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E" w:rsidRPr="00E43423" w:rsidRDefault="00E43423" w:rsidP="00E43423">
      <w:pPr>
        <w:jc w:val="right"/>
        <w:rPr>
          <w:bCs/>
          <w:sz w:val="48"/>
        </w:rPr>
      </w:pPr>
      <w:bookmarkStart w:id="0" w:name="SelectPara"/>
      <w:r>
        <w:rPr>
          <w:bCs/>
          <w:sz w:val="48"/>
        </w:rPr>
        <w:t>59</w:t>
      </w:r>
      <w:r w:rsidR="00682343">
        <w:rPr>
          <w:bCs/>
          <w:sz w:val="48"/>
        </w:rPr>
        <w:t>5</w:t>
      </w:r>
    </w:p>
    <w:p w:rsidR="00314A1E" w:rsidRPr="009B23FE" w:rsidRDefault="00314A1E">
      <w:pPr>
        <w:jc w:val="right"/>
        <w:rPr>
          <w:sz w:val="26"/>
        </w:rPr>
      </w:pPr>
    </w:p>
    <w:p w:rsidR="00314A1E" w:rsidRDefault="00737613">
      <w:pPr>
        <w:jc w:val="center"/>
        <w:rPr>
          <w:sz w:val="26"/>
        </w:rPr>
      </w:pPr>
      <w:r>
        <w:rPr>
          <w:noProof/>
          <w:sz w:val="26"/>
          <w:lang w:eastAsia="en-AU"/>
        </w:rPr>
        <w:drawing>
          <wp:inline distT="0" distB="0" distL="0" distR="0">
            <wp:extent cx="885825" cy="952500"/>
            <wp:effectExtent l="19050" t="0" r="9525" b="0"/>
            <wp:docPr id="1" name="Picture 1" descr="..\..\..\Graphics\LOGOS\Parliament\LA\NSWLA 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8"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E43423">
      <w:pPr>
        <w:jc w:val="center"/>
      </w:pPr>
      <w:r>
        <w:t>2011-12</w:t>
      </w:r>
    </w:p>
    <w:p w:rsidR="00314A1E" w:rsidRDefault="00314A1E"/>
    <w:p w:rsidR="00314A1E" w:rsidRDefault="00E43423">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E43423">
        <w:rPr>
          <w:b/>
          <w:sz w:val="26"/>
        </w:rPr>
        <w:t>69</w:t>
      </w:r>
    </w:p>
    <w:p w:rsidR="00314A1E" w:rsidRDefault="00314A1E"/>
    <w:p w:rsidR="00314A1E" w:rsidRPr="00F252C0" w:rsidRDefault="00E43423">
      <w:pPr>
        <w:jc w:val="center"/>
        <w:rPr>
          <w:caps/>
          <w:sz w:val="26"/>
          <w:szCs w:val="26"/>
        </w:rPr>
      </w:pPr>
      <w:r>
        <w:rPr>
          <w:caps/>
          <w:sz w:val="26"/>
          <w:szCs w:val="26"/>
        </w:rPr>
        <w:t>THURSDAY 8 MARCH 2012</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682343">
          <w:pgSz w:w="11906" w:h="16838"/>
          <w:pgMar w:top="1474" w:right="1758" w:bottom="1701" w:left="1701" w:header="720" w:footer="720" w:gutter="0"/>
          <w:pgNumType w:start="595"/>
          <w:cols w:space="720"/>
        </w:sectPr>
      </w:pPr>
    </w:p>
    <w:p w:rsidR="00314A1E" w:rsidRDefault="00314A1E">
      <w:pPr>
        <w:keepLines/>
      </w:pPr>
    </w:p>
    <w:bookmarkEnd w:id="0"/>
    <w:p w:rsidR="007D3058" w:rsidRDefault="007D3058" w:rsidP="007D3058">
      <w:pPr>
        <w:pStyle w:val="Level1"/>
      </w:pPr>
      <w:r>
        <w:rPr>
          <w:b/>
        </w:rPr>
        <w:t>MEETING OF THE HOUSE</w:t>
      </w:r>
    </w:p>
    <w:p w:rsidR="007D3058" w:rsidRDefault="007D3058" w:rsidP="007D3058"/>
    <w:p w:rsidR="007D3058" w:rsidRDefault="007D3058" w:rsidP="007D3058">
      <w:r>
        <w:t>The House met at 10.00 am pursuant to adjournment. The Speaker took the Chair, read the prayer and acknowledged the traditional owners, thanking them for their custodianship of country.</w:t>
      </w:r>
    </w:p>
    <w:p w:rsidR="007D3058" w:rsidRDefault="007D3058" w:rsidP="007D3058"/>
    <w:p w:rsidR="007D3058" w:rsidRDefault="007D3058" w:rsidP="007D3058">
      <w:pPr>
        <w:pStyle w:val="Level1"/>
      </w:pPr>
      <w:r>
        <w:rPr>
          <w:b/>
        </w:rPr>
        <w:t>MESSAGE FROM THE LEGISLATIVE COUNCIL</w:t>
      </w:r>
    </w:p>
    <w:p w:rsidR="007D3058" w:rsidRDefault="007D3058" w:rsidP="007D3058"/>
    <w:p w:rsidR="007D3058" w:rsidRDefault="007D3058" w:rsidP="007D3058">
      <w:r>
        <w:t>The Speaker reported a message from the Legislative Council dated 7 March 2012, returning the Crimes Amendment (Consorting and Organised Crime) Bill, without amendment.</w:t>
      </w:r>
    </w:p>
    <w:p w:rsidR="007D3058" w:rsidRDefault="007D3058" w:rsidP="007D3058"/>
    <w:p w:rsidR="007D3058" w:rsidRDefault="007D3058" w:rsidP="007D3058">
      <w:pPr>
        <w:pStyle w:val="Level1"/>
      </w:pPr>
      <w:r>
        <w:rPr>
          <w:b/>
        </w:rPr>
        <w:t>MESSAGE FROM THE LEGISLATIVE COUNCIL—MENTAL HEALTH COMMISSION BILL</w:t>
      </w:r>
    </w:p>
    <w:p w:rsidR="007D3058" w:rsidRDefault="007D3058" w:rsidP="007D3058"/>
    <w:p w:rsidR="007D3058" w:rsidRDefault="007D3058" w:rsidP="007D3058">
      <w:r>
        <w:t>The Speaker reported the following message from the Legislative Council:</w:t>
      </w:r>
    </w:p>
    <w:p w:rsidR="007D3058" w:rsidRDefault="007D3058" w:rsidP="007D3058"/>
    <w:p w:rsidR="007D3058" w:rsidRDefault="007D3058" w:rsidP="007D3058">
      <w:r>
        <w:t>Madam SPEAKER</w:t>
      </w:r>
    </w:p>
    <w:p w:rsidR="007D3058" w:rsidRDefault="007D3058" w:rsidP="007D3058"/>
    <w:p w:rsidR="007D3058" w:rsidRDefault="007D3058" w:rsidP="007D3058">
      <w:r>
        <w:t>The Legislative Council has this day agreed to the “Mental Health Commission Bill 2011” with the amendments indicated by the accompanying schedule, in which amendments the Council requests the concurrence of the Legislative Assembly.</w:t>
      </w:r>
    </w:p>
    <w:p w:rsidR="007D3058" w:rsidRDefault="007D3058" w:rsidP="007D3058"/>
    <w:p w:rsidR="007D3058" w:rsidRDefault="007D3058" w:rsidP="007D3058">
      <w:pPr>
        <w:pStyle w:val="Level1"/>
        <w:numPr>
          <w:ilvl w:val="0"/>
          <w:numId w:val="0"/>
        </w:numPr>
        <w:tabs>
          <w:tab w:val="right" w:pos="8646"/>
        </w:tabs>
      </w:pPr>
      <w:r>
        <w:t>Legislative Council</w:t>
      </w:r>
      <w:r>
        <w:tab/>
        <w:t>SARAH MITCHELL</w:t>
      </w:r>
    </w:p>
    <w:p w:rsidR="007D3058" w:rsidRDefault="007D3058" w:rsidP="007D3058">
      <w:pPr>
        <w:pStyle w:val="Level1"/>
        <w:numPr>
          <w:ilvl w:val="0"/>
          <w:numId w:val="0"/>
        </w:numPr>
        <w:tabs>
          <w:tab w:val="right" w:pos="8646"/>
        </w:tabs>
      </w:pPr>
      <w:r>
        <w:t>7 March 2012</w:t>
      </w:r>
      <w:r>
        <w:tab/>
        <w:t>Deputy President</w:t>
      </w:r>
    </w:p>
    <w:p w:rsidR="007D3058" w:rsidRDefault="007D3058" w:rsidP="007D3058"/>
    <w:p w:rsidR="007D3058" w:rsidRDefault="007D3058">
      <w:pPr>
        <w:widowControl/>
        <w:jc w:val="left"/>
      </w:pPr>
      <w:r>
        <w:br w:type="page"/>
      </w:r>
    </w:p>
    <w:p w:rsidR="007D3058" w:rsidRDefault="007D3058" w:rsidP="007D3058">
      <w:pPr>
        <w:jc w:val="center"/>
      </w:pPr>
      <w:r>
        <w:lastRenderedPageBreak/>
        <w:t>________________</w:t>
      </w:r>
    </w:p>
    <w:p w:rsidR="007D3058" w:rsidRDefault="007D3058" w:rsidP="007D3058">
      <w:pPr>
        <w:jc w:val="center"/>
      </w:pPr>
    </w:p>
    <w:p w:rsidR="007D3058" w:rsidRDefault="007D3058" w:rsidP="007D3058">
      <w:pPr>
        <w:jc w:val="center"/>
      </w:pPr>
      <w:r>
        <w:t>MENTAL HEALTH COMMISSION BILL 2011</w:t>
      </w:r>
    </w:p>
    <w:p w:rsidR="007D3058" w:rsidRDefault="007D3058" w:rsidP="007D3058">
      <w:pPr>
        <w:jc w:val="center"/>
      </w:pPr>
    </w:p>
    <w:p w:rsidR="007D3058" w:rsidRDefault="007D3058" w:rsidP="007D3058">
      <w:pPr>
        <w:jc w:val="center"/>
      </w:pPr>
      <w:r>
        <w:t>Schedule of the amendments referred to in the message of 7 March 2012.</w:t>
      </w:r>
    </w:p>
    <w:p w:rsidR="007D3058" w:rsidRDefault="007D3058" w:rsidP="007D3058"/>
    <w:p w:rsidR="007D3058" w:rsidRDefault="007D3058" w:rsidP="007D3058">
      <w:pPr>
        <w:pStyle w:val="Level1"/>
        <w:numPr>
          <w:ilvl w:val="0"/>
          <w:numId w:val="0"/>
        </w:numPr>
        <w:tabs>
          <w:tab w:val="right" w:pos="8646"/>
        </w:tabs>
        <w:jc w:val="left"/>
      </w:pPr>
      <w:r>
        <w:tab/>
        <w:t>DAVID BLUNT</w:t>
      </w:r>
    </w:p>
    <w:p w:rsidR="007D3058" w:rsidRDefault="007D3058" w:rsidP="007D3058">
      <w:pPr>
        <w:pStyle w:val="Level1"/>
        <w:numPr>
          <w:ilvl w:val="0"/>
          <w:numId w:val="0"/>
        </w:numPr>
        <w:tabs>
          <w:tab w:val="right" w:pos="8646"/>
        </w:tabs>
        <w:jc w:val="left"/>
      </w:pPr>
      <w:r>
        <w:tab/>
        <w:t>Clerk of the Parliaments</w:t>
      </w:r>
    </w:p>
    <w:p w:rsidR="007D3058" w:rsidRDefault="007D3058" w:rsidP="007D3058">
      <w:pPr>
        <w:pStyle w:val="Level1"/>
        <w:numPr>
          <w:ilvl w:val="0"/>
          <w:numId w:val="0"/>
        </w:numPr>
        <w:tabs>
          <w:tab w:val="right" w:pos="8646"/>
        </w:tabs>
        <w:jc w:val="left"/>
      </w:pPr>
    </w:p>
    <w:p w:rsidR="007D3058" w:rsidRDefault="007D3058" w:rsidP="007D3058">
      <w:r>
        <w:t>No. 1</w:t>
      </w:r>
      <w:r>
        <w:tab/>
        <w:t>Page 8, clause 14 (1). Insert after line 3:</w:t>
      </w:r>
    </w:p>
    <w:p w:rsidR="007D3058" w:rsidRDefault="007D3058" w:rsidP="007D3058">
      <w:pPr>
        <w:ind w:left="1440" w:firstLine="720"/>
      </w:pPr>
      <w:r>
        <w:t>(a)    progress of the preparation of the draft strategic plan,</w:t>
      </w:r>
    </w:p>
    <w:p w:rsidR="007D3058" w:rsidRDefault="007D3058" w:rsidP="007D3058"/>
    <w:p w:rsidR="007D3058" w:rsidRDefault="007D3058" w:rsidP="007D3058">
      <w:r>
        <w:t>No. 2</w:t>
      </w:r>
      <w:r>
        <w:tab/>
        <w:t>Page 8, clause 14 (1). Insert after line 6:</w:t>
      </w:r>
    </w:p>
    <w:p w:rsidR="007D3058" w:rsidRDefault="007D3058" w:rsidP="007D3058">
      <w:pPr>
        <w:ind w:left="1440" w:firstLine="720"/>
      </w:pPr>
      <w:r>
        <w:t>(c)    the funding of mental health services in New South Wales.</w:t>
      </w:r>
    </w:p>
    <w:p w:rsidR="007D3058" w:rsidRDefault="007D3058" w:rsidP="007D3058"/>
    <w:p w:rsidR="007D3058" w:rsidRDefault="007D3058" w:rsidP="007D3058">
      <w:r>
        <w:t>Examined</w:t>
      </w:r>
    </w:p>
    <w:p w:rsidR="007D3058" w:rsidRDefault="007D3058" w:rsidP="007D3058">
      <w:r>
        <w:t>JENNY GARDINER</w:t>
      </w:r>
    </w:p>
    <w:p w:rsidR="007D3058" w:rsidRDefault="007D3058" w:rsidP="007D3058">
      <w:r>
        <w:t>Chair of Committees</w:t>
      </w:r>
    </w:p>
    <w:p w:rsidR="007D3058" w:rsidRDefault="007D3058" w:rsidP="007D3058"/>
    <w:p w:rsidR="007D3058" w:rsidRDefault="007D3058" w:rsidP="007D3058">
      <w:pPr>
        <w:jc w:val="center"/>
      </w:pPr>
      <w:r>
        <w:t>________________</w:t>
      </w:r>
    </w:p>
    <w:p w:rsidR="007D3058" w:rsidRDefault="007D3058" w:rsidP="007D3058"/>
    <w:p w:rsidR="007D3058" w:rsidRDefault="007D3058" w:rsidP="007D3058">
      <w:r>
        <w:t>Ordered by the Speaker, That the amendments made by the Legislative Council in the bill be taken into consideration at a later time.</w:t>
      </w:r>
    </w:p>
    <w:p w:rsidR="007D3058" w:rsidRDefault="007D3058" w:rsidP="007D3058"/>
    <w:p w:rsidR="00696DFA" w:rsidRDefault="00696DFA" w:rsidP="00696DFA">
      <w:pPr>
        <w:pStyle w:val="Level1"/>
      </w:pPr>
      <w:r>
        <w:rPr>
          <w:b/>
        </w:rPr>
        <w:t>NOTICES OF MOTIONS (GENERAL NOTICES)</w:t>
      </w:r>
    </w:p>
    <w:p w:rsidR="00696DFA" w:rsidRDefault="00696DFA" w:rsidP="00696DFA"/>
    <w:p w:rsidR="008C7EAA" w:rsidRDefault="008C7EAA" w:rsidP="008C7EAA">
      <w:pPr>
        <w:pStyle w:val="Level1"/>
      </w:pPr>
      <w:r>
        <w:rPr>
          <w:b/>
        </w:rPr>
        <w:t>COMPENSATION TO RELATIVES LEGISLATION AMENDMENT (DUST DISEASES) BILL</w:t>
      </w:r>
    </w:p>
    <w:p w:rsidR="008C7EAA" w:rsidRDefault="008C7EAA" w:rsidP="008C7EAA"/>
    <w:p w:rsidR="008C7EAA" w:rsidRDefault="008C7EAA" w:rsidP="008C7EAA">
      <w:r>
        <w:t>The order of the day was read for the resumption of the adjourned debate, on the motion of Mr Paul Lynch, That this bill be now agreed to in principle.</w:t>
      </w:r>
    </w:p>
    <w:p w:rsidR="008C7EAA" w:rsidRDefault="008C7EAA" w:rsidP="008C7EAA"/>
    <w:p w:rsidR="008C7EAA" w:rsidRDefault="008C7EAA" w:rsidP="008C7EAA">
      <w:r>
        <w:t>Question again proposed and debate resumed.</w:t>
      </w:r>
    </w:p>
    <w:p w:rsidR="008C7EAA" w:rsidRDefault="008C7EAA" w:rsidP="008C7EAA"/>
    <w:p w:rsidR="00F82656" w:rsidRDefault="00F82656" w:rsidP="008C7EAA">
      <w:r>
        <w:t>Question put.</w:t>
      </w:r>
    </w:p>
    <w:p w:rsidR="00F82656" w:rsidRDefault="00F82656" w:rsidP="008C7EAA"/>
    <w:p w:rsidR="00F82656" w:rsidRDefault="00F82656" w:rsidP="008C7EAA">
      <w:r>
        <w:t>The House divided.</w:t>
      </w:r>
    </w:p>
    <w:p w:rsidR="00F82656" w:rsidRDefault="00F82656" w:rsidP="008C7EAA"/>
    <w:p w:rsidR="00F82656" w:rsidRDefault="00F82656" w:rsidP="00F82656">
      <w:pPr>
        <w:jc w:val="center"/>
      </w:pPr>
      <w:r>
        <w:t>AYES 19</w:t>
      </w:r>
    </w:p>
    <w:p w:rsidR="00F82656" w:rsidRDefault="00F82656" w:rsidP="00F82656"/>
    <w:p w:rsidR="00F82656" w:rsidRDefault="00F82656" w:rsidP="00F82656">
      <w:r>
        <w:t>Mr Barr, Ms Burney, Mr Daley, Mr Furolo, Ms Hay, Ms Hornery, Mr Lynch, Dr McDonald, Ms Moore, Mr Parker, Mrs Perry, Mr Piper, Mr Rees, Mr Robertson, Ms Tebbutt, Mr Torbay and Ms Watson.</w:t>
      </w:r>
    </w:p>
    <w:p w:rsidR="00F82656" w:rsidRDefault="00F82656" w:rsidP="00F82656"/>
    <w:p w:rsidR="00F82656" w:rsidRDefault="00F82656" w:rsidP="00F82656">
      <w:r>
        <w:t>Tellers: Mr Amery and Mr Park.</w:t>
      </w:r>
    </w:p>
    <w:p w:rsidR="00F82656" w:rsidRDefault="00F82656" w:rsidP="00F82656"/>
    <w:p w:rsidR="00F82656" w:rsidRDefault="00F82656" w:rsidP="00F82656">
      <w:pPr>
        <w:jc w:val="center"/>
      </w:pPr>
      <w:r>
        <w:t>NOES 57</w:t>
      </w:r>
    </w:p>
    <w:p w:rsidR="00F82656" w:rsidRDefault="00F82656" w:rsidP="00F82656"/>
    <w:p w:rsidR="00F82656" w:rsidRDefault="00F82656" w:rsidP="00F82656">
      <w:r>
        <w:t>Mr Annesley, Mr Aplin, Mr Baird, Mr Barilaro, Mr Bassett, Mr Baumann, Ms Berejiklian, Mr Bromhead, Mr Brookes, Mr Casuscelli, Mr Conolly, Mr Cornwell, Mr Coure, Mrs Davies, Mr Doyle, Mr Elliott, Mr Evans, Mr Flowers, Mr Fraser, Mr George, Ms Gibbons, Ms Goward, Mr Grant, Mr Gulaptis, Mr Hazzard, Ms Hodgkinson, Mr Holstein, Mr Issa, Mr Kean, Dr Lee, Mr Notley-Smith, Mr O’Dea, Mr Owen, Mr Page, Ms Parker, Mr Perrottet, Mr Provest, Mr Roberts, Mr Rohan, Mr Rowell, Mrs Sage, Mr Sidoti, Mrs Skinner, Mr Smith, Mr Souris, Mr Speakman, Mr Spence, Mr Stokes, Mr Stoner, Mr Toole, Ms Upton, Mr Ward, Mr Webber, Mr R.C. Williams and Mrs Williams.</w:t>
      </w:r>
    </w:p>
    <w:p w:rsidR="00F82656" w:rsidRDefault="00F82656" w:rsidP="00F82656"/>
    <w:p w:rsidR="00F82656" w:rsidRDefault="00F82656" w:rsidP="00F82656">
      <w:pPr>
        <w:tabs>
          <w:tab w:val="right" w:pos="8504"/>
        </w:tabs>
      </w:pPr>
      <w:r>
        <w:t>Tellers: Mr Ayres and Mr J.D. Williams.</w:t>
      </w:r>
      <w:r>
        <w:tab/>
        <w:t>In the Chair: Mrs Hancock.</w:t>
      </w:r>
    </w:p>
    <w:p w:rsidR="00F82656" w:rsidRDefault="00F82656" w:rsidP="00F82656"/>
    <w:p w:rsidR="00F82656" w:rsidRDefault="00F82656" w:rsidP="00F82656">
      <w:r>
        <w:t>Question negatived.</w:t>
      </w:r>
    </w:p>
    <w:p w:rsidR="00E74319" w:rsidRDefault="00E74319" w:rsidP="00F82656">
      <w:r>
        <w:lastRenderedPageBreak/>
        <w:t>_____________</w:t>
      </w:r>
    </w:p>
    <w:p w:rsidR="00E74319" w:rsidRDefault="00E74319" w:rsidP="00F82656"/>
    <w:p w:rsidR="00E74319" w:rsidRDefault="00E74319" w:rsidP="00F82656">
      <w:r>
        <w:t>It being before 11.30 am, general business (community recognition notices) proceeded with.</w:t>
      </w:r>
    </w:p>
    <w:p w:rsidR="00E74319" w:rsidRDefault="00E74319" w:rsidP="00F82656">
      <w:r>
        <w:t>_____________</w:t>
      </w:r>
    </w:p>
    <w:p w:rsidR="00E74319" w:rsidRDefault="00E74319" w:rsidP="00F82656"/>
    <w:p w:rsidR="00696DFA" w:rsidRDefault="00696DFA" w:rsidP="00696DFA">
      <w:pPr>
        <w:pStyle w:val="Level1"/>
      </w:pPr>
      <w:r>
        <w:rPr>
          <w:b/>
        </w:rPr>
        <w:t>GENERAL BUSINESS (COMMUNITY RECOGNITION NOTICES)</w:t>
      </w:r>
    </w:p>
    <w:p w:rsidR="00696DFA" w:rsidRDefault="00696DFA" w:rsidP="00696DFA"/>
    <w:p w:rsidR="00696DFA" w:rsidRDefault="00696DFA" w:rsidP="00696DFA">
      <w:r>
        <w:t>Question proposed—That the following motions, given by the members as indicated, pursuant to notice, be formally agreed to:</w:t>
      </w:r>
    </w:p>
    <w:p w:rsidR="00696DFA" w:rsidRDefault="00696DFA" w:rsidP="00696DFA"/>
    <w:p w:rsidR="00B90285" w:rsidRPr="004D3BBC" w:rsidRDefault="00B90285" w:rsidP="00B90285">
      <w:r>
        <w:t>(1)</w:t>
      </w:r>
      <w:r>
        <w:tab/>
      </w:r>
      <w:r w:rsidRPr="004D3BBC">
        <w:t>FAIRFIELD CITIZEN OF THE YEAR JAN COLLIE</w:t>
      </w:r>
    </w:p>
    <w:p w:rsidR="00B90285" w:rsidRDefault="00B90285" w:rsidP="00B90285"/>
    <w:p w:rsidR="00B90285" w:rsidRDefault="00B90285" w:rsidP="00B90285">
      <w:pPr>
        <w:ind w:left="720"/>
      </w:pPr>
      <w:r w:rsidRPr="004D3BBC">
        <w:t>Mr Nick Lalich—That this House notes the achievement and contribution to the community of Ms Jan Collie, former</w:t>
      </w:r>
      <w:r>
        <w:t xml:space="preserve"> </w:t>
      </w:r>
      <w:proofErr w:type="spellStart"/>
      <w:r w:rsidRPr="004D3BBC">
        <w:t>CEO</w:t>
      </w:r>
      <w:proofErr w:type="spellEnd"/>
      <w:r w:rsidRPr="004D3BBC">
        <w:t xml:space="preserve"> of Cabramatta Community Centre, who was awarded Citizen of the Year at the Fairfield</w:t>
      </w:r>
      <w:r>
        <w:t xml:space="preserve"> </w:t>
      </w:r>
      <w:r w:rsidRPr="004D3BBC">
        <w:t>City</w:t>
      </w:r>
      <w:r>
        <w:t xml:space="preserve"> </w:t>
      </w:r>
      <w:r w:rsidRPr="004D3BBC">
        <w:t>Council Australia Day Community Awards.</w:t>
      </w:r>
    </w:p>
    <w:p w:rsidR="00B90285" w:rsidRPr="004D3BBC" w:rsidRDefault="00B90285" w:rsidP="00B90285"/>
    <w:p w:rsidR="00B90285" w:rsidRPr="004D3BBC" w:rsidRDefault="00B90285" w:rsidP="00B90285">
      <w:r>
        <w:t>(2)</w:t>
      </w:r>
      <w:r>
        <w:tab/>
      </w:r>
      <w:r w:rsidRPr="004D3BBC">
        <w:t>FAIRFIELD YOUNG CITIZEN OF THE YEAR ADRIAN WONG</w:t>
      </w:r>
    </w:p>
    <w:p w:rsidR="00B90285" w:rsidRDefault="00B90285" w:rsidP="00B90285"/>
    <w:p w:rsidR="00B90285" w:rsidRDefault="00B90285" w:rsidP="00B90285">
      <w:pPr>
        <w:ind w:left="720"/>
      </w:pPr>
      <w:r w:rsidRPr="004D3BBC">
        <w:t>Mr Nick Lalich—That this House notes the achievement and contribution to the community of Mr</w:t>
      </w:r>
      <w:r>
        <w:t xml:space="preserve"> </w:t>
      </w:r>
      <w:r w:rsidRPr="004D3BBC">
        <w:t>Adrian Wong who</w:t>
      </w:r>
      <w:r>
        <w:t xml:space="preserve"> </w:t>
      </w:r>
      <w:r w:rsidRPr="004D3BBC">
        <w:t>was awarded Young Citizen of the Year at the recent Fairfield City Council Australia Day</w:t>
      </w:r>
      <w:r>
        <w:t xml:space="preserve"> </w:t>
      </w:r>
      <w:r w:rsidRPr="004D3BBC">
        <w:t>Community</w:t>
      </w:r>
      <w:r>
        <w:t xml:space="preserve"> </w:t>
      </w:r>
      <w:r w:rsidRPr="004D3BBC">
        <w:t>Awards.</w:t>
      </w:r>
    </w:p>
    <w:p w:rsidR="00B90285" w:rsidRPr="004D3BBC" w:rsidRDefault="00B90285" w:rsidP="00B90285"/>
    <w:p w:rsidR="00B90285" w:rsidRPr="004D3BBC" w:rsidRDefault="00B90285" w:rsidP="00B90285">
      <w:r>
        <w:t>(3)</w:t>
      </w:r>
      <w:r>
        <w:tab/>
      </w:r>
      <w:r w:rsidRPr="004D3BBC">
        <w:t>FAIRFIELD SPORTS ACHIEVER OF THE YEAR HAYDEN MATHEWS</w:t>
      </w:r>
    </w:p>
    <w:p w:rsidR="00B90285" w:rsidRDefault="00B90285" w:rsidP="00B90285"/>
    <w:p w:rsidR="00B90285" w:rsidRDefault="00B90285" w:rsidP="00B90285">
      <w:pPr>
        <w:ind w:left="720"/>
      </w:pPr>
      <w:r w:rsidRPr="004D3BBC">
        <w:t>Mr Nick Lalich—</w:t>
      </w:r>
      <w:r>
        <w:t xml:space="preserve"> </w:t>
      </w:r>
      <w:r w:rsidRPr="004D3BBC">
        <w:t>That this House notes the achievement and contribution to the community of Mr</w:t>
      </w:r>
      <w:r>
        <w:t xml:space="preserve"> </w:t>
      </w:r>
      <w:r w:rsidRPr="004D3BBC">
        <w:t>Hayden Mathews</w:t>
      </w:r>
      <w:r>
        <w:t xml:space="preserve"> </w:t>
      </w:r>
      <w:r w:rsidRPr="004D3BBC">
        <w:t>who was awarded Sports Achiever of the Year at the Fairfield City Council Australia Day</w:t>
      </w:r>
      <w:r>
        <w:t xml:space="preserve"> </w:t>
      </w:r>
      <w:r w:rsidRPr="004D3BBC">
        <w:t>Community</w:t>
      </w:r>
      <w:r>
        <w:t xml:space="preserve"> </w:t>
      </w:r>
      <w:r w:rsidRPr="004D3BBC">
        <w:t>Awards.</w:t>
      </w:r>
    </w:p>
    <w:p w:rsidR="00B90285" w:rsidRPr="004D3BBC" w:rsidRDefault="00B90285" w:rsidP="00B90285"/>
    <w:p w:rsidR="00B90285" w:rsidRDefault="00B90285" w:rsidP="00B90285">
      <w:r>
        <w:t>(4)</w:t>
      </w:r>
      <w:r>
        <w:tab/>
      </w:r>
      <w:r w:rsidRPr="004D3BBC">
        <w:t xml:space="preserve">PEOPLE OF AUSTRALIA AMBASSADOR DR </w:t>
      </w:r>
      <w:proofErr w:type="spellStart"/>
      <w:r w:rsidRPr="004D3BBC">
        <w:t>TIEN</w:t>
      </w:r>
      <w:proofErr w:type="spellEnd"/>
      <w:r w:rsidRPr="004D3BBC">
        <w:t xml:space="preserve"> </w:t>
      </w:r>
      <w:proofErr w:type="spellStart"/>
      <w:r w:rsidRPr="004D3BBC">
        <w:t>MANH</w:t>
      </w:r>
      <w:proofErr w:type="spellEnd"/>
      <w:r w:rsidRPr="004D3BBC">
        <w:t xml:space="preserve"> NGUYEN</w:t>
      </w:r>
    </w:p>
    <w:p w:rsidR="00B90285" w:rsidRPr="004D3BBC" w:rsidRDefault="00B90285" w:rsidP="00B90285"/>
    <w:p w:rsidR="00B90285" w:rsidRDefault="00B90285" w:rsidP="00B90285">
      <w:pPr>
        <w:ind w:left="1440" w:hanging="720"/>
      </w:pPr>
      <w:r w:rsidRPr="004D3BBC">
        <w:t>Mr Nick Lalich—That this House notes:</w:t>
      </w:r>
    </w:p>
    <w:p w:rsidR="00B90285" w:rsidRPr="004D3BBC" w:rsidRDefault="00B90285" w:rsidP="00B90285"/>
    <w:p w:rsidR="00B90285" w:rsidRDefault="00B90285" w:rsidP="00B90285">
      <w:pPr>
        <w:ind w:left="1440" w:hanging="720"/>
      </w:pPr>
      <w:r w:rsidRPr="004D3BBC">
        <w:t>(1)</w:t>
      </w:r>
      <w:r>
        <w:tab/>
      </w:r>
      <w:r w:rsidRPr="004D3BBC">
        <w:t xml:space="preserve">That Dr </w:t>
      </w:r>
      <w:proofErr w:type="spellStart"/>
      <w:r w:rsidRPr="004D3BBC">
        <w:t>Tien</w:t>
      </w:r>
      <w:proofErr w:type="spellEnd"/>
      <w:r w:rsidRPr="004D3BBC">
        <w:t xml:space="preserve"> </w:t>
      </w:r>
      <w:proofErr w:type="spellStart"/>
      <w:r w:rsidRPr="004D3BBC">
        <w:t>Manh</w:t>
      </w:r>
      <w:proofErr w:type="spellEnd"/>
      <w:r w:rsidRPr="004D3BBC">
        <w:t xml:space="preserve"> Nguyen has been named a People of Australia ambassador, continuing his</w:t>
      </w:r>
      <w:r>
        <w:t xml:space="preserve"> </w:t>
      </w:r>
      <w:r w:rsidRPr="004D3BBC">
        <w:t>hard work and</w:t>
      </w:r>
      <w:r>
        <w:t xml:space="preserve"> </w:t>
      </w:r>
      <w:r w:rsidRPr="004D3BBC">
        <w:t>commitment to the community.</w:t>
      </w:r>
    </w:p>
    <w:p w:rsidR="00B90285" w:rsidRPr="004D3BBC" w:rsidRDefault="00B90285" w:rsidP="00B90285"/>
    <w:p w:rsidR="00B90285" w:rsidRDefault="00B90285" w:rsidP="00B90285">
      <w:pPr>
        <w:ind w:left="1440" w:hanging="720"/>
      </w:pPr>
      <w:r w:rsidRPr="004D3BBC">
        <w:t>(2)</w:t>
      </w:r>
      <w:r>
        <w:tab/>
      </w:r>
      <w:r w:rsidRPr="004D3BBC">
        <w:t>That Dr Nguyen is a former national President of the Vietnamese Community in Australia.</w:t>
      </w:r>
    </w:p>
    <w:p w:rsidR="00B90285" w:rsidRPr="004D3BBC" w:rsidRDefault="00B90285" w:rsidP="00B90285"/>
    <w:p w:rsidR="00B90285" w:rsidRDefault="00B90285" w:rsidP="00B90285">
      <w:r>
        <w:t>(5)</w:t>
      </w:r>
      <w:r>
        <w:tab/>
      </w:r>
      <w:r w:rsidRPr="004D3BBC">
        <w:t>GOLD TRAIL COMMITTEE</w:t>
      </w:r>
    </w:p>
    <w:p w:rsidR="00B90285" w:rsidRPr="004D3BBC" w:rsidRDefault="00B90285" w:rsidP="00B90285"/>
    <w:p w:rsidR="00B90285" w:rsidRDefault="00B90285" w:rsidP="00B90285">
      <w:pPr>
        <w:ind w:left="1440" w:hanging="720"/>
      </w:pPr>
      <w:r w:rsidRPr="004D3BBC">
        <w:t>Ms Katrina Hodgkinson—That the House:</w:t>
      </w:r>
    </w:p>
    <w:p w:rsidR="00B90285" w:rsidRPr="004D3BBC" w:rsidRDefault="00B90285" w:rsidP="00B90285"/>
    <w:p w:rsidR="00B90285" w:rsidRDefault="00B90285" w:rsidP="00B90285">
      <w:pPr>
        <w:ind w:left="1440" w:hanging="720"/>
      </w:pPr>
      <w:r w:rsidRPr="004D3BBC">
        <w:t>(1)</w:t>
      </w:r>
      <w:r>
        <w:tab/>
      </w:r>
      <w:r w:rsidRPr="004D3BBC">
        <w:t>Notes that the Gold Trail tourism touring route commenced in Harden and Young in 2009 and has</w:t>
      </w:r>
      <w:r>
        <w:t xml:space="preserve"> </w:t>
      </w:r>
      <w:r w:rsidRPr="004D3BBC">
        <w:t>expanded</w:t>
      </w:r>
      <w:r>
        <w:t xml:space="preserve"> </w:t>
      </w:r>
      <w:r w:rsidRPr="004D3BBC">
        <w:t xml:space="preserve">to include the Yass Valley, Boorowa, Upper Lachlan, Harden, </w:t>
      </w:r>
      <w:proofErr w:type="spellStart"/>
      <w:r w:rsidRPr="004D3BBC">
        <w:t>Weddin</w:t>
      </w:r>
      <w:proofErr w:type="spellEnd"/>
      <w:r w:rsidRPr="004D3BBC">
        <w:t xml:space="preserve"> and Young</w:t>
      </w:r>
      <w:r>
        <w:t xml:space="preserve"> </w:t>
      </w:r>
      <w:r w:rsidRPr="004D3BBC">
        <w:t>shires.</w:t>
      </w:r>
    </w:p>
    <w:p w:rsidR="00B90285" w:rsidRPr="004D3BBC" w:rsidRDefault="00B90285" w:rsidP="00B90285"/>
    <w:p w:rsidR="00B90285" w:rsidRPr="004D3BBC" w:rsidRDefault="00B90285" w:rsidP="00B90285">
      <w:pPr>
        <w:ind w:left="1440" w:hanging="720"/>
      </w:pPr>
      <w:r w:rsidRPr="004D3BBC">
        <w:t>(2)</w:t>
      </w:r>
      <w:r>
        <w:tab/>
      </w:r>
      <w:r w:rsidRPr="004D3BBC">
        <w:t xml:space="preserve">Congratulates the Regional Gold Trail Committee for </w:t>
      </w:r>
      <w:r w:rsidR="00F658B4">
        <w:t>its</w:t>
      </w:r>
      <w:r w:rsidRPr="004D3BBC">
        <w:t xml:space="preserve"> hard work and dedication in furthering</w:t>
      </w:r>
      <w:r>
        <w:t xml:space="preserve"> </w:t>
      </w:r>
      <w:r w:rsidRPr="004D3BBC">
        <w:t>this important regional tourism attraction.</w:t>
      </w:r>
    </w:p>
    <w:p w:rsidR="00B90285" w:rsidRDefault="00B90285" w:rsidP="00B90285"/>
    <w:p w:rsidR="00B90285" w:rsidRDefault="00B90285" w:rsidP="00B90285">
      <w:r>
        <w:t>(6)</w:t>
      </w:r>
      <w:r>
        <w:tab/>
      </w:r>
      <w:r w:rsidRPr="004D3BBC">
        <w:t xml:space="preserve">MACARTHUR </w:t>
      </w:r>
      <w:proofErr w:type="spellStart"/>
      <w:r w:rsidRPr="004D3BBC">
        <w:t>SWIMATHON</w:t>
      </w:r>
      <w:proofErr w:type="spellEnd"/>
      <w:r w:rsidRPr="004D3BBC">
        <w:t xml:space="preserve"> FOR CYSTIC FIBROSIS</w:t>
      </w:r>
    </w:p>
    <w:p w:rsidR="00B90285" w:rsidRDefault="00B90285" w:rsidP="00B90285"/>
    <w:p w:rsidR="00B90285" w:rsidRDefault="00B90285" w:rsidP="00B90285">
      <w:pPr>
        <w:ind w:left="1440" w:hanging="720"/>
      </w:pPr>
      <w:r w:rsidRPr="004D3BBC">
        <w:t>Mr Jai Rowell—That this House:</w:t>
      </w:r>
    </w:p>
    <w:p w:rsidR="00B90285" w:rsidRPr="004D3BBC" w:rsidRDefault="00B90285" w:rsidP="00B90285"/>
    <w:p w:rsidR="00B90285" w:rsidRDefault="00B90285" w:rsidP="00B90285">
      <w:pPr>
        <w:ind w:left="1440" w:hanging="720"/>
      </w:pPr>
      <w:r w:rsidRPr="004D3BBC">
        <w:t>(1)</w:t>
      </w:r>
      <w:r>
        <w:tab/>
      </w:r>
      <w:r w:rsidRPr="004D3BBC">
        <w:t>Commends the generosity of the Macarthur community in raising $85,000 at the Macarthur</w:t>
      </w:r>
      <w:r>
        <w:t xml:space="preserve"> </w:t>
      </w:r>
      <w:proofErr w:type="spellStart"/>
      <w:r w:rsidRPr="004D3BBC">
        <w:t>Swimathon</w:t>
      </w:r>
      <w:proofErr w:type="spellEnd"/>
      <w:r w:rsidRPr="004D3BBC">
        <w:t xml:space="preserve"> for Cystic Fibrosis.</w:t>
      </w:r>
    </w:p>
    <w:p w:rsidR="00B90285" w:rsidRPr="004D3BBC" w:rsidRDefault="00B90285" w:rsidP="00B90285"/>
    <w:p w:rsidR="00B90285" w:rsidRPr="004D3BBC" w:rsidRDefault="00B90285" w:rsidP="00B90285">
      <w:pPr>
        <w:ind w:left="1440" w:hanging="720"/>
      </w:pPr>
      <w:r w:rsidRPr="004D3BBC">
        <w:t>(2)</w:t>
      </w:r>
      <w:r>
        <w:tab/>
      </w:r>
      <w:r w:rsidRPr="004D3BBC">
        <w:t xml:space="preserve">Acknowledges the effort of the organisers and the support of the community that made </w:t>
      </w:r>
      <w:r w:rsidRPr="004D3BBC">
        <w:lastRenderedPageBreak/>
        <w:t>the event a</w:t>
      </w:r>
      <w:r>
        <w:t xml:space="preserve"> </w:t>
      </w:r>
      <w:r w:rsidRPr="004D3BBC">
        <w:t>success.</w:t>
      </w:r>
    </w:p>
    <w:p w:rsidR="00B90285" w:rsidRPr="004D3BBC" w:rsidRDefault="00B90285" w:rsidP="00B90285"/>
    <w:p w:rsidR="00B90285" w:rsidRDefault="00B90285" w:rsidP="00B90285">
      <w:r>
        <w:t>(7)</w:t>
      </w:r>
      <w:r>
        <w:tab/>
      </w:r>
      <w:r w:rsidRPr="004D3BBC">
        <w:t>GREATER WESTERN SYDNEY GIANTS ACADEMY SQUAD</w:t>
      </w:r>
    </w:p>
    <w:p w:rsidR="00B90285" w:rsidRPr="004D3BBC" w:rsidRDefault="00B90285" w:rsidP="00B90285"/>
    <w:p w:rsidR="00B90285" w:rsidRDefault="00B90285" w:rsidP="00B90285">
      <w:pPr>
        <w:ind w:left="1440" w:hanging="720"/>
      </w:pPr>
      <w:r w:rsidRPr="004D3BBC">
        <w:t>Mr Jai Rowell—That this House:</w:t>
      </w:r>
    </w:p>
    <w:p w:rsidR="00B90285" w:rsidRPr="004D3BBC" w:rsidRDefault="00B90285" w:rsidP="00B90285"/>
    <w:p w:rsidR="00B90285" w:rsidRDefault="00B90285" w:rsidP="00B90285">
      <w:pPr>
        <w:ind w:left="1440" w:hanging="720"/>
      </w:pPr>
      <w:r w:rsidRPr="004D3BBC">
        <w:t>(1)</w:t>
      </w:r>
      <w:r>
        <w:tab/>
      </w:r>
      <w:r w:rsidRPr="004D3BBC">
        <w:t xml:space="preserve">Congratulates </w:t>
      </w:r>
      <w:proofErr w:type="spellStart"/>
      <w:r w:rsidRPr="004D3BBC">
        <w:t>Taran</w:t>
      </w:r>
      <w:proofErr w:type="spellEnd"/>
      <w:r w:rsidRPr="004D3BBC">
        <w:t xml:space="preserve"> </w:t>
      </w:r>
      <w:proofErr w:type="spellStart"/>
      <w:r w:rsidRPr="004D3BBC">
        <w:t>Etto</w:t>
      </w:r>
      <w:proofErr w:type="spellEnd"/>
      <w:r w:rsidRPr="004D3BBC">
        <w:t xml:space="preserve"> and Ben Wharton on being named in the Greater Western Sydney Giants</w:t>
      </w:r>
      <w:r>
        <w:t xml:space="preserve"> </w:t>
      </w:r>
      <w:r w:rsidRPr="004D3BBC">
        <w:t>Academy Squad for 2012.</w:t>
      </w:r>
    </w:p>
    <w:p w:rsidR="00B90285" w:rsidRPr="004D3BBC" w:rsidRDefault="00B90285" w:rsidP="00B90285"/>
    <w:p w:rsidR="00B90285" w:rsidRDefault="00B90285" w:rsidP="00B90285">
      <w:pPr>
        <w:ind w:left="1440" w:hanging="720"/>
      </w:pPr>
      <w:r w:rsidRPr="004D3BBC">
        <w:t>(2)</w:t>
      </w:r>
      <w:r>
        <w:tab/>
      </w:r>
      <w:r w:rsidRPr="004D3BBC">
        <w:t>Recognises the hard work and dedication the boys have shown to achieve this selection.</w:t>
      </w:r>
    </w:p>
    <w:p w:rsidR="00B90285" w:rsidRPr="004D3BBC" w:rsidRDefault="00B90285" w:rsidP="00B90285"/>
    <w:p w:rsidR="00B90285" w:rsidRDefault="00B90285" w:rsidP="00B90285">
      <w:r>
        <w:t>(8)</w:t>
      </w:r>
      <w:r>
        <w:tab/>
      </w:r>
      <w:r w:rsidRPr="004D3BBC">
        <w:t>AUSTRALIAN LINE DANCE CHAMPIONSHIPS AND ELISE SPINKS</w:t>
      </w:r>
    </w:p>
    <w:p w:rsidR="00B90285" w:rsidRPr="004D3BBC" w:rsidRDefault="00B90285" w:rsidP="00B90285"/>
    <w:p w:rsidR="00B90285" w:rsidRDefault="00B90285" w:rsidP="00B90285">
      <w:pPr>
        <w:ind w:left="1440" w:hanging="720"/>
      </w:pPr>
      <w:r w:rsidRPr="004D3BBC">
        <w:t>Mr Jai Rowell—That this House:</w:t>
      </w:r>
    </w:p>
    <w:p w:rsidR="00B90285" w:rsidRPr="004D3BBC" w:rsidRDefault="00B90285" w:rsidP="00B90285"/>
    <w:p w:rsidR="00B90285" w:rsidRDefault="00B90285" w:rsidP="00B90285">
      <w:pPr>
        <w:ind w:left="1440" w:hanging="720"/>
      </w:pPr>
      <w:r w:rsidRPr="004D3BBC">
        <w:t>(1)</w:t>
      </w:r>
      <w:r>
        <w:tab/>
      </w:r>
      <w:r w:rsidRPr="004D3BBC">
        <w:t>Congratulates dancer Elise Spinks, of Theresa Park, on winning the championship buckle at the</w:t>
      </w:r>
      <w:r>
        <w:t xml:space="preserve"> </w:t>
      </w:r>
      <w:r w:rsidRPr="004D3BBC">
        <w:t>20th Annual</w:t>
      </w:r>
      <w:r>
        <w:t xml:space="preserve"> </w:t>
      </w:r>
      <w:r w:rsidRPr="004D3BBC">
        <w:t>Australian Line Dance Championships at the Tamworth Country Music Festival.</w:t>
      </w:r>
    </w:p>
    <w:p w:rsidR="00B90285" w:rsidRPr="004D3BBC" w:rsidRDefault="00B90285" w:rsidP="00B90285"/>
    <w:p w:rsidR="00B90285" w:rsidRDefault="00B90285" w:rsidP="00B90285">
      <w:pPr>
        <w:ind w:left="1440" w:hanging="720"/>
      </w:pPr>
      <w:r w:rsidRPr="004D3BBC">
        <w:t>(2)</w:t>
      </w:r>
      <w:r>
        <w:tab/>
      </w:r>
      <w:r w:rsidRPr="004D3BBC">
        <w:t>Acknowledges the hard work and dedication of Elise and her partner Madison Glover to fit in</w:t>
      </w:r>
      <w:r>
        <w:t xml:space="preserve"> </w:t>
      </w:r>
      <w:r w:rsidRPr="004D3BBC">
        <w:t>training between their studies.</w:t>
      </w:r>
    </w:p>
    <w:p w:rsidR="00B90285" w:rsidRPr="004D3BBC" w:rsidRDefault="00B90285" w:rsidP="00B90285"/>
    <w:p w:rsidR="00B90285" w:rsidRDefault="00B90285" w:rsidP="00B90285">
      <w:pPr>
        <w:ind w:left="1440" w:hanging="720"/>
      </w:pPr>
      <w:r w:rsidRPr="004D3BBC">
        <w:t>(3)</w:t>
      </w:r>
      <w:r>
        <w:tab/>
      </w:r>
      <w:r w:rsidRPr="004D3BBC">
        <w:t xml:space="preserve">Notes that they won seven </w:t>
      </w:r>
      <w:proofErr w:type="spellStart"/>
      <w:r w:rsidRPr="004D3BBC">
        <w:t>golds</w:t>
      </w:r>
      <w:proofErr w:type="spellEnd"/>
      <w:r w:rsidRPr="004D3BBC">
        <w:t>, three silvers and one bronze medal at the Championships.</w:t>
      </w:r>
    </w:p>
    <w:p w:rsidR="00B90285" w:rsidRPr="004D3BBC" w:rsidRDefault="00B90285" w:rsidP="00B90285"/>
    <w:p w:rsidR="00B90285" w:rsidRDefault="00B90285" w:rsidP="00B90285">
      <w:r>
        <w:t>(9)</w:t>
      </w:r>
      <w:r>
        <w:tab/>
      </w:r>
      <w:r w:rsidRPr="004D3BBC">
        <w:t>NATIONAL YEAR OF READING AND WEST TIGERS</w:t>
      </w:r>
    </w:p>
    <w:p w:rsidR="00B90285" w:rsidRPr="004D3BBC" w:rsidRDefault="00B90285" w:rsidP="00B90285"/>
    <w:p w:rsidR="00B90285" w:rsidRDefault="00B90285" w:rsidP="00B90285">
      <w:pPr>
        <w:ind w:left="1440" w:hanging="720"/>
      </w:pPr>
      <w:r w:rsidRPr="004D3BBC">
        <w:t>Mr Jai Rowell—That this House:</w:t>
      </w:r>
    </w:p>
    <w:p w:rsidR="00B90285" w:rsidRPr="004D3BBC" w:rsidRDefault="00B90285" w:rsidP="00B90285"/>
    <w:p w:rsidR="00B90285" w:rsidRDefault="00B90285" w:rsidP="00B90285">
      <w:pPr>
        <w:ind w:left="1440" w:hanging="720"/>
      </w:pPr>
      <w:r w:rsidRPr="004D3BBC">
        <w:t>(1)</w:t>
      </w:r>
      <w:r>
        <w:tab/>
      </w:r>
      <w:r w:rsidRPr="004D3BBC">
        <w:t xml:space="preserve">Commends West Tigers Players </w:t>
      </w:r>
      <w:proofErr w:type="spellStart"/>
      <w:r w:rsidRPr="004D3BBC">
        <w:t>Benji</w:t>
      </w:r>
      <w:proofErr w:type="spellEnd"/>
      <w:r w:rsidRPr="004D3BBC">
        <w:t xml:space="preserve"> Marshall, Adam Blair and Chris Lawrence for visiting local</w:t>
      </w:r>
      <w:r>
        <w:t xml:space="preserve"> </w:t>
      </w:r>
      <w:r w:rsidRPr="004D3BBC">
        <w:t>schools to promote leadership, rugby league and the National Year of Reading.</w:t>
      </w:r>
    </w:p>
    <w:p w:rsidR="00B90285" w:rsidRPr="004D3BBC" w:rsidRDefault="00B90285" w:rsidP="00B90285"/>
    <w:p w:rsidR="00B90285" w:rsidRDefault="00B90285" w:rsidP="00B90285">
      <w:pPr>
        <w:ind w:left="1440" w:hanging="720"/>
      </w:pPr>
      <w:r w:rsidRPr="004D3BBC">
        <w:t>(2)</w:t>
      </w:r>
      <w:r>
        <w:tab/>
      </w:r>
      <w:r w:rsidRPr="004D3BBC">
        <w:t>Notes that the players have visited 33 schools, totalling more than 25,000 students, across the</w:t>
      </w:r>
      <w:r>
        <w:t xml:space="preserve"> </w:t>
      </w:r>
      <w:r w:rsidRPr="004D3BBC">
        <w:t>Macarthur,</w:t>
      </w:r>
      <w:r>
        <w:t xml:space="preserve"> </w:t>
      </w:r>
      <w:r w:rsidRPr="004D3BBC">
        <w:t>Liverpool and Southern Highlands regions.</w:t>
      </w:r>
    </w:p>
    <w:p w:rsidR="00B90285" w:rsidRPr="004D3BBC" w:rsidRDefault="00B90285" w:rsidP="00B90285"/>
    <w:p w:rsidR="00B90285" w:rsidRDefault="00B90285" w:rsidP="00B90285">
      <w:r>
        <w:t>(10)</w:t>
      </w:r>
      <w:r>
        <w:tab/>
      </w:r>
      <w:r w:rsidRPr="004D3BBC">
        <w:t>WALLSEND BAPTIST CHURCH</w:t>
      </w:r>
    </w:p>
    <w:p w:rsidR="00B90285" w:rsidRPr="004D3BBC" w:rsidRDefault="00B90285" w:rsidP="00B90285"/>
    <w:p w:rsidR="00B90285" w:rsidRDefault="00B90285" w:rsidP="00B90285">
      <w:pPr>
        <w:ind w:left="1440" w:hanging="720"/>
      </w:pPr>
      <w:r w:rsidRPr="004D3BBC">
        <w:t>Ms Sonia Hornery—That this House:</w:t>
      </w:r>
    </w:p>
    <w:p w:rsidR="00B90285" w:rsidRPr="004D3BBC" w:rsidRDefault="00B90285" w:rsidP="00B90285"/>
    <w:p w:rsidR="00B90285" w:rsidRDefault="00B90285" w:rsidP="00B90285">
      <w:pPr>
        <w:ind w:left="1440" w:hanging="720"/>
      </w:pPr>
      <w:r w:rsidRPr="004D3BBC">
        <w:t>(1)</w:t>
      </w:r>
      <w:r>
        <w:tab/>
      </w:r>
      <w:r w:rsidRPr="004D3BBC">
        <w:t xml:space="preserve">Congratulates Wallsend Baptist Church Soul Cafe for </w:t>
      </w:r>
      <w:r w:rsidR="00F658B4">
        <w:t>its</w:t>
      </w:r>
      <w:r w:rsidRPr="004D3BBC">
        <w:t xml:space="preserve"> ongoing service to the community.</w:t>
      </w:r>
    </w:p>
    <w:p w:rsidR="00B90285" w:rsidRPr="004D3BBC" w:rsidRDefault="00B90285" w:rsidP="00B90285"/>
    <w:p w:rsidR="00B90285" w:rsidRDefault="00B90285" w:rsidP="00B90285">
      <w:pPr>
        <w:ind w:left="1440" w:hanging="720"/>
      </w:pPr>
      <w:r w:rsidRPr="004D3BBC">
        <w:t>(2)</w:t>
      </w:r>
      <w:r>
        <w:tab/>
      </w:r>
      <w:r w:rsidRPr="004D3BBC">
        <w:t>Notes that the Soul Cafe has been operating in Wallsend for 6 months.</w:t>
      </w:r>
    </w:p>
    <w:p w:rsidR="00B90285" w:rsidRPr="004D3BBC" w:rsidRDefault="00B90285" w:rsidP="00B90285"/>
    <w:p w:rsidR="00B90285" w:rsidRDefault="00B90285" w:rsidP="00B90285">
      <w:pPr>
        <w:ind w:left="1440" w:hanging="720"/>
      </w:pPr>
      <w:r w:rsidRPr="004D3BBC">
        <w:t>(3)</w:t>
      </w:r>
      <w:r>
        <w:tab/>
      </w:r>
      <w:r w:rsidRPr="004D3BBC">
        <w:t>Wishes Pastor Phil Skinner and his team of volunteers the best for their continued success.</w:t>
      </w:r>
    </w:p>
    <w:p w:rsidR="00B90285" w:rsidRPr="004D3BBC" w:rsidRDefault="00B90285" w:rsidP="00B90285"/>
    <w:p w:rsidR="00B90285" w:rsidRDefault="00B90285" w:rsidP="00B90285">
      <w:r>
        <w:t>(11)</w:t>
      </w:r>
      <w:r>
        <w:tab/>
      </w:r>
      <w:r w:rsidRPr="004D3BBC">
        <w:t>JESMOND NEIGHBOURHOOD CENTRE AND DIANNE CARR</w:t>
      </w:r>
    </w:p>
    <w:p w:rsidR="00B90285" w:rsidRPr="004D3BBC" w:rsidRDefault="00B90285" w:rsidP="00B90285"/>
    <w:p w:rsidR="00B90285" w:rsidRDefault="00B90285" w:rsidP="00B90285">
      <w:pPr>
        <w:ind w:left="1440" w:hanging="720"/>
      </w:pPr>
      <w:r w:rsidRPr="004D3BBC">
        <w:t>Ms Sonia Hornery—That this House:</w:t>
      </w:r>
    </w:p>
    <w:p w:rsidR="00B90285" w:rsidRPr="004D3BBC" w:rsidRDefault="00B90285" w:rsidP="00B90285"/>
    <w:p w:rsidR="00B90285" w:rsidRDefault="00B90285" w:rsidP="00B90285">
      <w:pPr>
        <w:ind w:left="1440" w:hanging="720"/>
      </w:pPr>
      <w:r w:rsidRPr="004D3BBC">
        <w:t>(1)</w:t>
      </w:r>
      <w:r>
        <w:tab/>
      </w:r>
      <w:r w:rsidRPr="004D3BBC">
        <w:t>Congratulates and thanks Dianne Carr for her contribution and commitment to Jesmond</w:t>
      </w:r>
      <w:r>
        <w:t xml:space="preserve"> </w:t>
      </w:r>
      <w:r w:rsidRPr="004D3BBC">
        <w:t>Neighbourhood</w:t>
      </w:r>
      <w:r>
        <w:t xml:space="preserve"> </w:t>
      </w:r>
      <w:r w:rsidRPr="004D3BBC">
        <w:t>Centre and the local community over the past 23 years.</w:t>
      </w:r>
    </w:p>
    <w:p w:rsidR="00B90285" w:rsidRPr="004D3BBC" w:rsidRDefault="00B90285" w:rsidP="00B90285"/>
    <w:p w:rsidR="00B90285" w:rsidRDefault="00B90285" w:rsidP="00B90285">
      <w:pPr>
        <w:ind w:left="1440" w:hanging="720"/>
      </w:pPr>
      <w:r w:rsidRPr="004D3BBC">
        <w:t>(2)</w:t>
      </w:r>
      <w:r>
        <w:tab/>
      </w:r>
      <w:r w:rsidRPr="004D3BBC">
        <w:t>Acknowledges Dianne</w:t>
      </w:r>
      <w:r>
        <w:t>’</w:t>
      </w:r>
      <w:r w:rsidRPr="004D3BBC">
        <w:t>s recent retirement and wishes her all the best in the future.</w:t>
      </w:r>
    </w:p>
    <w:p w:rsidR="00B90285" w:rsidRPr="004D3BBC" w:rsidRDefault="00B90285" w:rsidP="00B90285"/>
    <w:p w:rsidR="00B90285" w:rsidRDefault="00B90285" w:rsidP="00B90285">
      <w:r>
        <w:lastRenderedPageBreak/>
        <w:t>(12)</w:t>
      </w:r>
      <w:r>
        <w:tab/>
      </w:r>
      <w:r w:rsidRPr="004D3BBC">
        <w:t>WALLSEND TOWN BUSINESS ASSOCIATION STREET PLANTERS</w:t>
      </w:r>
    </w:p>
    <w:p w:rsidR="00B90285" w:rsidRPr="004D3BBC" w:rsidRDefault="00B90285" w:rsidP="00B90285"/>
    <w:p w:rsidR="00B90285" w:rsidRDefault="00B90285" w:rsidP="00B90285">
      <w:pPr>
        <w:ind w:left="1440" w:hanging="720"/>
      </w:pPr>
      <w:r w:rsidRPr="004D3BBC">
        <w:t>Ms Sonia Hornery—That this House:</w:t>
      </w:r>
    </w:p>
    <w:p w:rsidR="00B90285" w:rsidRPr="004D3BBC" w:rsidRDefault="00B90285" w:rsidP="00B90285"/>
    <w:p w:rsidR="00B90285" w:rsidRPr="004D3BBC" w:rsidRDefault="00B90285" w:rsidP="00B90285">
      <w:pPr>
        <w:ind w:left="1440" w:hanging="720"/>
      </w:pPr>
      <w:r w:rsidRPr="004D3BBC">
        <w:t>(1)</w:t>
      </w:r>
      <w:r>
        <w:tab/>
      </w:r>
      <w:r w:rsidRPr="004D3BBC">
        <w:t>Congratulates the Wallsend Town Business Association on its green initiative to install 40 street</w:t>
      </w:r>
      <w:r>
        <w:t xml:space="preserve"> </w:t>
      </w:r>
      <w:r w:rsidRPr="004D3BBC">
        <w:t>planters in the Wallsend central business district.</w:t>
      </w:r>
    </w:p>
    <w:p w:rsidR="00B90285" w:rsidRDefault="00B90285" w:rsidP="00B90285"/>
    <w:p w:rsidR="00B90285" w:rsidRPr="004D3BBC" w:rsidRDefault="00B90285" w:rsidP="00B90285">
      <w:pPr>
        <w:ind w:left="1440" w:hanging="720"/>
      </w:pPr>
      <w:r w:rsidRPr="004D3BBC">
        <w:t>(2)</w:t>
      </w:r>
      <w:r>
        <w:tab/>
      </w:r>
      <w:r w:rsidRPr="004D3BBC">
        <w:t>Encourages local businesses to sponsor a street planter and improve the environment.</w:t>
      </w:r>
    </w:p>
    <w:p w:rsidR="00B90285" w:rsidRPr="004D3BBC" w:rsidRDefault="00B90285" w:rsidP="00B90285"/>
    <w:p w:rsidR="00B90285" w:rsidRDefault="00B90285" w:rsidP="00B90285">
      <w:r>
        <w:t>(13)</w:t>
      </w:r>
      <w:r>
        <w:tab/>
      </w:r>
      <w:r w:rsidRPr="004D3BBC">
        <w:t>KIAMA AUSTRALIA DAY AWARDS</w:t>
      </w:r>
    </w:p>
    <w:p w:rsidR="00B90285" w:rsidRPr="004D3BBC" w:rsidRDefault="00B90285" w:rsidP="00B90285"/>
    <w:p w:rsidR="00B90285" w:rsidRDefault="00B90285" w:rsidP="00B90285">
      <w:pPr>
        <w:ind w:left="1440" w:hanging="720"/>
      </w:pPr>
      <w:r w:rsidRPr="004D3BBC">
        <w:t>Mr Gareth Ward—That this House:</w:t>
      </w:r>
    </w:p>
    <w:p w:rsidR="00B90285" w:rsidRPr="004D3BBC" w:rsidRDefault="00B90285" w:rsidP="00B90285"/>
    <w:p w:rsidR="00B90285" w:rsidRPr="004D3BBC" w:rsidRDefault="00B90285" w:rsidP="00B90285">
      <w:pPr>
        <w:ind w:left="1440" w:hanging="720"/>
      </w:pPr>
      <w:r w:rsidRPr="004D3BBC">
        <w:t>(1)</w:t>
      </w:r>
      <w:r>
        <w:tab/>
      </w:r>
      <w:r w:rsidRPr="004D3BBC">
        <w:t>Congratulates the following Kiama Municipal Council 2012 Australia Day Award recipients:</w:t>
      </w:r>
    </w:p>
    <w:p w:rsidR="00B90285" w:rsidRDefault="00B90285" w:rsidP="00B90285">
      <w:pPr>
        <w:ind w:firstLine="720"/>
      </w:pPr>
    </w:p>
    <w:p w:rsidR="00B90285" w:rsidRPr="004D3BBC" w:rsidRDefault="00B90285" w:rsidP="00B90285">
      <w:pPr>
        <w:ind w:left="1440"/>
      </w:pPr>
      <w:r>
        <w:t>(a)</w:t>
      </w:r>
      <w:r>
        <w:tab/>
      </w:r>
      <w:r w:rsidRPr="004D3BBC">
        <w:t>Myrtle Hartenstein, Citizen of the Year</w:t>
      </w:r>
      <w:r>
        <w:t>;</w:t>
      </w:r>
    </w:p>
    <w:p w:rsidR="00B90285" w:rsidRPr="004D3BBC" w:rsidRDefault="00B90285" w:rsidP="00B90285">
      <w:pPr>
        <w:ind w:left="1440"/>
      </w:pPr>
      <w:r>
        <w:t>(b)</w:t>
      </w:r>
      <w:r>
        <w:tab/>
      </w:r>
      <w:r w:rsidRPr="004D3BBC">
        <w:t>Kimberley Abbott, Young Citizen of the Year</w:t>
      </w:r>
      <w:r>
        <w:t>;</w:t>
      </w:r>
    </w:p>
    <w:p w:rsidR="00B90285" w:rsidRPr="004D3BBC" w:rsidRDefault="00B90285" w:rsidP="00B90285">
      <w:pPr>
        <w:ind w:left="1440"/>
      </w:pPr>
      <w:r>
        <w:t>(c)</w:t>
      </w:r>
      <w:r>
        <w:tab/>
      </w:r>
      <w:r w:rsidRPr="004D3BBC">
        <w:t>Patrick Sutton, Community Achievement Award</w:t>
      </w:r>
      <w:r>
        <w:t>;</w:t>
      </w:r>
    </w:p>
    <w:p w:rsidR="00B90285" w:rsidRPr="004D3BBC" w:rsidRDefault="00B90285" w:rsidP="00B90285">
      <w:pPr>
        <w:ind w:left="1440"/>
      </w:pPr>
      <w:r>
        <w:t>(d)</w:t>
      </w:r>
      <w:r>
        <w:tab/>
      </w:r>
      <w:r w:rsidRPr="004D3BBC">
        <w:t xml:space="preserve">Dennis </w:t>
      </w:r>
      <w:proofErr w:type="spellStart"/>
      <w:r w:rsidRPr="004D3BBC">
        <w:t>Koks</w:t>
      </w:r>
      <w:proofErr w:type="spellEnd"/>
      <w:r w:rsidRPr="004D3BBC">
        <w:t>, Community Arts Award</w:t>
      </w:r>
      <w:r>
        <w:t>;</w:t>
      </w:r>
    </w:p>
    <w:p w:rsidR="00B90285" w:rsidRPr="004D3BBC" w:rsidRDefault="00B90285" w:rsidP="00B90285">
      <w:pPr>
        <w:ind w:left="1440"/>
      </w:pPr>
      <w:r>
        <w:t>(e)</w:t>
      </w:r>
      <w:r>
        <w:tab/>
      </w:r>
      <w:r w:rsidRPr="004D3BBC">
        <w:t>Gary Louie, Scholastic Achievement Award</w:t>
      </w:r>
      <w:r>
        <w:t>;</w:t>
      </w:r>
    </w:p>
    <w:p w:rsidR="00B90285" w:rsidRPr="004D3BBC" w:rsidRDefault="00B90285" w:rsidP="00B90285">
      <w:pPr>
        <w:ind w:left="1440"/>
      </w:pPr>
      <w:r>
        <w:t>(f)</w:t>
      </w:r>
      <w:r>
        <w:tab/>
      </w:r>
      <w:r w:rsidRPr="004D3BBC">
        <w:t>Sophie Clift, Youth Achievement Award</w:t>
      </w:r>
      <w:r>
        <w:t>;</w:t>
      </w:r>
    </w:p>
    <w:p w:rsidR="00B90285" w:rsidRPr="004D3BBC" w:rsidRDefault="00B90285" w:rsidP="00B90285">
      <w:pPr>
        <w:ind w:left="1440"/>
      </w:pPr>
      <w:r>
        <w:t>(g)</w:t>
      </w:r>
      <w:r>
        <w:tab/>
      </w:r>
      <w:r w:rsidRPr="004D3BBC">
        <w:t xml:space="preserve">John </w:t>
      </w:r>
      <w:proofErr w:type="spellStart"/>
      <w:r w:rsidRPr="004D3BBC">
        <w:t>Unwin</w:t>
      </w:r>
      <w:proofErr w:type="spellEnd"/>
      <w:r w:rsidRPr="004D3BBC">
        <w:t>, Services to the Aged Award</w:t>
      </w:r>
      <w:r>
        <w:t>; and</w:t>
      </w:r>
    </w:p>
    <w:p w:rsidR="00B90285" w:rsidRDefault="00B90285" w:rsidP="00B90285">
      <w:pPr>
        <w:ind w:left="1440"/>
      </w:pPr>
      <w:r>
        <w:t>(h)</w:t>
      </w:r>
      <w:r>
        <w:tab/>
      </w:r>
      <w:r w:rsidRPr="004D3BBC">
        <w:t xml:space="preserve">Tully Robinson and the </w:t>
      </w:r>
      <w:proofErr w:type="spellStart"/>
      <w:r w:rsidRPr="004D3BBC">
        <w:t>Werri</w:t>
      </w:r>
      <w:proofErr w:type="spellEnd"/>
      <w:r w:rsidRPr="004D3BBC">
        <w:t xml:space="preserve"> Beach </w:t>
      </w:r>
      <w:proofErr w:type="spellStart"/>
      <w:r w:rsidRPr="004D3BBC">
        <w:t>Boardriders</w:t>
      </w:r>
      <w:proofErr w:type="spellEnd"/>
      <w:r w:rsidRPr="004D3BBC">
        <w:t>, Sports Award</w:t>
      </w:r>
      <w:r>
        <w:t>.</w:t>
      </w:r>
    </w:p>
    <w:p w:rsidR="00B90285" w:rsidRPr="004D3BBC" w:rsidRDefault="00B90285" w:rsidP="00B90285">
      <w:pPr>
        <w:ind w:firstLine="720"/>
      </w:pPr>
    </w:p>
    <w:p w:rsidR="00B90285" w:rsidRDefault="00B90285" w:rsidP="00B90285">
      <w:pPr>
        <w:ind w:left="1440" w:hanging="720"/>
      </w:pPr>
      <w:r w:rsidRPr="004D3BBC">
        <w:t>(2)</w:t>
      </w:r>
      <w:r>
        <w:tab/>
      </w:r>
      <w:r w:rsidRPr="004D3BBC">
        <w:t>Acknowledges the efforts and contribution to the Kiama community of these individuals.</w:t>
      </w:r>
    </w:p>
    <w:p w:rsidR="00B90285" w:rsidRPr="004D3BBC" w:rsidRDefault="00B90285" w:rsidP="00B90285"/>
    <w:p w:rsidR="00B90285" w:rsidRDefault="00B90285" w:rsidP="00B90285">
      <w:pPr>
        <w:ind w:left="1440" w:hanging="720"/>
      </w:pPr>
      <w:r w:rsidRPr="004D3BBC">
        <w:t>(3)</w:t>
      </w:r>
      <w:r>
        <w:tab/>
      </w:r>
      <w:r w:rsidRPr="004D3BBC">
        <w:t>Thanks them for their continued work for the Kiama community.</w:t>
      </w:r>
    </w:p>
    <w:p w:rsidR="00B90285" w:rsidRPr="004D3BBC" w:rsidRDefault="00B90285" w:rsidP="00B90285"/>
    <w:p w:rsidR="00B90285" w:rsidRPr="004D3BBC" w:rsidRDefault="00B90285" w:rsidP="00B90285">
      <w:r>
        <w:t>(14)</w:t>
      </w:r>
      <w:r>
        <w:tab/>
      </w:r>
      <w:r w:rsidRPr="004D3BBC">
        <w:t>SHOALHAVEN AUSTRALIA DAY AWARDS</w:t>
      </w:r>
    </w:p>
    <w:p w:rsidR="00B90285" w:rsidRDefault="00B90285" w:rsidP="00B90285"/>
    <w:p w:rsidR="00B90285" w:rsidRDefault="00B90285" w:rsidP="00B90285">
      <w:pPr>
        <w:ind w:left="1440" w:hanging="720"/>
      </w:pPr>
      <w:r w:rsidRPr="004D3BBC">
        <w:t>Mr Gareth Ward—That this House:</w:t>
      </w:r>
    </w:p>
    <w:p w:rsidR="00B90285" w:rsidRPr="004D3BBC" w:rsidRDefault="00B90285" w:rsidP="00B90285"/>
    <w:p w:rsidR="00B90285" w:rsidRDefault="00B90285" w:rsidP="00B90285">
      <w:pPr>
        <w:ind w:left="1440" w:hanging="720"/>
      </w:pPr>
      <w:r w:rsidRPr="004D3BBC">
        <w:t>(1)</w:t>
      </w:r>
      <w:r>
        <w:tab/>
      </w:r>
      <w:r w:rsidRPr="004D3BBC">
        <w:t>Congratulates the following Shoalhaven Municipal Council 2012</w:t>
      </w:r>
      <w:r>
        <w:t xml:space="preserve"> Australia Day Award recipients</w:t>
      </w:r>
      <w:r w:rsidRPr="004D3BBC">
        <w:t>:</w:t>
      </w:r>
    </w:p>
    <w:p w:rsidR="00B90285" w:rsidRPr="004D3BBC" w:rsidRDefault="00B90285" w:rsidP="00B90285"/>
    <w:p w:rsidR="00B90285" w:rsidRPr="004D3BBC" w:rsidRDefault="00B90285" w:rsidP="00B90285">
      <w:pPr>
        <w:ind w:left="1440"/>
      </w:pPr>
      <w:r>
        <w:t>(a)</w:t>
      </w:r>
      <w:r>
        <w:tab/>
      </w:r>
      <w:r w:rsidRPr="004D3BBC">
        <w:t>Mrs Shirley Coleman, Citizen of the Year</w:t>
      </w:r>
      <w:r>
        <w:t>;</w:t>
      </w:r>
    </w:p>
    <w:p w:rsidR="00B90285" w:rsidRDefault="00B90285" w:rsidP="00B90285">
      <w:pPr>
        <w:ind w:left="1440"/>
      </w:pPr>
      <w:r>
        <w:t>(b)</w:t>
      </w:r>
      <w:r>
        <w:tab/>
      </w:r>
      <w:r w:rsidRPr="004D3BBC">
        <w:t xml:space="preserve">Miss Samantha </w:t>
      </w:r>
      <w:proofErr w:type="spellStart"/>
      <w:r w:rsidRPr="004D3BBC">
        <w:t>Howcroft</w:t>
      </w:r>
      <w:proofErr w:type="spellEnd"/>
      <w:r w:rsidRPr="004D3BBC">
        <w:t>, Young Citizen of the Year</w:t>
      </w:r>
      <w:r>
        <w:t>;</w:t>
      </w:r>
    </w:p>
    <w:p w:rsidR="00B90285" w:rsidRPr="004D3BBC" w:rsidRDefault="00B90285" w:rsidP="00B90285">
      <w:pPr>
        <w:ind w:left="1440"/>
      </w:pPr>
      <w:r>
        <w:t>(c)</w:t>
      </w:r>
      <w:r>
        <w:tab/>
      </w:r>
      <w:r w:rsidRPr="004D3BBC">
        <w:t>Miss Sarah Boddington, Sports Award</w:t>
      </w:r>
      <w:r>
        <w:t>;</w:t>
      </w:r>
    </w:p>
    <w:p w:rsidR="00B90285" w:rsidRPr="004D3BBC" w:rsidRDefault="00B90285" w:rsidP="00B90285">
      <w:pPr>
        <w:ind w:left="1440"/>
      </w:pPr>
      <w:r>
        <w:t>(d)</w:t>
      </w:r>
      <w:r>
        <w:tab/>
      </w:r>
      <w:r w:rsidRPr="004D3BBC">
        <w:t>Mr William Miller, Highly Commended Sports Award</w:t>
      </w:r>
      <w:r>
        <w:t>; and</w:t>
      </w:r>
    </w:p>
    <w:p w:rsidR="00B90285" w:rsidRDefault="00B90285" w:rsidP="00B90285">
      <w:pPr>
        <w:ind w:left="1440"/>
      </w:pPr>
      <w:r>
        <w:t>(e)</w:t>
      </w:r>
      <w:r>
        <w:tab/>
      </w:r>
      <w:r w:rsidRPr="004D3BBC">
        <w:t xml:space="preserve">Miss </w:t>
      </w:r>
      <w:proofErr w:type="spellStart"/>
      <w:r w:rsidRPr="004D3BBC">
        <w:t>Kaitlyn</w:t>
      </w:r>
      <w:proofErr w:type="spellEnd"/>
      <w:r w:rsidRPr="004D3BBC">
        <w:t xml:space="preserve"> Bryce, Junior Sports Award</w:t>
      </w:r>
      <w:r>
        <w:t>.</w:t>
      </w:r>
    </w:p>
    <w:p w:rsidR="00B90285" w:rsidRPr="004D3BBC" w:rsidRDefault="00B90285" w:rsidP="00B90285"/>
    <w:p w:rsidR="00B90285" w:rsidRDefault="00B90285" w:rsidP="00B90285">
      <w:pPr>
        <w:ind w:left="1440" w:hanging="720"/>
      </w:pPr>
      <w:r w:rsidRPr="004D3BBC">
        <w:t>(2)</w:t>
      </w:r>
      <w:r>
        <w:tab/>
      </w:r>
      <w:r w:rsidRPr="004D3BBC">
        <w:t>Acknowledges the efforts and contribution to the Shoalhaven community of these individuals.</w:t>
      </w:r>
    </w:p>
    <w:p w:rsidR="00B90285" w:rsidRPr="004D3BBC" w:rsidRDefault="00B90285" w:rsidP="00B90285"/>
    <w:p w:rsidR="00B90285" w:rsidRDefault="00B90285" w:rsidP="00B90285">
      <w:pPr>
        <w:ind w:left="1440" w:hanging="720"/>
      </w:pPr>
      <w:r w:rsidRPr="004D3BBC">
        <w:t>(3)</w:t>
      </w:r>
      <w:r>
        <w:tab/>
      </w:r>
      <w:r w:rsidRPr="004D3BBC">
        <w:t>Thanks them for the work they continue to do for the Shoalhaven community.</w:t>
      </w:r>
    </w:p>
    <w:p w:rsidR="00B90285" w:rsidRDefault="00B90285" w:rsidP="00B90285"/>
    <w:p w:rsidR="00B90285" w:rsidRDefault="00B90285" w:rsidP="00B90285">
      <w:r>
        <w:t>(15)</w:t>
      </w:r>
      <w:r>
        <w:tab/>
      </w:r>
      <w:proofErr w:type="spellStart"/>
      <w:r w:rsidRPr="004D3BBC">
        <w:t>WINGECARRIBEE</w:t>
      </w:r>
      <w:proofErr w:type="spellEnd"/>
      <w:r w:rsidRPr="004D3BBC">
        <w:t xml:space="preserve"> AUSTRALIA DAY AWARDS</w:t>
      </w:r>
    </w:p>
    <w:p w:rsidR="00B90285" w:rsidRPr="004D3BBC" w:rsidRDefault="00B90285" w:rsidP="00B90285"/>
    <w:p w:rsidR="00B90285" w:rsidRDefault="00B90285" w:rsidP="00B90285">
      <w:pPr>
        <w:ind w:left="1440" w:hanging="720"/>
      </w:pPr>
      <w:r w:rsidRPr="004D3BBC">
        <w:t>Mr Gareth Ward—That this House:</w:t>
      </w:r>
    </w:p>
    <w:p w:rsidR="00B90285" w:rsidRPr="004D3BBC" w:rsidRDefault="00B90285" w:rsidP="00B90285"/>
    <w:p w:rsidR="00B90285" w:rsidRDefault="00B90285" w:rsidP="00B90285">
      <w:pPr>
        <w:ind w:left="1440" w:hanging="720"/>
      </w:pPr>
      <w:r w:rsidRPr="004D3BBC">
        <w:t>(1)</w:t>
      </w:r>
      <w:r>
        <w:tab/>
      </w:r>
      <w:r w:rsidRPr="004D3BBC">
        <w:t xml:space="preserve">Congratulates the following </w:t>
      </w:r>
      <w:proofErr w:type="spellStart"/>
      <w:r w:rsidRPr="004D3BBC">
        <w:t>Wingecarribee</w:t>
      </w:r>
      <w:proofErr w:type="spellEnd"/>
      <w:r w:rsidRPr="004D3BBC">
        <w:t xml:space="preserve"> Shire Council 2012 </w:t>
      </w:r>
      <w:r>
        <w:t>Australia Day Award recipients</w:t>
      </w:r>
      <w:r w:rsidRPr="004D3BBC">
        <w:t>:</w:t>
      </w:r>
    </w:p>
    <w:p w:rsidR="00B90285" w:rsidRPr="004D3BBC" w:rsidRDefault="00B90285" w:rsidP="00B90285"/>
    <w:p w:rsidR="00B90285" w:rsidRPr="004D3BBC" w:rsidRDefault="00B90285" w:rsidP="00B90285">
      <w:pPr>
        <w:ind w:left="1440"/>
      </w:pPr>
      <w:r>
        <w:t>(a)</w:t>
      </w:r>
      <w:r>
        <w:tab/>
      </w:r>
      <w:r w:rsidRPr="004D3BBC">
        <w:t>Jennifer Bowe, Citizen of the Year</w:t>
      </w:r>
      <w:r>
        <w:t>; and</w:t>
      </w:r>
    </w:p>
    <w:p w:rsidR="00B90285" w:rsidRDefault="00B90285" w:rsidP="00194134">
      <w:pPr>
        <w:ind w:left="1440"/>
      </w:pPr>
      <w:r>
        <w:t>(b)</w:t>
      </w:r>
      <w:r>
        <w:tab/>
      </w:r>
      <w:r w:rsidRPr="004D3BBC">
        <w:t>Brittany McCrea, Young Citizen of the Year</w:t>
      </w:r>
      <w:r w:rsidR="00194134">
        <w:t>.</w:t>
      </w:r>
    </w:p>
    <w:p w:rsidR="00B90285" w:rsidRDefault="00B90285" w:rsidP="00B90285">
      <w:pPr>
        <w:ind w:left="1440" w:hanging="720"/>
      </w:pPr>
      <w:r w:rsidRPr="004D3BBC">
        <w:lastRenderedPageBreak/>
        <w:t>(2)</w:t>
      </w:r>
      <w:r>
        <w:tab/>
      </w:r>
      <w:r w:rsidRPr="004D3BBC">
        <w:t xml:space="preserve">Acknowledges the efforts and contribution to the </w:t>
      </w:r>
      <w:proofErr w:type="spellStart"/>
      <w:r w:rsidRPr="004D3BBC">
        <w:t>Wingecarribee</w:t>
      </w:r>
      <w:proofErr w:type="spellEnd"/>
      <w:r w:rsidRPr="004D3BBC">
        <w:t xml:space="preserve"> Shire community of these</w:t>
      </w:r>
      <w:r>
        <w:t xml:space="preserve"> </w:t>
      </w:r>
      <w:r w:rsidRPr="004D3BBC">
        <w:t>individuals.</w:t>
      </w:r>
    </w:p>
    <w:p w:rsidR="00B90285" w:rsidRPr="004D3BBC" w:rsidRDefault="00B90285" w:rsidP="00B90285"/>
    <w:p w:rsidR="00B90285" w:rsidRPr="004D3BBC" w:rsidRDefault="00B90285" w:rsidP="00B90285">
      <w:pPr>
        <w:ind w:left="1440" w:hanging="720"/>
      </w:pPr>
      <w:r w:rsidRPr="004D3BBC">
        <w:t>(3)</w:t>
      </w:r>
      <w:r>
        <w:tab/>
      </w:r>
      <w:r w:rsidRPr="004D3BBC">
        <w:t xml:space="preserve">Thanks them for the work they continue to do for the </w:t>
      </w:r>
      <w:proofErr w:type="spellStart"/>
      <w:r w:rsidRPr="004D3BBC">
        <w:t>Wingecarribee</w:t>
      </w:r>
      <w:proofErr w:type="spellEnd"/>
      <w:r w:rsidRPr="004D3BBC">
        <w:t xml:space="preserve"> Shire community.</w:t>
      </w:r>
    </w:p>
    <w:p w:rsidR="00B90285" w:rsidRPr="004D3BBC" w:rsidRDefault="00B90285" w:rsidP="00B90285"/>
    <w:p w:rsidR="00B90285" w:rsidRDefault="00B90285" w:rsidP="00B90285">
      <w:r>
        <w:t>(16)</w:t>
      </w:r>
      <w:r>
        <w:tab/>
      </w:r>
      <w:r w:rsidRPr="004D3BBC">
        <w:t>SHELLHARBOUR AUSTRALIA DAY AWARDS</w:t>
      </w:r>
    </w:p>
    <w:p w:rsidR="00B90285" w:rsidRPr="004D3BBC" w:rsidRDefault="00B90285" w:rsidP="00B90285"/>
    <w:p w:rsidR="00B90285" w:rsidRDefault="00B90285" w:rsidP="00B90285">
      <w:pPr>
        <w:ind w:left="1440" w:hanging="720"/>
      </w:pPr>
      <w:r w:rsidRPr="004D3BBC">
        <w:t>Mr Gareth Ward—That this House:</w:t>
      </w:r>
    </w:p>
    <w:p w:rsidR="00B90285" w:rsidRPr="004D3BBC" w:rsidRDefault="00B90285" w:rsidP="00B90285"/>
    <w:p w:rsidR="00B90285" w:rsidRDefault="00B90285" w:rsidP="00B90285">
      <w:pPr>
        <w:ind w:left="1440" w:hanging="720"/>
      </w:pPr>
      <w:r w:rsidRPr="004D3BBC">
        <w:t>(1)</w:t>
      </w:r>
      <w:r>
        <w:tab/>
      </w:r>
      <w:r w:rsidRPr="004D3BBC">
        <w:t>Congratulates the following Shellharbour City Council</w:t>
      </w:r>
      <w:r>
        <w:t xml:space="preserve"> </w:t>
      </w:r>
      <w:r w:rsidRPr="004D3BBC">
        <w:t>2012 Australia Day Award recipients:</w:t>
      </w:r>
    </w:p>
    <w:p w:rsidR="00B90285" w:rsidRPr="004D3BBC" w:rsidRDefault="00B90285" w:rsidP="00B90285"/>
    <w:p w:rsidR="00B90285" w:rsidRPr="004D3BBC" w:rsidRDefault="00B90285" w:rsidP="00B90285">
      <w:pPr>
        <w:ind w:left="1440"/>
      </w:pPr>
      <w:r>
        <w:t>(a)</w:t>
      </w:r>
      <w:r>
        <w:tab/>
      </w:r>
      <w:r w:rsidRPr="004D3BBC">
        <w:t>Mr Keith Wilson, Citizen of the Year</w:t>
      </w:r>
      <w:r>
        <w:t>; and</w:t>
      </w:r>
    </w:p>
    <w:p w:rsidR="00B90285" w:rsidRDefault="00B90285" w:rsidP="00B90285">
      <w:pPr>
        <w:ind w:left="1440"/>
      </w:pPr>
      <w:r>
        <w:t>(b)</w:t>
      </w:r>
      <w:r>
        <w:tab/>
      </w:r>
      <w:r w:rsidRPr="004D3BBC">
        <w:t>Miss Heather Devine, Young Citizen of the Year</w:t>
      </w:r>
      <w:r>
        <w:t>.</w:t>
      </w:r>
    </w:p>
    <w:p w:rsidR="00B90285" w:rsidRPr="004D3BBC" w:rsidRDefault="00B90285" w:rsidP="00B90285"/>
    <w:p w:rsidR="00B90285" w:rsidRDefault="00B90285" w:rsidP="00B90285">
      <w:pPr>
        <w:ind w:left="1440" w:hanging="720"/>
      </w:pPr>
      <w:r w:rsidRPr="004D3BBC">
        <w:t>(2)</w:t>
      </w:r>
      <w:r>
        <w:tab/>
      </w:r>
      <w:r w:rsidRPr="004D3BBC">
        <w:t>Acknowledges the efforts and contribution to the Shellharbour community of these individuals.</w:t>
      </w:r>
    </w:p>
    <w:p w:rsidR="00B90285" w:rsidRPr="004D3BBC" w:rsidRDefault="00B90285" w:rsidP="00B90285"/>
    <w:p w:rsidR="00B90285" w:rsidRPr="004D3BBC" w:rsidRDefault="00B90285" w:rsidP="00B90285">
      <w:pPr>
        <w:ind w:left="1440" w:hanging="720"/>
      </w:pPr>
      <w:r w:rsidRPr="004D3BBC">
        <w:t>(3)</w:t>
      </w:r>
      <w:r>
        <w:tab/>
      </w:r>
      <w:r w:rsidRPr="004D3BBC">
        <w:t>Thanks Mr Wilson and Miss Devine for the work they continue to do for the Shellharbour</w:t>
      </w:r>
      <w:r>
        <w:t xml:space="preserve"> </w:t>
      </w:r>
      <w:r w:rsidRPr="004D3BBC">
        <w:t>community.</w:t>
      </w:r>
    </w:p>
    <w:p w:rsidR="00B90285" w:rsidRPr="004D3BBC" w:rsidRDefault="00B90285" w:rsidP="00B90285"/>
    <w:p w:rsidR="00B90285" w:rsidRDefault="00B90285" w:rsidP="00B90285">
      <w:r>
        <w:t>(17)</w:t>
      </w:r>
      <w:r>
        <w:tab/>
      </w:r>
      <w:r w:rsidRPr="004D3BBC">
        <w:t>MRS CHRISTINE DRINKWATER</w:t>
      </w:r>
    </w:p>
    <w:p w:rsidR="00B90285" w:rsidRPr="004D3BBC" w:rsidRDefault="00B90285" w:rsidP="00B90285"/>
    <w:p w:rsidR="00B90285" w:rsidRDefault="00B90285" w:rsidP="00B90285">
      <w:pPr>
        <w:ind w:left="1440" w:hanging="720"/>
      </w:pPr>
      <w:r w:rsidRPr="004D3BBC">
        <w:t>Mr Gareth Ward—That this House:</w:t>
      </w:r>
    </w:p>
    <w:p w:rsidR="00B90285" w:rsidRPr="004D3BBC" w:rsidRDefault="00B90285" w:rsidP="00B90285"/>
    <w:p w:rsidR="00B90285" w:rsidRDefault="00B90285" w:rsidP="00B90285">
      <w:pPr>
        <w:ind w:left="1440" w:hanging="720"/>
      </w:pPr>
      <w:r w:rsidRPr="004D3BBC">
        <w:t>(1)</w:t>
      </w:r>
      <w:r>
        <w:tab/>
      </w:r>
      <w:r w:rsidRPr="004D3BBC">
        <w:t>Congratulates Mrs Christine Drinkwater, of North Nowra, on her commitment to public education</w:t>
      </w:r>
      <w:r>
        <w:t xml:space="preserve"> </w:t>
      </w:r>
      <w:r w:rsidRPr="004D3BBC">
        <w:t>since 1971.</w:t>
      </w:r>
    </w:p>
    <w:p w:rsidR="00B90285" w:rsidRPr="004D3BBC" w:rsidRDefault="00B90285" w:rsidP="00B90285"/>
    <w:p w:rsidR="00B90285" w:rsidRDefault="00B90285" w:rsidP="00B90285">
      <w:pPr>
        <w:ind w:left="1440" w:hanging="720"/>
      </w:pPr>
      <w:r w:rsidRPr="004D3BBC">
        <w:t>(2)</w:t>
      </w:r>
      <w:r>
        <w:tab/>
      </w:r>
      <w:r w:rsidRPr="004D3BBC">
        <w:t>Notes that Mrs Drinkwater was a teacher at Nowra East Public School.</w:t>
      </w:r>
    </w:p>
    <w:p w:rsidR="00B90285" w:rsidRPr="004D3BBC" w:rsidRDefault="00B90285" w:rsidP="00B90285"/>
    <w:p w:rsidR="00B90285" w:rsidRDefault="00B90285" w:rsidP="00B90285">
      <w:pPr>
        <w:ind w:left="1440" w:hanging="720"/>
      </w:pPr>
      <w:r w:rsidRPr="004D3BBC">
        <w:t>(3)</w:t>
      </w:r>
      <w:r>
        <w:tab/>
      </w:r>
      <w:r w:rsidRPr="004D3BBC">
        <w:t>Acknowledges Mrs Drinkwater</w:t>
      </w:r>
      <w:r>
        <w:t>’</w:t>
      </w:r>
      <w:r w:rsidRPr="004D3BBC">
        <w:t>s passion for teaching and dedication to provide a quality</w:t>
      </w:r>
      <w:r>
        <w:t xml:space="preserve"> </w:t>
      </w:r>
      <w:r w:rsidRPr="004D3BBC">
        <w:t>education to every student she taught.</w:t>
      </w:r>
    </w:p>
    <w:p w:rsidR="00B90285" w:rsidRPr="004D3BBC" w:rsidRDefault="00B90285" w:rsidP="00B90285">
      <w:pPr>
        <w:ind w:left="720" w:hanging="720"/>
      </w:pPr>
    </w:p>
    <w:p w:rsidR="00B90285" w:rsidRPr="004D3BBC" w:rsidRDefault="00B90285" w:rsidP="00B90285">
      <w:pPr>
        <w:ind w:left="720" w:hanging="720"/>
      </w:pPr>
      <w:r>
        <w:t>(18)</w:t>
      </w:r>
      <w:r>
        <w:tab/>
      </w:r>
      <w:r w:rsidRPr="004D3BBC">
        <w:t>ILLAWARRA LIGHT RAIL MUSEUM SOCIETY AND MR BRIAN HOLMES AND MR TONY</w:t>
      </w:r>
      <w:r>
        <w:t xml:space="preserve"> </w:t>
      </w:r>
      <w:r w:rsidRPr="004D3BBC">
        <w:t>MADDEN</w:t>
      </w:r>
    </w:p>
    <w:p w:rsidR="00B90285" w:rsidRDefault="00B90285" w:rsidP="00B90285"/>
    <w:p w:rsidR="00B90285" w:rsidRDefault="00B90285" w:rsidP="00B90285">
      <w:pPr>
        <w:ind w:left="1440" w:hanging="720"/>
      </w:pPr>
      <w:r w:rsidRPr="004D3BBC">
        <w:t>Mr Gareth Ward—That this House:</w:t>
      </w:r>
    </w:p>
    <w:p w:rsidR="00B90285" w:rsidRPr="004D3BBC" w:rsidRDefault="00B90285" w:rsidP="00B90285"/>
    <w:p w:rsidR="00B90285" w:rsidRDefault="00B90285" w:rsidP="00B90285">
      <w:pPr>
        <w:ind w:left="1440" w:hanging="720"/>
      </w:pPr>
      <w:r w:rsidRPr="004D3BBC">
        <w:t>(1)</w:t>
      </w:r>
      <w:r>
        <w:tab/>
      </w:r>
      <w:r w:rsidRPr="004D3BBC">
        <w:t>Congratulates Mr Brian Holmes and Mr Tony Madden on their 40 years of service to the Illawarra</w:t>
      </w:r>
      <w:r>
        <w:t xml:space="preserve"> </w:t>
      </w:r>
      <w:r w:rsidRPr="004D3BBC">
        <w:t>Light Rail Museum Society.</w:t>
      </w:r>
    </w:p>
    <w:p w:rsidR="00B90285" w:rsidRPr="004D3BBC" w:rsidRDefault="00B90285" w:rsidP="00B90285"/>
    <w:p w:rsidR="00B90285" w:rsidRDefault="00B90285" w:rsidP="00B90285">
      <w:pPr>
        <w:ind w:left="1440" w:hanging="720"/>
      </w:pPr>
      <w:r w:rsidRPr="004D3BBC">
        <w:t>(2)</w:t>
      </w:r>
      <w:r>
        <w:tab/>
      </w:r>
      <w:r w:rsidRPr="004D3BBC">
        <w:t>Acknowledges the contribution made by Mr Holmes and Mr Madden since 1972.</w:t>
      </w:r>
    </w:p>
    <w:p w:rsidR="00B90285" w:rsidRPr="004D3BBC" w:rsidRDefault="00B90285" w:rsidP="00B90285"/>
    <w:p w:rsidR="00B90285" w:rsidRDefault="00B90285" w:rsidP="00B90285">
      <w:pPr>
        <w:ind w:left="1440" w:hanging="720"/>
      </w:pPr>
      <w:r w:rsidRPr="004D3BBC">
        <w:t>(3)</w:t>
      </w:r>
      <w:r>
        <w:tab/>
      </w:r>
      <w:r w:rsidRPr="004D3BBC">
        <w:t>Notes that Mr Holmes is a former Chairman, Treasurer, Operations Manager and remains</w:t>
      </w:r>
      <w:r>
        <w:t xml:space="preserve"> </w:t>
      </w:r>
      <w:r w:rsidRPr="004D3BBC">
        <w:t>Workshop Manager.</w:t>
      </w:r>
    </w:p>
    <w:p w:rsidR="00B90285" w:rsidRPr="004D3BBC" w:rsidRDefault="00B90285" w:rsidP="00B90285"/>
    <w:p w:rsidR="00B90285" w:rsidRDefault="00B90285" w:rsidP="00B90285">
      <w:pPr>
        <w:ind w:left="1440" w:hanging="720"/>
      </w:pPr>
      <w:r w:rsidRPr="004D3BBC">
        <w:t>(4)</w:t>
      </w:r>
      <w:r>
        <w:tab/>
      </w:r>
      <w:r w:rsidRPr="004D3BBC">
        <w:t>Notes that Mr Madden is a foundation member who called the first public meeting in 1971, served</w:t>
      </w:r>
      <w:r>
        <w:t xml:space="preserve"> </w:t>
      </w:r>
      <w:r w:rsidRPr="004D3BBC">
        <w:t>as the Secretary and is currently the Operations Manager.</w:t>
      </w:r>
    </w:p>
    <w:p w:rsidR="00B90285" w:rsidRPr="004D3BBC" w:rsidRDefault="00B90285" w:rsidP="00B90285"/>
    <w:p w:rsidR="00B90285" w:rsidRDefault="00B90285" w:rsidP="00B90285">
      <w:r>
        <w:t>(19)</w:t>
      </w:r>
      <w:r>
        <w:tab/>
      </w:r>
      <w:r w:rsidRPr="004D3BBC">
        <w:t>VOLUNTEER ALLISON HAMMETT</w:t>
      </w:r>
    </w:p>
    <w:p w:rsidR="00B90285" w:rsidRPr="004D3BBC" w:rsidRDefault="00B90285" w:rsidP="00B90285"/>
    <w:p w:rsidR="00B90285" w:rsidRDefault="00B90285" w:rsidP="00B90285">
      <w:pPr>
        <w:ind w:left="1440" w:hanging="720"/>
      </w:pPr>
      <w:r w:rsidRPr="004D3BBC">
        <w:t>Ms Sonia Hornery—That this House:</w:t>
      </w:r>
    </w:p>
    <w:p w:rsidR="00B90285" w:rsidRPr="004D3BBC" w:rsidRDefault="00B90285" w:rsidP="00B90285"/>
    <w:p w:rsidR="00B90285" w:rsidRDefault="00B90285" w:rsidP="00B90285">
      <w:pPr>
        <w:ind w:left="1440" w:hanging="720"/>
      </w:pPr>
      <w:r w:rsidRPr="004D3BBC">
        <w:t>(1)</w:t>
      </w:r>
      <w:r>
        <w:tab/>
      </w:r>
      <w:r w:rsidRPr="004D3BBC">
        <w:t>Congratulates and thanks Allison Hammett for her volunteer work and commitment to advocating</w:t>
      </w:r>
      <w:r>
        <w:t xml:space="preserve"> </w:t>
      </w:r>
      <w:r w:rsidRPr="004D3BBC">
        <w:t>for those in our community with a disability.</w:t>
      </w:r>
    </w:p>
    <w:p w:rsidR="00B90285" w:rsidRPr="004D3BBC" w:rsidRDefault="00B90285" w:rsidP="00B90285"/>
    <w:p w:rsidR="00B90285" w:rsidRDefault="00B90285" w:rsidP="00B90285">
      <w:pPr>
        <w:ind w:left="1440" w:hanging="720"/>
      </w:pPr>
      <w:r w:rsidRPr="004D3BBC">
        <w:t>(2)</w:t>
      </w:r>
      <w:r>
        <w:tab/>
      </w:r>
      <w:r w:rsidRPr="004D3BBC">
        <w:t xml:space="preserve">Notes that after suffering a stroke Ms Hammett has assisted other stroke patients </w:t>
      </w:r>
      <w:r w:rsidRPr="004D3BBC">
        <w:lastRenderedPageBreak/>
        <w:t>through her</w:t>
      </w:r>
      <w:r>
        <w:t xml:space="preserve"> </w:t>
      </w:r>
      <w:r w:rsidRPr="004D3BBC">
        <w:t>work on various stroke and brain injury rehabilitation advisory committees, including Hunter and</w:t>
      </w:r>
      <w:r>
        <w:t xml:space="preserve"> </w:t>
      </w:r>
      <w:r w:rsidRPr="004D3BBC">
        <w:t>New England Area</w:t>
      </w:r>
      <w:r>
        <w:t xml:space="preserve"> </w:t>
      </w:r>
      <w:r w:rsidRPr="004D3BBC">
        <w:t>Health, the Hunter Medical Research Institute and the University of</w:t>
      </w:r>
      <w:r>
        <w:t xml:space="preserve"> </w:t>
      </w:r>
      <w:r w:rsidRPr="004D3BBC">
        <w:t>Newcastle.</w:t>
      </w:r>
    </w:p>
    <w:p w:rsidR="00B90285" w:rsidRDefault="00B90285" w:rsidP="00B90285"/>
    <w:p w:rsidR="00B90285" w:rsidRDefault="00B90285" w:rsidP="00B90285">
      <w:r>
        <w:t>(20)</w:t>
      </w:r>
      <w:r>
        <w:tab/>
      </w:r>
      <w:r w:rsidRPr="0084503C">
        <w:t>PENRITH YOUNG CITIZEN OF THE YEAR NATASHA DUARTE</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 xml:space="preserve">Notes that Natasha Duarte won the </w:t>
      </w:r>
      <w:proofErr w:type="spellStart"/>
      <w:r w:rsidRPr="0084503C">
        <w:t>Kool</w:t>
      </w:r>
      <w:proofErr w:type="spellEnd"/>
      <w:r w:rsidRPr="0084503C">
        <w:t xml:space="preserve"> </w:t>
      </w:r>
      <w:proofErr w:type="spellStart"/>
      <w:r w:rsidRPr="0084503C">
        <w:t>Skools</w:t>
      </w:r>
      <w:proofErr w:type="spellEnd"/>
      <w:r w:rsidRPr="0084503C">
        <w:t xml:space="preserve"> competition in 2008, which led to a record</w:t>
      </w:r>
      <w:r>
        <w:t xml:space="preserve"> </w:t>
      </w:r>
      <w:r w:rsidRPr="0084503C">
        <w:t>contract.</w:t>
      </w:r>
    </w:p>
    <w:p w:rsidR="00B90285" w:rsidRPr="0084503C" w:rsidRDefault="00B90285" w:rsidP="00B90285"/>
    <w:p w:rsidR="00B90285" w:rsidRDefault="00B90285" w:rsidP="00B90285">
      <w:pPr>
        <w:ind w:left="1440" w:hanging="720"/>
      </w:pPr>
      <w:r w:rsidRPr="0084503C">
        <w:t>(2)</w:t>
      </w:r>
      <w:r>
        <w:tab/>
      </w:r>
      <w:r w:rsidRPr="0084503C">
        <w:t>Congratulates Natasha on winning the 2011 Australian Children</w:t>
      </w:r>
      <w:r>
        <w:t>’</w:t>
      </w:r>
      <w:r w:rsidRPr="0084503C">
        <w:t>s Music Foundation</w:t>
      </w:r>
      <w:r>
        <w:t>’</w:t>
      </w:r>
      <w:r w:rsidRPr="0084503C">
        <w:t xml:space="preserve">s </w:t>
      </w:r>
      <w:r w:rsidR="004F1B1C" w:rsidRPr="0084503C">
        <w:t>national</w:t>
      </w:r>
      <w:r w:rsidR="004F1B1C">
        <w:t xml:space="preserve"> </w:t>
      </w:r>
      <w:r w:rsidR="004F1B1C" w:rsidRPr="0084503C">
        <w:t>song</w:t>
      </w:r>
      <w:r w:rsidR="004F1B1C">
        <w:t xml:space="preserve"> </w:t>
      </w:r>
      <w:r w:rsidR="004F1B1C" w:rsidRPr="0084503C">
        <w:t>writing</w:t>
      </w:r>
      <w:r>
        <w:t xml:space="preserve"> </w:t>
      </w:r>
      <w:r w:rsidRPr="0084503C">
        <w:t>competition.</w:t>
      </w:r>
    </w:p>
    <w:p w:rsidR="00B90285" w:rsidRPr="0084503C" w:rsidRDefault="00B90285" w:rsidP="00B90285"/>
    <w:p w:rsidR="00B90285" w:rsidRDefault="00B90285" w:rsidP="00B90285">
      <w:pPr>
        <w:ind w:left="1440" w:hanging="720"/>
      </w:pPr>
      <w:r w:rsidRPr="0084503C">
        <w:t>(3)</w:t>
      </w:r>
      <w:r>
        <w:tab/>
      </w:r>
      <w:r w:rsidRPr="0084503C">
        <w:t>Notes that Natasha was awarded the 2012 Penrith Young Citizen of the Year for her musical</w:t>
      </w:r>
      <w:r>
        <w:t xml:space="preserve"> </w:t>
      </w:r>
      <w:r w:rsidRPr="0084503C">
        <w:t>talent.</w:t>
      </w:r>
    </w:p>
    <w:p w:rsidR="00B90285" w:rsidRPr="0084503C" w:rsidRDefault="00B90285" w:rsidP="00B90285"/>
    <w:p w:rsidR="00B90285" w:rsidRPr="0084503C" w:rsidRDefault="00B90285" w:rsidP="00B90285">
      <w:pPr>
        <w:ind w:left="1440" w:hanging="720"/>
      </w:pPr>
      <w:r w:rsidRPr="0084503C">
        <w:t>(4)</w:t>
      </w:r>
      <w:r>
        <w:tab/>
      </w:r>
      <w:r w:rsidRPr="0084503C">
        <w:t>Thanks Natasha for supporting her community by performing at charity events for bushfire</w:t>
      </w:r>
      <w:r>
        <w:t xml:space="preserve"> </w:t>
      </w:r>
      <w:r w:rsidRPr="0084503C">
        <w:t>victims and</w:t>
      </w:r>
      <w:r>
        <w:t xml:space="preserve"> </w:t>
      </w:r>
      <w:r w:rsidRPr="0084503C">
        <w:t>wildlife conservation.</w:t>
      </w:r>
    </w:p>
    <w:p w:rsidR="00B90285" w:rsidRDefault="00B90285" w:rsidP="00B90285"/>
    <w:p w:rsidR="00B90285" w:rsidRDefault="00B90285" w:rsidP="00B90285">
      <w:r>
        <w:t>(21)</w:t>
      </w:r>
      <w:r>
        <w:tab/>
      </w:r>
      <w:r w:rsidRPr="0084503C">
        <w:t xml:space="preserve">VICTOR CHANG SCHOOL SCIENCE AWARD AND JOSIAH </w:t>
      </w:r>
      <w:proofErr w:type="spellStart"/>
      <w:r w:rsidRPr="0084503C">
        <w:t>PAECH</w:t>
      </w:r>
      <w:proofErr w:type="spellEnd"/>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 xml:space="preserve">Congratulates Josiah </w:t>
      </w:r>
      <w:proofErr w:type="spellStart"/>
      <w:r w:rsidRPr="0084503C">
        <w:t>Paech</w:t>
      </w:r>
      <w:proofErr w:type="spellEnd"/>
      <w:r w:rsidRPr="0084503C">
        <w:t>, of Penrith Christian School, on being awarded a Victor Chang School</w:t>
      </w:r>
      <w:r>
        <w:t xml:space="preserve"> </w:t>
      </w:r>
      <w:r w:rsidRPr="0084503C">
        <w:t>Science</w:t>
      </w:r>
      <w:r>
        <w:t xml:space="preserve"> </w:t>
      </w:r>
      <w:r w:rsidRPr="0084503C">
        <w:t>Award for outstanding achievement in scientific studies in 2011.</w:t>
      </w:r>
    </w:p>
    <w:p w:rsidR="00B90285" w:rsidRPr="0084503C" w:rsidRDefault="00B90285" w:rsidP="00B90285"/>
    <w:p w:rsidR="00B90285" w:rsidRPr="0084503C" w:rsidRDefault="00B90285" w:rsidP="00B90285">
      <w:pPr>
        <w:ind w:left="1440" w:hanging="720"/>
      </w:pPr>
      <w:r w:rsidRPr="0084503C">
        <w:t>(2)</w:t>
      </w:r>
      <w:r>
        <w:tab/>
      </w:r>
      <w:r w:rsidRPr="0084503C">
        <w:t>Congratulates Josiah on his physics assignment of a guitar amp made out of cardboard.</w:t>
      </w:r>
    </w:p>
    <w:p w:rsidR="00B90285" w:rsidRDefault="00B90285" w:rsidP="00B90285"/>
    <w:p w:rsidR="00B90285" w:rsidRDefault="00B90285" w:rsidP="00B90285">
      <w:r>
        <w:t>(22)</w:t>
      </w:r>
      <w:r>
        <w:tab/>
      </w:r>
      <w:r w:rsidRPr="0084503C">
        <w:t>TENNIS ATHLETE OF THE YEAR NICHOLAS FARMER</w:t>
      </w:r>
    </w:p>
    <w:p w:rsidR="00B90285" w:rsidRPr="0084503C" w:rsidRDefault="00B90285" w:rsidP="00B90285"/>
    <w:p w:rsidR="00B90285" w:rsidRPr="0084503C" w:rsidRDefault="00B90285" w:rsidP="00B90285">
      <w:pPr>
        <w:ind w:left="720"/>
      </w:pPr>
      <w:r w:rsidRPr="0084503C">
        <w:t>Mrs Tanya Davies—That this House congratulates Nicholas Farmer, of Claremont Meadows, on</w:t>
      </w:r>
      <w:r>
        <w:t xml:space="preserve"> </w:t>
      </w:r>
      <w:r w:rsidRPr="0084503C">
        <w:t>being awarded the Tennis</w:t>
      </w:r>
      <w:r>
        <w:t xml:space="preserve"> </w:t>
      </w:r>
      <w:r w:rsidRPr="0084503C">
        <w:t>Athlete of the Year award at the Western Sydney Academy of Sport</w:t>
      </w:r>
      <w:r>
        <w:t>’</w:t>
      </w:r>
      <w:r w:rsidRPr="0084503C">
        <w:t>s awards night.</w:t>
      </w:r>
    </w:p>
    <w:p w:rsidR="00B90285" w:rsidRDefault="00B90285" w:rsidP="00B90285"/>
    <w:p w:rsidR="00B90285" w:rsidRDefault="00B90285" w:rsidP="00B90285">
      <w:r>
        <w:t>(23)</w:t>
      </w:r>
      <w:r>
        <w:tab/>
      </w:r>
      <w:r w:rsidRPr="0084503C">
        <w:t>ARNDELL EQUESTRIAN CARNIVAL COMPETITOR APRIL JACKSON</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Congratulates 13 year old April Jackson, of Orchard Hills, on winning the Keyhole, Western Polo</w:t>
      </w:r>
      <w:r>
        <w:t xml:space="preserve"> </w:t>
      </w:r>
      <w:r w:rsidRPr="0084503C">
        <w:t xml:space="preserve">Bend and </w:t>
      </w:r>
      <w:proofErr w:type="spellStart"/>
      <w:r w:rsidRPr="0084503C">
        <w:t>Scudahoe</w:t>
      </w:r>
      <w:proofErr w:type="spellEnd"/>
      <w:r w:rsidRPr="0084503C">
        <w:t xml:space="preserve"> categories in the interschool Arndell Equestrian Carnival.</w:t>
      </w:r>
    </w:p>
    <w:p w:rsidR="00B90285" w:rsidRPr="0084503C" w:rsidRDefault="00B90285" w:rsidP="00B90285"/>
    <w:p w:rsidR="00B90285" w:rsidRPr="0084503C" w:rsidRDefault="00B90285" w:rsidP="00B90285">
      <w:pPr>
        <w:ind w:left="1440" w:hanging="720"/>
      </w:pPr>
      <w:r w:rsidRPr="0084503C">
        <w:t>(2)</w:t>
      </w:r>
      <w:r>
        <w:tab/>
      </w:r>
      <w:r w:rsidRPr="0084503C">
        <w:t>Congratulates April for being named open sporting champion for years 7 to 9 at Kingswood High</w:t>
      </w:r>
      <w:r>
        <w:t xml:space="preserve"> </w:t>
      </w:r>
      <w:r w:rsidRPr="0084503C">
        <w:t>School.</w:t>
      </w:r>
    </w:p>
    <w:p w:rsidR="00B90285" w:rsidRDefault="00B90285" w:rsidP="00B90285"/>
    <w:p w:rsidR="00B90285" w:rsidRDefault="00B90285" w:rsidP="00B90285">
      <w:r>
        <w:t>(24)</w:t>
      </w:r>
      <w:r>
        <w:tab/>
      </w:r>
      <w:r w:rsidRPr="0084503C">
        <w:t>NEW SOUTH WALES CRICKET TEAM AND JOSHUA LALOR</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Congratulates Penrith first grade cricketer Joshua Lalor, of St Clair, who made his debut for the</w:t>
      </w:r>
      <w:r>
        <w:t xml:space="preserve"> </w:t>
      </w:r>
      <w:r w:rsidRPr="0084503C">
        <w:t>New South</w:t>
      </w:r>
      <w:r>
        <w:t xml:space="preserve"> </w:t>
      </w:r>
      <w:r w:rsidRPr="0084503C">
        <w:t>Wales Sheffield Shield cricket team in November 2011.</w:t>
      </w:r>
    </w:p>
    <w:p w:rsidR="00B90285" w:rsidRPr="0084503C" w:rsidRDefault="00B90285" w:rsidP="00B90285"/>
    <w:p w:rsidR="00B90285" w:rsidRDefault="00B90285" w:rsidP="00B90285">
      <w:pPr>
        <w:ind w:left="1440" w:hanging="720"/>
      </w:pPr>
      <w:r w:rsidRPr="0084503C">
        <w:t>(2)</w:t>
      </w:r>
      <w:r>
        <w:tab/>
      </w:r>
      <w:r w:rsidRPr="0084503C">
        <w:t>Notes that Joshua took 5 wickets in his debut against Western Australia.</w:t>
      </w:r>
    </w:p>
    <w:p w:rsidR="00B90285" w:rsidRPr="0084503C" w:rsidRDefault="00B90285" w:rsidP="00B90285"/>
    <w:p w:rsidR="00B90285" w:rsidRPr="0084503C" w:rsidRDefault="00B90285" w:rsidP="00194134">
      <w:pPr>
        <w:ind w:left="1440" w:hanging="720"/>
      </w:pPr>
      <w:r w:rsidRPr="0084503C">
        <w:t>(3)</w:t>
      </w:r>
      <w:r>
        <w:tab/>
      </w:r>
      <w:r w:rsidRPr="0084503C">
        <w:t xml:space="preserve">Notes that Joshua was selected for the New South Wales Blues 50 </w:t>
      </w:r>
      <w:proofErr w:type="spellStart"/>
      <w:r w:rsidRPr="0084503C">
        <w:t>overs</w:t>
      </w:r>
      <w:proofErr w:type="spellEnd"/>
      <w:r w:rsidRPr="0084503C">
        <w:t xml:space="preserve"> </w:t>
      </w:r>
      <w:r w:rsidR="004F1B1C">
        <w:t>c</w:t>
      </w:r>
      <w:r w:rsidRPr="0084503C">
        <w:t>up side and the</w:t>
      </w:r>
      <w:r>
        <w:t xml:space="preserve"> </w:t>
      </w:r>
      <w:r w:rsidRPr="0084503C">
        <w:t>Australian Chairman</w:t>
      </w:r>
      <w:r>
        <w:t>’</w:t>
      </w:r>
      <w:r w:rsidRPr="0084503C">
        <w:t>s XI side that played India in December 2011.</w:t>
      </w:r>
    </w:p>
    <w:p w:rsidR="00B90285" w:rsidRDefault="00B90285" w:rsidP="00B90285">
      <w:r>
        <w:lastRenderedPageBreak/>
        <w:t>(25)</w:t>
      </w:r>
      <w:r>
        <w:tab/>
      </w:r>
      <w:r w:rsidRPr="0084503C">
        <w:t>BROWN FAMILY</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Congratulates the Brown Family, of St Clair, on their theatrical success.</w:t>
      </w:r>
    </w:p>
    <w:p w:rsidR="00B90285" w:rsidRPr="0084503C" w:rsidRDefault="00B90285" w:rsidP="00B90285"/>
    <w:p w:rsidR="00B90285" w:rsidRDefault="00B90285" w:rsidP="00B90285">
      <w:pPr>
        <w:ind w:left="1440" w:hanging="720"/>
      </w:pPr>
      <w:r w:rsidRPr="0084503C">
        <w:t>(2)</w:t>
      </w:r>
      <w:r>
        <w:tab/>
      </w:r>
      <w:r w:rsidRPr="0084503C">
        <w:t xml:space="preserve">Congratulate 10 year old Billie Brown, 3 year old </w:t>
      </w:r>
      <w:proofErr w:type="spellStart"/>
      <w:r w:rsidRPr="0084503C">
        <w:t>Cadie</w:t>
      </w:r>
      <w:proofErr w:type="spellEnd"/>
      <w:r w:rsidRPr="0084503C">
        <w:t xml:space="preserve"> Brown on their roles in Emu Sports</w:t>
      </w:r>
      <w:r>
        <w:t xml:space="preserve"> </w:t>
      </w:r>
      <w:r w:rsidRPr="0084503C">
        <w:t>Clubs</w:t>
      </w:r>
      <w:r>
        <w:t xml:space="preserve"> </w:t>
      </w:r>
      <w:r w:rsidRPr="0084503C">
        <w:t xml:space="preserve">production of </w:t>
      </w:r>
      <w:r>
        <w:t>“</w:t>
      </w:r>
      <w:r w:rsidRPr="0084503C">
        <w:t>The Hunchback of Notre Dame</w:t>
      </w:r>
      <w:r>
        <w:t>”</w:t>
      </w:r>
      <w:r w:rsidRPr="0084503C">
        <w:t>.</w:t>
      </w:r>
    </w:p>
    <w:p w:rsidR="00B90285" w:rsidRDefault="00B90285" w:rsidP="00B90285"/>
    <w:p w:rsidR="00B90285" w:rsidRDefault="00B90285" w:rsidP="00B90285">
      <w:pPr>
        <w:ind w:left="1440" w:hanging="720"/>
      </w:pPr>
      <w:r w:rsidRPr="0084503C">
        <w:t>(3)</w:t>
      </w:r>
      <w:r>
        <w:tab/>
      </w:r>
      <w:r w:rsidRPr="0084503C">
        <w:t xml:space="preserve">Congratulates Billie, </w:t>
      </w:r>
      <w:proofErr w:type="spellStart"/>
      <w:r w:rsidRPr="0084503C">
        <w:t>Cadie</w:t>
      </w:r>
      <w:proofErr w:type="spellEnd"/>
      <w:r w:rsidRPr="0084503C">
        <w:t xml:space="preserve"> and their 12 year old brother </w:t>
      </w:r>
      <w:proofErr w:type="spellStart"/>
      <w:r w:rsidRPr="0084503C">
        <w:t>Ricki</w:t>
      </w:r>
      <w:proofErr w:type="spellEnd"/>
      <w:r w:rsidRPr="0084503C">
        <w:t xml:space="preserve"> Brown on their roles in </w:t>
      </w:r>
      <w:r>
        <w:t>“</w:t>
      </w:r>
      <w:r w:rsidRPr="0084503C">
        <w:t>Alice in</w:t>
      </w:r>
      <w:r>
        <w:t xml:space="preserve"> </w:t>
      </w:r>
      <w:r w:rsidRPr="0084503C">
        <w:t>Wonderland</w:t>
      </w:r>
      <w:r>
        <w:t>”</w:t>
      </w:r>
      <w:r w:rsidRPr="0084503C">
        <w:t>.</w:t>
      </w:r>
    </w:p>
    <w:p w:rsidR="00B90285" w:rsidRPr="0084503C" w:rsidRDefault="00B90285" w:rsidP="00B90285">
      <w:pPr>
        <w:ind w:left="720" w:hanging="720"/>
      </w:pPr>
    </w:p>
    <w:p w:rsidR="00B90285" w:rsidRPr="0084503C" w:rsidRDefault="00B90285" w:rsidP="00B90285">
      <w:pPr>
        <w:ind w:left="1440" w:hanging="720"/>
      </w:pPr>
      <w:r w:rsidRPr="0084503C">
        <w:t>(4)</w:t>
      </w:r>
      <w:r>
        <w:tab/>
      </w:r>
      <w:r w:rsidRPr="0084503C">
        <w:t xml:space="preserve">Recognise the hard work of their mother Cindy Brown who is a backstage assistant for </w:t>
      </w:r>
      <w:r>
        <w:t>“</w:t>
      </w:r>
      <w:r w:rsidRPr="0084503C">
        <w:t>Alice in</w:t>
      </w:r>
      <w:r>
        <w:t xml:space="preserve"> </w:t>
      </w:r>
      <w:r w:rsidRPr="0084503C">
        <w:t>Wonderland</w:t>
      </w:r>
      <w:r>
        <w:t>”</w:t>
      </w:r>
      <w:r w:rsidRPr="0084503C">
        <w:t>.</w:t>
      </w:r>
    </w:p>
    <w:p w:rsidR="00B90285" w:rsidRDefault="00B90285" w:rsidP="00B90285"/>
    <w:p w:rsidR="00B90285" w:rsidRDefault="00B90285" w:rsidP="00B90285">
      <w:r>
        <w:t>(26)</w:t>
      </w:r>
      <w:r>
        <w:tab/>
      </w:r>
      <w:r w:rsidRPr="0084503C">
        <w:t>UNEMPLOYED YOUTH MENTORING PROGRAM AND PETER CARNEY</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 xml:space="preserve">Recognises the hard work of </w:t>
      </w:r>
      <w:r w:rsidR="00A00C1B" w:rsidRPr="0084503C">
        <w:t>youth worker</w:t>
      </w:r>
      <w:r w:rsidRPr="0084503C">
        <w:t xml:space="preserve"> Peter Carney, of St Clair, who has designed a</w:t>
      </w:r>
      <w:r>
        <w:t xml:space="preserve"> </w:t>
      </w:r>
      <w:r w:rsidRPr="0084503C">
        <w:t>mentoring program to help unemployed youth in Western Sydney.</w:t>
      </w:r>
    </w:p>
    <w:p w:rsidR="00B90285" w:rsidRPr="0084503C" w:rsidRDefault="00B90285" w:rsidP="00B90285"/>
    <w:p w:rsidR="00B90285" w:rsidRDefault="00B90285" w:rsidP="00B90285">
      <w:pPr>
        <w:ind w:left="1440" w:hanging="720"/>
      </w:pPr>
      <w:r w:rsidRPr="0084503C">
        <w:t>(2)</w:t>
      </w:r>
      <w:r>
        <w:tab/>
      </w:r>
      <w:r w:rsidRPr="0084503C">
        <w:t>Congratulates and thanks Peter Carney for helping the young men he mentors to be positive role</w:t>
      </w:r>
      <w:r>
        <w:t xml:space="preserve"> </w:t>
      </w:r>
      <w:r w:rsidRPr="0084503C">
        <w:t>models for younger children.</w:t>
      </w:r>
    </w:p>
    <w:p w:rsidR="00B90285" w:rsidRPr="0084503C" w:rsidRDefault="00B90285" w:rsidP="00B90285"/>
    <w:p w:rsidR="00B90285" w:rsidRPr="0084503C" w:rsidRDefault="00B90285" w:rsidP="00B90285">
      <w:pPr>
        <w:ind w:left="1440" w:hanging="720"/>
      </w:pPr>
      <w:r w:rsidRPr="0084503C">
        <w:t>(3)</w:t>
      </w:r>
      <w:r>
        <w:tab/>
      </w:r>
      <w:r w:rsidRPr="0084503C">
        <w:t>Acknowledges the hard work of all community workers in Western Sydney who collaborate to</w:t>
      </w:r>
      <w:r>
        <w:t xml:space="preserve"> </w:t>
      </w:r>
      <w:r w:rsidRPr="0084503C">
        <w:t>address social issues in the community.</w:t>
      </w:r>
    </w:p>
    <w:p w:rsidR="00B90285" w:rsidRDefault="00B90285" w:rsidP="00B90285"/>
    <w:p w:rsidR="00B90285" w:rsidRDefault="00B90285" w:rsidP="00B90285">
      <w:r>
        <w:t>(27)</w:t>
      </w:r>
      <w:r>
        <w:tab/>
      </w:r>
      <w:r w:rsidRPr="0084503C">
        <w:t>UNIVERSITY OF WESTERN SYDNEY SCHOLARSHIP AND RYAN CHAPMAN</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Congratulates 17 year old Ryan Chapman, of Glenmore Park, on being accepted into the</w:t>
      </w:r>
      <w:r>
        <w:t xml:space="preserve"> </w:t>
      </w:r>
      <w:r w:rsidRPr="0084503C">
        <w:t xml:space="preserve">University of Western Sydney to study </w:t>
      </w:r>
      <w:r w:rsidR="00A00C1B">
        <w:t xml:space="preserve">for </w:t>
      </w:r>
      <w:r w:rsidRPr="0084503C">
        <w:t>a Bachelor of Business and Commerce</w:t>
      </w:r>
      <w:r w:rsidR="00A00C1B">
        <w:t xml:space="preserve"> degree</w:t>
      </w:r>
      <w:r w:rsidRPr="0084503C">
        <w:t>.</w:t>
      </w:r>
    </w:p>
    <w:p w:rsidR="00B90285" w:rsidRPr="0084503C" w:rsidRDefault="00B90285" w:rsidP="00B90285"/>
    <w:p w:rsidR="00B90285" w:rsidRDefault="00B90285" w:rsidP="00B90285">
      <w:pPr>
        <w:ind w:left="1440" w:hanging="720"/>
      </w:pPr>
      <w:r w:rsidRPr="0084503C">
        <w:t>(2)</w:t>
      </w:r>
      <w:r>
        <w:tab/>
      </w:r>
      <w:r w:rsidRPr="0084503C">
        <w:t>Congratulates Ryan on receiving an academic excellence scholarship from the University of</w:t>
      </w:r>
      <w:r>
        <w:t xml:space="preserve"> </w:t>
      </w:r>
      <w:r w:rsidRPr="0084503C">
        <w:t>Western Sydney and acknowledges the hard work to win the scholarship.</w:t>
      </w:r>
    </w:p>
    <w:p w:rsidR="00B90285" w:rsidRPr="0084503C" w:rsidRDefault="00B90285" w:rsidP="00B90285"/>
    <w:p w:rsidR="00B90285" w:rsidRDefault="00B90285" w:rsidP="00B90285">
      <w:pPr>
        <w:ind w:left="1440" w:hanging="720"/>
      </w:pPr>
      <w:r w:rsidRPr="0084503C">
        <w:t>(3)</w:t>
      </w:r>
      <w:r>
        <w:tab/>
      </w:r>
      <w:r w:rsidRPr="0084503C">
        <w:t>Notes that Ryan is the first member of his family to be accepted into university.</w:t>
      </w:r>
    </w:p>
    <w:p w:rsidR="00B90285" w:rsidRPr="0084503C" w:rsidRDefault="00B90285" w:rsidP="00B90285"/>
    <w:p w:rsidR="00B90285" w:rsidRPr="0084503C" w:rsidRDefault="00B90285" w:rsidP="00B90285">
      <w:pPr>
        <w:ind w:left="1440" w:hanging="720"/>
      </w:pPr>
      <w:r w:rsidRPr="0084503C">
        <w:t>(4)</w:t>
      </w:r>
      <w:r>
        <w:tab/>
      </w:r>
      <w:r w:rsidRPr="0084503C">
        <w:t>Thanks the University of Western Sydney for its financial support of young students.</w:t>
      </w:r>
    </w:p>
    <w:p w:rsidR="00B90285" w:rsidRDefault="00B90285" w:rsidP="00B90285"/>
    <w:p w:rsidR="00B90285" w:rsidRDefault="00B90285" w:rsidP="00B90285">
      <w:r>
        <w:t>(28)</w:t>
      </w:r>
      <w:r>
        <w:tab/>
      </w:r>
      <w:r w:rsidRPr="0084503C">
        <w:t>BRANDON LEES</w:t>
      </w:r>
    </w:p>
    <w:p w:rsidR="00B90285" w:rsidRPr="0084503C" w:rsidRDefault="00B90285" w:rsidP="00B90285"/>
    <w:p w:rsidR="00B90285" w:rsidRPr="0084503C" w:rsidRDefault="00B90285" w:rsidP="00B90285">
      <w:pPr>
        <w:ind w:left="720"/>
      </w:pPr>
      <w:r w:rsidRPr="0084503C">
        <w:t>Mrs Tanya Davies—That this House congratulates 18 year old Brandon Lees, of Glenmore Park,</w:t>
      </w:r>
      <w:r>
        <w:t xml:space="preserve"> </w:t>
      </w:r>
      <w:r w:rsidRPr="0084503C">
        <w:t>on his selection to star in</w:t>
      </w:r>
      <w:r>
        <w:t xml:space="preserve"> </w:t>
      </w:r>
      <w:r w:rsidRPr="0084503C">
        <w:t xml:space="preserve">the play </w:t>
      </w:r>
      <w:r>
        <w:t>“</w:t>
      </w:r>
      <w:r w:rsidRPr="0084503C">
        <w:t>Let Me In</w:t>
      </w:r>
      <w:r>
        <w:t>”</w:t>
      </w:r>
      <w:r w:rsidRPr="0084503C">
        <w:t xml:space="preserve"> at the Newtown Theatre Short </w:t>
      </w:r>
      <w:r>
        <w:t xml:space="preserve">+ </w:t>
      </w:r>
      <w:r w:rsidRPr="0084503C">
        <w:t>Sweet Festival.</w:t>
      </w:r>
    </w:p>
    <w:p w:rsidR="00B90285" w:rsidRDefault="00B90285" w:rsidP="00B90285"/>
    <w:p w:rsidR="00B90285" w:rsidRDefault="00B90285" w:rsidP="00B90285">
      <w:r>
        <w:t>(29)</w:t>
      </w:r>
      <w:r>
        <w:tab/>
      </w:r>
      <w:r w:rsidRPr="0084503C">
        <w:t>ART4AGRICULTURE AND CAROLINE CHISHOLM COLLEGE</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Congratulates students at Caroline Chisholm College on winning the Art4Agriculture 2011</w:t>
      </w:r>
      <w:r>
        <w:t xml:space="preserve"> </w:t>
      </w:r>
      <w:proofErr w:type="spellStart"/>
      <w:r w:rsidRPr="0084503C">
        <w:t>Archibull</w:t>
      </w:r>
      <w:proofErr w:type="spellEnd"/>
      <w:r w:rsidRPr="0084503C">
        <w:t xml:space="preserve"> Prize with their depiction of the beef industry titled </w:t>
      </w:r>
      <w:r>
        <w:t>“</w:t>
      </w:r>
      <w:proofErr w:type="spellStart"/>
      <w:r w:rsidRPr="0084503C">
        <w:t>Moobiks</w:t>
      </w:r>
      <w:proofErr w:type="spellEnd"/>
      <w:r w:rsidRPr="0084503C">
        <w:t xml:space="preserve"> Cube</w:t>
      </w:r>
      <w:r>
        <w:t>”</w:t>
      </w:r>
      <w:r w:rsidRPr="0084503C">
        <w:t>.</w:t>
      </w:r>
    </w:p>
    <w:p w:rsidR="00B90285" w:rsidRPr="0084503C" w:rsidRDefault="00B90285" w:rsidP="00B90285"/>
    <w:p w:rsidR="00B90285" w:rsidRDefault="00B90285" w:rsidP="00B90285">
      <w:pPr>
        <w:ind w:left="1440" w:hanging="720"/>
      </w:pPr>
      <w:r w:rsidRPr="0084503C">
        <w:t>(2)</w:t>
      </w:r>
      <w:r>
        <w:tab/>
      </w:r>
      <w:r w:rsidRPr="0084503C">
        <w:t xml:space="preserve">Recognises the value of the Art4Agriculture </w:t>
      </w:r>
      <w:proofErr w:type="spellStart"/>
      <w:r w:rsidRPr="0084503C">
        <w:t>Archibull</w:t>
      </w:r>
      <w:proofErr w:type="spellEnd"/>
      <w:r w:rsidRPr="0084503C">
        <w:t xml:space="preserve"> Prize in providing students with an</w:t>
      </w:r>
      <w:r>
        <w:t xml:space="preserve"> </w:t>
      </w:r>
      <w:r w:rsidRPr="0084503C">
        <w:t>understanding of</w:t>
      </w:r>
      <w:r>
        <w:t xml:space="preserve"> </w:t>
      </w:r>
      <w:r w:rsidRPr="0084503C">
        <w:t xml:space="preserve">the challenges of sustainable farming and a means of connecting </w:t>
      </w:r>
      <w:r w:rsidRPr="0084503C">
        <w:lastRenderedPageBreak/>
        <w:t>communities</w:t>
      </w:r>
      <w:r>
        <w:t xml:space="preserve"> </w:t>
      </w:r>
      <w:r w:rsidRPr="0084503C">
        <w:t>with the producers of food and fibre.</w:t>
      </w:r>
    </w:p>
    <w:p w:rsidR="00A00C1B" w:rsidRPr="0084503C" w:rsidRDefault="00A00C1B" w:rsidP="00B90285">
      <w:pPr>
        <w:ind w:left="1440" w:hanging="720"/>
      </w:pPr>
    </w:p>
    <w:p w:rsidR="00B90285" w:rsidRDefault="00B90285" w:rsidP="00B90285">
      <w:r>
        <w:t>(30)</w:t>
      </w:r>
      <w:r>
        <w:tab/>
      </w:r>
      <w:r w:rsidRPr="0084503C">
        <w:t xml:space="preserve">KICKBOXING CHAMPION SHELLY </w:t>
      </w:r>
      <w:proofErr w:type="spellStart"/>
      <w:r w:rsidRPr="0084503C">
        <w:t>DOBLE</w:t>
      </w:r>
      <w:proofErr w:type="spellEnd"/>
    </w:p>
    <w:p w:rsidR="00B90285"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 xml:space="preserve">Congratulates Shelly </w:t>
      </w:r>
      <w:proofErr w:type="spellStart"/>
      <w:r w:rsidRPr="0084503C">
        <w:t>Doble</w:t>
      </w:r>
      <w:proofErr w:type="spellEnd"/>
      <w:r w:rsidRPr="0084503C">
        <w:t>, of Colyton, on becoming the New South Wales kickboxing</w:t>
      </w:r>
      <w:r>
        <w:t xml:space="preserve"> </w:t>
      </w:r>
      <w:r w:rsidRPr="0084503C">
        <w:t>champion.</w:t>
      </w:r>
    </w:p>
    <w:p w:rsidR="00B90285" w:rsidRPr="0084503C" w:rsidRDefault="00B90285" w:rsidP="00B90285"/>
    <w:p w:rsidR="00B90285" w:rsidRDefault="00B90285" w:rsidP="00B90285">
      <w:pPr>
        <w:ind w:left="1440" w:hanging="720"/>
      </w:pPr>
      <w:r w:rsidRPr="0084503C">
        <w:t>(2)</w:t>
      </w:r>
      <w:r>
        <w:tab/>
      </w:r>
      <w:r w:rsidRPr="0084503C">
        <w:t>Notes that Shelly has only participated in the sport for less than 3 years.</w:t>
      </w:r>
    </w:p>
    <w:p w:rsidR="00B90285" w:rsidRPr="0084503C" w:rsidRDefault="00B90285" w:rsidP="00B90285"/>
    <w:p w:rsidR="00B90285" w:rsidRPr="0084503C" w:rsidRDefault="00B90285" w:rsidP="00B90285">
      <w:pPr>
        <w:ind w:left="1440" w:hanging="720"/>
      </w:pPr>
      <w:r w:rsidRPr="0084503C">
        <w:t>(3)</w:t>
      </w:r>
      <w:r>
        <w:tab/>
      </w:r>
      <w:r w:rsidRPr="0084503C">
        <w:t xml:space="preserve">Encourages Shelly to pursue her goal of becoming a professional </w:t>
      </w:r>
      <w:proofErr w:type="spellStart"/>
      <w:r w:rsidRPr="0084503C">
        <w:t>kickboxer</w:t>
      </w:r>
      <w:proofErr w:type="spellEnd"/>
      <w:r w:rsidRPr="0084503C">
        <w:t>.</w:t>
      </w:r>
    </w:p>
    <w:p w:rsidR="00B90285" w:rsidRDefault="00B90285" w:rsidP="00B90285"/>
    <w:p w:rsidR="00B90285" w:rsidRDefault="00B90285" w:rsidP="00B90285">
      <w:r>
        <w:t>(31)</w:t>
      </w:r>
      <w:r>
        <w:tab/>
      </w:r>
      <w:r w:rsidRPr="0084503C">
        <w:t>MOCK TRIAL COMPETITION AND CAROLINE CHISHOLM COLLEGE</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Congratulates Caroline Chisholm College on winning the New South Wales Law Society Western</w:t>
      </w:r>
      <w:r>
        <w:t xml:space="preserve"> </w:t>
      </w:r>
      <w:r w:rsidRPr="0084503C">
        <w:t>Sydney mock trial competition.</w:t>
      </w:r>
    </w:p>
    <w:p w:rsidR="00B90285" w:rsidRPr="0084503C" w:rsidRDefault="00B90285" w:rsidP="00B90285"/>
    <w:p w:rsidR="00B90285" w:rsidRPr="0084503C" w:rsidRDefault="00B90285" w:rsidP="00B90285">
      <w:pPr>
        <w:ind w:left="1440" w:hanging="720"/>
      </w:pPr>
      <w:r w:rsidRPr="0084503C">
        <w:t>(2)</w:t>
      </w:r>
      <w:r>
        <w:tab/>
      </w:r>
      <w:r w:rsidRPr="0084503C">
        <w:t>Acknowledges the hard work of Jane Wilson, Legal Studies teacher, in helping the students to</w:t>
      </w:r>
      <w:r>
        <w:t xml:space="preserve"> </w:t>
      </w:r>
      <w:r w:rsidRPr="0084503C">
        <w:t>develop their</w:t>
      </w:r>
      <w:r>
        <w:t xml:space="preserve"> </w:t>
      </w:r>
      <w:r w:rsidRPr="0084503C">
        <w:t>skills.</w:t>
      </w:r>
    </w:p>
    <w:p w:rsidR="00B90285" w:rsidRDefault="00B90285" w:rsidP="00B90285"/>
    <w:p w:rsidR="00B90285" w:rsidRDefault="00B90285" w:rsidP="00B90285">
      <w:pPr>
        <w:ind w:left="1440" w:hanging="720"/>
      </w:pPr>
      <w:r w:rsidRPr="0084503C">
        <w:t>(3)</w:t>
      </w:r>
      <w:r>
        <w:tab/>
      </w:r>
      <w:r w:rsidRPr="0084503C">
        <w:t xml:space="preserve">Congratulates team members Jessica Preston, </w:t>
      </w:r>
      <w:proofErr w:type="spellStart"/>
      <w:r w:rsidRPr="0084503C">
        <w:t>Chantelle</w:t>
      </w:r>
      <w:proofErr w:type="spellEnd"/>
      <w:r w:rsidRPr="0084503C">
        <w:t xml:space="preserve"> </w:t>
      </w:r>
      <w:proofErr w:type="spellStart"/>
      <w:r w:rsidRPr="0084503C">
        <w:t>Rushton</w:t>
      </w:r>
      <w:proofErr w:type="spellEnd"/>
      <w:r w:rsidRPr="0084503C">
        <w:t xml:space="preserve">, Alex Borg, </w:t>
      </w:r>
      <w:proofErr w:type="spellStart"/>
      <w:r w:rsidRPr="0084503C">
        <w:t>Carli</w:t>
      </w:r>
      <w:proofErr w:type="spellEnd"/>
      <w:r w:rsidRPr="0084503C">
        <w:t xml:space="preserve"> </w:t>
      </w:r>
      <w:proofErr w:type="spellStart"/>
      <w:r w:rsidRPr="0084503C">
        <w:t>Heald</w:t>
      </w:r>
      <w:proofErr w:type="spellEnd"/>
      <w:r w:rsidRPr="0084503C">
        <w:t>, Jessica</w:t>
      </w:r>
      <w:r>
        <w:t xml:space="preserve"> </w:t>
      </w:r>
      <w:proofErr w:type="spellStart"/>
      <w:r w:rsidRPr="0084503C">
        <w:t>Fenech</w:t>
      </w:r>
      <w:proofErr w:type="spellEnd"/>
      <w:r w:rsidRPr="0084503C">
        <w:t>,</w:t>
      </w:r>
      <w:r>
        <w:t xml:space="preserve"> </w:t>
      </w:r>
      <w:r w:rsidRPr="0084503C">
        <w:t xml:space="preserve">Ellen </w:t>
      </w:r>
      <w:proofErr w:type="spellStart"/>
      <w:r w:rsidRPr="0084503C">
        <w:t>Toan</w:t>
      </w:r>
      <w:proofErr w:type="spellEnd"/>
      <w:r w:rsidRPr="0084503C">
        <w:t xml:space="preserve">, Emily </w:t>
      </w:r>
      <w:proofErr w:type="spellStart"/>
      <w:r w:rsidRPr="0084503C">
        <w:t>Southan</w:t>
      </w:r>
      <w:proofErr w:type="spellEnd"/>
      <w:r w:rsidRPr="0084503C">
        <w:t xml:space="preserve">, Riley Earl and Erin </w:t>
      </w:r>
      <w:proofErr w:type="spellStart"/>
      <w:r w:rsidRPr="0084503C">
        <w:t>Mifsud</w:t>
      </w:r>
      <w:proofErr w:type="spellEnd"/>
      <w:r w:rsidRPr="0084503C">
        <w:t>.</w:t>
      </w:r>
    </w:p>
    <w:p w:rsidR="00B90285" w:rsidRDefault="00B90285" w:rsidP="00B90285"/>
    <w:p w:rsidR="00B90285" w:rsidRPr="0084503C" w:rsidRDefault="00B90285" w:rsidP="00B90285">
      <w:pPr>
        <w:ind w:left="720" w:hanging="720"/>
      </w:pPr>
      <w:r>
        <w:t>(32)</w:t>
      </w:r>
      <w:r>
        <w:tab/>
      </w:r>
      <w:r w:rsidRPr="0084503C">
        <w:t>NEW SOUTH WALES UNDER 18 WOMEN</w:t>
      </w:r>
      <w:r>
        <w:t>’</w:t>
      </w:r>
      <w:r w:rsidRPr="0084503C">
        <w:t>S BASKETBALL TEAM AND EMILY POTTS AND</w:t>
      </w:r>
      <w:r>
        <w:t xml:space="preserve"> </w:t>
      </w:r>
      <w:r w:rsidRPr="0084503C">
        <w:t>RHIANNON HOPE</w:t>
      </w:r>
    </w:p>
    <w:p w:rsidR="00B90285"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Congratulates Emily Potts and Rhiannon Hope on being selected in the New South Wales Under</w:t>
      </w:r>
      <w:r>
        <w:t xml:space="preserve"> </w:t>
      </w:r>
      <w:r w:rsidRPr="0084503C">
        <w:t>18 Women</w:t>
      </w:r>
      <w:r>
        <w:t>’</w:t>
      </w:r>
      <w:r w:rsidRPr="0084503C">
        <w:t>s Basketball team to play at the Australian Junior Championships.</w:t>
      </w:r>
    </w:p>
    <w:p w:rsidR="00B90285" w:rsidRPr="0084503C" w:rsidRDefault="00B90285" w:rsidP="00B90285">
      <w:pPr>
        <w:ind w:left="720" w:hanging="720"/>
      </w:pPr>
    </w:p>
    <w:p w:rsidR="00B90285" w:rsidRPr="0084503C" w:rsidRDefault="00B90285" w:rsidP="00B90285">
      <w:pPr>
        <w:ind w:left="1440" w:hanging="720"/>
      </w:pPr>
      <w:r w:rsidRPr="0084503C">
        <w:t>(2)</w:t>
      </w:r>
      <w:r>
        <w:tab/>
      </w:r>
      <w:r w:rsidRPr="0084503C">
        <w:t>Extends its best wishes to the team for the Australian Championships in April this year.</w:t>
      </w:r>
    </w:p>
    <w:p w:rsidR="00B90285" w:rsidRDefault="00B90285" w:rsidP="00B90285"/>
    <w:p w:rsidR="00B90285" w:rsidRDefault="00B90285" w:rsidP="00B90285">
      <w:r>
        <w:t>(33)</w:t>
      </w:r>
      <w:r>
        <w:tab/>
        <w:t xml:space="preserve">PREMIER’S </w:t>
      </w:r>
      <w:r w:rsidRPr="0084503C">
        <w:t>ANZAC MEMORIAL SCHOLARSHIP AND ABBEY MITCHELL</w:t>
      </w:r>
    </w:p>
    <w:p w:rsidR="00B90285" w:rsidRPr="0084503C" w:rsidRDefault="00B90285" w:rsidP="00B90285"/>
    <w:p w:rsidR="00B90285" w:rsidRPr="0084503C" w:rsidRDefault="00B90285" w:rsidP="00B90285">
      <w:pPr>
        <w:ind w:left="720"/>
      </w:pPr>
      <w:r w:rsidRPr="0084503C">
        <w:t>Mrs Tanya Davies—That this House congratulates Abbey Mitchell on being awarded a 2012</w:t>
      </w:r>
      <w:r>
        <w:t xml:space="preserve"> </w:t>
      </w:r>
      <w:r w:rsidRPr="0084503C">
        <w:t>Premier</w:t>
      </w:r>
      <w:r>
        <w:t>’</w:t>
      </w:r>
      <w:r w:rsidRPr="0084503C">
        <w:t>s ANZAC Memorial</w:t>
      </w:r>
      <w:r>
        <w:t xml:space="preserve"> </w:t>
      </w:r>
      <w:r w:rsidRPr="0084503C">
        <w:t>Scholarship, which includes an 18 day trip to commemorative and historical sites</w:t>
      </w:r>
      <w:r>
        <w:t xml:space="preserve"> </w:t>
      </w:r>
      <w:r w:rsidRPr="0084503C">
        <w:t>in Vietnam and</w:t>
      </w:r>
      <w:r>
        <w:t xml:space="preserve"> </w:t>
      </w:r>
      <w:r w:rsidRPr="0084503C">
        <w:t>Singapore.</w:t>
      </w:r>
    </w:p>
    <w:p w:rsidR="00B90285" w:rsidRDefault="00B90285" w:rsidP="00B90285"/>
    <w:p w:rsidR="00B90285" w:rsidRDefault="00B90285" w:rsidP="00B90285">
      <w:r>
        <w:t>(34)</w:t>
      </w:r>
      <w:r>
        <w:tab/>
      </w:r>
      <w:r w:rsidRPr="0084503C">
        <w:t>TROY LENNON</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Congratulates Troy Lennon, of Glenmore Park, on being selected to play the lead role in the</w:t>
      </w:r>
      <w:r>
        <w:t xml:space="preserve"> </w:t>
      </w:r>
      <w:r w:rsidRPr="0084503C">
        <w:t>Penrith Musical Comedy Company</w:t>
      </w:r>
      <w:r>
        <w:t>’</w:t>
      </w:r>
      <w:r w:rsidRPr="0084503C">
        <w:t xml:space="preserve">s production of </w:t>
      </w:r>
      <w:r>
        <w:t>“</w:t>
      </w:r>
      <w:proofErr w:type="spellStart"/>
      <w:r w:rsidRPr="0084503C">
        <w:t>Xanadu</w:t>
      </w:r>
      <w:proofErr w:type="spellEnd"/>
      <w:r>
        <w:t>”</w:t>
      </w:r>
      <w:r w:rsidRPr="0084503C">
        <w:t>.</w:t>
      </w:r>
    </w:p>
    <w:p w:rsidR="00B90285" w:rsidRPr="0084503C" w:rsidRDefault="00B90285" w:rsidP="00B90285"/>
    <w:p w:rsidR="00B90285" w:rsidRDefault="00B90285" w:rsidP="00B90285">
      <w:pPr>
        <w:ind w:left="1440" w:hanging="720"/>
      </w:pPr>
      <w:r w:rsidRPr="0084503C">
        <w:t>(2)</w:t>
      </w:r>
      <w:r>
        <w:tab/>
      </w:r>
      <w:r w:rsidRPr="0084503C">
        <w:t>Notes that Mr Lennon is a member of the famous Lennon Brothers Circus.</w:t>
      </w:r>
    </w:p>
    <w:p w:rsidR="00B90285" w:rsidRPr="0084503C" w:rsidRDefault="00B90285" w:rsidP="00B90285"/>
    <w:p w:rsidR="00B90285" w:rsidRDefault="00B90285" w:rsidP="00B90285">
      <w:pPr>
        <w:ind w:left="1440" w:hanging="720"/>
      </w:pPr>
      <w:r w:rsidRPr="0084503C">
        <w:t>(3)</w:t>
      </w:r>
      <w:r>
        <w:tab/>
      </w:r>
      <w:r w:rsidRPr="0084503C">
        <w:t>Congratulates Mr Lennon for following his dreams and returning to theatre.</w:t>
      </w:r>
    </w:p>
    <w:p w:rsidR="00B90285" w:rsidRDefault="00B90285" w:rsidP="00B90285"/>
    <w:p w:rsidR="00B90285" w:rsidRDefault="00B90285" w:rsidP="00B90285">
      <w:r>
        <w:t>(35)</w:t>
      </w:r>
      <w:r>
        <w:tab/>
      </w:r>
      <w:r w:rsidRPr="0084503C">
        <w:t xml:space="preserve">DISABILITY </w:t>
      </w:r>
      <w:proofErr w:type="spellStart"/>
      <w:r w:rsidRPr="0084503C">
        <w:t>FUTSAL</w:t>
      </w:r>
      <w:proofErr w:type="spellEnd"/>
      <w:r w:rsidRPr="0084503C">
        <w:t xml:space="preserve"> SQUAD AND CHRIS O</w:t>
      </w:r>
      <w:r>
        <w:t>’</w:t>
      </w:r>
      <w:r w:rsidRPr="0084503C">
        <w:t>DOWD</w:t>
      </w:r>
    </w:p>
    <w:p w:rsidR="00B90285" w:rsidRPr="0084503C" w:rsidRDefault="00B90285" w:rsidP="00B90285"/>
    <w:p w:rsidR="00B90285" w:rsidRPr="0084503C" w:rsidRDefault="00B90285" w:rsidP="00C87CF9">
      <w:pPr>
        <w:ind w:left="1440" w:hanging="720"/>
      </w:pPr>
      <w:r w:rsidRPr="0084503C">
        <w:t>Mrs Tanya Davies—That this House:</w:t>
      </w:r>
    </w:p>
    <w:p w:rsidR="00B90285" w:rsidRDefault="00B90285" w:rsidP="00B90285">
      <w:pPr>
        <w:ind w:left="1440" w:hanging="720"/>
      </w:pPr>
      <w:r w:rsidRPr="0084503C">
        <w:lastRenderedPageBreak/>
        <w:t>(1)</w:t>
      </w:r>
      <w:r>
        <w:tab/>
      </w:r>
      <w:r w:rsidRPr="0084503C">
        <w:t>Congratulates Chris O</w:t>
      </w:r>
      <w:r>
        <w:t>’</w:t>
      </w:r>
      <w:r w:rsidRPr="0084503C">
        <w:t>Dowd, of Glenmore Park, on his performance in the New South Wales</w:t>
      </w:r>
      <w:r>
        <w:t xml:space="preserve"> </w:t>
      </w:r>
      <w:r w:rsidRPr="0084503C">
        <w:t xml:space="preserve">disabled team at the National </w:t>
      </w:r>
      <w:proofErr w:type="spellStart"/>
      <w:r w:rsidRPr="0084503C">
        <w:t>Futsal</w:t>
      </w:r>
      <w:proofErr w:type="spellEnd"/>
      <w:r w:rsidRPr="0084503C">
        <w:t xml:space="preserve"> Championships in Canberra.</w:t>
      </w:r>
    </w:p>
    <w:p w:rsidR="00B90285" w:rsidRPr="0084503C" w:rsidRDefault="00B90285" w:rsidP="00B90285"/>
    <w:p w:rsidR="00B90285" w:rsidRDefault="00B90285" w:rsidP="00B90285">
      <w:pPr>
        <w:ind w:left="1440" w:hanging="720"/>
      </w:pPr>
      <w:r w:rsidRPr="0084503C">
        <w:t>(2)</w:t>
      </w:r>
      <w:r>
        <w:tab/>
      </w:r>
      <w:r w:rsidRPr="0084503C">
        <w:t>Thanks NOVA Employment for its sponsorship of Chris to assist him to compete in the</w:t>
      </w:r>
      <w:r>
        <w:t xml:space="preserve"> </w:t>
      </w:r>
      <w:r w:rsidRPr="0084503C">
        <w:t>championships.</w:t>
      </w:r>
    </w:p>
    <w:p w:rsidR="00B90285" w:rsidRPr="0084503C" w:rsidRDefault="00B90285" w:rsidP="00B90285"/>
    <w:p w:rsidR="00B90285" w:rsidRPr="0084503C" w:rsidRDefault="00B90285" w:rsidP="00B90285">
      <w:pPr>
        <w:ind w:left="1440" w:hanging="720"/>
      </w:pPr>
      <w:r w:rsidRPr="0084503C">
        <w:t>(3)</w:t>
      </w:r>
      <w:r>
        <w:tab/>
      </w:r>
      <w:r w:rsidRPr="0084503C">
        <w:t xml:space="preserve">Congratulates Chris on being selected in the Australian disability </w:t>
      </w:r>
      <w:proofErr w:type="spellStart"/>
      <w:r w:rsidRPr="0084503C">
        <w:t>futsal</w:t>
      </w:r>
      <w:proofErr w:type="spellEnd"/>
      <w:r w:rsidRPr="0084503C">
        <w:t xml:space="preserve"> squad.</w:t>
      </w:r>
    </w:p>
    <w:p w:rsidR="00B90285" w:rsidRDefault="00B90285" w:rsidP="00B90285"/>
    <w:p w:rsidR="00B90285" w:rsidRDefault="00B90285" w:rsidP="00B90285">
      <w:r>
        <w:t>(36)</w:t>
      </w:r>
      <w:r>
        <w:tab/>
      </w:r>
      <w:r w:rsidRPr="0084503C">
        <w:t xml:space="preserve">ORDER OF AUSTRALIA AWARDS AND CATHY CRAIG AND JUNE </w:t>
      </w:r>
      <w:proofErr w:type="spellStart"/>
      <w:r w:rsidRPr="0084503C">
        <w:t>WOLLARD</w:t>
      </w:r>
      <w:proofErr w:type="spellEnd"/>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 xml:space="preserve">Congratulates Cathy Craig and June </w:t>
      </w:r>
      <w:proofErr w:type="spellStart"/>
      <w:r w:rsidRPr="0084503C">
        <w:t>Wo</w:t>
      </w:r>
      <w:r w:rsidR="00897ED0">
        <w:t>l</w:t>
      </w:r>
      <w:r w:rsidRPr="0084503C">
        <w:t>lard</w:t>
      </w:r>
      <w:proofErr w:type="spellEnd"/>
      <w:r w:rsidRPr="0084503C">
        <w:t xml:space="preserve"> on being recognised with the Order of Australia</w:t>
      </w:r>
      <w:r>
        <w:t xml:space="preserve"> </w:t>
      </w:r>
      <w:r w:rsidRPr="0084503C">
        <w:t>Medal for their community work at the Penrith Community Kitchen.</w:t>
      </w:r>
    </w:p>
    <w:p w:rsidR="00B90285" w:rsidRPr="0084503C" w:rsidRDefault="00B90285" w:rsidP="00B90285"/>
    <w:p w:rsidR="00B90285" w:rsidRPr="0084503C" w:rsidRDefault="00B90285" w:rsidP="00B90285">
      <w:pPr>
        <w:ind w:left="1440" w:hanging="720"/>
      </w:pPr>
      <w:r w:rsidRPr="0084503C">
        <w:t>(2)</w:t>
      </w:r>
      <w:r>
        <w:tab/>
      </w:r>
      <w:r w:rsidRPr="0084503C">
        <w:t xml:space="preserve">Recognises the 19 years of volunteer service that Cathy Craig and June </w:t>
      </w:r>
      <w:proofErr w:type="spellStart"/>
      <w:r w:rsidRPr="0084503C">
        <w:t>Wollard</w:t>
      </w:r>
      <w:proofErr w:type="spellEnd"/>
      <w:r w:rsidRPr="0084503C">
        <w:t xml:space="preserve"> have given to</w:t>
      </w:r>
      <w:r>
        <w:t xml:space="preserve"> </w:t>
      </w:r>
      <w:r w:rsidRPr="0084503C">
        <w:t>people in need</w:t>
      </w:r>
      <w:r>
        <w:t xml:space="preserve"> </w:t>
      </w:r>
      <w:r w:rsidRPr="0084503C">
        <w:t>in the Nepean area.</w:t>
      </w:r>
    </w:p>
    <w:p w:rsidR="00B90285" w:rsidRDefault="00B90285" w:rsidP="00B90285"/>
    <w:p w:rsidR="00B90285" w:rsidRDefault="00B90285" w:rsidP="00B90285">
      <w:r>
        <w:t>(37)</w:t>
      </w:r>
      <w:r>
        <w:tab/>
      </w:r>
      <w:r w:rsidRPr="0084503C">
        <w:t>SYDNEY WEST DANCE SPORT CHAMPIONSHIPS</w:t>
      </w:r>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Congratulates Oxley Park Public School, Banks Public School, Blackwell Public School and St</w:t>
      </w:r>
      <w:r>
        <w:t xml:space="preserve"> </w:t>
      </w:r>
      <w:r w:rsidRPr="0084503C">
        <w:t>Clair Public</w:t>
      </w:r>
      <w:r>
        <w:t xml:space="preserve"> </w:t>
      </w:r>
      <w:r w:rsidRPr="0084503C">
        <w:t>School for their outstanding performances in the 2011 Sydney West Dance Sport</w:t>
      </w:r>
      <w:r>
        <w:t xml:space="preserve"> </w:t>
      </w:r>
      <w:r w:rsidRPr="0084503C">
        <w:t>Championships.</w:t>
      </w:r>
    </w:p>
    <w:p w:rsidR="00B90285" w:rsidRPr="0084503C" w:rsidRDefault="00B90285" w:rsidP="00B90285"/>
    <w:p w:rsidR="00B90285" w:rsidRDefault="00B90285" w:rsidP="00B90285">
      <w:pPr>
        <w:ind w:left="1440" w:hanging="720"/>
      </w:pPr>
      <w:r w:rsidRPr="0084503C">
        <w:t>(2)</w:t>
      </w:r>
      <w:r>
        <w:tab/>
      </w:r>
      <w:r w:rsidRPr="0084503C">
        <w:t>Congratulates Blackwell Public School junior participants on winning their division and the</w:t>
      </w:r>
      <w:r>
        <w:t xml:space="preserve"> </w:t>
      </w:r>
      <w:r w:rsidRPr="0084503C">
        <w:t>senior</w:t>
      </w:r>
      <w:r>
        <w:t xml:space="preserve"> </w:t>
      </w:r>
      <w:r w:rsidRPr="0084503C">
        <w:t>participants on coming second in their division.</w:t>
      </w:r>
    </w:p>
    <w:p w:rsidR="00B90285" w:rsidRPr="0084503C" w:rsidRDefault="00B90285" w:rsidP="00B90285"/>
    <w:p w:rsidR="00B90285" w:rsidRPr="0084503C" w:rsidRDefault="00B90285" w:rsidP="00B90285">
      <w:pPr>
        <w:ind w:left="1440" w:hanging="720"/>
      </w:pPr>
      <w:r w:rsidRPr="0084503C">
        <w:t>(3)</w:t>
      </w:r>
      <w:r>
        <w:tab/>
      </w:r>
      <w:r w:rsidRPr="0084503C">
        <w:t xml:space="preserve">Acknowledges the hard work of Rod </w:t>
      </w:r>
      <w:proofErr w:type="spellStart"/>
      <w:r w:rsidRPr="0084503C">
        <w:t>Woolard</w:t>
      </w:r>
      <w:proofErr w:type="spellEnd"/>
      <w:r w:rsidRPr="0084503C">
        <w:t>, of Blackwell Primary School, for organising the</w:t>
      </w:r>
      <w:r>
        <w:t xml:space="preserve"> </w:t>
      </w:r>
      <w:r w:rsidRPr="0084503C">
        <w:t>Sydney West Dance Sport Championships.</w:t>
      </w:r>
    </w:p>
    <w:p w:rsidR="00B90285" w:rsidRDefault="00B90285" w:rsidP="00B90285"/>
    <w:p w:rsidR="00B90285" w:rsidRDefault="00B90285" w:rsidP="00B90285">
      <w:r>
        <w:t>(38)</w:t>
      </w:r>
      <w:r>
        <w:tab/>
      </w:r>
      <w:r w:rsidRPr="0084503C">
        <w:t xml:space="preserve">OPERA AUSTRALIA AND HEATHER </w:t>
      </w:r>
      <w:proofErr w:type="spellStart"/>
      <w:r w:rsidRPr="0084503C">
        <w:t>TOWNSLEY</w:t>
      </w:r>
      <w:proofErr w:type="spellEnd"/>
    </w:p>
    <w:p w:rsidR="00B90285" w:rsidRPr="0084503C" w:rsidRDefault="00B90285" w:rsidP="00B90285"/>
    <w:p w:rsidR="00B90285" w:rsidRDefault="00B90285" w:rsidP="00B90285">
      <w:pPr>
        <w:ind w:left="1440" w:hanging="720"/>
      </w:pPr>
      <w:r w:rsidRPr="0084503C">
        <w:t>Mrs Tanya Davies—That this House:</w:t>
      </w:r>
    </w:p>
    <w:p w:rsidR="00B90285" w:rsidRPr="0084503C" w:rsidRDefault="00B90285" w:rsidP="00B90285"/>
    <w:p w:rsidR="00B90285" w:rsidRDefault="00B90285" w:rsidP="00B90285">
      <w:pPr>
        <w:ind w:left="1440" w:hanging="720"/>
      </w:pPr>
      <w:r w:rsidRPr="0084503C">
        <w:t>(1)</w:t>
      </w:r>
      <w:r>
        <w:tab/>
      </w:r>
      <w:r w:rsidRPr="0084503C">
        <w:t xml:space="preserve">Congratulates nine year old Heather </w:t>
      </w:r>
      <w:proofErr w:type="spellStart"/>
      <w:r w:rsidRPr="0084503C">
        <w:t>Townsley</w:t>
      </w:r>
      <w:proofErr w:type="spellEnd"/>
      <w:r w:rsidRPr="0084503C">
        <w:t>, of Glenmore Park and a student of the Penrith</w:t>
      </w:r>
      <w:r>
        <w:t xml:space="preserve"> </w:t>
      </w:r>
      <w:r w:rsidRPr="0084503C">
        <w:t>Conservatorium of Music, on her selection for a role in Opera Australia</w:t>
      </w:r>
      <w:r>
        <w:t>’</w:t>
      </w:r>
      <w:r w:rsidRPr="0084503C">
        <w:t xml:space="preserve">s production of </w:t>
      </w:r>
      <w:r>
        <w:t>“</w:t>
      </w:r>
      <w:proofErr w:type="spellStart"/>
      <w:r w:rsidRPr="0084503C">
        <w:t>Turandot</w:t>
      </w:r>
      <w:proofErr w:type="spellEnd"/>
      <w:r>
        <w:t>”</w:t>
      </w:r>
      <w:r w:rsidRPr="0084503C">
        <w:t>.</w:t>
      </w:r>
    </w:p>
    <w:p w:rsidR="00B90285" w:rsidRPr="0084503C" w:rsidRDefault="00B90285" w:rsidP="00B90285"/>
    <w:p w:rsidR="00B90285" w:rsidRPr="0084503C" w:rsidRDefault="00B90285" w:rsidP="00B90285">
      <w:pPr>
        <w:ind w:left="1440" w:hanging="720"/>
      </w:pPr>
      <w:r w:rsidRPr="0084503C">
        <w:t>(2)</w:t>
      </w:r>
      <w:r>
        <w:tab/>
      </w:r>
      <w:r w:rsidRPr="0084503C">
        <w:t>Notes that Heather was one of 20 singers selected through auditions.</w:t>
      </w:r>
    </w:p>
    <w:p w:rsidR="00B90285" w:rsidRDefault="00B90285" w:rsidP="00B90285"/>
    <w:p w:rsidR="00B90285" w:rsidRDefault="00B90285" w:rsidP="00B90285">
      <w:r>
        <w:t>(39)</w:t>
      </w:r>
      <w:r>
        <w:tab/>
      </w:r>
      <w:r w:rsidRPr="0084503C">
        <w:t>CANTERBURY CHILD AND FAMILY INTERAGENCY</w:t>
      </w:r>
    </w:p>
    <w:p w:rsidR="00B90285" w:rsidRPr="0084503C" w:rsidRDefault="00B90285" w:rsidP="00B90285"/>
    <w:p w:rsidR="00B90285" w:rsidRDefault="00B90285" w:rsidP="00B90285">
      <w:pPr>
        <w:ind w:left="1440" w:hanging="720"/>
      </w:pPr>
      <w:r w:rsidRPr="0084503C">
        <w:t>Ms Linda Burney—That this House:</w:t>
      </w:r>
    </w:p>
    <w:p w:rsidR="00B90285" w:rsidRPr="0084503C" w:rsidRDefault="00B90285" w:rsidP="00B90285"/>
    <w:p w:rsidR="00B90285" w:rsidRDefault="00B90285" w:rsidP="00B90285">
      <w:pPr>
        <w:ind w:left="1440" w:hanging="720"/>
      </w:pPr>
      <w:r w:rsidRPr="0084503C">
        <w:t>(1)</w:t>
      </w:r>
      <w:r>
        <w:tab/>
      </w:r>
      <w:r w:rsidRPr="0084503C">
        <w:t>Congratulate</w:t>
      </w:r>
      <w:r w:rsidR="00F212C6">
        <w:t>s</w:t>
      </w:r>
      <w:r w:rsidRPr="0084503C">
        <w:t xml:space="preserve"> the Canterbury Child and Family Interagency for its initiative in inviting parents and</w:t>
      </w:r>
      <w:r>
        <w:t xml:space="preserve"> </w:t>
      </w:r>
      <w:r w:rsidRPr="0084503C">
        <w:t>pre-school aged children to attend Playgroup in the Park, on Thursday 16 February at Wiley Park.</w:t>
      </w:r>
    </w:p>
    <w:p w:rsidR="00B90285" w:rsidRPr="0084503C" w:rsidRDefault="00B90285" w:rsidP="00B90285"/>
    <w:p w:rsidR="00B90285" w:rsidRDefault="00B90285" w:rsidP="00B90285">
      <w:pPr>
        <w:ind w:left="1440" w:hanging="720"/>
      </w:pPr>
      <w:r w:rsidRPr="0084503C">
        <w:t>(2)</w:t>
      </w:r>
      <w:r>
        <w:tab/>
      </w:r>
      <w:r w:rsidRPr="0084503C">
        <w:t>Acknowledge</w:t>
      </w:r>
      <w:r w:rsidR="00F212C6">
        <w:t>s</w:t>
      </w:r>
      <w:r w:rsidRPr="0084503C">
        <w:t xml:space="preserve"> that the aim of the group is to raise awareness of the benefits of playgroups and that</w:t>
      </w:r>
      <w:r>
        <w:t xml:space="preserve"> </w:t>
      </w:r>
      <w:r w:rsidRPr="0084503C">
        <w:t>play is an</w:t>
      </w:r>
      <w:r>
        <w:t xml:space="preserve"> </w:t>
      </w:r>
      <w:r w:rsidRPr="0084503C">
        <w:t>important aspect of children</w:t>
      </w:r>
      <w:r>
        <w:t>’</w:t>
      </w:r>
      <w:r w:rsidRPr="0084503C">
        <w:t>s learning and development.</w:t>
      </w:r>
    </w:p>
    <w:p w:rsidR="00B90285" w:rsidRPr="0084503C" w:rsidRDefault="00B90285" w:rsidP="00B90285"/>
    <w:p w:rsidR="00B90285" w:rsidRPr="0084503C" w:rsidRDefault="00B90285" w:rsidP="00B90285">
      <w:pPr>
        <w:ind w:left="1440" w:hanging="720"/>
      </w:pPr>
      <w:r w:rsidRPr="0084503C">
        <w:t>(3)</w:t>
      </w:r>
      <w:r>
        <w:tab/>
      </w:r>
      <w:r w:rsidRPr="0084503C">
        <w:t>Notes that the activities and games also provide an opportunity for participants to meet other</w:t>
      </w:r>
      <w:r>
        <w:t xml:space="preserve"> </w:t>
      </w:r>
      <w:r w:rsidRPr="0084503C">
        <w:t>families and</w:t>
      </w:r>
      <w:r>
        <w:t xml:space="preserve"> </w:t>
      </w:r>
      <w:r w:rsidRPr="0084503C">
        <w:t>workers from local children</w:t>
      </w:r>
      <w:r>
        <w:t>’</w:t>
      </w:r>
      <w:r w:rsidRPr="0084503C">
        <w:t>s services.</w:t>
      </w:r>
    </w:p>
    <w:p w:rsidR="00194134" w:rsidRDefault="00194134">
      <w:pPr>
        <w:widowControl/>
        <w:jc w:val="left"/>
      </w:pPr>
      <w:r>
        <w:br w:type="page"/>
      </w:r>
    </w:p>
    <w:p w:rsidR="00B90285" w:rsidRDefault="00B90285" w:rsidP="00B90285">
      <w:r>
        <w:lastRenderedPageBreak/>
        <w:t>(40)</w:t>
      </w:r>
      <w:r>
        <w:tab/>
      </w:r>
      <w:r w:rsidRPr="0084503C">
        <w:t>CANTERBURY AQUATIC AND FITNESS CENTRE</w:t>
      </w:r>
      <w:r>
        <w:t xml:space="preserve"> BEAT IT PROGRAM</w:t>
      </w:r>
    </w:p>
    <w:p w:rsidR="00B90285" w:rsidRPr="0084503C" w:rsidRDefault="00B90285" w:rsidP="00B90285"/>
    <w:p w:rsidR="00B90285" w:rsidRDefault="00B90285" w:rsidP="00B90285">
      <w:pPr>
        <w:ind w:left="1440" w:hanging="720"/>
      </w:pPr>
      <w:r w:rsidRPr="0084503C">
        <w:t>Ms Linda Burney—That this House:</w:t>
      </w:r>
    </w:p>
    <w:p w:rsidR="00B90285" w:rsidRPr="0084503C" w:rsidRDefault="00B90285" w:rsidP="00B90285"/>
    <w:p w:rsidR="00B90285" w:rsidRDefault="00B90285" w:rsidP="00B90285">
      <w:pPr>
        <w:ind w:left="1440" w:hanging="720"/>
      </w:pPr>
      <w:r w:rsidRPr="0084503C">
        <w:t>(1)</w:t>
      </w:r>
      <w:r>
        <w:tab/>
      </w:r>
      <w:r w:rsidRPr="0084503C">
        <w:t>Congratulates the Canterbury Aquatic and Fitness Centre</w:t>
      </w:r>
      <w:r>
        <w:t>’</w:t>
      </w:r>
      <w:r w:rsidRPr="0084503C">
        <w:t xml:space="preserve">s </w:t>
      </w:r>
      <w:r>
        <w:t>“</w:t>
      </w:r>
      <w:r w:rsidRPr="0084503C">
        <w:t>Beat It</w:t>
      </w:r>
      <w:r>
        <w:t>”</w:t>
      </w:r>
      <w:r w:rsidRPr="0084503C">
        <w:t xml:space="preserve"> program to encourage people</w:t>
      </w:r>
      <w:r>
        <w:t xml:space="preserve"> </w:t>
      </w:r>
      <w:r w:rsidRPr="0084503C">
        <w:t>with</w:t>
      </w:r>
      <w:r>
        <w:t xml:space="preserve"> </w:t>
      </w:r>
      <w:r w:rsidRPr="0084503C">
        <w:t>diabetes or those coming back to training after an injury or illness, to exercise.</w:t>
      </w:r>
    </w:p>
    <w:p w:rsidR="00B90285" w:rsidRPr="0084503C" w:rsidRDefault="00B90285" w:rsidP="00B90285"/>
    <w:p w:rsidR="00B90285" w:rsidRDefault="00B90285" w:rsidP="00B90285">
      <w:pPr>
        <w:ind w:left="1440" w:hanging="720"/>
      </w:pPr>
      <w:r w:rsidRPr="0084503C">
        <w:t>(2)</w:t>
      </w:r>
      <w:r>
        <w:tab/>
      </w:r>
      <w:r w:rsidRPr="0084503C">
        <w:t>Notes the ten week program consists of classes, goal setting, education sessions on nutrition,</w:t>
      </w:r>
      <w:r>
        <w:t xml:space="preserve"> </w:t>
      </w:r>
      <w:r w:rsidRPr="0084503C">
        <w:t>exercise and general health as well as fitness assessments.</w:t>
      </w:r>
    </w:p>
    <w:p w:rsidR="00B90285" w:rsidRPr="0084503C" w:rsidRDefault="00B90285" w:rsidP="00B90285"/>
    <w:p w:rsidR="00B90285" w:rsidRPr="0084503C" w:rsidRDefault="00B90285" w:rsidP="00B90285">
      <w:pPr>
        <w:ind w:left="1440" w:hanging="720"/>
      </w:pPr>
      <w:r w:rsidRPr="0084503C">
        <w:t>(3)</w:t>
      </w:r>
      <w:r>
        <w:tab/>
      </w:r>
      <w:r w:rsidRPr="0084503C">
        <w:t>Notes that the program has made a difference to people</w:t>
      </w:r>
      <w:r>
        <w:t>’</w:t>
      </w:r>
      <w:r w:rsidRPr="0084503C">
        <w:t>s lives since 2009.</w:t>
      </w:r>
    </w:p>
    <w:p w:rsidR="00B90285" w:rsidRDefault="00B90285" w:rsidP="00B90285"/>
    <w:p w:rsidR="00B90285" w:rsidRDefault="00B90285" w:rsidP="00B90285">
      <w:r>
        <w:t>(41)</w:t>
      </w:r>
      <w:r>
        <w:tab/>
      </w:r>
      <w:r w:rsidRPr="0084503C">
        <w:t xml:space="preserve">CANTERBURY COMMUNITY SERVICE AWARD AND MRS AUDREY </w:t>
      </w:r>
      <w:proofErr w:type="spellStart"/>
      <w:r w:rsidRPr="0084503C">
        <w:t>TOLLHURST</w:t>
      </w:r>
      <w:proofErr w:type="spellEnd"/>
    </w:p>
    <w:p w:rsidR="00B90285" w:rsidRPr="0084503C" w:rsidRDefault="00B90285" w:rsidP="00B90285"/>
    <w:p w:rsidR="00B90285" w:rsidRDefault="00B90285" w:rsidP="00B90285">
      <w:pPr>
        <w:ind w:left="1440" w:hanging="720"/>
      </w:pPr>
      <w:r w:rsidRPr="0084503C">
        <w:t>Ms Linda Burney—That this House:</w:t>
      </w:r>
    </w:p>
    <w:p w:rsidR="00B90285" w:rsidRPr="0084503C" w:rsidRDefault="00B90285" w:rsidP="00B90285"/>
    <w:p w:rsidR="00B90285" w:rsidRDefault="00B90285" w:rsidP="00B90285">
      <w:pPr>
        <w:ind w:left="1440" w:hanging="720"/>
      </w:pPr>
      <w:r w:rsidRPr="0084503C">
        <w:t>(1)</w:t>
      </w:r>
      <w:r>
        <w:tab/>
      </w:r>
      <w:r w:rsidRPr="0084503C">
        <w:t xml:space="preserve">Congratulates Mrs Audrey </w:t>
      </w:r>
      <w:proofErr w:type="spellStart"/>
      <w:r w:rsidRPr="0084503C">
        <w:t>Tollhurst</w:t>
      </w:r>
      <w:proofErr w:type="spellEnd"/>
      <w:r w:rsidRPr="0084503C">
        <w:t xml:space="preserve"> on receiving the 2012 Canterbury City Council Community</w:t>
      </w:r>
      <w:r>
        <w:t xml:space="preserve"> </w:t>
      </w:r>
      <w:r w:rsidRPr="0084503C">
        <w:t>Service</w:t>
      </w:r>
      <w:r>
        <w:t xml:space="preserve"> </w:t>
      </w:r>
      <w:r w:rsidRPr="0084503C">
        <w:t>Award on Australia Day.</w:t>
      </w:r>
    </w:p>
    <w:p w:rsidR="00B90285" w:rsidRPr="0084503C" w:rsidRDefault="00B90285" w:rsidP="00B90285"/>
    <w:p w:rsidR="00B90285" w:rsidRDefault="00B90285" w:rsidP="00B90285">
      <w:pPr>
        <w:ind w:left="1440" w:hanging="720"/>
      </w:pPr>
      <w:r w:rsidRPr="0084503C">
        <w:t>(2)</w:t>
      </w:r>
      <w:r>
        <w:tab/>
      </w:r>
      <w:r w:rsidRPr="0084503C">
        <w:t>Notes her commitments include volunteer secretary of the Campsie Uniting Church, chairperson</w:t>
      </w:r>
      <w:r>
        <w:t xml:space="preserve"> </w:t>
      </w:r>
      <w:r w:rsidRPr="0084503C">
        <w:t>of Earlwood Uniting Preschool, and a volunteer for palliative care at Canterbury Hospital.</w:t>
      </w:r>
    </w:p>
    <w:p w:rsidR="00B90285" w:rsidRPr="0084503C" w:rsidRDefault="00B90285" w:rsidP="00B90285"/>
    <w:p w:rsidR="00B90285" w:rsidRDefault="00B90285" w:rsidP="00B90285">
      <w:pPr>
        <w:ind w:left="1440" w:hanging="720"/>
      </w:pPr>
      <w:r w:rsidRPr="0084503C">
        <w:t>(3)</w:t>
      </w:r>
      <w:r>
        <w:tab/>
      </w:r>
      <w:r w:rsidRPr="0084503C">
        <w:t>Acknowledges her commitment, dedication and tireless work that greatly benefits the community</w:t>
      </w:r>
      <w:r>
        <w:t xml:space="preserve"> </w:t>
      </w:r>
      <w:r w:rsidRPr="0084503C">
        <w:t>of Canterbury.</w:t>
      </w:r>
    </w:p>
    <w:p w:rsidR="00B90285" w:rsidRPr="0084503C" w:rsidRDefault="00B90285" w:rsidP="00B90285"/>
    <w:p w:rsidR="00B90285" w:rsidRDefault="00B90285" w:rsidP="00B90285">
      <w:r>
        <w:t>(42)</w:t>
      </w:r>
      <w:r>
        <w:tab/>
      </w:r>
      <w:r w:rsidRPr="0084503C">
        <w:t>PERSIAN INTERNATIONAL FILM FESTIVAL</w:t>
      </w:r>
    </w:p>
    <w:p w:rsidR="00B90285" w:rsidRPr="0084503C" w:rsidRDefault="00B90285" w:rsidP="00B90285"/>
    <w:p w:rsidR="00B90285" w:rsidRDefault="00B90285" w:rsidP="00B90285">
      <w:pPr>
        <w:ind w:left="1440" w:hanging="720"/>
      </w:pPr>
      <w:r w:rsidRPr="0084503C">
        <w:t>Ms Linda Burney—That this House:</w:t>
      </w:r>
    </w:p>
    <w:p w:rsidR="00B90285" w:rsidRPr="0084503C" w:rsidRDefault="00B90285" w:rsidP="00B90285"/>
    <w:p w:rsidR="00B90285" w:rsidRDefault="00B90285" w:rsidP="00B90285">
      <w:pPr>
        <w:ind w:left="1440" w:hanging="720"/>
      </w:pPr>
      <w:r w:rsidRPr="0084503C">
        <w:t>(1)</w:t>
      </w:r>
      <w:r>
        <w:tab/>
      </w:r>
      <w:r w:rsidRPr="0084503C">
        <w:t xml:space="preserve">Congratulates </w:t>
      </w:r>
      <w:proofErr w:type="spellStart"/>
      <w:r w:rsidRPr="0084503C">
        <w:t>Sanaz</w:t>
      </w:r>
      <w:proofErr w:type="spellEnd"/>
      <w:r w:rsidRPr="0084503C">
        <w:t xml:space="preserve"> </w:t>
      </w:r>
      <w:proofErr w:type="spellStart"/>
      <w:r w:rsidRPr="0084503C">
        <w:t>Fotouhi</w:t>
      </w:r>
      <w:proofErr w:type="spellEnd"/>
      <w:r w:rsidRPr="0084503C">
        <w:t xml:space="preserve"> and </w:t>
      </w:r>
      <w:proofErr w:type="spellStart"/>
      <w:r w:rsidRPr="0084503C">
        <w:t>Amin</w:t>
      </w:r>
      <w:proofErr w:type="spellEnd"/>
      <w:r w:rsidRPr="0084503C">
        <w:t xml:space="preserve"> </w:t>
      </w:r>
      <w:proofErr w:type="spellStart"/>
      <w:r w:rsidRPr="0084503C">
        <w:t>Palangi</w:t>
      </w:r>
      <w:proofErr w:type="spellEnd"/>
      <w:r w:rsidRPr="0084503C">
        <w:t>, of Canterbury, the co-directors of the inaugural</w:t>
      </w:r>
      <w:r>
        <w:t xml:space="preserve"> </w:t>
      </w:r>
      <w:r w:rsidRPr="0084503C">
        <w:t>Persian International Film Festival.</w:t>
      </w:r>
    </w:p>
    <w:p w:rsidR="00B90285" w:rsidRPr="0084503C" w:rsidRDefault="00B90285" w:rsidP="00B90285"/>
    <w:p w:rsidR="00B90285" w:rsidRDefault="00B90285" w:rsidP="00B90285">
      <w:pPr>
        <w:ind w:left="1440" w:hanging="720"/>
      </w:pPr>
      <w:r w:rsidRPr="0084503C">
        <w:t>(2)</w:t>
      </w:r>
      <w:r>
        <w:tab/>
      </w:r>
      <w:r w:rsidRPr="0084503C">
        <w:t>Acknowledges the aim of the festival is to showcase the rich diversity of film making across</w:t>
      </w:r>
      <w:r>
        <w:t xml:space="preserve"> </w:t>
      </w:r>
      <w:r w:rsidRPr="0084503C">
        <w:t>Afghanistan, Iran and Tajikistan.</w:t>
      </w:r>
    </w:p>
    <w:p w:rsidR="00B90285" w:rsidRPr="0084503C" w:rsidRDefault="00B90285" w:rsidP="00B90285"/>
    <w:p w:rsidR="00B90285" w:rsidRPr="0084503C" w:rsidRDefault="00B90285" w:rsidP="00B90285">
      <w:pPr>
        <w:ind w:left="1440" w:hanging="720"/>
      </w:pPr>
      <w:r w:rsidRPr="0084503C">
        <w:t>(3)</w:t>
      </w:r>
      <w:r>
        <w:tab/>
      </w:r>
      <w:r w:rsidRPr="0084503C">
        <w:t>Notes that the festival is making its debut on 23 February 2012 at Dendy Cinema, Opera Quays.</w:t>
      </w:r>
    </w:p>
    <w:p w:rsidR="00B90285" w:rsidRDefault="00B90285" w:rsidP="00B90285"/>
    <w:p w:rsidR="00B90285" w:rsidRDefault="00B90285" w:rsidP="00B90285">
      <w:r>
        <w:t>(43)</w:t>
      </w:r>
      <w:r>
        <w:tab/>
      </w:r>
      <w:r w:rsidRPr="0084503C">
        <w:t xml:space="preserve">AUSTRALIAN </w:t>
      </w:r>
      <w:r>
        <w:t xml:space="preserve">DIAMONDS </w:t>
      </w:r>
      <w:r w:rsidRPr="0084503C">
        <w:t>NETBALL TEAM</w:t>
      </w:r>
    </w:p>
    <w:p w:rsidR="00B90285" w:rsidRPr="0084503C" w:rsidRDefault="00B90285" w:rsidP="00B90285"/>
    <w:p w:rsidR="00B90285" w:rsidRDefault="00B90285" w:rsidP="00B90285">
      <w:pPr>
        <w:ind w:left="1440" w:hanging="720"/>
      </w:pPr>
      <w:r w:rsidRPr="0084503C">
        <w:t>Ms Linda Burney—That this House:</w:t>
      </w:r>
    </w:p>
    <w:p w:rsidR="00B90285" w:rsidRPr="0084503C" w:rsidRDefault="00B90285" w:rsidP="00B90285"/>
    <w:p w:rsidR="00B90285" w:rsidRDefault="00B90285" w:rsidP="00B90285">
      <w:pPr>
        <w:ind w:left="1440" w:hanging="720"/>
      </w:pPr>
      <w:r w:rsidRPr="0084503C">
        <w:t>(1)</w:t>
      </w:r>
      <w:r>
        <w:tab/>
      </w:r>
      <w:r w:rsidRPr="0084503C">
        <w:t>Congratulates the Australian Netball team, the Diamonds</w:t>
      </w:r>
      <w:r>
        <w:t>,</w:t>
      </w:r>
      <w:r w:rsidRPr="0084503C">
        <w:t xml:space="preserve"> for achieving the world number one</w:t>
      </w:r>
      <w:r>
        <w:t xml:space="preserve"> </w:t>
      </w:r>
      <w:r w:rsidRPr="0084503C">
        <w:t>ranking in 2011.</w:t>
      </w:r>
    </w:p>
    <w:p w:rsidR="00B90285" w:rsidRPr="0084503C" w:rsidRDefault="00B90285" w:rsidP="00B90285"/>
    <w:p w:rsidR="00B90285" w:rsidRDefault="00B90285" w:rsidP="00B90285">
      <w:pPr>
        <w:ind w:left="1440" w:hanging="720"/>
      </w:pPr>
      <w:r w:rsidRPr="0084503C">
        <w:t>(2)</w:t>
      </w:r>
      <w:r>
        <w:tab/>
      </w:r>
      <w:r w:rsidRPr="0084503C">
        <w:t xml:space="preserve">Congratulates the Diamonds for winning the bronze medal at the World Netball </w:t>
      </w:r>
      <w:r w:rsidR="00F212C6">
        <w:t>S</w:t>
      </w:r>
      <w:r w:rsidRPr="0084503C">
        <w:t>eries in 2011.</w:t>
      </w:r>
    </w:p>
    <w:p w:rsidR="00B90285" w:rsidRPr="0084503C" w:rsidRDefault="00B90285" w:rsidP="00B90285"/>
    <w:p w:rsidR="00B90285" w:rsidRPr="0084503C" w:rsidRDefault="00B90285" w:rsidP="00B90285">
      <w:pPr>
        <w:ind w:left="1440" w:hanging="720"/>
      </w:pPr>
      <w:r w:rsidRPr="0084503C">
        <w:t>(3)</w:t>
      </w:r>
      <w:r>
        <w:tab/>
      </w:r>
      <w:r w:rsidRPr="0084503C">
        <w:t>Congratulates the Diamonds for winning the Holden Netball Test Series 2011 and retaining the</w:t>
      </w:r>
      <w:r>
        <w:t xml:space="preserve"> </w:t>
      </w:r>
      <w:r w:rsidRPr="0084503C">
        <w:t>Constellation Cup.</w:t>
      </w:r>
    </w:p>
    <w:p w:rsidR="00B90285" w:rsidRDefault="00B90285" w:rsidP="00B90285"/>
    <w:p w:rsidR="00B90285" w:rsidRDefault="00B90285" w:rsidP="00B90285">
      <w:r>
        <w:t>(44)</w:t>
      </w:r>
      <w:r>
        <w:tab/>
      </w:r>
      <w:proofErr w:type="spellStart"/>
      <w:r w:rsidRPr="0084503C">
        <w:t>MADDY</w:t>
      </w:r>
      <w:proofErr w:type="spellEnd"/>
      <w:r w:rsidRPr="0084503C">
        <w:t xml:space="preserve"> HARLEY</w:t>
      </w:r>
    </w:p>
    <w:p w:rsidR="00B90285" w:rsidRPr="0084503C" w:rsidRDefault="00B90285" w:rsidP="00B90285"/>
    <w:p w:rsidR="00B90285" w:rsidRDefault="00B90285" w:rsidP="00B90285">
      <w:pPr>
        <w:ind w:left="1440" w:hanging="720"/>
      </w:pPr>
      <w:r w:rsidRPr="0084503C">
        <w:t>Mr Jai Rowell—That this House:</w:t>
      </w:r>
    </w:p>
    <w:p w:rsidR="00B90285" w:rsidRPr="0084503C" w:rsidRDefault="00B90285" w:rsidP="00B90285"/>
    <w:p w:rsidR="00B90285" w:rsidRDefault="00B90285" w:rsidP="00B90285">
      <w:pPr>
        <w:ind w:left="1440" w:hanging="720"/>
      </w:pPr>
      <w:r w:rsidRPr="0084503C">
        <w:lastRenderedPageBreak/>
        <w:t>(1)</w:t>
      </w:r>
      <w:r>
        <w:tab/>
      </w:r>
      <w:r w:rsidRPr="0084503C">
        <w:t xml:space="preserve">Congratulates </w:t>
      </w:r>
      <w:proofErr w:type="spellStart"/>
      <w:r w:rsidRPr="0084503C">
        <w:t>Maddy</w:t>
      </w:r>
      <w:proofErr w:type="spellEnd"/>
      <w:r w:rsidRPr="0084503C">
        <w:t xml:space="preserve"> Harley who beat Olympic swimmer Geoff </w:t>
      </w:r>
      <w:proofErr w:type="spellStart"/>
      <w:r w:rsidRPr="0084503C">
        <w:t>Huegill</w:t>
      </w:r>
      <w:proofErr w:type="spellEnd"/>
      <w:r w:rsidRPr="0084503C">
        <w:t xml:space="preserve"> in a 50 metre freestyle</w:t>
      </w:r>
      <w:r>
        <w:t xml:space="preserve"> </w:t>
      </w:r>
      <w:r w:rsidRPr="0084503C">
        <w:t>race yesterday to raise funds for Cystic Fibrosis New South Wales.</w:t>
      </w:r>
    </w:p>
    <w:p w:rsidR="00B90285" w:rsidRPr="0084503C" w:rsidRDefault="00B90285" w:rsidP="00B90285"/>
    <w:p w:rsidR="00B90285" w:rsidRDefault="00B90285" w:rsidP="00B90285">
      <w:pPr>
        <w:ind w:left="1440" w:hanging="720"/>
      </w:pPr>
      <w:r w:rsidRPr="0084503C">
        <w:t>(2)</w:t>
      </w:r>
      <w:r>
        <w:tab/>
      </w:r>
      <w:r w:rsidRPr="0084503C">
        <w:t xml:space="preserve">Notes that the </w:t>
      </w:r>
      <w:proofErr w:type="spellStart"/>
      <w:r w:rsidRPr="0084503C">
        <w:t>Swimathon</w:t>
      </w:r>
      <w:proofErr w:type="spellEnd"/>
      <w:r w:rsidRPr="0084503C">
        <w:t xml:space="preserve"> raised more than $85,000 for those living with cystic fibrosis in New</w:t>
      </w:r>
      <w:r>
        <w:t xml:space="preserve"> </w:t>
      </w:r>
      <w:r w:rsidRPr="0084503C">
        <w:t>South Wales.</w:t>
      </w:r>
    </w:p>
    <w:p w:rsidR="00B90285" w:rsidRPr="0084503C" w:rsidRDefault="00B90285" w:rsidP="00B90285"/>
    <w:p w:rsidR="00B90285" w:rsidRPr="0084503C" w:rsidRDefault="00B90285" w:rsidP="00B90285">
      <w:pPr>
        <w:ind w:left="1440" w:hanging="720"/>
      </w:pPr>
      <w:r w:rsidRPr="0084503C">
        <w:t>(3)</w:t>
      </w:r>
      <w:r>
        <w:tab/>
      </w:r>
      <w:r w:rsidRPr="0084503C">
        <w:t>Acknowledges the efforts and support that has been provided to all those living with cystic</w:t>
      </w:r>
      <w:r>
        <w:t xml:space="preserve"> </w:t>
      </w:r>
      <w:r w:rsidRPr="0084503C">
        <w:t>fibrosis in the community.</w:t>
      </w:r>
    </w:p>
    <w:p w:rsidR="00B90285" w:rsidRDefault="00B90285" w:rsidP="00B90285"/>
    <w:p w:rsidR="00B90285" w:rsidRDefault="00B90285" w:rsidP="00B90285">
      <w:r>
        <w:t>(45)</w:t>
      </w:r>
      <w:r>
        <w:tab/>
      </w:r>
      <w:proofErr w:type="spellStart"/>
      <w:r w:rsidRPr="0084503C">
        <w:t>WIRRIMBIRRA</w:t>
      </w:r>
      <w:proofErr w:type="spellEnd"/>
      <w:r w:rsidRPr="0084503C">
        <w:t xml:space="preserve"> SANCTUARY</w:t>
      </w:r>
    </w:p>
    <w:p w:rsidR="00B90285" w:rsidRPr="0084503C" w:rsidRDefault="00B90285" w:rsidP="00B90285"/>
    <w:p w:rsidR="00B90285" w:rsidRDefault="00B90285" w:rsidP="00B90285">
      <w:pPr>
        <w:ind w:left="1440" w:hanging="720"/>
      </w:pPr>
      <w:r w:rsidRPr="0084503C">
        <w:t>Mr Jai Rowell—That this House:</w:t>
      </w:r>
    </w:p>
    <w:p w:rsidR="00B90285" w:rsidRPr="0084503C" w:rsidRDefault="00B90285" w:rsidP="00B90285"/>
    <w:p w:rsidR="00B90285" w:rsidRDefault="00B90285" w:rsidP="00B90285">
      <w:pPr>
        <w:ind w:left="1440" w:hanging="720"/>
      </w:pPr>
      <w:r w:rsidRPr="0084503C">
        <w:t>(1)</w:t>
      </w:r>
      <w:r>
        <w:tab/>
      </w:r>
      <w:r w:rsidRPr="0084503C">
        <w:t xml:space="preserve">Congratulates </w:t>
      </w:r>
      <w:proofErr w:type="spellStart"/>
      <w:r w:rsidRPr="0084503C">
        <w:t>Wirrimbirra</w:t>
      </w:r>
      <w:proofErr w:type="spellEnd"/>
      <w:r w:rsidRPr="0084503C">
        <w:t xml:space="preserve"> Sanctuary for its shows exhibiting Australian wildlife for a gold-coin</w:t>
      </w:r>
      <w:r>
        <w:t xml:space="preserve"> </w:t>
      </w:r>
      <w:r w:rsidRPr="0084503C">
        <w:t>donation.</w:t>
      </w:r>
    </w:p>
    <w:p w:rsidR="00B90285" w:rsidRPr="0084503C" w:rsidRDefault="00B90285" w:rsidP="00B90285"/>
    <w:p w:rsidR="00B90285" w:rsidRDefault="00B90285" w:rsidP="00B90285">
      <w:pPr>
        <w:ind w:left="1440" w:hanging="720"/>
      </w:pPr>
      <w:r w:rsidRPr="0084503C">
        <w:t>(2)</w:t>
      </w:r>
      <w:r>
        <w:tab/>
      </w:r>
      <w:r w:rsidRPr="0084503C">
        <w:t>Acknowledges the volunteers, workers and supporters of the sanctuary for their continued hard</w:t>
      </w:r>
      <w:r>
        <w:t xml:space="preserve"> </w:t>
      </w:r>
      <w:r w:rsidRPr="0084503C">
        <w:t>work and support that they provide in the upkeep of the sanctuary.</w:t>
      </w:r>
    </w:p>
    <w:p w:rsidR="00B90285" w:rsidRPr="0084503C" w:rsidRDefault="00B90285" w:rsidP="00B90285"/>
    <w:p w:rsidR="00B90285" w:rsidRPr="0084503C" w:rsidRDefault="00B90285" w:rsidP="00B90285">
      <w:pPr>
        <w:ind w:left="1440" w:hanging="720"/>
      </w:pPr>
      <w:r w:rsidRPr="0084503C">
        <w:t>(3)</w:t>
      </w:r>
      <w:r>
        <w:tab/>
      </w:r>
      <w:r w:rsidRPr="0084503C">
        <w:t xml:space="preserve">Notes that </w:t>
      </w:r>
      <w:proofErr w:type="spellStart"/>
      <w:r w:rsidRPr="0084503C">
        <w:t>Wirrimbirra</w:t>
      </w:r>
      <w:proofErr w:type="spellEnd"/>
      <w:r w:rsidRPr="0084503C">
        <w:t xml:space="preserve"> Sanctuary is the only place of its kind in the region where the public are</w:t>
      </w:r>
      <w:r>
        <w:t xml:space="preserve"> </w:t>
      </w:r>
      <w:r w:rsidRPr="0084503C">
        <w:t>able to be close to the native Australian wildlife.</w:t>
      </w:r>
    </w:p>
    <w:p w:rsidR="00B90285" w:rsidRDefault="00B90285" w:rsidP="00B90285"/>
    <w:p w:rsidR="00B90285" w:rsidRDefault="00B90285" w:rsidP="00B90285">
      <w:r>
        <w:t>(46)</w:t>
      </w:r>
      <w:r>
        <w:tab/>
      </w:r>
      <w:r w:rsidRPr="0084503C">
        <w:t>INTERNATIONAL SPORT</w:t>
      </w:r>
      <w:r>
        <w:t xml:space="preserve"> AND EMMA </w:t>
      </w:r>
      <w:proofErr w:type="spellStart"/>
      <w:r>
        <w:t>SAL</w:t>
      </w:r>
      <w:r w:rsidR="00CF4706">
        <w:t>Z</w:t>
      </w:r>
      <w:r>
        <w:t>KE</w:t>
      </w:r>
      <w:proofErr w:type="spellEnd"/>
    </w:p>
    <w:p w:rsidR="00B90285" w:rsidRPr="0084503C" w:rsidRDefault="00B90285" w:rsidP="00B90285"/>
    <w:p w:rsidR="00B90285" w:rsidRDefault="00B90285" w:rsidP="00B90285">
      <w:pPr>
        <w:ind w:left="1440" w:hanging="720"/>
      </w:pPr>
      <w:r w:rsidRPr="0084503C">
        <w:t>Mr Jai Rowell—That this House:</w:t>
      </w:r>
    </w:p>
    <w:p w:rsidR="00B90285" w:rsidRPr="0084503C" w:rsidRDefault="00B90285" w:rsidP="00B90285"/>
    <w:p w:rsidR="00B90285" w:rsidRDefault="00B90285" w:rsidP="00B90285">
      <w:pPr>
        <w:ind w:left="1440" w:hanging="720"/>
      </w:pPr>
      <w:r w:rsidRPr="0084503C">
        <w:t>(1)</w:t>
      </w:r>
      <w:r>
        <w:tab/>
      </w:r>
      <w:r w:rsidRPr="0084503C">
        <w:t xml:space="preserve">Acknowledges the recent study tour undertaken by Emma </w:t>
      </w:r>
      <w:proofErr w:type="spellStart"/>
      <w:r w:rsidRPr="0084503C">
        <w:t>Salzke</w:t>
      </w:r>
      <w:proofErr w:type="spellEnd"/>
      <w:r w:rsidRPr="0084503C">
        <w:t>, of Glen Alpine, to Vietnam.</w:t>
      </w:r>
    </w:p>
    <w:p w:rsidR="00B90285" w:rsidRPr="0084503C" w:rsidRDefault="00B90285" w:rsidP="00B90285"/>
    <w:p w:rsidR="00B90285" w:rsidRDefault="00B90285" w:rsidP="00B90285">
      <w:pPr>
        <w:ind w:left="1440" w:hanging="720"/>
      </w:pPr>
      <w:r w:rsidRPr="0084503C">
        <w:t>(2)</w:t>
      </w:r>
      <w:r>
        <w:tab/>
      </w:r>
      <w:r w:rsidRPr="0084503C">
        <w:t>Congratulates her for the work she completed at the University of Physical Education and Sport,</w:t>
      </w:r>
      <w:r>
        <w:t xml:space="preserve"> </w:t>
      </w:r>
      <w:r w:rsidRPr="0084503C">
        <w:t>Ho Chi Minh City Sport Training Centre.</w:t>
      </w:r>
    </w:p>
    <w:p w:rsidR="00B90285" w:rsidRDefault="00B90285" w:rsidP="00B90285"/>
    <w:p w:rsidR="00B90285" w:rsidRDefault="00B90285" w:rsidP="00B90285">
      <w:pPr>
        <w:ind w:left="1440" w:hanging="720"/>
      </w:pPr>
      <w:r w:rsidRPr="0084503C">
        <w:t>(3)</w:t>
      </w:r>
      <w:r>
        <w:tab/>
      </w:r>
      <w:r w:rsidRPr="0084503C">
        <w:t xml:space="preserve">Notes her contribution to international sport through promoting </w:t>
      </w:r>
      <w:r w:rsidR="00F212C6">
        <w:t>Australian Football</w:t>
      </w:r>
      <w:r w:rsidRPr="0084503C">
        <w:t xml:space="preserve"> and lifestyle skills abroad.</w:t>
      </w:r>
    </w:p>
    <w:p w:rsidR="00B90285" w:rsidRDefault="00B90285" w:rsidP="00B90285"/>
    <w:p w:rsidR="00B90285" w:rsidRDefault="00B90285" w:rsidP="00B90285">
      <w:r>
        <w:t>(47)</w:t>
      </w:r>
      <w:r>
        <w:tab/>
      </w:r>
      <w:r w:rsidRPr="005377B1">
        <w:t>BILL AND LILA OLSEN</w:t>
      </w:r>
    </w:p>
    <w:p w:rsidR="00B90285" w:rsidRPr="005377B1" w:rsidRDefault="00B90285" w:rsidP="00B90285"/>
    <w:p w:rsidR="00B90285" w:rsidRDefault="00B90285" w:rsidP="00B90285">
      <w:pPr>
        <w:ind w:left="1440" w:hanging="720"/>
      </w:pPr>
      <w:r w:rsidRPr="005377B1">
        <w:t>Mr Stephen Bromhead—That this House:</w:t>
      </w:r>
    </w:p>
    <w:p w:rsidR="00B90285" w:rsidRPr="005377B1" w:rsidRDefault="00B90285" w:rsidP="00B90285"/>
    <w:p w:rsidR="00B90285" w:rsidRDefault="00B90285" w:rsidP="00B90285">
      <w:pPr>
        <w:ind w:left="1440" w:hanging="720"/>
      </w:pPr>
      <w:r w:rsidRPr="005377B1">
        <w:t>(1)</w:t>
      </w:r>
      <w:r>
        <w:tab/>
      </w:r>
      <w:r w:rsidRPr="005377B1">
        <w:t>Congratulate Bill and Lila Olsen, of Forster, on their 60th wedding anniversary.</w:t>
      </w:r>
    </w:p>
    <w:p w:rsidR="00B90285" w:rsidRPr="005377B1" w:rsidRDefault="00B90285" w:rsidP="00B90285"/>
    <w:p w:rsidR="00B90285" w:rsidRDefault="00B90285" w:rsidP="00B90285">
      <w:pPr>
        <w:ind w:left="1440" w:hanging="720"/>
      </w:pPr>
      <w:r w:rsidRPr="005377B1">
        <w:t>(2)</w:t>
      </w:r>
      <w:r>
        <w:tab/>
      </w:r>
      <w:r w:rsidRPr="005377B1">
        <w:t>Notes that Bill is a former builder from Harbord in Sydney and Lila, from Bingara, were married</w:t>
      </w:r>
      <w:r>
        <w:t xml:space="preserve"> </w:t>
      </w:r>
      <w:r w:rsidRPr="005377B1">
        <w:t>in Inverell</w:t>
      </w:r>
      <w:r>
        <w:t xml:space="preserve"> </w:t>
      </w:r>
      <w:r w:rsidRPr="005377B1">
        <w:t>on 20 February 1952 and have lived in Foster for the past 18 years.</w:t>
      </w:r>
    </w:p>
    <w:p w:rsidR="00B90285" w:rsidRDefault="00B90285" w:rsidP="00B90285"/>
    <w:p w:rsidR="00B90285" w:rsidRDefault="00B90285" w:rsidP="00B90285">
      <w:r>
        <w:t>(48)</w:t>
      </w:r>
      <w:r>
        <w:tab/>
        <w:t>“</w:t>
      </w:r>
      <w:proofErr w:type="spellStart"/>
      <w:r w:rsidRPr="005377B1">
        <w:t>QUOTARIAN</w:t>
      </w:r>
      <w:proofErr w:type="spellEnd"/>
      <w:r w:rsidRPr="005377B1">
        <w:t xml:space="preserve"> VOLUNTEER OF THE YEAR</w:t>
      </w:r>
      <w:r>
        <w:t>”</w:t>
      </w:r>
      <w:r w:rsidRPr="005377B1">
        <w:t xml:space="preserve"> CAROLYN ERICKSON</w:t>
      </w:r>
    </w:p>
    <w:p w:rsidR="00B90285" w:rsidRPr="005377B1" w:rsidRDefault="00B90285" w:rsidP="00B90285"/>
    <w:p w:rsidR="00B90285" w:rsidRDefault="00B90285" w:rsidP="00B90285">
      <w:pPr>
        <w:ind w:left="1440" w:hanging="720"/>
      </w:pPr>
      <w:r w:rsidRPr="005377B1">
        <w:t>Mr Stephen Bromhead—That this House:</w:t>
      </w:r>
    </w:p>
    <w:p w:rsidR="00B90285" w:rsidRPr="005377B1" w:rsidRDefault="00B90285" w:rsidP="00B90285"/>
    <w:p w:rsidR="00B90285" w:rsidRDefault="00B90285" w:rsidP="00B90285">
      <w:pPr>
        <w:ind w:left="1440" w:hanging="720"/>
      </w:pPr>
      <w:r w:rsidRPr="005377B1">
        <w:t>(1)</w:t>
      </w:r>
      <w:r>
        <w:tab/>
      </w:r>
      <w:r w:rsidRPr="005377B1">
        <w:t xml:space="preserve">Congratulates Carolyn Erickson on being named </w:t>
      </w:r>
      <w:r>
        <w:t>“</w:t>
      </w:r>
      <w:proofErr w:type="spellStart"/>
      <w:r w:rsidRPr="005377B1">
        <w:t>Quotarian</w:t>
      </w:r>
      <w:proofErr w:type="spellEnd"/>
      <w:r w:rsidRPr="005377B1">
        <w:t xml:space="preserve"> Volunteer of the Year</w:t>
      </w:r>
      <w:r>
        <w:t>”</w:t>
      </w:r>
      <w:r w:rsidRPr="005377B1">
        <w:t xml:space="preserve"> by Quota</w:t>
      </w:r>
      <w:r>
        <w:t xml:space="preserve"> </w:t>
      </w:r>
      <w:r w:rsidRPr="005377B1">
        <w:t>International.</w:t>
      </w:r>
    </w:p>
    <w:p w:rsidR="00B90285" w:rsidRPr="005377B1" w:rsidRDefault="00B90285" w:rsidP="00B90285"/>
    <w:p w:rsidR="00B90285" w:rsidRDefault="00B90285" w:rsidP="00B90285">
      <w:pPr>
        <w:ind w:left="1440" w:hanging="720"/>
      </w:pPr>
      <w:r w:rsidRPr="005377B1">
        <w:t>(2)</w:t>
      </w:r>
      <w:r>
        <w:tab/>
      </w:r>
      <w:r w:rsidRPr="005377B1">
        <w:t>Notes that Carolyn joined the Quota Club of Taree five years ago and has also worked for the</w:t>
      </w:r>
      <w:r>
        <w:t xml:space="preserve"> </w:t>
      </w:r>
      <w:r w:rsidRPr="005377B1">
        <w:t>Westpac</w:t>
      </w:r>
      <w:r>
        <w:t xml:space="preserve"> </w:t>
      </w:r>
      <w:r w:rsidRPr="005377B1">
        <w:t>Rescue Helicopter Service, Meals on Wheels and the Dune Restoration Program.</w:t>
      </w:r>
    </w:p>
    <w:p w:rsidR="00194134" w:rsidRDefault="00194134">
      <w:pPr>
        <w:widowControl/>
        <w:jc w:val="left"/>
      </w:pPr>
      <w:r>
        <w:br w:type="page"/>
      </w:r>
    </w:p>
    <w:p w:rsidR="00B90285" w:rsidRDefault="00B90285" w:rsidP="00B90285">
      <w:r>
        <w:lastRenderedPageBreak/>
        <w:t>(49)</w:t>
      </w:r>
      <w:r>
        <w:tab/>
      </w:r>
      <w:r w:rsidRPr="005377B1">
        <w:t xml:space="preserve">NORTH COASTAL ZONE </w:t>
      </w:r>
      <w:r>
        <w:t>“</w:t>
      </w:r>
      <w:r w:rsidRPr="005377B1">
        <w:t>VOLUNTEER OF THE YEAR</w:t>
      </w:r>
      <w:r>
        <w:t>”</w:t>
      </w:r>
      <w:r w:rsidRPr="005377B1">
        <w:t xml:space="preserve"> DAVID BURLEY</w:t>
      </w:r>
    </w:p>
    <w:p w:rsidR="00B90285" w:rsidRPr="005377B1" w:rsidRDefault="00B90285" w:rsidP="00B90285"/>
    <w:p w:rsidR="00B90285" w:rsidRDefault="00B90285" w:rsidP="00B90285">
      <w:pPr>
        <w:ind w:left="1440" w:hanging="720"/>
      </w:pPr>
      <w:r w:rsidRPr="005377B1">
        <w:t>Mr Stephen Bromhead—That this House:</w:t>
      </w:r>
    </w:p>
    <w:p w:rsidR="00B90285" w:rsidRPr="005377B1" w:rsidRDefault="00B90285" w:rsidP="00B90285"/>
    <w:p w:rsidR="00B90285" w:rsidRDefault="00B90285" w:rsidP="00B90285">
      <w:pPr>
        <w:ind w:left="1440" w:hanging="720"/>
      </w:pPr>
      <w:r w:rsidRPr="005377B1">
        <w:t>(1)</w:t>
      </w:r>
      <w:r>
        <w:tab/>
      </w:r>
      <w:r w:rsidRPr="005377B1">
        <w:t xml:space="preserve">Congratulates David Burley on being named North Coastal Zone </w:t>
      </w:r>
      <w:r>
        <w:t>“</w:t>
      </w:r>
      <w:r w:rsidRPr="005377B1">
        <w:t>Volunteer of the Year</w:t>
      </w:r>
      <w:r>
        <w:t>”</w:t>
      </w:r>
      <w:r w:rsidRPr="005377B1">
        <w:t xml:space="preserve"> for his</w:t>
      </w:r>
      <w:r>
        <w:t xml:space="preserve"> </w:t>
      </w:r>
      <w:r w:rsidRPr="005377B1">
        <w:t>outstanding contributions to sport and the community.</w:t>
      </w:r>
    </w:p>
    <w:p w:rsidR="00B90285" w:rsidRPr="005377B1" w:rsidRDefault="00B90285" w:rsidP="00B90285"/>
    <w:p w:rsidR="00B90285" w:rsidRDefault="00B90285" w:rsidP="00B90285">
      <w:pPr>
        <w:ind w:left="1440" w:hanging="720"/>
      </w:pPr>
      <w:r w:rsidRPr="005377B1">
        <w:t>(2)</w:t>
      </w:r>
      <w:r>
        <w:tab/>
      </w:r>
      <w:r w:rsidRPr="005377B1">
        <w:t>Notes that David is also President of the Mid North Coast Junior Cricket Council, a delegate to</w:t>
      </w:r>
      <w:r>
        <w:t xml:space="preserve"> </w:t>
      </w:r>
      <w:r w:rsidRPr="005377B1">
        <w:t>the North Coastal Zone, manager of the under 16 team, and a coach of the under 14 Emerging</w:t>
      </w:r>
      <w:r>
        <w:t xml:space="preserve"> </w:t>
      </w:r>
      <w:r w:rsidRPr="005377B1">
        <w:t>Blues.</w:t>
      </w:r>
    </w:p>
    <w:p w:rsidR="00B90285" w:rsidRPr="005377B1" w:rsidRDefault="00B90285" w:rsidP="00B90285"/>
    <w:p w:rsidR="00B90285" w:rsidRPr="005377B1" w:rsidRDefault="00B90285" w:rsidP="00B90285">
      <w:pPr>
        <w:ind w:left="1440" w:hanging="720"/>
      </w:pPr>
      <w:r w:rsidRPr="005377B1">
        <w:t>(3)</w:t>
      </w:r>
      <w:r>
        <w:tab/>
      </w:r>
      <w:r w:rsidRPr="005377B1">
        <w:t>Acknowledges he continues to play cricket and mentors many junior cricketers on ways to</w:t>
      </w:r>
      <w:r>
        <w:t xml:space="preserve"> </w:t>
      </w:r>
      <w:r w:rsidRPr="005377B1">
        <w:t>improve their skills.</w:t>
      </w:r>
    </w:p>
    <w:p w:rsidR="00B90285" w:rsidRDefault="00B90285" w:rsidP="00B90285"/>
    <w:p w:rsidR="00B90285" w:rsidRDefault="00B90285" w:rsidP="00B90285">
      <w:r>
        <w:t>(50)</w:t>
      </w:r>
      <w:r>
        <w:tab/>
      </w:r>
      <w:r w:rsidRPr="005377B1">
        <w:t>FORSTER SURF LIFE SAVING CLUB</w:t>
      </w:r>
    </w:p>
    <w:p w:rsidR="00B90285" w:rsidRPr="005377B1" w:rsidRDefault="00B90285" w:rsidP="00B90285"/>
    <w:p w:rsidR="00B90285" w:rsidRDefault="00B90285" w:rsidP="00B90285">
      <w:pPr>
        <w:ind w:left="1440" w:hanging="720"/>
      </w:pPr>
      <w:r w:rsidRPr="005377B1">
        <w:t>Mr Stephen Bromhead—That this House:</w:t>
      </w:r>
    </w:p>
    <w:p w:rsidR="00B90285" w:rsidRPr="005377B1" w:rsidRDefault="00B90285" w:rsidP="00B90285"/>
    <w:p w:rsidR="00B90285" w:rsidRDefault="00B90285" w:rsidP="00B90285">
      <w:pPr>
        <w:ind w:left="1440" w:hanging="720"/>
      </w:pPr>
      <w:r w:rsidRPr="005377B1">
        <w:t>(1)</w:t>
      </w:r>
      <w:r>
        <w:tab/>
      </w:r>
      <w:r w:rsidRPr="005377B1">
        <w:t>Congratulates Forster Surf Life Saving Club for becoming Lower North Coast Branch Champions</w:t>
      </w:r>
      <w:r>
        <w:t xml:space="preserve"> </w:t>
      </w:r>
      <w:r w:rsidRPr="005377B1">
        <w:t>2012.</w:t>
      </w:r>
    </w:p>
    <w:p w:rsidR="00B90285" w:rsidRPr="005377B1" w:rsidRDefault="00B90285" w:rsidP="00B90285"/>
    <w:p w:rsidR="00B90285" w:rsidRDefault="00B90285" w:rsidP="00B90285">
      <w:pPr>
        <w:ind w:left="1440" w:hanging="720"/>
      </w:pPr>
      <w:r w:rsidRPr="005377B1">
        <w:t>(2)</w:t>
      </w:r>
      <w:r>
        <w:tab/>
      </w:r>
      <w:r w:rsidRPr="005377B1">
        <w:t>Notes that the Forster beat six other surf clubs to win the title and won both the junior and senior</w:t>
      </w:r>
      <w:r>
        <w:t>-</w:t>
      </w:r>
      <w:r w:rsidRPr="005377B1">
        <w:t>master</w:t>
      </w:r>
      <w:r>
        <w:t xml:space="preserve"> </w:t>
      </w:r>
      <w:r w:rsidRPr="005377B1">
        <w:t>categories.</w:t>
      </w:r>
    </w:p>
    <w:p w:rsidR="00B90285" w:rsidRPr="005377B1" w:rsidRDefault="00B90285" w:rsidP="00B90285">
      <w:pPr>
        <w:ind w:left="720" w:hanging="720"/>
      </w:pPr>
    </w:p>
    <w:p w:rsidR="00B90285" w:rsidRDefault="00B90285" w:rsidP="00B90285">
      <w:r>
        <w:t>(51)</w:t>
      </w:r>
      <w:r>
        <w:tab/>
      </w:r>
      <w:r w:rsidRPr="005377B1">
        <w:t>LAWN BOWLS UMPIRE DON MCPHERSON</w:t>
      </w:r>
    </w:p>
    <w:p w:rsidR="00B90285" w:rsidRPr="005377B1" w:rsidRDefault="00B90285" w:rsidP="00B90285"/>
    <w:p w:rsidR="00B90285" w:rsidRPr="005377B1" w:rsidRDefault="00B90285" w:rsidP="00B90285">
      <w:pPr>
        <w:ind w:left="720"/>
      </w:pPr>
      <w:r w:rsidRPr="005377B1">
        <w:t>Mr Stephen Bromhead—That this House congratulates Don McPherson, a member of the</w:t>
      </w:r>
      <w:r>
        <w:t xml:space="preserve"> </w:t>
      </w:r>
      <w:r w:rsidRPr="005377B1">
        <w:t>Forster Bowling Club, for 25 years of</w:t>
      </w:r>
      <w:r>
        <w:t xml:space="preserve"> </w:t>
      </w:r>
      <w:r w:rsidRPr="005377B1">
        <w:t>service as a national umpire in lawn bowls.</w:t>
      </w:r>
    </w:p>
    <w:p w:rsidR="00B90285" w:rsidRDefault="00B90285" w:rsidP="00B90285"/>
    <w:p w:rsidR="00B90285" w:rsidRDefault="00B90285" w:rsidP="00B90285">
      <w:r>
        <w:t>(52)</w:t>
      </w:r>
      <w:r>
        <w:tab/>
      </w:r>
      <w:r w:rsidRPr="005377B1">
        <w:t xml:space="preserve">LAWN BOWLS UMPIRE </w:t>
      </w:r>
      <w:proofErr w:type="spellStart"/>
      <w:r w:rsidRPr="005377B1">
        <w:t>REG</w:t>
      </w:r>
      <w:proofErr w:type="spellEnd"/>
      <w:r w:rsidRPr="005377B1">
        <w:t xml:space="preserve"> WOODS</w:t>
      </w:r>
    </w:p>
    <w:p w:rsidR="00B90285" w:rsidRPr="005377B1" w:rsidRDefault="00B90285" w:rsidP="00B90285"/>
    <w:p w:rsidR="00B90285" w:rsidRPr="005377B1" w:rsidRDefault="00B90285" w:rsidP="00B90285">
      <w:pPr>
        <w:ind w:left="720"/>
      </w:pPr>
      <w:r w:rsidRPr="005377B1">
        <w:t xml:space="preserve">Mr Stephen Bromhead—That this House congratulates </w:t>
      </w:r>
      <w:proofErr w:type="spellStart"/>
      <w:r w:rsidRPr="005377B1">
        <w:t>Reg</w:t>
      </w:r>
      <w:proofErr w:type="spellEnd"/>
      <w:r w:rsidRPr="005377B1">
        <w:t xml:space="preserve"> Woods, a member of the Forster</w:t>
      </w:r>
      <w:r>
        <w:t xml:space="preserve"> </w:t>
      </w:r>
      <w:r w:rsidRPr="005377B1">
        <w:t>Bowling Club, for 20 years of</w:t>
      </w:r>
      <w:r>
        <w:t xml:space="preserve"> </w:t>
      </w:r>
      <w:r w:rsidRPr="005377B1">
        <w:t xml:space="preserve">service as a </w:t>
      </w:r>
      <w:r w:rsidR="00897ED0" w:rsidRPr="005377B1">
        <w:t>national umpire</w:t>
      </w:r>
      <w:r w:rsidRPr="005377B1">
        <w:t xml:space="preserve"> in lawn bowls.</w:t>
      </w:r>
    </w:p>
    <w:p w:rsidR="00B90285" w:rsidRDefault="00B90285" w:rsidP="00B90285"/>
    <w:p w:rsidR="00B90285" w:rsidRDefault="00B90285" w:rsidP="00B90285">
      <w:r>
        <w:t>(53)</w:t>
      </w:r>
      <w:r>
        <w:tab/>
      </w:r>
      <w:r w:rsidRPr="005377B1">
        <w:t>MANNING RIVER TIMES TERRY MCCAFFREY</w:t>
      </w:r>
    </w:p>
    <w:p w:rsidR="00B90285" w:rsidRPr="005377B1" w:rsidRDefault="00B90285" w:rsidP="00B90285"/>
    <w:p w:rsidR="00B90285" w:rsidRDefault="00B90285" w:rsidP="00B90285">
      <w:pPr>
        <w:ind w:left="1440" w:hanging="720"/>
      </w:pPr>
      <w:r w:rsidRPr="005377B1">
        <w:t>Mr Stephen Bromhead—That this House:</w:t>
      </w:r>
    </w:p>
    <w:p w:rsidR="00B90285" w:rsidRPr="005377B1" w:rsidRDefault="00B90285" w:rsidP="00B90285"/>
    <w:p w:rsidR="00B90285" w:rsidRDefault="00B90285" w:rsidP="00B90285">
      <w:pPr>
        <w:ind w:left="1440" w:hanging="720"/>
      </w:pPr>
      <w:r w:rsidRPr="005377B1">
        <w:t>(1)</w:t>
      </w:r>
      <w:r>
        <w:tab/>
      </w:r>
      <w:r w:rsidRPr="005377B1">
        <w:t xml:space="preserve">Congratulates Terry McCaffrey on his 40 years of employment with the </w:t>
      </w:r>
      <w:r w:rsidRPr="00F212C6">
        <w:t>Manning River Times</w:t>
      </w:r>
      <w:r w:rsidRPr="005377B1">
        <w:t>.</w:t>
      </w:r>
    </w:p>
    <w:p w:rsidR="00B90285" w:rsidRPr="005377B1" w:rsidRDefault="00B90285" w:rsidP="00B90285"/>
    <w:p w:rsidR="00B90285" w:rsidRPr="005377B1" w:rsidRDefault="00B90285" w:rsidP="00B90285">
      <w:pPr>
        <w:ind w:left="1440" w:hanging="720"/>
      </w:pPr>
      <w:r w:rsidRPr="005377B1">
        <w:t>(2)</w:t>
      </w:r>
      <w:r>
        <w:tab/>
      </w:r>
      <w:r w:rsidRPr="005377B1">
        <w:t>Notes Terry started as an apprentice hand and machine compositor on 21 February 1972 and is</w:t>
      </w:r>
      <w:r>
        <w:t xml:space="preserve"> </w:t>
      </w:r>
      <w:r w:rsidRPr="005377B1">
        <w:t>now the production manager.</w:t>
      </w:r>
    </w:p>
    <w:p w:rsidR="00B90285" w:rsidRDefault="00B90285" w:rsidP="00B90285"/>
    <w:p w:rsidR="00B90285" w:rsidRPr="005377B1" w:rsidRDefault="00B90285" w:rsidP="00B90285">
      <w:pPr>
        <w:ind w:left="1440" w:hanging="720"/>
      </w:pPr>
      <w:r w:rsidRPr="005377B1">
        <w:t>(3)</w:t>
      </w:r>
      <w:r>
        <w:tab/>
      </w:r>
      <w:r w:rsidRPr="005377B1">
        <w:t>Notes Terry is known for his ability to adapt to rapid changes in technology.</w:t>
      </w:r>
    </w:p>
    <w:p w:rsidR="00B90285" w:rsidRDefault="00B90285" w:rsidP="00B90285"/>
    <w:p w:rsidR="00B90285" w:rsidRDefault="00B90285" w:rsidP="00B90285">
      <w:r>
        <w:t>(54)</w:t>
      </w:r>
      <w:r>
        <w:tab/>
      </w:r>
      <w:r w:rsidRPr="005377B1">
        <w:t>SUTHERLAND STATE EMERGENCY SERVICES</w:t>
      </w:r>
    </w:p>
    <w:p w:rsidR="00B90285" w:rsidRPr="005377B1" w:rsidRDefault="00B90285" w:rsidP="00B90285"/>
    <w:p w:rsidR="00B90285" w:rsidRPr="005377B1" w:rsidRDefault="00B90285" w:rsidP="00B90285">
      <w:pPr>
        <w:ind w:left="720"/>
      </w:pPr>
      <w:r w:rsidRPr="005377B1">
        <w:t>Mr Lee Evans—That this House congratulates the Sutherland State Emergency Service for the</w:t>
      </w:r>
      <w:r>
        <w:t xml:space="preserve"> </w:t>
      </w:r>
      <w:r w:rsidRPr="005377B1">
        <w:t>recent hand over of a</w:t>
      </w:r>
      <w:r>
        <w:t xml:space="preserve"> </w:t>
      </w:r>
      <w:r w:rsidRPr="005377B1">
        <w:t>new vehicle and a rescue boat and for work done in the recent flood emergencies in NSW.</w:t>
      </w:r>
    </w:p>
    <w:p w:rsidR="00B90285" w:rsidRDefault="00B90285" w:rsidP="00B90285"/>
    <w:p w:rsidR="00B90285" w:rsidRDefault="00B90285" w:rsidP="00B90285">
      <w:r>
        <w:t>(55)</w:t>
      </w:r>
      <w:r>
        <w:tab/>
      </w:r>
      <w:r w:rsidRPr="005377B1">
        <w:t>HEATHCOTE ELECTORATE SURF LIFE SAVING CLUBS</w:t>
      </w:r>
    </w:p>
    <w:p w:rsidR="00B90285" w:rsidRPr="005377B1" w:rsidRDefault="00B90285" w:rsidP="00B90285"/>
    <w:p w:rsidR="00B90285" w:rsidRPr="005377B1" w:rsidRDefault="00B90285" w:rsidP="00B90285">
      <w:pPr>
        <w:ind w:left="720"/>
      </w:pPr>
      <w:r w:rsidRPr="005377B1">
        <w:t>Mr Lee Evans—That this House recognises the invaluable volunteering done by the surf life saving</w:t>
      </w:r>
      <w:r>
        <w:t xml:space="preserve"> </w:t>
      </w:r>
      <w:r w:rsidRPr="005377B1">
        <w:t>clubs within the</w:t>
      </w:r>
      <w:r>
        <w:t xml:space="preserve"> </w:t>
      </w:r>
      <w:r w:rsidRPr="005377B1">
        <w:t>Heathcote electorate.</w:t>
      </w:r>
    </w:p>
    <w:p w:rsidR="00B90285" w:rsidRDefault="00B90285" w:rsidP="00B90285"/>
    <w:p w:rsidR="00B90285" w:rsidRDefault="00B90285" w:rsidP="00B90285">
      <w:r>
        <w:lastRenderedPageBreak/>
        <w:t>(56)</w:t>
      </w:r>
      <w:r>
        <w:tab/>
      </w:r>
      <w:r w:rsidRPr="005377B1">
        <w:t>BUNDEENA AMBULANCE SERVICE</w:t>
      </w:r>
    </w:p>
    <w:p w:rsidR="00B90285" w:rsidRPr="005377B1" w:rsidRDefault="00B90285" w:rsidP="00B90285"/>
    <w:p w:rsidR="00B90285" w:rsidRPr="005377B1" w:rsidRDefault="00B90285" w:rsidP="00B90285">
      <w:pPr>
        <w:ind w:left="720"/>
      </w:pPr>
      <w:r w:rsidRPr="005377B1">
        <w:t>Mr Lee Evans—That this House recognises the work done by the Bundeena Ambulance Service</w:t>
      </w:r>
      <w:r>
        <w:t xml:space="preserve"> </w:t>
      </w:r>
      <w:r w:rsidRPr="005377B1">
        <w:t>officers, often under</w:t>
      </w:r>
      <w:r>
        <w:t xml:space="preserve"> </w:t>
      </w:r>
      <w:r w:rsidRPr="005377B1">
        <w:t>difficult circumstances.</w:t>
      </w:r>
    </w:p>
    <w:p w:rsidR="00B90285" w:rsidRDefault="00B90285" w:rsidP="00B90285"/>
    <w:p w:rsidR="00B90285" w:rsidRPr="005377B1" w:rsidRDefault="00B90285" w:rsidP="00B90285">
      <w:r>
        <w:t>(57)</w:t>
      </w:r>
      <w:r>
        <w:tab/>
      </w:r>
      <w:r w:rsidRPr="005377B1">
        <w:t>ROYAL NATIONAL PARK FACILITIES</w:t>
      </w:r>
    </w:p>
    <w:p w:rsidR="00B90285" w:rsidRDefault="00B90285" w:rsidP="00B90285"/>
    <w:p w:rsidR="00B90285" w:rsidRDefault="00B90285" w:rsidP="00B90285">
      <w:pPr>
        <w:ind w:left="720"/>
      </w:pPr>
      <w:r w:rsidRPr="005377B1">
        <w:t>Mr Lee Evans—That this House recognises and congratulates the Royal National Park</w:t>
      </w:r>
      <w:r>
        <w:t xml:space="preserve"> </w:t>
      </w:r>
      <w:r w:rsidR="000479A3" w:rsidRPr="005377B1">
        <w:t>management and staff</w:t>
      </w:r>
      <w:r w:rsidRPr="005377B1">
        <w:t xml:space="preserve"> on the</w:t>
      </w:r>
      <w:r>
        <w:t xml:space="preserve"> </w:t>
      </w:r>
      <w:r w:rsidRPr="005377B1">
        <w:t>opening of the ne</w:t>
      </w:r>
      <w:r w:rsidR="00DF1A33">
        <w:t>w Audley Dancehall and Weir Cafe</w:t>
      </w:r>
      <w:r w:rsidRPr="005377B1">
        <w:t>.</w:t>
      </w:r>
    </w:p>
    <w:p w:rsidR="00B90285" w:rsidRDefault="00B90285" w:rsidP="00B90285"/>
    <w:p w:rsidR="00B90285" w:rsidRDefault="00B90285" w:rsidP="00B90285">
      <w:r>
        <w:t>(58)</w:t>
      </w:r>
      <w:r>
        <w:tab/>
      </w:r>
      <w:r w:rsidRPr="005377B1">
        <w:t>ENGADINE HIGH SCHOOL F1 SCHOOLS PROJECT</w:t>
      </w:r>
    </w:p>
    <w:p w:rsidR="00B90285" w:rsidRPr="005377B1" w:rsidRDefault="00B90285" w:rsidP="00B90285"/>
    <w:p w:rsidR="00B90285" w:rsidRDefault="00B90285" w:rsidP="00B90285">
      <w:pPr>
        <w:ind w:left="1440" w:hanging="720"/>
      </w:pPr>
      <w:r w:rsidRPr="005377B1">
        <w:t>Mr Lee Evans—That this House:</w:t>
      </w:r>
    </w:p>
    <w:p w:rsidR="00B90285" w:rsidRPr="005377B1" w:rsidRDefault="00B90285" w:rsidP="00B90285"/>
    <w:p w:rsidR="00B90285" w:rsidRDefault="00B90285" w:rsidP="00B90285">
      <w:pPr>
        <w:ind w:left="1440" w:hanging="720"/>
      </w:pPr>
      <w:r w:rsidRPr="005377B1">
        <w:t>(1)</w:t>
      </w:r>
      <w:r>
        <w:tab/>
      </w:r>
      <w:r w:rsidRPr="005377B1">
        <w:t>Congratulates the Engadine High School Team on their success in making the National Reengineering</w:t>
      </w:r>
      <w:r>
        <w:t xml:space="preserve"> </w:t>
      </w:r>
      <w:r w:rsidRPr="005377B1">
        <w:t>Australian Foundation F1 Schools Project.</w:t>
      </w:r>
    </w:p>
    <w:p w:rsidR="00B90285" w:rsidRPr="005377B1" w:rsidRDefault="00B90285" w:rsidP="00B90285"/>
    <w:p w:rsidR="00B90285" w:rsidRPr="005377B1" w:rsidRDefault="00B90285" w:rsidP="00B90285">
      <w:pPr>
        <w:ind w:left="1440" w:hanging="720"/>
      </w:pPr>
      <w:r w:rsidRPr="005377B1">
        <w:t>(2)</w:t>
      </w:r>
      <w:r>
        <w:tab/>
      </w:r>
      <w:r w:rsidRPr="005377B1">
        <w:t>Looks forward to celebrating further engineering successes in the near future.</w:t>
      </w:r>
    </w:p>
    <w:p w:rsidR="00B90285" w:rsidRPr="005377B1" w:rsidRDefault="00B90285" w:rsidP="00B90285"/>
    <w:p w:rsidR="00B90285" w:rsidRDefault="00B90285" w:rsidP="00B90285"/>
    <w:p w:rsidR="00B90285" w:rsidRDefault="00B90285" w:rsidP="00B90285">
      <w:r>
        <w:t>(59)</w:t>
      </w:r>
      <w:r>
        <w:tab/>
      </w:r>
      <w:r w:rsidRPr="005377B1">
        <w:t>HUNTER CATHOLIC COMMUNITY SERVICES</w:t>
      </w:r>
    </w:p>
    <w:p w:rsidR="00B90285" w:rsidRPr="005377B1" w:rsidRDefault="00B90285" w:rsidP="00B90285"/>
    <w:p w:rsidR="00B90285" w:rsidRDefault="00B90285" w:rsidP="00B90285">
      <w:pPr>
        <w:ind w:left="1440" w:hanging="720"/>
      </w:pPr>
      <w:r w:rsidRPr="005377B1">
        <w:t>Ms Sonia Hornery—That this House:</w:t>
      </w:r>
    </w:p>
    <w:p w:rsidR="00B90285" w:rsidRPr="005377B1" w:rsidRDefault="00B90285" w:rsidP="00B90285"/>
    <w:p w:rsidR="00B90285" w:rsidRDefault="00B90285" w:rsidP="00B90285">
      <w:pPr>
        <w:ind w:left="1440" w:hanging="720"/>
      </w:pPr>
      <w:r w:rsidRPr="005377B1">
        <w:t>(1)</w:t>
      </w:r>
      <w:r>
        <w:tab/>
      </w:r>
      <w:r w:rsidRPr="005377B1">
        <w:t>Notes that welfare organisation, Catholic Community Services, has warned that more than 40 percent of</w:t>
      </w:r>
      <w:r>
        <w:t xml:space="preserve"> </w:t>
      </w:r>
      <w:r w:rsidRPr="005377B1">
        <w:t>Hunter residents seeking help for impulsive hoarding are at risk of becoming homeless.</w:t>
      </w:r>
    </w:p>
    <w:p w:rsidR="00B90285" w:rsidRPr="005377B1" w:rsidRDefault="00B90285" w:rsidP="00B90285"/>
    <w:p w:rsidR="00B90285" w:rsidRDefault="00B90285" w:rsidP="00B90285">
      <w:pPr>
        <w:ind w:left="1440" w:hanging="720"/>
      </w:pPr>
      <w:r w:rsidRPr="005377B1">
        <w:t>(2)</w:t>
      </w:r>
      <w:r>
        <w:tab/>
      </w:r>
      <w:r w:rsidRPr="005377B1">
        <w:t>Notes it is the only specialist hoarding and squalor support service in the Hunter.</w:t>
      </w:r>
    </w:p>
    <w:p w:rsidR="00B90285" w:rsidRPr="005377B1" w:rsidRDefault="00B90285" w:rsidP="00B90285"/>
    <w:p w:rsidR="00B90285" w:rsidRDefault="00B90285" w:rsidP="00B90285">
      <w:pPr>
        <w:ind w:left="1440" w:hanging="720"/>
      </w:pPr>
      <w:r w:rsidRPr="005377B1">
        <w:t>(3)</w:t>
      </w:r>
      <w:r>
        <w:tab/>
      </w:r>
      <w:r w:rsidRPr="005377B1">
        <w:t>Acknowledges its efforts in assisting Hunter residents.</w:t>
      </w:r>
    </w:p>
    <w:p w:rsidR="00B90285" w:rsidRDefault="00B90285" w:rsidP="00B90285"/>
    <w:p w:rsidR="00B90285" w:rsidRDefault="00B90285" w:rsidP="00B90285">
      <w:r>
        <w:t>(60)</w:t>
      </w:r>
      <w:r>
        <w:tab/>
      </w:r>
      <w:r w:rsidRPr="005377B1">
        <w:t>SENIORS WEEK ACHIEVEMENT AWARD NOMINATION MRS JOSEPHINE MORRIS</w:t>
      </w:r>
    </w:p>
    <w:p w:rsidR="00B90285" w:rsidRPr="005377B1" w:rsidRDefault="00B90285" w:rsidP="00B90285"/>
    <w:p w:rsidR="00B90285" w:rsidRDefault="00B90285" w:rsidP="00B90285">
      <w:pPr>
        <w:ind w:left="1440" w:hanging="720"/>
      </w:pPr>
      <w:r w:rsidRPr="005377B1">
        <w:t>Mrs Shelley Hancock—That this House:</w:t>
      </w:r>
    </w:p>
    <w:p w:rsidR="00B90285" w:rsidRPr="005377B1" w:rsidRDefault="00B90285" w:rsidP="00B90285"/>
    <w:p w:rsidR="00B90285" w:rsidRDefault="00B90285" w:rsidP="00B90285">
      <w:pPr>
        <w:ind w:left="1440" w:hanging="720"/>
      </w:pPr>
      <w:r w:rsidRPr="005377B1">
        <w:t>(1)</w:t>
      </w:r>
      <w:r>
        <w:tab/>
      </w:r>
      <w:r w:rsidRPr="005377B1">
        <w:t>Congratulates Mrs Josephine Morris on being nominated for a 2012 New South Wales Seniors</w:t>
      </w:r>
      <w:r>
        <w:t xml:space="preserve"> </w:t>
      </w:r>
      <w:r w:rsidRPr="005377B1">
        <w:t>Week Achievement Award for Community Service.</w:t>
      </w:r>
    </w:p>
    <w:p w:rsidR="00B90285" w:rsidRPr="005377B1" w:rsidRDefault="00B90285" w:rsidP="00B90285"/>
    <w:p w:rsidR="00B90285" w:rsidRDefault="00B90285" w:rsidP="00B90285">
      <w:pPr>
        <w:ind w:left="1440" w:hanging="720"/>
      </w:pPr>
      <w:r w:rsidRPr="005377B1">
        <w:t>(2)</w:t>
      </w:r>
      <w:r>
        <w:tab/>
      </w:r>
      <w:r w:rsidRPr="005377B1">
        <w:t>Notes Mrs Morris</w:t>
      </w:r>
      <w:r>
        <w:t>’</w:t>
      </w:r>
      <w:r w:rsidRPr="005377B1">
        <w:t xml:space="preserve"> significant work with Manyana and District Seniors Association and the local</w:t>
      </w:r>
      <w:r>
        <w:t xml:space="preserve"> </w:t>
      </w:r>
      <w:r w:rsidRPr="005377B1">
        <w:t>community.</w:t>
      </w:r>
    </w:p>
    <w:p w:rsidR="00B90285" w:rsidRPr="005377B1" w:rsidRDefault="00B90285" w:rsidP="00B90285"/>
    <w:p w:rsidR="00B90285" w:rsidRPr="005377B1" w:rsidRDefault="00B90285" w:rsidP="00B90285">
      <w:pPr>
        <w:ind w:left="1440" w:hanging="720"/>
      </w:pPr>
      <w:r w:rsidRPr="005377B1">
        <w:t>(3)</w:t>
      </w:r>
      <w:r>
        <w:tab/>
      </w:r>
      <w:r w:rsidRPr="005377B1">
        <w:t>Notes the significant contribution made by South Coast Seniors to the development of the local</w:t>
      </w:r>
      <w:r>
        <w:t xml:space="preserve"> </w:t>
      </w:r>
      <w:r w:rsidRPr="005377B1">
        <w:t>community.</w:t>
      </w:r>
    </w:p>
    <w:p w:rsidR="00B90285" w:rsidRDefault="00B90285" w:rsidP="00B90285"/>
    <w:p w:rsidR="00B90285" w:rsidRDefault="00B90285" w:rsidP="00B90285">
      <w:r>
        <w:t>(61)</w:t>
      </w:r>
      <w:r>
        <w:tab/>
      </w:r>
      <w:r w:rsidRPr="005377B1">
        <w:t xml:space="preserve">HUSKISSON </w:t>
      </w:r>
      <w:proofErr w:type="spellStart"/>
      <w:r w:rsidRPr="005377B1">
        <w:t>RSL</w:t>
      </w:r>
      <w:proofErr w:type="spellEnd"/>
      <w:r w:rsidRPr="005377B1">
        <w:t xml:space="preserve"> AMATEUR FISHING CLUB</w:t>
      </w:r>
    </w:p>
    <w:p w:rsidR="00B90285" w:rsidRPr="005377B1" w:rsidRDefault="00B90285" w:rsidP="00B90285"/>
    <w:p w:rsidR="00B90285" w:rsidRDefault="00B90285" w:rsidP="00B90285">
      <w:pPr>
        <w:ind w:left="1440" w:hanging="720"/>
      </w:pPr>
      <w:r w:rsidRPr="005377B1">
        <w:t>Mrs Shelley Hancock—That this House:</w:t>
      </w:r>
    </w:p>
    <w:p w:rsidR="00B90285" w:rsidRPr="005377B1" w:rsidRDefault="00B90285" w:rsidP="00B90285"/>
    <w:p w:rsidR="00B90285" w:rsidRDefault="00B90285" w:rsidP="00B90285">
      <w:pPr>
        <w:ind w:left="1440" w:hanging="720"/>
      </w:pPr>
      <w:r w:rsidRPr="005377B1">
        <w:t>(1)</w:t>
      </w:r>
      <w:r>
        <w:tab/>
      </w:r>
      <w:r w:rsidRPr="005377B1">
        <w:t xml:space="preserve">Congratulates Rod Simpson and the Huskisson </w:t>
      </w:r>
      <w:proofErr w:type="spellStart"/>
      <w:r w:rsidRPr="005377B1">
        <w:t>RSL</w:t>
      </w:r>
      <w:proofErr w:type="spellEnd"/>
      <w:r w:rsidRPr="005377B1">
        <w:t xml:space="preserve"> on the organisation of the 2012 Huskisson</w:t>
      </w:r>
      <w:r>
        <w:t xml:space="preserve"> </w:t>
      </w:r>
      <w:proofErr w:type="spellStart"/>
      <w:r w:rsidRPr="005377B1">
        <w:t>RSL</w:t>
      </w:r>
      <w:proofErr w:type="spellEnd"/>
      <w:r w:rsidRPr="005377B1">
        <w:t xml:space="preserve"> Amateur Fishing Club School.</w:t>
      </w:r>
    </w:p>
    <w:p w:rsidR="00B90285" w:rsidRPr="005377B1" w:rsidRDefault="00B90285" w:rsidP="00B90285"/>
    <w:p w:rsidR="00B90285" w:rsidRDefault="00B90285" w:rsidP="00B90285">
      <w:pPr>
        <w:ind w:left="1440" w:hanging="720"/>
      </w:pPr>
      <w:r w:rsidRPr="005377B1">
        <w:t>(2)</w:t>
      </w:r>
      <w:r>
        <w:tab/>
      </w:r>
      <w:r w:rsidRPr="005377B1">
        <w:t xml:space="preserve">Notes the Huskisson </w:t>
      </w:r>
      <w:proofErr w:type="spellStart"/>
      <w:r w:rsidRPr="005377B1">
        <w:t>RSL</w:t>
      </w:r>
      <w:proofErr w:type="spellEnd"/>
      <w:r w:rsidRPr="005377B1">
        <w:t xml:space="preserve"> Amateur Fishing Club has been running since 2006.</w:t>
      </w:r>
    </w:p>
    <w:p w:rsidR="00B90285" w:rsidRPr="005377B1" w:rsidRDefault="00B90285" w:rsidP="00B90285"/>
    <w:p w:rsidR="00B90285" w:rsidRPr="005377B1" w:rsidRDefault="00B90285" w:rsidP="00B90285">
      <w:pPr>
        <w:ind w:left="1440" w:hanging="720"/>
      </w:pPr>
      <w:r w:rsidRPr="005377B1">
        <w:t>(3)</w:t>
      </w:r>
      <w:r>
        <w:tab/>
      </w:r>
      <w:r w:rsidRPr="005377B1">
        <w:t>Notes the program promotes care for the environment and safe water skills while teaching local</w:t>
      </w:r>
      <w:r>
        <w:t xml:space="preserve"> </w:t>
      </w:r>
      <w:r w:rsidRPr="005377B1">
        <w:t>children the lifetime skill of fishing.</w:t>
      </w:r>
    </w:p>
    <w:p w:rsidR="00B90285" w:rsidRDefault="00B90285" w:rsidP="00B90285"/>
    <w:p w:rsidR="00B90285" w:rsidRDefault="00B90285" w:rsidP="00B90285">
      <w:r>
        <w:lastRenderedPageBreak/>
        <w:t>(62)</w:t>
      </w:r>
      <w:r>
        <w:tab/>
      </w:r>
      <w:r w:rsidRPr="005377B1">
        <w:t>ILLAWARRA ACADEMY OF SPORT</w:t>
      </w:r>
      <w:r>
        <w:t xml:space="preserve"> AWARDS</w:t>
      </w:r>
    </w:p>
    <w:p w:rsidR="00B90285" w:rsidRPr="005377B1" w:rsidRDefault="00B90285" w:rsidP="00B90285"/>
    <w:p w:rsidR="00B90285" w:rsidRPr="005377B1" w:rsidRDefault="00B90285" w:rsidP="00B90285">
      <w:pPr>
        <w:ind w:left="1440" w:hanging="720"/>
      </w:pPr>
      <w:r w:rsidRPr="005377B1">
        <w:t>Mrs Shelley Hancock—That this House:</w:t>
      </w:r>
    </w:p>
    <w:p w:rsidR="00B90285" w:rsidRDefault="00B90285" w:rsidP="00B90285"/>
    <w:p w:rsidR="00B90285" w:rsidRDefault="00B90285" w:rsidP="00B90285">
      <w:pPr>
        <w:ind w:left="1440" w:hanging="720"/>
      </w:pPr>
      <w:r w:rsidRPr="005377B1">
        <w:t>(1)</w:t>
      </w:r>
      <w:r>
        <w:tab/>
      </w:r>
      <w:r w:rsidRPr="005377B1">
        <w:t>Notes the 2011 Illawarra Academy of Sport presentation night took place on 17 February 2012.</w:t>
      </w:r>
    </w:p>
    <w:p w:rsidR="00B90285" w:rsidRPr="005377B1" w:rsidRDefault="00B90285" w:rsidP="00B90285"/>
    <w:p w:rsidR="00B90285" w:rsidRDefault="00B90285" w:rsidP="00B90285">
      <w:pPr>
        <w:ind w:left="1440" w:hanging="720"/>
      </w:pPr>
      <w:r w:rsidRPr="005377B1">
        <w:t>(2)</w:t>
      </w:r>
      <w:r>
        <w:tab/>
      </w:r>
      <w:r w:rsidRPr="005377B1">
        <w:t>Congratulates athletes on successfully graduating from the 2011 Academy Program.</w:t>
      </w:r>
    </w:p>
    <w:p w:rsidR="00B90285" w:rsidRPr="005377B1" w:rsidRDefault="00B90285" w:rsidP="00B90285"/>
    <w:p w:rsidR="00B90285" w:rsidRDefault="00B90285" w:rsidP="00B90285">
      <w:pPr>
        <w:ind w:left="1440" w:hanging="720"/>
      </w:pPr>
      <w:r w:rsidRPr="005377B1">
        <w:t>(3)</w:t>
      </w:r>
      <w:r>
        <w:tab/>
      </w:r>
      <w:r w:rsidRPr="005377B1">
        <w:t>Congratulates all recip</w:t>
      </w:r>
      <w:r w:rsidR="000479A3">
        <w:t>ien</w:t>
      </w:r>
      <w:r w:rsidRPr="005377B1">
        <w:t>ts of the 2011 Illawarra Academy of Sport awards.</w:t>
      </w:r>
    </w:p>
    <w:p w:rsidR="00B90285" w:rsidRPr="005377B1" w:rsidRDefault="00B90285" w:rsidP="00B90285"/>
    <w:p w:rsidR="00B90285" w:rsidRPr="005377B1" w:rsidRDefault="00B90285" w:rsidP="00B90285">
      <w:pPr>
        <w:ind w:left="1440" w:hanging="720"/>
      </w:pPr>
      <w:r w:rsidRPr="005377B1">
        <w:t>(4)</w:t>
      </w:r>
      <w:r>
        <w:tab/>
      </w:r>
      <w:r w:rsidRPr="005377B1">
        <w:t>Congratulates the Illawarra Academy of Sport, particularly President Mr Brian Weir PSM, on</w:t>
      </w:r>
      <w:r>
        <w:t xml:space="preserve"> </w:t>
      </w:r>
      <w:r w:rsidRPr="005377B1">
        <w:t>their continued success</w:t>
      </w:r>
      <w:r w:rsidR="000479A3">
        <w:t xml:space="preserve"> </w:t>
      </w:r>
      <w:r w:rsidRPr="005377B1">
        <w:t>with local athletes.</w:t>
      </w:r>
    </w:p>
    <w:p w:rsidR="00B90285" w:rsidRDefault="00B90285" w:rsidP="00B90285"/>
    <w:p w:rsidR="00B90285" w:rsidRDefault="00B90285" w:rsidP="00B90285">
      <w:r>
        <w:t>(63)</w:t>
      </w:r>
      <w:r>
        <w:tab/>
      </w:r>
      <w:r w:rsidRPr="005377B1">
        <w:t>YOUTH PARLIAMENT</w:t>
      </w:r>
    </w:p>
    <w:p w:rsidR="00B90285" w:rsidRPr="005377B1" w:rsidRDefault="00B90285" w:rsidP="00B90285"/>
    <w:p w:rsidR="00B90285" w:rsidRDefault="00B90285" w:rsidP="00B90285">
      <w:pPr>
        <w:ind w:left="1440" w:hanging="720"/>
      </w:pPr>
      <w:r w:rsidRPr="005377B1">
        <w:t>Mrs Shelley Hancock—That this House:</w:t>
      </w:r>
    </w:p>
    <w:p w:rsidR="00B90285" w:rsidRPr="005377B1" w:rsidRDefault="00B90285" w:rsidP="00B90285"/>
    <w:p w:rsidR="00B90285" w:rsidRDefault="00B90285" w:rsidP="00B90285">
      <w:pPr>
        <w:ind w:left="1440" w:hanging="720"/>
      </w:pPr>
      <w:r w:rsidRPr="005377B1">
        <w:t>(1)</w:t>
      </w:r>
      <w:r>
        <w:tab/>
      </w:r>
      <w:r w:rsidRPr="005377B1">
        <w:t>Notes the launch of the 2012 YMCA New South Wales Youth Parliament took place at Parliament</w:t>
      </w:r>
      <w:r>
        <w:t xml:space="preserve"> </w:t>
      </w:r>
      <w:r w:rsidRPr="005377B1">
        <w:t>House on Tuesday 21 February 2012.</w:t>
      </w:r>
    </w:p>
    <w:p w:rsidR="00B90285" w:rsidRPr="005377B1" w:rsidRDefault="00B90285" w:rsidP="00B90285"/>
    <w:p w:rsidR="00B90285" w:rsidRDefault="00B90285" w:rsidP="00B90285">
      <w:pPr>
        <w:ind w:left="1440" w:hanging="720"/>
      </w:pPr>
      <w:r w:rsidRPr="005377B1">
        <w:t>(2)</w:t>
      </w:r>
      <w:r>
        <w:tab/>
      </w:r>
      <w:r w:rsidRPr="005377B1">
        <w:t>Notes the YMCA New South Wales Youth Parliament is a program that gives young people a</w:t>
      </w:r>
      <w:r>
        <w:t xml:space="preserve"> </w:t>
      </w:r>
      <w:r w:rsidRPr="005377B1">
        <w:t>voice in the running of New South Wales.</w:t>
      </w:r>
    </w:p>
    <w:p w:rsidR="00B90285" w:rsidRPr="005377B1" w:rsidRDefault="00B90285" w:rsidP="00B90285"/>
    <w:p w:rsidR="00B90285" w:rsidRDefault="00B90285" w:rsidP="00B90285">
      <w:pPr>
        <w:ind w:left="1440" w:hanging="720"/>
      </w:pPr>
      <w:r w:rsidRPr="005377B1">
        <w:t>(3)</w:t>
      </w:r>
      <w:r>
        <w:tab/>
      </w:r>
      <w:r w:rsidRPr="005377B1">
        <w:t>Notes the 2012 YMCA New South Wales Youth Parliament is in its 11th year and received a</w:t>
      </w:r>
      <w:r>
        <w:t xml:space="preserve"> </w:t>
      </w:r>
      <w:r w:rsidRPr="005377B1">
        <w:t>record intake.</w:t>
      </w:r>
    </w:p>
    <w:p w:rsidR="00B90285" w:rsidRPr="005377B1" w:rsidRDefault="00B90285" w:rsidP="00B90285"/>
    <w:p w:rsidR="00B90285" w:rsidRDefault="00B90285" w:rsidP="00B90285">
      <w:pPr>
        <w:ind w:left="1440" w:hanging="720"/>
      </w:pPr>
      <w:r w:rsidRPr="005377B1">
        <w:t>(4)</w:t>
      </w:r>
      <w:r>
        <w:tab/>
      </w:r>
      <w:r w:rsidRPr="005377B1">
        <w:t>Congratulates the YMCA New South Wales on its continued sponsorship of the Youth Parliament</w:t>
      </w:r>
      <w:r>
        <w:t xml:space="preserve"> </w:t>
      </w:r>
      <w:r w:rsidR="00E73E72">
        <w:t>p</w:t>
      </w:r>
      <w:r w:rsidRPr="005377B1">
        <w:t>rogram.</w:t>
      </w:r>
    </w:p>
    <w:p w:rsidR="00B90285" w:rsidRPr="005377B1" w:rsidRDefault="00B90285" w:rsidP="00B90285"/>
    <w:p w:rsidR="00B90285" w:rsidRDefault="00B90285" w:rsidP="00B90285">
      <w:pPr>
        <w:ind w:left="1440" w:hanging="720"/>
      </w:pPr>
      <w:r w:rsidRPr="005377B1">
        <w:t>(5)</w:t>
      </w:r>
      <w:r>
        <w:tab/>
      </w:r>
      <w:r w:rsidRPr="005377B1">
        <w:t>Wishes all participants well in their participation in the YMCA New South Wales Youth</w:t>
      </w:r>
      <w:r>
        <w:t xml:space="preserve"> </w:t>
      </w:r>
      <w:r w:rsidRPr="005377B1">
        <w:t>Parliament</w:t>
      </w:r>
      <w:r>
        <w:t xml:space="preserve"> </w:t>
      </w:r>
      <w:r w:rsidRPr="005377B1">
        <w:t>program.</w:t>
      </w:r>
    </w:p>
    <w:p w:rsidR="00B90285" w:rsidRDefault="00B90285" w:rsidP="00B90285"/>
    <w:p w:rsidR="00B90285" w:rsidRDefault="00B90285" w:rsidP="00B90285">
      <w:r>
        <w:t>(64)</w:t>
      </w:r>
      <w:r>
        <w:tab/>
      </w:r>
      <w:r w:rsidRPr="005377B1">
        <w:t>NORTHERN BEACHES MOBILE DIGITAL X-RAY SERVICE</w:t>
      </w:r>
    </w:p>
    <w:p w:rsidR="00B90285" w:rsidRPr="005377B1" w:rsidRDefault="00B90285" w:rsidP="00B90285"/>
    <w:p w:rsidR="00B90285" w:rsidRDefault="00B90285" w:rsidP="00B90285">
      <w:pPr>
        <w:ind w:left="1440" w:hanging="720"/>
      </w:pPr>
      <w:r w:rsidRPr="005377B1">
        <w:t>Mr Rob Stokes—That this House:</w:t>
      </w:r>
    </w:p>
    <w:p w:rsidR="00B90285" w:rsidRPr="005377B1" w:rsidRDefault="00B90285" w:rsidP="00B90285"/>
    <w:p w:rsidR="00B90285" w:rsidRDefault="00B90285" w:rsidP="00B90285">
      <w:pPr>
        <w:ind w:left="1440" w:hanging="720"/>
      </w:pPr>
      <w:r w:rsidRPr="005377B1">
        <w:t>(1)</w:t>
      </w:r>
      <w:r>
        <w:tab/>
      </w:r>
      <w:r w:rsidRPr="005377B1">
        <w:t>Recognises all those involved in the commencement of the Northern Beaches Mobile Digital X</w:t>
      </w:r>
      <w:r>
        <w:t>-</w:t>
      </w:r>
      <w:r w:rsidRPr="005377B1">
        <w:t>ray</w:t>
      </w:r>
      <w:r>
        <w:t xml:space="preserve"> </w:t>
      </w:r>
      <w:r w:rsidRPr="005377B1">
        <w:t>Service.</w:t>
      </w:r>
    </w:p>
    <w:p w:rsidR="00B90285" w:rsidRPr="005377B1" w:rsidRDefault="00B90285" w:rsidP="00B90285"/>
    <w:p w:rsidR="00B90285" w:rsidRDefault="00B90285" w:rsidP="00B90285">
      <w:pPr>
        <w:ind w:left="1440" w:hanging="720"/>
      </w:pPr>
      <w:r w:rsidRPr="005377B1">
        <w:t>(2)</w:t>
      </w:r>
      <w:r>
        <w:tab/>
      </w:r>
      <w:r w:rsidRPr="005377B1">
        <w:t xml:space="preserve">Congratulates Pittwater </w:t>
      </w:r>
      <w:r w:rsidR="00DF1A33">
        <w:t xml:space="preserve">General Practitioners </w:t>
      </w:r>
      <w:r w:rsidRPr="005377B1">
        <w:t xml:space="preserve">Dr Suzanne Daly and Dr Stephen </w:t>
      </w:r>
      <w:proofErr w:type="spellStart"/>
      <w:r w:rsidRPr="005377B1">
        <w:t>Ginsborg</w:t>
      </w:r>
      <w:proofErr w:type="spellEnd"/>
      <w:r w:rsidRPr="005377B1">
        <w:t xml:space="preserve"> for their outstanding</w:t>
      </w:r>
      <w:r>
        <w:t xml:space="preserve"> </w:t>
      </w:r>
      <w:r w:rsidRPr="005377B1">
        <w:t>service to the northern beaches community and their advocacy and design of this innovative</w:t>
      </w:r>
      <w:r>
        <w:t xml:space="preserve"> </w:t>
      </w:r>
      <w:r w:rsidRPr="005377B1">
        <w:t>service.</w:t>
      </w:r>
    </w:p>
    <w:p w:rsidR="00B90285" w:rsidRPr="005377B1" w:rsidRDefault="00B90285" w:rsidP="00B90285"/>
    <w:p w:rsidR="00B90285" w:rsidRDefault="00B90285" w:rsidP="00B90285">
      <w:pPr>
        <w:ind w:left="1440" w:hanging="720"/>
      </w:pPr>
      <w:r w:rsidRPr="005377B1">
        <w:t>(3)</w:t>
      </w:r>
      <w:r>
        <w:tab/>
      </w:r>
      <w:r w:rsidRPr="005377B1">
        <w:t>Notes the strong support for this service by the Manly-Warringah Division of General Practice</w:t>
      </w:r>
      <w:r>
        <w:t xml:space="preserve"> </w:t>
      </w:r>
      <w:r w:rsidRPr="005377B1">
        <w:t>and management of local aged care facilities.</w:t>
      </w:r>
    </w:p>
    <w:p w:rsidR="00B90285" w:rsidRPr="005377B1" w:rsidRDefault="00B90285" w:rsidP="00B90285"/>
    <w:p w:rsidR="00B90285" w:rsidRPr="005377B1" w:rsidRDefault="00B90285" w:rsidP="00B90285">
      <w:pPr>
        <w:ind w:left="1440" w:hanging="720"/>
      </w:pPr>
      <w:r w:rsidRPr="005377B1">
        <w:t>(4)</w:t>
      </w:r>
      <w:r>
        <w:tab/>
      </w:r>
      <w:r w:rsidRPr="005377B1">
        <w:t xml:space="preserve">Commends Northern Beaches Health Service staff including General Manager Frank </w:t>
      </w:r>
      <w:proofErr w:type="spellStart"/>
      <w:r w:rsidRPr="005377B1">
        <w:t>Bazik</w:t>
      </w:r>
      <w:proofErr w:type="spellEnd"/>
      <w:r w:rsidRPr="005377B1">
        <w:t>, Chief</w:t>
      </w:r>
      <w:r>
        <w:t xml:space="preserve"> </w:t>
      </w:r>
      <w:r w:rsidRPr="005377B1">
        <w:t xml:space="preserve">Radiographer Ingrid Egan, Assistant Chief Radiographer Ken </w:t>
      </w:r>
      <w:proofErr w:type="spellStart"/>
      <w:r w:rsidRPr="005377B1">
        <w:t>Cassar</w:t>
      </w:r>
      <w:proofErr w:type="spellEnd"/>
      <w:r w:rsidRPr="005377B1">
        <w:t>, Dr Andrew Montague,</w:t>
      </w:r>
      <w:r>
        <w:t xml:space="preserve"> </w:t>
      </w:r>
      <w:r w:rsidRPr="005377B1">
        <w:t>James A-</w:t>
      </w:r>
      <w:proofErr w:type="spellStart"/>
      <w:r w:rsidRPr="005377B1">
        <w:t>Une</w:t>
      </w:r>
      <w:proofErr w:type="spellEnd"/>
      <w:r w:rsidRPr="005377B1">
        <w:t>, Pete</w:t>
      </w:r>
      <w:r>
        <w:t xml:space="preserve"> </w:t>
      </w:r>
      <w:r w:rsidRPr="005377B1">
        <w:t xml:space="preserve">Richardson, Bill </w:t>
      </w:r>
      <w:proofErr w:type="spellStart"/>
      <w:r w:rsidRPr="005377B1">
        <w:t>Cuong</w:t>
      </w:r>
      <w:proofErr w:type="spellEnd"/>
      <w:r w:rsidRPr="005377B1">
        <w:t xml:space="preserve"> Trinh and Christine </w:t>
      </w:r>
      <w:proofErr w:type="spellStart"/>
      <w:r w:rsidRPr="005377B1">
        <w:t>Seeto</w:t>
      </w:r>
      <w:proofErr w:type="spellEnd"/>
      <w:r w:rsidRPr="005377B1">
        <w:t xml:space="preserve"> for helping facilitate the</w:t>
      </w:r>
      <w:r>
        <w:t xml:space="preserve"> </w:t>
      </w:r>
      <w:r w:rsidRPr="005377B1">
        <w:t>introduction and operation of this invaluable service.</w:t>
      </w:r>
    </w:p>
    <w:p w:rsidR="00B90285" w:rsidRDefault="00B90285" w:rsidP="00B90285"/>
    <w:p w:rsidR="00B90285" w:rsidRDefault="00B90285" w:rsidP="00B90285">
      <w:r>
        <w:t>(65)</w:t>
      </w:r>
      <w:r>
        <w:tab/>
      </w:r>
      <w:r w:rsidRPr="005377B1">
        <w:t>AIM FOR THE STARS FOUNDATION AND MEGHAN RUTLEDGE</w:t>
      </w:r>
    </w:p>
    <w:p w:rsidR="00B90285" w:rsidRPr="005377B1" w:rsidRDefault="00B90285" w:rsidP="00B90285"/>
    <w:p w:rsidR="00B90285" w:rsidRDefault="00B90285" w:rsidP="00B90285">
      <w:pPr>
        <w:ind w:left="1440" w:hanging="720"/>
      </w:pPr>
      <w:r w:rsidRPr="005377B1">
        <w:t>Mr Jai Rowell—That this House:</w:t>
      </w:r>
    </w:p>
    <w:p w:rsidR="00B90285" w:rsidRPr="005377B1" w:rsidRDefault="00B90285" w:rsidP="00B90285"/>
    <w:p w:rsidR="00B90285" w:rsidRDefault="00B90285" w:rsidP="00B90285">
      <w:pPr>
        <w:ind w:left="1440" w:hanging="720"/>
      </w:pPr>
      <w:r w:rsidRPr="005377B1">
        <w:t>(1)</w:t>
      </w:r>
      <w:r>
        <w:tab/>
      </w:r>
      <w:r w:rsidRPr="005377B1">
        <w:t xml:space="preserve">Congratulates national motocross champion Meghan Rutledge on being awarded a </w:t>
      </w:r>
      <w:r w:rsidRPr="005377B1">
        <w:lastRenderedPageBreak/>
        <w:t>grant from the</w:t>
      </w:r>
      <w:r>
        <w:t xml:space="preserve"> </w:t>
      </w:r>
      <w:r w:rsidRPr="005377B1">
        <w:t xml:space="preserve">Layne </w:t>
      </w:r>
      <w:proofErr w:type="spellStart"/>
      <w:r w:rsidRPr="005377B1">
        <w:t>Beachley</w:t>
      </w:r>
      <w:proofErr w:type="spellEnd"/>
      <w:r w:rsidRPr="005377B1">
        <w:t xml:space="preserve"> Aim for the Stars Foundation.</w:t>
      </w:r>
    </w:p>
    <w:p w:rsidR="00B90285" w:rsidRPr="005377B1" w:rsidRDefault="00B90285" w:rsidP="00B90285"/>
    <w:p w:rsidR="00B90285" w:rsidRDefault="00B90285" w:rsidP="00B90285">
      <w:pPr>
        <w:ind w:left="1440" w:hanging="720"/>
      </w:pPr>
      <w:r w:rsidRPr="005377B1">
        <w:t>(2)</w:t>
      </w:r>
      <w:r>
        <w:tab/>
      </w:r>
      <w:r w:rsidRPr="005377B1">
        <w:t>Acknowledges the hard work and dedication of 16 year old Meghan.</w:t>
      </w:r>
    </w:p>
    <w:p w:rsidR="00B90285" w:rsidRPr="005377B1" w:rsidRDefault="00B90285" w:rsidP="00B90285"/>
    <w:p w:rsidR="00B90285" w:rsidRDefault="00B90285" w:rsidP="00B90285">
      <w:pPr>
        <w:ind w:left="1440" w:hanging="720"/>
      </w:pPr>
      <w:r w:rsidRPr="005377B1">
        <w:t>(3)</w:t>
      </w:r>
      <w:r>
        <w:tab/>
      </w:r>
      <w:r w:rsidRPr="005377B1">
        <w:t>Notes that Meghan will travel to the United States of America to continue competition and</w:t>
      </w:r>
      <w:r>
        <w:t xml:space="preserve"> </w:t>
      </w:r>
      <w:r w:rsidRPr="005377B1">
        <w:t>training at an international level.</w:t>
      </w:r>
    </w:p>
    <w:p w:rsidR="00B90285" w:rsidRDefault="00B90285" w:rsidP="00B90285">
      <w:pPr>
        <w:ind w:left="720" w:hanging="720"/>
      </w:pPr>
    </w:p>
    <w:p w:rsidR="00B90285" w:rsidRDefault="00B90285" w:rsidP="00B90285">
      <w:r>
        <w:t>(66)</w:t>
      </w:r>
      <w:r>
        <w:tab/>
      </w:r>
      <w:r w:rsidRPr="005377B1">
        <w:t xml:space="preserve">BARGO BUNNIES </w:t>
      </w:r>
      <w:r>
        <w:t xml:space="preserve">RUGBY </w:t>
      </w:r>
      <w:r w:rsidRPr="005377B1">
        <w:t xml:space="preserve">LEAGUE </w:t>
      </w:r>
      <w:r>
        <w:t xml:space="preserve">FOOTBALL </w:t>
      </w:r>
      <w:r w:rsidRPr="005377B1">
        <w:t>CLUB</w:t>
      </w:r>
    </w:p>
    <w:p w:rsidR="00B90285" w:rsidRPr="005377B1" w:rsidRDefault="00B90285" w:rsidP="00B90285"/>
    <w:p w:rsidR="00B90285" w:rsidRDefault="00B90285" w:rsidP="00B90285">
      <w:pPr>
        <w:ind w:left="1440" w:hanging="720"/>
      </w:pPr>
      <w:r w:rsidRPr="005377B1">
        <w:t>Mr Jai Rowell—That this House:</w:t>
      </w:r>
    </w:p>
    <w:p w:rsidR="00B90285" w:rsidRPr="005377B1" w:rsidRDefault="00B90285" w:rsidP="00B90285"/>
    <w:p w:rsidR="00B90285" w:rsidRDefault="00B90285" w:rsidP="00B90285">
      <w:pPr>
        <w:ind w:left="1440" w:hanging="720"/>
      </w:pPr>
      <w:r w:rsidRPr="005377B1">
        <w:t>(1)</w:t>
      </w:r>
      <w:r>
        <w:tab/>
      </w:r>
      <w:r w:rsidRPr="005377B1">
        <w:t>Congratulates the Bargo Bunnies rugby league team on its return to the Group 6 competition for</w:t>
      </w:r>
      <w:r>
        <w:t xml:space="preserve"> </w:t>
      </w:r>
      <w:r w:rsidRPr="005377B1">
        <w:t>rugby league after a four decade absence.</w:t>
      </w:r>
    </w:p>
    <w:p w:rsidR="00B90285" w:rsidRPr="005377B1" w:rsidRDefault="00B90285" w:rsidP="00B90285"/>
    <w:p w:rsidR="00B90285" w:rsidRDefault="00B90285" w:rsidP="00B90285">
      <w:pPr>
        <w:ind w:left="1440" w:hanging="720"/>
      </w:pPr>
      <w:r w:rsidRPr="005377B1">
        <w:t>(2)</w:t>
      </w:r>
      <w:r>
        <w:tab/>
      </w:r>
      <w:r w:rsidRPr="005377B1">
        <w:t xml:space="preserve">Acknowledges the dedication of the Coach Todd </w:t>
      </w:r>
      <w:proofErr w:type="spellStart"/>
      <w:r w:rsidRPr="005377B1">
        <w:t>Borthwick</w:t>
      </w:r>
      <w:proofErr w:type="spellEnd"/>
      <w:r w:rsidRPr="005377B1">
        <w:t>, players, supporters and the</w:t>
      </w:r>
      <w:r>
        <w:t xml:space="preserve"> </w:t>
      </w:r>
      <w:r w:rsidRPr="005377B1">
        <w:t>community for support of the Bargo team.</w:t>
      </w:r>
    </w:p>
    <w:p w:rsidR="00B90285" w:rsidRPr="005377B1" w:rsidRDefault="00B90285" w:rsidP="00B90285"/>
    <w:p w:rsidR="00B90285" w:rsidRPr="005377B1" w:rsidRDefault="00B90285" w:rsidP="00B90285">
      <w:pPr>
        <w:ind w:left="1440" w:hanging="720"/>
      </w:pPr>
      <w:r w:rsidRPr="005377B1">
        <w:t>(3)</w:t>
      </w:r>
      <w:r>
        <w:tab/>
      </w:r>
      <w:r w:rsidRPr="005377B1">
        <w:t>Notes the team will train at Bargo Sportsground and play home games at Hannaford Oval, Wilton.</w:t>
      </w:r>
    </w:p>
    <w:p w:rsidR="00B90285" w:rsidRDefault="00B90285" w:rsidP="00B90285"/>
    <w:p w:rsidR="00B90285" w:rsidRDefault="00B90285" w:rsidP="00B90285">
      <w:r>
        <w:t>(67)</w:t>
      </w:r>
      <w:r>
        <w:tab/>
      </w:r>
      <w:r w:rsidRPr="005377B1">
        <w:t>CYCLE 24 HOUR CHALLENGE</w:t>
      </w:r>
    </w:p>
    <w:p w:rsidR="00B90285" w:rsidRPr="005377B1" w:rsidRDefault="00B90285" w:rsidP="00B90285"/>
    <w:p w:rsidR="00B90285" w:rsidRDefault="00B90285" w:rsidP="00B90285">
      <w:pPr>
        <w:ind w:left="1440" w:hanging="720"/>
      </w:pPr>
      <w:r w:rsidRPr="005377B1">
        <w:t>Mr Jai Rowell—That this House:</w:t>
      </w:r>
    </w:p>
    <w:p w:rsidR="00B90285" w:rsidRPr="005377B1" w:rsidRDefault="00B90285" w:rsidP="00B90285"/>
    <w:p w:rsidR="00B90285" w:rsidRDefault="00B90285" w:rsidP="00B90285">
      <w:pPr>
        <w:ind w:left="1440" w:hanging="720"/>
      </w:pPr>
      <w:r w:rsidRPr="005377B1">
        <w:t>(1)</w:t>
      </w:r>
      <w:r>
        <w:tab/>
      </w:r>
      <w:r w:rsidRPr="005377B1">
        <w:t xml:space="preserve">Commends the Paul </w:t>
      </w:r>
      <w:proofErr w:type="spellStart"/>
      <w:r w:rsidRPr="005377B1">
        <w:t>Wakeling</w:t>
      </w:r>
      <w:proofErr w:type="spellEnd"/>
      <w:r w:rsidRPr="005377B1">
        <w:t xml:space="preserve"> Motor Group Club cycle 24 hour indoor challenge to help raise</w:t>
      </w:r>
      <w:r>
        <w:t xml:space="preserve"> </w:t>
      </w:r>
      <w:r w:rsidRPr="005377B1">
        <w:t>money for South African children affected by HIV and AIDS.</w:t>
      </w:r>
    </w:p>
    <w:p w:rsidR="00B90285" w:rsidRPr="005377B1" w:rsidRDefault="00B90285" w:rsidP="00B90285"/>
    <w:p w:rsidR="00B90285" w:rsidRPr="005377B1" w:rsidRDefault="00B90285" w:rsidP="00B90285">
      <w:pPr>
        <w:ind w:left="1440" w:hanging="720"/>
      </w:pPr>
      <w:r w:rsidRPr="005377B1">
        <w:t>(2)</w:t>
      </w:r>
      <w:r>
        <w:tab/>
      </w:r>
      <w:r w:rsidRPr="005377B1">
        <w:t xml:space="preserve">Acknowledges the co-ordinators Steve </w:t>
      </w:r>
      <w:proofErr w:type="spellStart"/>
      <w:r w:rsidRPr="005377B1">
        <w:t>Wisbey</w:t>
      </w:r>
      <w:proofErr w:type="spellEnd"/>
      <w:r w:rsidRPr="005377B1">
        <w:t xml:space="preserve"> and Mandy </w:t>
      </w:r>
      <w:proofErr w:type="spellStart"/>
      <w:r w:rsidRPr="005377B1">
        <w:t>Avinou</w:t>
      </w:r>
      <w:proofErr w:type="spellEnd"/>
      <w:r w:rsidRPr="005377B1">
        <w:t xml:space="preserve"> who have helped organise the</w:t>
      </w:r>
      <w:r>
        <w:t xml:space="preserve"> </w:t>
      </w:r>
      <w:r w:rsidRPr="005377B1">
        <w:t>event with Macarthur Disability Services.</w:t>
      </w:r>
    </w:p>
    <w:p w:rsidR="00B90285" w:rsidRDefault="00B90285" w:rsidP="00B90285"/>
    <w:p w:rsidR="00B90285" w:rsidRDefault="00B90285" w:rsidP="00B90285">
      <w:r>
        <w:t>(68)</w:t>
      </w:r>
      <w:r>
        <w:tab/>
      </w:r>
      <w:r w:rsidRPr="005377B1">
        <w:t>SOUTH WEST SYDNEY ACADEMY OF SPORT</w:t>
      </w:r>
    </w:p>
    <w:p w:rsidR="00B90285" w:rsidRPr="005377B1" w:rsidRDefault="00B90285" w:rsidP="00B90285"/>
    <w:p w:rsidR="00B90285" w:rsidRDefault="00B90285" w:rsidP="00B90285">
      <w:pPr>
        <w:ind w:left="1440" w:hanging="720"/>
      </w:pPr>
      <w:r w:rsidRPr="005377B1">
        <w:t>Mr Jai Rowell—That this House:</w:t>
      </w:r>
    </w:p>
    <w:p w:rsidR="00B90285" w:rsidRPr="005377B1" w:rsidRDefault="00B90285" w:rsidP="00B90285"/>
    <w:p w:rsidR="00B90285" w:rsidRDefault="00B90285" w:rsidP="00B90285">
      <w:pPr>
        <w:ind w:left="1440" w:hanging="720"/>
      </w:pPr>
      <w:r w:rsidRPr="005377B1">
        <w:t>(1)</w:t>
      </w:r>
      <w:r>
        <w:tab/>
      </w:r>
      <w:r w:rsidRPr="005377B1">
        <w:t>Congratulates the South West Sydney Academy of Sport for their local athletes with a disability</w:t>
      </w:r>
      <w:r>
        <w:t xml:space="preserve"> </w:t>
      </w:r>
      <w:r w:rsidRPr="005377B1">
        <w:t>program.</w:t>
      </w:r>
    </w:p>
    <w:p w:rsidR="00B90285" w:rsidRPr="005377B1" w:rsidRDefault="00B90285" w:rsidP="00B90285"/>
    <w:p w:rsidR="00B90285" w:rsidRDefault="00B90285" w:rsidP="00B90285">
      <w:pPr>
        <w:ind w:left="1440" w:hanging="720"/>
      </w:pPr>
      <w:r w:rsidRPr="005377B1">
        <w:t>(2)</w:t>
      </w:r>
      <w:r>
        <w:tab/>
      </w:r>
      <w:r w:rsidRPr="005377B1">
        <w:t>Notes that the program began in 2009 and has made a significant contribution to the local region.</w:t>
      </w:r>
    </w:p>
    <w:p w:rsidR="00B90285" w:rsidRPr="005377B1" w:rsidRDefault="00B90285" w:rsidP="00B90285"/>
    <w:p w:rsidR="00B90285" w:rsidRPr="005377B1" w:rsidRDefault="00B90285" w:rsidP="00B90285">
      <w:pPr>
        <w:ind w:left="1440" w:hanging="720"/>
      </w:pPr>
      <w:r w:rsidRPr="005377B1">
        <w:t>(3)</w:t>
      </w:r>
      <w:r>
        <w:tab/>
      </w:r>
      <w:r w:rsidRPr="005377B1">
        <w:t>Encourages local residents in the Wollondilly region to support this program.</w:t>
      </w:r>
    </w:p>
    <w:p w:rsidR="00B90285" w:rsidRDefault="00B90285" w:rsidP="00B90285"/>
    <w:p w:rsidR="00B90285" w:rsidRDefault="00B90285" w:rsidP="00B90285">
      <w:r>
        <w:t>(69)</w:t>
      </w:r>
      <w:r>
        <w:tab/>
      </w:r>
      <w:r w:rsidRPr="005377B1">
        <w:t>PEOPLE OF AUSTRALIA AMBASSADOR CARMEN LAZAR</w:t>
      </w:r>
    </w:p>
    <w:p w:rsidR="00B90285" w:rsidRPr="005377B1" w:rsidRDefault="00B90285" w:rsidP="00B90285"/>
    <w:p w:rsidR="00B90285" w:rsidRPr="005377B1" w:rsidRDefault="00B90285" w:rsidP="00B90285">
      <w:pPr>
        <w:ind w:left="720"/>
      </w:pPr>
      <w:r w:rsidRPr="005377B1">
        <w:t>Mr Nick Lalich—That this House recognises the achievement and contribution to the community</w:t>
      </w:r>
      <w:r>
        <w:t xml:space="preserve"> </w:t>
      </w:r>
      <w:r w:rsidRPr="005377B1">
        <w:t>of Ms Carmen Lazar of</w:t>
      </w:r>
      <w:r>
        <w:t xml:space="preserve"> </w:t>
      </w:r>
      <w:r w:rsidRPr="005377B1">
        <w:t>the Assyrian Resource Centre who has been named a People of Australia Ambassador.</w:t>
      </w:r>
    </w:p>
    <w:p w:rsidR="00B90285" w:rsidRDefault="00B90285" w:rsidP="00B90285"/>
    <w:p w:rsidR="00B90285" w:rsidRDefault="00B90285" w:rsidP="00B90285">
      <w:r>
        <w:t>(70)</w:t>
      </w:r>
      <w:r>
        <w:tab/>
      </w:r>
      <w:r w:rsidRPr="005377B1">
        <w:t>GRANVILLE SPORTING ORGANISATIONS</w:t>
      </w:r>
    </w:p>
    <w:p w:rsidR="00B90285" w:rsidRPr="005377B1" w:rsidRDefault="00B90285" w:rsidP="00B90285"/>
    <w:p w:rsidR="00B90285" w:rsidRDefault="00B90285" w:rsidP="00B90285">
      <w:pPr>
        <w:ind w:left="1440" w:hanging="720"/>
      </w:pPr>
      <w:r w:rsidRPr="005377B1">
        <w:t>Mr Tony Issa—That this House:</w:t>
      </w:r>
    </w:p>
    <w:p w:rsidR="00B90285" w:rsidRPr="005377B1" w:rsidRDefault="00B90285" w:rsidP="00B90285"/>
    <w:p w:rsidR="00B90285" w:rsidRDefault="00B90285" w:rsidP="00B90285">
      <w:pPr>
        <w:ind w:left="1440" w:hanging="720"/>
      </w:pPr>
      <w:r w:rsidRPr="005377B1">
        <w:t>(1)</w:t>
      </w:r>
      <w:r>
        <w:tab/>
      </w:r>
      <w:r w:rsidRPr="005377B1">
        <w:t>Wishes the sporting organisations in the Granville electorate good</w:t>
      </w:r>
      <w:r>
        <w:t xml:space="preserve"> </w:t>
      </w:r>
      <w:r w:rsidRPr="005377B1">
        <w:t>luck for 2012.</w:t>
      </w:r>
    </w:p>
    <w:p w:rsidR="00B90285" w:rsidRPr="005377B1" w:rsidRDefault="00B90285" w:rsidP="00B90285"/>
    <w:p w:rsidR="00B90285" w:rsidRDefault="00B90285" w:rsidP="00B90285">
      <w:pPr>
        <w:ind w:left="1440" w:hanging="720"/>
      </w:pPr>
      <w:r w:rsidRPr="005377B1">
        <w:t>(2)</w:t>
      </w:r>
      <w:r>
        <w:tab/>
      </w:r>
      <w:r w:rsidRPr="005377B1">
        <w:t>Acknowledges the cricket, soccer netball, rugby league, AFL and rugby union sporting</w:t>
      </w:r>
      <w:r>
        <w:t xml:space="preserve"> </w:t>
      </w:r>
      <w:r w:rsidRPr="005377B1">
        <w:t>organisations.</w:t>
      </w:r>
    </w:p>
    <w:p w:rsidR="00B90285" w:rsidRPr="005377B1" w:rsidRDefault="00B90285" w:rsidP="00B90285"/>
    <w:p w:rsidR="00B90285" w:rsidRPr="005377B1" w:rsidRDefault="00B90285" w:rsidP="00B90285">
      <w:pPr>
        <w:ind w:left="1440" w:hanging="720"/>
      </w:pPr>
      <w:r w:rsidRPr="005377B1">
        <w:lastRenderedPageBreak/>
        <w:t>(3)</w:t>
      </w:r>
      <w:r>
        <w:tab/>
      </w:r>
      <w:r w:rsidRPr="005377B1">
        <w:t>Acknowledges the benefits of an active life and membership of sports groups for young people.</w:t>
      </w:r>
    </w:p>
    <w:p w:rsidR="00B90285" w:rsidRDefault="00B90285" w:rsidP="00B90285"/>
    <w:p w:rsidR="00B90285" w:rsidRDefault="00B90285" w:rsidP="00B90285">
      <w:r>
        <w:t>(71)</w:t>
      </w:r>
      <w:r>
        <w:tab/>
      </w:r>
      <w:r w:rsidRPr="005377B1">
        <w:t>HOLROYD AND PARRAMATTA COUNCILS AUSTRALIA DAY ACTIVITIES</w:t>
      </w:r>
    </w:p>
    <w:p w:rsidR="00B90285" w:rsidRPr="005377B1" w:rsidRDefault="00B90285" w:rsidP="00B90285"/>
    <w:p w:rsidR="00B90285" w:rsidRDefault="00B90285" w:rsidP="00B90285">
      <w:pPr>
        <w:ind w:left="1440" w:hanging="720"/>
      </w:pPr>
      <w:r w:rsidRPr="005377B1">
        <w:t>Mr Tony Issa—That this House:</w:t>
      </w:r>
    </w:p>
    <w:p w:rsidR="00B90285" w:rsidRPr="005377B1" w:rsidRDefault="00B90285" w:rsidP="00B90285"/>
    <w:p w:rsidR="00B90285" w:rsidRDefault="00B90285" w:rsidP="00B90285">
      <w:pPr>
        <w:ind w:left="1440" w:hanging="720"/>
      </w:pPr>
      <w:r w:rsidRPr="005377B1">
        <w:t>(1)</w:t>
      </w:r>
      <w:r>
        <w:tab/>
      </w:r>
      <w:r w:rsidRPr="005377B1">
        <w:t>Expresses its appreciation to Holroyd and Parramatta Councils for their hard work to deliver</w:t>
      </w:r>
      <w:r>
        <w:t xml:space="preserve"> </w:t>
      </w:r>
      <w:r w:rsidRPr="005377B1">
        <w:t>excellent Australia Day activities.</w:t>
      </w:r>
    </w:p>
    <w:p w:rsidR="00B90285" w:rsidRPr="005377B1" w:rsidRDefault="00B90285" w:rsidP="00B90285"/>
    <w:p w:rsidR="00B90285" w:rsidRPr="005377B1" w:rsidRDefault="00B90285" w:rsidP="00B90285">
      <w:pPr>
        <w:ind w:left="1440" w:hanging="720"/>
      </w:pPr>
      <w:r w:rsidRPr="005377B1">
        <w:t>(2)</w:t>
      </w:r>
      <w:r>
        <w:tab/>
      </w:r>
      <w:r w:rsidRPr="005377B1">
        <w:t>Acknowledges and welcomes the new citizens who are now proud Australians.</w:t>
      </w:r>
    </w:p>
    <w:p w:rsidR="00B90285" w:rsidRDefault="00B90285" w:rsidP="00B90285"/>
    <w:p w:rsidR="00B90285" w:rsidRDefault="00B90285" w:rsidP="00B90285">
      <w:r>
        <w:t>(72)</w:t>
      </w:r>
      <w:r>
        <w:tab/>
      </w:r>
      <w:r w:rsidRPr="005377B1">
        <w:t>SHELLHARBOUR COUNCILLOR PAUL RANKIN</w:t>
      </w:r>
    </w:p>
    <w:p w:rsidR="00B90285" w:rsidRPr="005377B1" w:rsidRDefault="00B90285" w:rsidP="00B90285"/>
    <w:p w:rsidR="00B90285" w:rsidRDefault="00B90285" w:rsidP="00B90285">
      <w:pPr>
        <w:ind w:left="1440" w:hanging="720"/>
      </w:pPr>
      <w:r w:rsidRPr="005377B1">
        <w:t>Mr Gareth Ward—That this House:</w:t>
      </w:r>
    </w:p>
    <w:p w:rsidR="00B90285" w:rsidRPr="005377B1" w:rsidRDefault="00B90285" w:rsidP="00B90285"/>
    <w:p w:rsidR="00B90285" w:rsidRDefault="00B90285" w:rsidP="00B90285">
      <w:pPr>
        <w:ind w:left="1440" w:hanging="720"/>
      </w:pPr>
      <w:r w:rsidRPr="005377B1">
        <w:t>(1)</w:t>
      </w:r>
      <w:r>
        <w:tab/>
      </w:r>
      <w:r w:rsidRPr="005377B1">
        <w:t>Congratulates Shellharbour Councillor Paul Rankin for participating in the Albion Park Show</w:t>
      </w:r>
      <w:r>
        <w:t xml:space="preserve"> </w:t>
      </w:r>
      <w:r w:rsidRPr="005377B1">
        <w:t>Society</w:t>
      </w:r>
      <w:r>
        <w:t>’</w:t>
      </w:r>
      <w:r w:rsidRPr="005377B1">
        <w:t>s Great Camel Race on 14 January 2012 to raise money for Camp Quality.</w:t>
      </w:r>
    </w:p>
    <w:p w:rsidR="00B90285" w:rsidRDefault="00B90285" w:rsidP="00B90285"/>
    <w:p w:rsidR="00B90285" w:rsidRDefault="00B90285" w:rsidP="00B90285">
      <w:pPr>
        <w:ind w:left="1440" w:hanging="720"/>
      </w:pPr>
      <w:r w:rsidRPr="005377B1">
        <w:t>(2)</w:t>
      </w:r>
      <w:r>
        <w:tab/>
      </w:r>
      <w:r w:rsidRPr="005377B1">
        <w:t>Acknowledges the efforts of Councillor Rankin to raise funds for this important and worthwhile</w:t>
      </w:r>
      <w:r>
        <w:t xml:space="preserve"> </w:t>
      </w:r>
      <w:r w:rsidRPr="005377B1">
        <w:t>charity.</w:t>
      </w:r>
    </w:p>
    <w:p w:rsidR="00B90285" w:rsidRDefault="00B90285" w:rsidP="00B90285"/>
    <w:p w:rsidR="00696DFA" w:rsidRDefault="00696DFA" w:rsidP="00696DFA">
      <w:r>
        <w:t>Question put and passed.</w:t>
      </w:r>
    </w:p>
    <w:p w:rsidR="00270EE8" w:rsidRDefault="00270EE8" w:rsidP="00696DFA"/>
    <w:p w:rsidR="00270EE8" w:rsidRDefault="00270EE8" w:rsidP="00270EE8">
      <w:pPr>
        <w:pStyle w:val="Level1"/>
      </w:pPr>
      <w:r>
        <w:rPr>
          <w:b/>
        </w:rPr>
        <w:t>LUPUS</w:t>
      </w:r>
    </w:p>
    <w:p w:rsidR="00270EE8" w:rsidRDefault="00270EE8" w:rsidP="00270EE8"/>
    <w:p w:rsidR="00C95D94" w:rsidRDefault="00270EE8" w:rsidP="00C95D94">
      <w:r>
        <w:t xml:space="preserve">Ms Sonia Hornery moved, pursuant to notice, </w:t>
      </w:r>
      <w:r w:rsidR="00C95D94">
        <w:t>That this House:</w:t>
      </w:r>
    </w:p>
    <w:p w:rsidR="003E273B" w:rsidRDefault="003E273B" w:rsidP="00C95D94"/>
    <w:p w:rsidR="00C95D94" w:rsidRDefault="00C95D94" w:rsidP="00C95D94">
      <w:r>
        <w:t>(1)</w:t>
      </w:r>
      <w:r w:rsidR="003E273B">
        <w:tab/>
      </w:r>
      <w:r>
        <w:t>Notes that 10 May 2011 is World Lupus Day.</w:t>
      </w:r>
    </w:p>
    <w:p w:rsidR="003E273B" w:rsidRDefault="003E273B" w:rsidP="00C95D94"/>
    <w:p w:rsidR="00C95D94" w:rsidRDefault="00C95D94" w:rsidP="003E273B">
      <w:pPr>
        <w:ind w:left="720" w:hanging="720"/>
      </w:pPr>
      <w:r>
        <w:t>(2)</w:t>
      </w:r>
      <w:r w:rsidR="003E273B">
        <w:tab/>
      </w:r>
      <w:r>
        <w:t>Notes that a support group has been established to give heart to those people in the Hunter with lupus and raise money to fund research at the John Hunter Hospital.</w:t>
      </w:r>
    </w:p>
    <w:p w:rsidR="003E273B" w:rsidRDefault="003E273B" w:rsidP="00C95D94"/>
    <w:p w:rsidR="00270EE8" w:rsidRDefault="00C95D94" w:rsidP="003E273B">
      <w:pPr>
        <w:ind w:left="720" w:hanging="720"/>
      </w:pPr>
      <w:r>
        <w:t>(3)</w:t>
      </w:r>
      <w:r w:rsidR="003E273B">
        <w:tab/>
      </w:r>
      <w:r>
        <w:t>Notes that the people of Wallsend appreciate the work of Ms Juliet Roosendaal, Honorary President of the Scleroderma Lupus Support Society, which provides assistance to sufferers of a disease more prevalent than many recognise.</w:t>
      </w:r>
    </w:p>
    <w:p w:rsidR="00270EE8" w:rsidRDefault="00270EE8" w:rsidP="00270EE8"/>
    <w:p w:rsidR="00696DFA" w:rsidRDefault="00270EE8" w:rsidP="00270EE8">
      <w:r>
        <w:t>Debate ensued.</w:t>
      </w:r>
    </w:p>
    <w:p w:rsidR="00270EE8" w:rsidRDefault="00270EE8" w:rsidP="00270EE8"/>
    <w:p w:rsidR="00270EE8" w:rsidRDefault="002B6D00" w:rsidP="00270EE8">
      <w:r>
        <w:t>Question put and passed.</w:t>
      </w:r>
    </w:p>
    <w:p w:rsidR="00270EE8" w:rsidRDefault="00270EE8" w:rsidP="00270EE8"/>
    <w:p w:rsidR="00270EE8" w:rsidRDefault="00270EE8" w:rsidP="00270EE8">
      <w:pPr>
        <w:pStyle w:val="Level1"/>
      </w:pPr>
      <w:r>
        <w:rPr>
          <w:b/>
        </w:rPr>
        <w:t>UNIVERSITY OF NEWCASTLE</w:t>
      </w:r>
    </w:p>
    <w:p w:rsidR="00270EE8" w:rsidRDefault="00270EE8" w:rsidP="00270EE8"/>
    <w:p w:rsidR="00C95D94" w:rsidRDefault="00270EE8" w:rsidP="00C95D94">
      <w:r>
        <w:t xml:space="preserve">Ms Sonia Hornery moved, pursuant to notice, </w:t>
      </w:r>
      <w:r w:rsidR="00C95D94">
        <w:t>That this House:</w:t>
      </w:r>
    </w:p>
    <w:p w:rsidR="003E273B" w:rsidRDefault="003E273B" w:rsidP="00C95D94"/>
    <w:p w:rsidR="00C95D94" w:rsidRDefault="00C95D94" w:rsidP="003E273B">
      <w:pPr>
        <w:ind w:left="720" w:hanging="720"/>
      </w:pPr>
      <w:r>
        <w:t>(1)</w:t>
      </w:r>
      <w:r w:rsidR="003E273B">
        <w:tab/>
      </w:r>
      <w:r>
        <w:t>Congratulates the University of Newcastle and its graduates on the record number of graduation ceremonies at the University during May 2011.</w:t>
      </w:r>
    </w:p>
    <w:p w:rsidR="00C95D94" w:rsidRDefault="00C95D94" w:rsidP="00C95D94"/>
    <w:p w:rsidR="00270EE8" w:rsidRDefault="00C95D94" w:rsidP="00C95D94">
      <w:r>
        <w:t>(2)</w:t>
      </w:r>
      <w:r w:rsidR="003E273B">
        <w:tab/>
      </w:r>
      <w:r>
        <w:t>Wishes the students the best of luck for the future.</w:t>
      </w:r>
    </w:p>
    <w:p w:rsidR="00270EE8" w:rsidRDefault="00270EE8" w:rsidP="00270EE8"/>
    <w:p w:rsidR="00270EE8" w:rsidRDefault="00270EE8" w:rsidP="00270EE8">
      <w:r>
        <w:t>Debate ensued.</w:t>
      </w:r>
    </w:p>
    <w:p w:rsidR="00270EE8" w:rsidRDefault="00270EE8" w:rsidP="00270EE8"/>
    <w:p w:rsidR="00270EE8" w:rsidRDefault="00C0272F" w:rsidP="00270EE8">
      <w:r>
        <w:t>Question put and passed.</w:t>
      </w:r>
    </w:p>
    <w:p w:rsidR="00C0272F" w:rsidRDefault="00C0272F">
      <w:pPr>
        <w:widowControl/>
        <w:jc w:val="left"/>
        <w:rPr>
          <w:b/>
        </w:rPr>
      </w:pPr>
      <w:r>
        <w:rPr>
          <w:b/>
        </w:rPr>
        <w:br w:type="page"/>
      </w:r>
    </w:p>
    <w:p w:rsidR="00270EE8" w:rsidRDefault="00270EE8" w:rsidP="00270EE8">
      <w:pPr>
        <w:pStyle w:val="Level1"/>
      </w:pPr>
      <w:r>
        <w:rPr>
          <w:b/>
        </w:rPr>
        <w:lastRenderedPageBreak/>
        <w:t>LAKE MACQUARIE LOCAL AREA COMMAND</w:t>
      </w:r>
    </w:p>
    <w:p w:rsidR="00270EE8" w:rsidRDefault="00270EE8" w:rsidP="00270EE8"/>
    <w:p w:rsidR="00C95D94" w:rsidRDefault="00270EE8" w:rsidP="00C95D94">
      <w:r>
        <w:t xml:space="preserve">Mr Greg Piper moved, pursuant to notice, </w:t>
      </w:r>
      <w:r w:rsidR="00C95D94">
        <w:t>That this House:</w:t>
      </w:r>
    </w:p>
    <w:p w:rsidR="003E273B" w:rsidRDefault="003E273B" w:rsidP="00C95D94"/>
    <w:p w:rsidR="00C95D94" w:rsidRDefault="00C95D94" w:rsidP="003E273B">
      <w:pPr>
        <w:ind w:left="720" w:hanging="720"/>
      </w:pPr>
      <w:r>
        <w:t>(1)</w:t>
      </w:r>
      <w:r w:rsidR="003E273B">
        <w:tab/>
      </w:r>
      <w:r>
        <w:t>Notes that the population served by the Lake Macquarie Local Area Command is approximately two and a half times the State average.</w:t>
      </w:r>
    </w:p>
    <w:p w:rsidR="003E273B" w:rsidRDefault="003E273B" w:rsidP="00C95D94"/>
    <w:p w:rsidR="00C95D94" w:rsidRDefault="00C95D94" w:rsidP="00C95D94">
      <w:r>
        <w:t>(2)</w:t>
      </w:r>
      <w:r w:rsidR="003E273B">
        <w:tab/>
      </w:r>
      <w:r>
        <w:t>Notes that the police-to-population ratio is approximately half of the State average.</w:t>
      </w:r>
    </w:p>
    <w:p w:rsidR="003E273B" w:rsidRDefault="003E273B" w:rsidP="00C95D94"/>
    <w:p w:rsidR="00270EE8" w:rsidRDefault="00C95D94" w:rsidP="003E273B">
      <w:pPr>
        <w:ind w:left="720" w:hanging="720"/>
      </w:pPr>
      <w:r>
        <w:t>(3)</w:t>
      </w:r>
      <w:r w:rsidR="003E273B">
        <w:tab/>
      </w:r>
      <w:r>
        <w:t>Calls on the Minister for Police to ensure an equitable pro-rata provision of police staffing and resources to serve residents of Lake Macquarie.</w:t>
      </w:r>
    </w:p>
    <w:p w:rsidR="00270EE8" w:rsidRDefault="00270EE8" w:rsidP="00270EE8"/>
    <w:p w:rsidR="00E32E6A" w:rsidRDefault="00E32E6A" w:rsidP="00270EE8">
      <w:r>
        <w:t>Upon which Mr Geoff Provest moved, That the motion be amended by leaving out all words after “That” with a view to inserting instead:</w:t>
      </w:r>
    </w:p>
    <w:p w:rsidR="00E32E6A" w:rsidRDefault="00E32E6A" w:rsidP="00270EE8"/>
    <w:p w:rsidR="00E32E6A" w:rsidRDefault="00E32E6A" w:rsidP="00270EE8">
      <w:r>
        <w:t>“this House:</w:t>
      </w:r>
    </w:p>
    <w:p w:rsidR="00E32E6A" w:rsidRDefault="00E32E6A" w:rsidP="00270EE8"/>
    <w:p w:rsidR="00E32E6A" w:rsidRDefault="00E32E6A" w:rsidP="00E32E6A">
      <w:pPr>
        <w:ind w:left="720" w:hanging="720"/>
      </w:pPr>
      <w:r>
        <w:t>(1)</w:t>
      </w:r>
      <w:r>
        <w:tab/>
        <w:t>Congratulates the Government on its election commitment to increase police numbers to 16,356 authorised positions by June 2014.</w:t>
      </w:r>
    </w:p>
    <w:p w:rsidR="00E32E6A" w:rsidRDefault="00E32E6A" w:rsidP="00E32E6A">
      <w:pPr>
        <w:ind w:left="720" w:hanging="720"/>
      </w:pPr>
    </w:p>
    <w:p w:rsidR="00E32E6A" w:rsidRDefault="00E32E6A" w:rsidP="00E32E6A">
      <w:pPr>
        <w:ind w:left="720" w:hanging="720"/>
      </w:pPr>
      <w:r>
        <w:t>(2)</w:t>
      </w:r>
      <w:r>
        <w:tab/>
        <w:t>Notes that the Government has already taken action to boost police numbers in rural and regional Local Area Commands following the December 2011 attestation.”</w:t>
      </w:r>
    </w:p>
    <w:p w:rsidR="00E32E6A" w:rsidRDefault="00E32E6A" w:rsidP="00270EE8"/>
    <w:p w:rsidR="00E32E6A" w:rsidRDefault="00E32E6A" w:rsidP="00270EE8">
      <w:r>
        <w:t>Question proposed—That the amendment be agreed to.</w:t>
      </w:r>
    </w:p>
    <w:p w:rsidR="00E32E6A" w:rsidRDefault="00E32E6A" w:rsidP="00270EE8"/>
    <w:p w:rsidR="00E32E6A" w:rsidRDefault="00E32E6A" w:rsidP="00270EE8">
      <w:r>
        <w:t>Debate continued.</w:t>
      </w:r>
    </w:p>
    <w:p w:rsidR="00E32E6A" w:rsidRDefault="00E32E6A" w:rsidP="00270EE8"/>
    <w:p w:rsidR="003B366F" w:rsidRDefault="003B366F" w:rsidP="00270EE8">
      <w:r>
        <w:t>Question put.</w:t>
      </w:r>
    </w:p>
    <w:p w:rsidR="003B366F" w:rsidRDefault="003B366F" w:rsidP="00270EE8"/>
    <w:p w:rsidR="003B366F" w:rsidRDefault="003B366F" w:rsidP="00270EE8">
      <w:r>
        <w:t>The House divided.</w:t>
      </w:r>
    </w:p>
    <w:p w:rsidR="003B366F" w:rsidRDefault="003B366F" w:rsidP="00270EE8"/>
    <w:p w:rsidR="003B366F" w:rsidRDefault="003B366F" w:rsidP="003B366F">
      <w:pPr>
        <w:jc w:val="center"/>
      </w:pPr>
      <w:r>
        <w:t>AYES 60</w:t>
      </w:r>
    </w:p>
    <w:p w:rsidR="003B366F" w:rsidRDefault="003B366F" w:rsidP="003B366F"/>
    <w:p w:rsidR="003B366F" w:rsidRDefault="003B366F" w:rsidP="003B366F">
      <w:r>
        <w:t>Mr Annesley, Mr Aplin, Mr Baird, Mr Barilaro, Mr Bassett, Mr Baumann, Ms Berejiklian, Mr Bromhead, Mr Brookes, Mr Casuscelli, Mr Conolly, Mr Constance, Mr Cornwell, Mr Coure, Mrs Davies, Mr Dominello, Mr Doyle, Mr Elliott, Mr Evans, Mr Flowers, Mr Fraser, Mr Gee, Mr George, Ms Goward, Mr Grant, Mr Gulaptis, Mr Hartcher, Mr Hazzard, Ms Hodgkinson, Mr Holstein, Mr Humphries, Mr Issa, Mr Kean, Dr Lee, Mr Notley-Smith, Mr O’Dea, Mr Owen, Mr Page, Ms Parker, Mr Patterson, Mr Perrottet, Mr Provest, Mr Roberts, Mr Rohan, Mr Rowell, Mrs Sage, Mr Sidoti, Mrs Skinner, Mr Smith, Mr Souris, Mr Speakman, Mr Spence, Mr Stokes, Mr Toole, Mr Ward, Mr Webber, Mr R.C. Williams and Mrs Williams.</w:t>
      </w:r>
    </w:p>
    <w:p w:rsidR="003B366F" w:rsidRDefault="003B366F" w:rsidP="003B366F"/>
    <w:p w:rsidR="003B366F" w:rsidRDefault="003B366F" w:rsidP="003B366F">
      <w:r>
        <w:t>Tellers: Mr Ayres and Mr J.D. Williams.</w:t>
      </w:r>
    </w:p>
    <w:p w:rsidR="003B366F" w:rsidRDefault="003B366F" w:rsidP="003B366F"/>
    <w:p w:rsidR="003B366F" w:rsidRDefault="003B366F" w:rsidP="003B366F">
      <w:pPr>
        <w:jc w:val="center"/>
      </w:pPr>
      <w:r>
        <w:t>NOES 23</w:t>
      </w:r>
    </w:p>
    <w:p w:rsidR="003B366F" w:rsidRDefault="003B366F" w:rsidP="003B366F"/>
    <w:p w:rsidR="003B366F" w:rsidRDefault="003B366F" w:rsidP="003B366F">
      <w:r>
        <w:t>Mr Barr, Ms Burney, Ms Burton, Mr Daley, Mr Furolo, Ms Hay, Ms Hornery, Mr Lalich, Mr Lynch, Dr McDonald, Ms Mihailuk, Ms Moore, Mr Parker, Mrs Perry, Mr Piper, Mr Rees, Mr Robertson, Ms Tebbutt, Mr Torbay, Ms Watson and Mr Zangari.</w:t>
      </w:r>
    </w:p>
    <w:p w:rsidR="003B366F" w:rsidRDefault="003B366F" w:rsidP="003B366F"/>
    <w:p w:rsidR="003B366F" w:rsidRDefault="003B366F" w:rsidP="003B366F">
      <w:pPr>
        <w:tabs>
          <w:tab w:val="right" w:pos="8504"/>
        </w:tabs>
      </w:pPr>
      <w:r>
        <w:t>Tellers: Mr Amery and Mr Park.</w:t>
      </w:r>
      <w:r>
        <w:tab/>
        <w:t>In the Chair: Ms Gibbons.</w:t>
      </w:r>
    </w:p>
    <w:p w:rsidR="003B366F" w:rsidRDefault="003B366F" w:rsidP="003B366F"/>
    <w:p w:rsidR="003B366F" w:rsidRDefault="003B366F" w:rsidP="003B366F">
      <w:r>
        <w:t>Question passed.</w:t>
      </w:r>
    </w:p>
    <w:p w:rsidR="00E32E6A" w:rsidRDefault="00E32E6A" w:rsidP="003B366F"/>
    <w:p w:rsidR="00E32E6A" w:rsidRDefault="00E32E6A" w:rsidP="00270EE8">
      <w:r>
        <w:t>Question—That the motion, as amended, be agreed to—put and passed.</w:t>
      </w:r>
    </w:p>
    <w:p w:rsidR="003B366F" w:rsidRDefault="003B366F">
      <w:pPr>
        <w:widowControl/>
        <w:jc w:val="left"/>
        <w:rPr>
          <w:b/>
        </w:rPr>
      </w:pPr>
      <w:r>
        <w:rPr>
          <w:b/>
        </w:rPr>
        <w:br w:type="page"/>
      </w:r>
    </w:p>
    <w:p w:rsidR="00270EE8" w:rsidRDefault="00270EE8" w:rsidP="00270EE8">
      <w:pPr>
        <w:pStyle w:val="Level1"/>
      </w:pPr>
      <w:r>
        <w:rPr>
          <w:b/>
        </w:rPr>
        <w:lastRenderedPageBreak/>
        <w:t>NATURAL DISASTER RELIEF AND RECOVERY ARRANGEMENTS</w:t>
      </w:r>
    </w:p>
    <w:p w:rsidR="00270EE8" w:rsidRDefault="00270EE8" w:rsidP="00270EE8"/>
    <w:p w:rsidR="00270EE8" w:rsidRDefault="00270EE8" w:rsidP="00C95D94">
      <w:r>
        <w:t xml:space="preserve">Mr Richard Torbay moved, pursuant to notice, </w:t>
      </w:r>
      <w:r w:rsidR="00C95D94">
        <w:t>That this House calls on the Government to undertake a review into the payment of Category C grants under the Natural Disaster Relief and Recovery Arrangements with a view to bringing the New South Wales allowance of $15,000 into line with the $25,000 available to applicants in Queensland.</w:t>
      </w:r>
    </w:p>
    <w:p w:rsidR="00270EE8" w:rsidRDefault="00270EE8" w:rsidP="00270EE8"/>
    <w:p w:rsidR="00270EE8" w:rsidRDefault="00270EE8" w:rsidP="00270EE8">
      <w:r>
        <w:t>Debate ensued.</w:t>
      </w:r>
    </w:p>
    <w:p w:rsidR="00896148" w:rsidRDefault="00896148" w:rsidP="00896148">
      <w:r>
        <w:t>_____________</w:t>
      </w:r>
    </w:p>
    <w:p w:rsidR="00896148" w:rsidRDefault="00896148" w:rsidP="00896148"/>
    <w:p w:rsidR="00896148" w:rsidRDefault="00896148" w:rsidP="00896148">
      <w:r>
        <w:t>The Acting Speaker (Mr Lee Evans) obtained the leave of the House to permit the conclusion of the current debate prior to the commencement of orders of the day (committee reports).</w:t>
      </w:r>
    </w:p>
    <w:p w:rsidR="00896148" w:rsidRDefault="00896148" w:rsidP="00896148">
      <w:r>
        <w:t>_____________</w:t>
      </w:r>
    </w:p>
    <w:p w:rsidR="00896148" w:rsidRDefault="00896148"/>
    <w:p w:rsidR="00896148" w:rsidRDefault="00896148">
      <w:r>
        <w:t>Debate continued.</w:t>
      </w:r>
    </w:p>
    <w:p w:rsidR="00896148" w:rsidRDefault="00896148"/>
    <w:p w:rsidR="00896148" w:rsidRDefault="00896148">
      <w:r>
        <w:t>Question put and passed.</w:t>
      </w:r>
    </w:p>
    <w:p w:rsidR="00896148" w:rsidRDefault="00896148" w:rsidP="00270EE8">
      <w:r>
        <w:t>_____________</w:t>
      </w:r>
    </w:p>
    <w:p w:rsidR="00896148" w:rsidRDefault="00896148" w:rsidP="00270EE8"/>
    <w:p w:rsidR="00896148" w:rsidRDefault="00896148" w:rsidP="00270EE8">
      <w:r>
        <w:t>It being after 1.00 pm, orders of the day (committee reports) proceeded with.</w:t>
      </w:r>
    </w:p>
    <w:p w:rsidR="00896148" w:rsidRDefault="00896148" w:rsidP="00270EE8">
      <w:r>
        <w:t>_____________</w:t>
      </w:r>
    </w:p>
    <w:p w:rsidR="005C7679" w:rsidRDefault="005C7679" w:rsidP="00270EE8"/>
    <w:p w:rsidR="009F0BA1" w:rsidRDefault="002D0FDC" w:rsidP="009F0BA1">
      <w:pPr>
        <w:pStyle w:val="Level1"/>
      </w:pPr>
      <w:r w:rsidRPr="009F0BA1">
        <w:rPr>
          <w:b/>
        </w:rPr>
        <w:t>REPORT OF THE PUBLIC ACCOUNTS COMMITTEE ENTITLED “REPORT ON THE EXAMINATION OF THE AUDITOR-GENERAL’S PERFORMANCE AUDITS OCTOBER 2009 – JUNE 2010”, REPORT 3/55, DATED FEBRUARY 2012</w:t>
      </w:r>
    </w:p>
    <w:p w:rsidR="009F0BA1" w:rsidRDefault="009F0BA1" w:rsidP="009F0BA1"/>
    <w:p w:rsidR="002D0FDC" w:rsidRDefault="002D0FDC" w:rsidP="002D0FDC">
      <w:r>
        <w:t>The order of the day was read for the resumption of the interrupted debate, That the House take note of the report.</w:t>
      </w:r>
    </w:p>
    <w:p w:rsidR="002D0FDC" w:rsidRDefault="002D0FDC" w:rsidP="002D0FDC"/>
    <w:p w:rsidR="002D0FDC" w:rsidRDefault="002D0FDC" w:rsidP="002D0FDC">
      <w:r>
        <w:t>Question again proposed.</w:t>
      </w:r>
    </w:p>
    <w:p w:rsidR="002D0FDC" w:rsidRDefault="002D0FDC" w:rsidP="002D0FDC"/>
    <w:p w:rsidR="009F0BA1" w:rsidRDefault="002D0FDC" w:rsidP="002D0FDC">
      <w:r>
        <w:t>Question</w:t>
      </w:r>
      <w:r w:rsidR="00CD77D2">
        <w:t xml:space="preserve"> </w:t>
      </w:r>
      <w:r>
        <w:t>put and passed.</w:t>
      </w:r>
    </w:p>
    <w:p w:rsidR="002D0FDC" w:rsidRDefault="002D0FDC" w:rsidP="002D0FDC"/>
    <w:p w:rsidR="002D0FDC" w:rsidRDefault="002D0FDC" w:rsidP="002D0FDC">
      <w:pPr>
        <w:pStyle w:val="Level1"/>
      </w:pPr>
      <w:r w:rsidRPr="002D0FDC">
        <w:rPr>
          <w:b/>
        </w:rPr>
        <w:t>REPORT OF THE LEGISLATION REVIEW COMMITTEE ENTITLED “LEGISLATION REVIEW DIGEST NO. 11/55”, DATED 6 MARCH 2012</w:t>
      </w:r>
    </w:p>
    <w:p w:rsidR="002D0FDC" w:rsidRDefault="002D0FDC" w:rsidP="002D0FDC"/>
    <w:p w:rsidR="002D0FDC" w:rsidRDefault="002D0FDC" w:rsidP="002D0FDC">
      <w:r>
        <w:t>Question proposed—That the House take note of the report.</w:t>
      </w:r>
    </w:p>
    <w:p w:rsidR="002D0FDC" w:rsidRDefault="002D0FDC" w:rsidP="002D0FDC">
      <w:r>
        <w:tab/>
      </w:r>
    </w:p>
    <w:p w:rsidR="002D0FDC" w:rsidRDefault="002D0FDC" w:rsidP="002D0FDC">
      <w:r>
        <w:t>Debate ensued.</w:t>
      </w:r>
    </w:p>
    <w:p w:rsidR="002D0FDC" w:rsidRDefault="002D0FDC" w:rsidP="002D0FDC"/>
    <w:p w:rsidR="002D0FDC" w:rsidRDefault="002D0FDC" w:rsidP="002D0FDC">
      <w:r>
        <w:t>Question put and passed.</w:t>
      </w:r>
    </w:p>
    <w:p w:rsidR="00896148" w:rsidRDefault="00896148" w:rsidP="002D0FDC">
      <w:r>
        <w:t>_____________</w:t>
      </w:r>
    </w:p>
    <w:p w:rsidR="00896148" w:rsidRDefault="00896148" w:rsidP="002D0FDC"/>
    <w:p w:rsidR="00896148" w:rsidRDefault="00896148" w:rsidP="002D0FDC">
      <w:r>
        <w:t>The Acting Speaker (Mr Lee Evans) left the Chair at 1.</w:t>
      </w:r>
      <w:r w:rsidR="00DD6D9D">
        <w:t>18</w:t>
      </w:r>
      <w:r>
        <w:t xml:space="preserve"> pm.</w:t>
      </w:r>
    </w:p>
    <w:p w:rsidR="00896148" w:rsidRDefault="00896148" w:rsidP="002D0FDC"/>
    <w:p w:rsidR="00896148" w:rsidRDefault="00896148" w:rsidP="002D0FDC">
      <w:r>
        <w:t>The Speaker resumed the Chair at 2.15 pm.</w:t>
      </w:r>
    </w:p>
    <w:p w:rsidR="00896148" w:rsidRDefault="00896148" w:rsidP="002D0FDC">
      <w:r>
        <w:t>_____________</w:t>
      </w:r>
    </w:p>
    <w:p w:rsidR="00896148" w:rsidRDefault="00896148" w:rsidP="002D0FDC"/>
    <w:p w:rsidR="007F1AEB" w:rsidRDefault="007F1AEB" w:rsidP="007F1AEB">
      <w:pPr>
        <w:pStyle w:val="Level1"/>
      </w:pPr>
      <w:r>
        <w:rPr>
          <w:b/>
        </w:rPr>
        <w:t>MINISTERIAL ARRANGEMENTS</w:t>
      </w:r>
    </w:p>
    <w:p w:rsidR="007F1AEB" w:rsidRDefault="007F1AEB" w:rsidP="007F1AEB">
      <w:pPr>
        <w:pStyle w:val="Level1"/>
        <w:numPr>
          <w:ilvl w:val="0"/>
          <w:numId w:val="0"/>
        </w:numPr>
      </w:pPr>
    </w:p>
    <w:p w:rsidR="007F1AEB" w:rsidRDefault="007F1AEB" w:rsidP="007F1AEB">
      <w:pPr>
        <w:pStyle w:val="Level1"/>
        <w:numPr>
          <w:ilvl w:val="0"/>
          <w:numId w:val="0"/>
        </w:numPr>
      </w:pPr>
      <w:r>
        <w:t>Mr Andrew Stoner informed the House that:</w:t>
      </w:r>
    </w:p>
    <w:p w:rsidR="007F1AEB" w:rsidRDefault="007F1AEB" w:rsidP="007F1AEB">
      <w:pPr>
        <w:pStyle w:val="Level1"/>
        <w:numPr>
          <w:ilvl w:val="0"/>
          <w:numId w:val="0"/>
        </w:numPr>
      </w:pPr>
    </w:p>
    <w:p w:rsidR="007F1AEB" w:rsidRDefault="007F1AEB" w:rsidP="00BD5B9F">
      <w:pPr>
        <w:pStyle w:val="Level1"/>
        <w:numPr>
          <w:ilvl w:val="0"/>
          <w:numId w:val="0"/>
        </w:numPr>
        <w:ind w:left="720" w:hanging="720"/>
      </w:pPr>
      <w:r>
        <w:t>(1)</w:t>
      </w:r>
      <w:r>
        <w:tab/>
      </w:r>
      <w:r w:rsidR="00BD5B9F">
        <w:t>He would answer question</w:t>
      </w:r>
      <w:r w:rsidR="00E73E72">
        <w:t>s</w:t>
      </w:r>
      <w:r w:rsidR="00BD5B9F">
        <w:t xml:space="preserve"> today in the absence of the Premier, and Minister for Western Sydney</w:t>
      </w:r>
      <w:r>
        <w:t>.</w:t>
      </w:r>
    </w:p>
    <w:p w:rsidR="007F1AEB" w:rsidRDefault="007F1AEB" w:rsidP="00E01218"/>
    <w:p w:rsidR="00E01218" w:rsidRDefault="007F1AEB" w:rsidP="00BD5B9F">
      <w:pPr>
        <w:ind w:left="720" w:hanging="720"/>
      </w:pPr>
      <w:r>
        <w:t>(2)</w:t>
      </w:r>
      <w:r>
        <w:tab/>
        <w:t>T</w:t>
      </w:r>
      <w:r w:rsidR="00E01218">
        <w:t xml:space="preserve">he </w:t>
      </w:r>
      <w:r w:rsidR="00E01218" w:rsidRPr="00E01218">
        <w:t>Minister for Citizenship and Communities, and Minister</w:t>
      </w:r>
      <w:r w:rsidR="00E01218">
        <w:t xml:space="preserve"> </w:t>
      </w:r>
      <w:r w:rsidR="00E01218" w:rsidRPr="00E01218">
        <w:t>for Aboriginal Affairs</w:t>
      </w:r>
      <w:r w:rsidR="00E01218">
        <w:t xml:space="preserve"> would answer questions today in the absence of the Minister for Education.</w:t>
      </w:r>
    </w:p>
    <w:p w:rsidR="007F1AEB" w:rsidRDefault="007F1AEB" w:rsidP="007F1AEB">
      <w:pPr>
        <w:pStyle w:val="Level1"/>
      </w:pPr>
      <w:r>
        <w:rPr>
          <w:b/>
        </w:rPr>
        <w:lastRenderedPageBreak/>
        <w:t>SPEAKER’S STATEMENT—JAPANESE TSUNAMI ANNIVERSARY</w:t>
      </w:r>
    </w:p>
    <w:p w:rsidR="007F1AEB" w:rsidRDefault="007F1AEB" w:rsidP="007F1AEB">
      <w:pPr>
        <w:pStyle w:val="Level1"/>
        <w:numPr>
          <w:ilvl w:val="0"/>
          <w:numId w:val="0"/>
        </w:numPr>
      </w:pPr>
    </w:p>
    <w:p w:rsidR="007F1AEB" w:rsidRDefault="007F1AEB" w:rsidP="007F1AEB">
      <w:pPr>
        <w:pStyle w:val="Level1"/>
        <w:numPr>
          <w:ilvl w:val="0"/>
          <w:numId w:val="0"/>
        </w:numPr>
      </w:pPr>
      <w:r>
        <w:t xml:space="preserve">The Speaker made a statement in relation to the anniversary, on 11 March 2012, of the Japanese </w:t>
      </w:r>
      <w:r w:rsidR="00062C36">
        <w:t>t</w:t>
      </w:r>
      <w:r>
        <w:t>sunami.</w:t>
      </w:r>
    </w:p>
    <w:p w:rsidR="007F1AEB" w:rsidRDefault="007F1AEB" w:rsidP="007F1AEB">
      <w:pPr>
        <w:pStyle w:val="Level1"/>
        <w:numPr>
          <w:ilvl w:val="0"/>
          <w:numId w:val="0"/>
        </w:numPr>
      </w:pPr>
    </w:p>
    <w:p w:rsidR="007F1AEB" w:rsidRDefault="007F1AEB" w:rsidP="007F1AEB">
      <w:pPr>
        <w:pStyle w:val="Level1"/>
        <w:numPr>
          <w:ilvl w:val="0"/>
          <w:numId w:val="0"/>
        </w:numPr>
      </w:pPr>
      <w:r>
        <w:t>Members and officers stood as a mark of respect.</w:t>
      </w:r>
    </w:p>
    <w:p w:rsidR="007F1AEB" w:rsidRDefault="007F1AEB" w:rsidP="00E01218"/>
    <w:p w:rsidR="009F3F3D" w:rsidRDefault="009F3F3D" w:rsidP="009F3F3D">
      <w:pPr>
        <w:pStyle w:val="Level1"/>
      </w:pPr>
      <w:r>
        <w:rPr>
          <w:b/>
        </w:rPr>
        <w:t xml:space="preserve">MINISTERIAL STATEMENT—DEATH OF SENIOR CONSTABLE DAVID </w:t>
      </w:r>
      <w:proofErr w:type="spellStart"/>
      <w:r>
        <w:rPr>
          <w:b/>
        </w:rPr>
        <w:t>RIXON</w:t>
      </w:r>
      <w:proofErr w:type="spellEnd"/>
    </w:p>
    <w:p w:rsidR="009F3F3D" w:rsidRDefault="009F3F3D" w:rsidP="008902F2"/>
    <w:p w:rsidR="009F3F3D" w:rsidRDefault="009F3F3D" w:rsidP="008902F2">
      <w:r>
        <w:t xml:space="preserve">Mr Andrew Stoner made a statement in relation to the death, on 2 March 2012, of Senior Constable David </w:t>
      </w:r>
      <w:proofErr w:type="spellStart"/>
      <w:r>
        <w:t>Rixon</w:t>
      </w:r>
      <w:proofErr w:type="spellEnd"/>
      <w:r>
        <w:t>.</w:t>
      </w:r>
    </w:p>
    <w:p w:rsidR="009F3F3D" w:rsidRDefault="009F3F3D" w:rsidP="008902F2"/>
    <w:p w:rsidR="009F3F3D" w:rsidRDefault="009F3F3D" w:rsidP="008902F2">
      <w:r>
        <w:t>Mr John Robertson also addressed the House.</w:t>
      </w:r>
    </w:p>
    <w:p w:rsidR="009F3F3D" w:rsidRDefault="009F3F3D" w:rsidP="008902F2"/>
    <w:p w:rsidR="00143657" w:rsidRDefault="009F3F3D" w:rsidP="008902F2">
      <w:r>
        <w:t>Members and offic</w:t>
      </w:r>
      <w:r w:rsidR="00CF2EBE">
        <w:t>ers stood as a mark of respect.</w:t>
      </w:r>
    </w:p>
    <w:p w:rsidR="004A61D5" w:rsidRDefault="004A61D5" w:rsidP="008902F2"/>
    <w:p w:rsidR="00E01218" w:rsidRDefault="00E01218" w:rsidP="00E01218">
      <w:pPr>
        <w:pStyle w:val="Level1"/>
      </w:pPr>
      <w:r>
        <w:rPr>
          <w:b/>
        </w:rPr>
        <w:t>QUESTION TIME</w:t>
      </w:r>
    </w:p>
    <w:p w:rsidR="00CC0720" w:rsidRDefault="00CC0720" w:rsidP="00CC0720">
      <w:r>
        <w:t>_____________</w:t>
      </w:r>
    </w:p>
    <w:p w:rsidR="00CC0720" w:rsidRDefault="00CC0720" w:rsidP="00CC0720"/>
    <w:p w:rsidR="00805FF6" w:rsidRDefault="00805FF6" w:rsidP="00CC0720">
      <w:r>
        <w:t>(1)</w:t>
      </w:r>
      <w:r>
        <w:tab/>
        <w:t>Following a request from Mrs Roza Sage pursuant to standing order 131 (3), the Minister for Family and Community Services, and Minister for Women provided additional information.</w:t>
      </w:r>
    </w:p>
    <w:p w:rsidR="00805FF6" w:rsidRDefault="00805FF6" w:rsidP="00CC0720"/>
    <w:p w:rsidR="00CC0720" w:rsidRDefault="007F00AE" w:rsidP="00CC0720">
      <w:r>
        <w:t>(</w:t>
      </w:r>
      <w:r w:rsidR="00805FF6">
        <w:t>2</w:t>
      </w:r>
      <w:r>
        <w:t>)</w:t>
      </w:r>
      <w:r>
        <w:tab/>
      </w:r>
      <w:r w:rsidR="00CC0720">
        <w:t>Following a request from Mr Jai Rowell pursuant to standing order 131 (3), the Minister for Fair Trading provided additional information.</w:t>
      </w:r>
    </w:p>
    <w:p w:rsidR="007F00AE" w:rsidRDefault="007F00AE" w:rsidP="00CC0720"/>
    <w:p w:rsidR="007F00AE" w:rsidRDefault="007F00AE" w:rsidP="005F69DD">
      <w:r>
        <w:t>(</w:t>
      </w:r>
      <w:r w:rsidR="00805FF6">
        <w:t>3</w:t>
      </w:r>
      <w:r>
        <w:t>)</w:t>
      </w:r>
      <w:r>
        <w:tab/>
        <w:t xml:space="preserve">Following a request from Mr Greg Piper pursuant to standing order 131 (3), the </w:t>
      </w:r>
      <w:r w:rsidR="005F69DD">
        <w:t>Minister for Resources and Energy, Special Minister of State, and Minister for the Central Coast</w:t>
      </w:r>
      <w:r>
        <w:t xml:space="preserve"> provided additional information.</w:t>
      </w:r>
    </w:p>
    <w:p w:rsidR="00CC0720" w:rsidRDefault="00CC0720" w:rsidP="00CC0720">
      <w:r>
        <w:t>_____________</w:t>
      </w:r>
    </w:p>
    <w:p w:rsidR="00E01218" w:rsidRDefault="00E01218" w:rsidP="00E01218"/>
    <w:p w:rsidR="00100777" w:rsidRDefault="00100777" w:rsidP="00100777">
      <w:pPr>
        <w:pStyle w:val="Level1"/>
      </w:pPr>
      <w:r>
        <w:rPr>
          <w:b/>
        </w:rPr>
        <w:t>PETITIONS</w:t>
      </w:r>
    </w:p>
    <w:p w:rsidR="00100777" w:rsidRDefault="00100777" w:rsidP="00100777"/>
    <w:p w:rsidR="00100777" w:rsidRDefault="00100777" w:rsidP="00100777">
      <w:r>
        <w:t>The Clerk announced that the following members had each lodged petitions for presentation:</w:t>
      </w:r>
    </w:p>
    <w:p w:rsidR="00100777" w:rsidRDefault="00100777" w:rsidP="00100777"/>
    <w:p w:rsidR="00D805C9" w:rsidRDefault="00D805C9" w:rsidP="00D805C9">
      <w:r>
        <w:t>Ms Clover Moore—from certain citizens requesting the provision of bus services to the Walsh Bay precinct and the provision of ferry services to the new wharf at Pier 2/3.</w:t>
      </w:r>
    </w:p>
    <w:p w:rsidR="00D805C9" w:rsidRDefault="00D805C9" w:rsidP="00D805C9"/>
    <w:p w:rsidR="00D805C9" w:rsidRDefault="00D805C9" w:rsidP="00D805C9">
      <w:r>
        <w:t xml:space="preserve">Mr Carmel Tebbutt—from certain citizens requesting the continued construction of the </w:t>
      </w:r>
      <w:proofErr w:type="spellStart"/>
      <w:r>
        <w:t>GreenWay</w:t>
      </w:r>
      <w:proofErr w:type="spellEnd"/>
      <w:r>
        <w:t xml:space="preserve"> project as part of the Inner West Light Rail Extension</w:t>
      </w:r>
      <w:r w:rsidR="00E73E72">
        <w:t>.</w:t>
      </w:r>
    </w:p>
    <w:p w:rsidR="00D805C9" w:rsidRDefault="00D805C9" w:rsidP="00D805C9"/>
    <w:p w:rsidR="00D805C9" w:rsidRDefault="00D805C9" w:rsidP="00D805C9">
      <w:r>
        <w:t>Ms Clover Moore—from certain citizens requesting a container deposit levy be introduced in New South Wales.</w:t>
      </w:r>
    </w:p>
    <w:p w:rsidR="00D805C9" w:rsidRDefault="00D805C9" w:rsidP="00D805C9"/>
    <w:p w:rsidR="00D805C9" w:rsidRDefault="00D805C9" w:rsidP="00D805C9">
      <w:r>
        <w:t>Ms Clover Moore—from certain citizens opposing the sale of animals in pet shops.</w:t>
      </w:r>
    </w:p>
    <w:p w:rsidR="00D805C9" w:rsidRDefault="00D805C9" w:rsidP="00D805C9"/>
    <w:p w:rsidR="00D805C9" w:rsidRDefault="00D805C9" w:rsidP="00D805C9">
      <w:r>
        <w:t xml:space="preserve">Ms Clover Moore—from certain citizens requesting the banning of pig-dog hunting in New South Wales. </w:t>
      </w:r>
    </w:p>
    <w:p w:rsidR="00D805C9" w:rsidRDefault="00D805C9" w:rsidP="00D805C9"/>
    <w:p w:rsidR="00D805C9" w:rsidRDefault="00D805C9" w:rsidP="00D805C9">
      <w:r>
        <w:t xml:space="preserve">Ms Clover Moore—from certain citizens requesting mandatory closed circuit television in all New South Wales slaughter houses. </w:t>
      </w:r>
    </w:p>
    <w:p w:rsidR="00D805C9" w:rsidRDefault="00D805C9" w:rsidP="00D805C9"/>
    <w:p w:rsidR="00D805C9" w:rsidRDefault="00D805C9" w:rsidP="00D805C9">
      <w:r>
        <w:t>Ms Clover Moore—from certain citizens requesting a ban on exotic animals performing in circuses.</w:t>
      </w:r>
    </w:p>
    <w:p w:rsidR="00D805C9" w:rsidRDefault="00D805C9" w:rsidP="00D805C9"/>
    <w:p w:rsidR="00100777" w:rsidRDefault="00D805C9" w:rsidP="00D805C9">
      <w:r>
        <w:t>Ms Clover Moore—from certain citizens requesting the prohibition of blanket pet bans in accommodation by-laws, rules, and in tenancy agreements.</w:t>
      </w:r>
    </w:p>
    <w:p w:rsidR="004B09B2" w:rsidRDefault="004B09B2" w:rsidP="00100777"/>
    <w:p w:rsidR="00696747" w:rsidRDefault="00696747" w:rsidP="00696747">
      <w:pPr>
        <w:pStyle w:val="Level1"/>
      </w:pPr>
      <w:r>
        <w:rPr>
          <w:b/>
        </w:rPr>
        <w:t>REAL PROPERTY AMENDMENT (PUBLIC LANDS) BILL</w:t>
      </w:r>
    </w:p>
    <w:p w:rsidR="00696747" w:rsidRDefault="00696747" w:rsidP="00696747"/>
    <w:p w:rsidR="009B23FE" w:rsidRDefault="00696747" w:rsidP="00696747">
      <w:pPr>
        <w:sectPr w:rsidR="009B23FE" w:rsidSect="00314A1E">
          <w:headerReference w:type="even" r:id="rId9"/>
          <w:headerReference w:type="default" r:id="rId10"/>
          <w:type w:val="continuous"/>
          <w:pgSz w:w="11906" w:h="16838" w:code="9"/>
          <w:pgMar w:top="1474" w:right="1701" w:bottom="1701" w:left="1701" w:header="720" w:footer="720" w:gutter="0"/>
          <w:cols w:space="720"/>
          <w:docGrid w:linePitch="360"/>
        </w:sectPr>
      </w:pPr>
      <w:r>
        <w:t xml:space="preserve">The order of the day was read for the resumption of the adjourned debate, on the motion of Mr Mike </w:t>
      </w:r>
    </w:p>
    <w:p w:rsidR="00696747" w:rsidRDefault="00696747" w:rsidP="00696747">
      <w:r>
        <w:lastRenderedPageBreak/>
        <w:t>Baird, That this bill be now agreed to in principle.</w:t>
      </w:r>
    </w:p>
    <w:p w:rsidR="00696747" w:rsidRDefault="00696747" w:rsidP="00696747"/>
    <w:p w:rsidR="00696747" w:rsidRDefault="00696747" w:rsidP="00696747">
      <w:r>
        <w:t>Question again proposed and debate resumed.</w:t>
      </w:r>
    </w:p>
    <w:p w:rsidR="00805FF6" w:rsidRDefault="00805FF6" w:rsidP="00696747"/>
    <w:p w:rsidR="00696747" w:rsidRDefault="00696747" w:rsidP="00696747">
      <w:r>
        <w:t>Question put and passed.</w:t>
      </w:r>
    </w:p>
    <w:p w:rsidR="00696747" w:rsidRDefault="00696747" w:rsidP="00696747"/>
    <w:p w:rsidR="00696747" w:rsidRDefault="00696747" w:rsidP="00696747">
      <w:r>
        <w:t>Bill agreed to in principle.</w:t>
      </w:r>
    </w:p>
    <w:p w:rsidR="00696747" w:rsidRDefault="00696747" w:rsidP="00696747"/>
    <w:p w:rsidR="00696747" w:rsidRDefault="00696747" w:rsidP="00696747">
      <w:r>
        <w:t>The Deputy Speaker declared the bill to have passed the House.</w:t>
      </w:r>
    </w:p>
    <w:p w:rsidR="00696747" w:rsidRDefault="00696747" w:rsidP="00696747"/>
    <w:p w:rsidR="00E63ED9" w:rsidRDefault="00E63ED9" w:rsidP="00E63ED9">
      <w:pPr>
        <w:pStyle w:val="Level1"/>
      </w:pPr>
      <w:r>
        <w:rPr>
          <w:b/>
        </w:rPr>
        <w:t>NOXIOUS WEEDS AMENDMENT BILL</w:t>
      </w:r>
    </w:p>
    <w:p w:rsidR="00E63ED9" w:rsidRDefault="00E63ED9" w:rsidP="009E7912"/>
    <w:p w:rsidR="00E63ED9" w:rsidRDefault="00E63ED9" w:rsidP="009E7912">
      <w:r>
        <w:t>The order of the day was read for the resumption of the adjourned debate, on the motion of Ms Katrina Hodgkinson, That this bill be now agreed to in principle.</w:t>
      </w:r>
    </w:p>
    <w:p w:rsidR="00E63ED9" w:rsidRDefault="00E63ED9" w:rsidP="009E7912"/>
    <w:p w:rsidR="00E63ED9" w:rsidRDefault="00E63ED9" w:rsidP="009E7912">
      <w:r>
        <w:t>Question again proposed and debate resumed.</w:t>
      </w:r>
    </w:p>
    <w:p w:rsidR="00E63ED9" w:rsidRDefault="00E63ED9" w:rsidP="009E7912"/>
    <w:p w:rsidR="00E63ED9" w:rsidRDefault="00E63ED9" w:rsidP="009E7912">
      <w:r>
        <w:t>Question put and passed.</w:t>
      </w:r>
    </w:p>
    <w:p w:rsidR="00E63ED9" w:rsidRDefault="00E63ED9" w:rsidP="009E7912"/>
    <w:p w:rsidR="00E63ED9" w:rsidRDefault="00E63ED9" w:rsidP="009E7912">
      <w:r>
        <w:t>Bill agreed to in principle.</w:t>
      </w:r>
    </w:p>
    <w:p w:rsidR="00E63ED9" w:rsidRDefault="00E63ED9" w:rsidP="009E7912"/>
    <w:p w:rsidR="00E63ED9" w:rsidRDefault="00E63ED9" w:rsidP="009E7912">
      <w:r>
        <w:t xml:space="preserve">The Acting Speaker </w:t>
      </w:r>
      <w:r w:rsidR="00B3469A">
        <w:t xml:space="preserve">(Mr Gareth Ward) </w:t>
      </w:r>
      <w:r>
        <w:t>declared the bill to have passed the House.</w:t>
      </w:r>
    </w:p>
    <w:p w:rsidR="00C06232" w:rsidRDefault="00C06232" w:rsidP="009E7912">
      <w:r>
        <w:t>_____________</w:t>
      </w:r>
    </w:p>
    <w:p w:rsidR="00C06232" w:rsidRDefault="00C06232" w:rsidP="009E7912"/>
    <w:p w:rsidR="00C06232" w:rsidRDefault="00C06232" w:rsidP="009E7912">
      <w:r>
        <w:t>It being before 4.30 pm, discussion of petition signed by 10,000 or more persons proceeded with.</w:t>
      </w:r>
    </w:p>
    <w:p w:rsidR="00C06232" w:rsidRDefault="00C06232" w:rsidP="009E7912">
      <w:r>
        <w:t>_____________</w:t>
      </w:r>
    </w:p>
    <w:p w:rsidR="000C17DC" w:rsidRDefault="000C17DC" w:rsidP="009E7912"/>
    <w:p w:rsidR="000C17DC" w:rsidRDefault="000C17DC" w:rsidP="000C17DC">
      <w:pPr>
        <w:pStyle w:val="Level1"/>
      </w:pPr>
      <w:r>
        <w:rPr>
          <w:b/>
        </w:rPr>
        <w:t>DISCUSSION OF PETITION SIGNED BY 10,000 OR MORE PERSONS—TRAFFIC ENFORCEMENT CAMERAS</w:t>
      </w:r>
    </w:p>
    <w:p w:rsidR="000C17DC" w:rsidRDefault="000C17DC" w:rsidP="000C17DC"/>
    <w:p w:rsidR="000C17DC" w:rsidRDefault="000C17DC" w:rsidP="000C17DC">
      <w:r>
        <w:t>The order of the day was read for the discussion of the petition signed by 10,000 or more persons presented by Mr Mark Coure, namely:</w:t>
      </w:r>
    </w:p>
    <w:p w:rsidR="000C17DC" w:rsidRDefault="000C17DC" w:rsidP="000C17DC"/>
    <w:p w:rsidR="000C17DC" w:rsidRDefault="000C17DC" w:rsidP="000C17DC">
      <w:r>
        <w:t>F</w:t>
      </w:r>
      <w:r w:rsidRPr="000C17DC">
        <w:t>rom certain citizens requesting that all revenue raised from traffic enforcement cameras be spent on road safety initiatives.</w:t>
      </w:r>
    </w:p>
    <w:p w:rsidR="000C17DC" w:rsidRDefault="000C17DC" w:rsidP="000C17DC"/>
    <w:p w:rsidR="000C17DC" w:rsidRDefault="000C17DC" w:rsidP="000C17DC">
      <w:r>
        <w:t>Discussion ensued and concluded.</w:t>
      </w:r>
    </w:p>
    <w:p w:rsidR="000C17DC" w:rsidRDefault="000C17DC" w:rsidP="000C17DC"/>
    <w:p w:rsidR="000C17DC" w:rsidRDefault="000C17DC" w:rsidP="000C17DC">
      <w:pPr>
        <w:pStyle w:val="Level1"/>
      </w:pPr>
      <w:r>
        <w:rPr>
          <w:b/>
        </w:rPr>
        <w:t>PRIVATE MEMBERS’ STATEMENTS</w:t>
      </w:r>
    </w:p>
    <w:p w:rsidR="000C17DC" w:rsidRDefault="000C17DC" w:rsidP="000C17DC"/>
    <w:p w:rsidR="000C17DC" w:rsidRDefault="000C17DC" w:rsidP="000C17DC">
      <w:pPr>
        <w:pStyle w:val="Level1"/>
      </w:pPr>
      <w:r>
        <w:rPr>
          <w:b/>
        </w:rPr>
        <w:t>ADJOURNMENT</w:t>
      </w:r>
    </w:p>
    <w:p w:rsidR="000C17DC" w:rsidRDefault="000C17DC" w:rsidP="000C17DC"/>
    <w:p w:rsidR="000C17DC" w:rsidRDefault="000C17DC" w:rsidP="000C17DC">
      <w:r>
        <w:t xml:space="preserve">The House adjourned, pursuant to standing and sessional orders, at </w:t>
      </w:r>
      <w:r w:rsidR="00E161F3">
        <w:t>6</w:t>
      </w:r>
      <w:r>
        <w:t>.</w:t>
      </w:r>
      <w:r w:rsidR="00F658B4">
        <w:t>10</w:t>
      </w:r>
      <w:r>
        <w:t xml:space="preserve"> pm, until Tuesday 13 March 2012, at 12.00 noon.</w:t>
      </w:r>
    </w:p>
    <w:p w:rsidR="000C17DC" w:rsidRDefault="000C17DC" w:rsidP="000C17DC"/>
    <w:p w:rsidR="000C17DC" w:rsidRDefault="000C17DC" w:rsidP="000C17DC">
      <w:r>
        <w:t xml:space="preserve">Attendance: All members present except </w:t>
      </w:r>
      <w:r w:rsidR="00B02C98">
        <w:t xml:space="preserve">Mr Kevin Anderson, </w:t>
      </w:r>
      <w:r>
        <w:t xml:space="preserve">Mr </w:t>
      </w:r>
      <w:r w:rsidR="00B02C98">
        <w:t>Garry Edwards</w:t>
      </w:r>
      <w:r>
        <w:t xml:space="preserve">, </w:t>
      </w:r>
      <w:r w:rsidR="00B02C98">
        <w:t xml:space="preserve">Ms Kristina Keneally </w:t>
      </w:r>
      <w:r>
        <w:t xml:space="preserve">and Mr </w:t>
      </w:r>
      <w:r w:rsidR="00B02C98">
        <w:t>Adrian Piccoli</w:t>
      </w:r>
      <w:r>
        <w:t>.</w:t>
      </w:r>
    </w:p>
    <w:p w:rsidR="009B23FE" w:rsidRDefault="009B23FE" w:rsidP="009B23FE"/>
    <w:p w:rsidR="009B23FE" w:rsidRDefault="009B23FE" w:rsidP="009B23FE"/>
    <w:p w:rsidR="009B23FE" w:rsidRDefault="009B23FE" w:rsidP="009B23FE"/>
    <w:p w:rsidR="009B23FE" w:rsidRDefault="009B23FE" w:rsidP="009B23FE"/>
    <w:p w:rsidR="009B23FE" w:rsidRDefault="009B23FE" w:rsidP="009B23FE"/>
    <w:p w:rsidR="009B23FE" w:rsidRDefault="009B23FE" w:rsidP="009B23FE"/>
    <w:p w:rsidR="009B23FE" w:rsidRDefault="009B23FE" w:rsidP="009B23FE"/>
    <w:p w:rsidR="009B23FE" w:rsidRDefault="009B23FE" w:rsidP="009B23FE">
      <w:pPr>
        <w:tabs>
          <w:tab w:val="right" w:pos="8505"/>
        </w:tabs>
      </w:pPr>
      <w:r>
        <w:t>RONDA MILLER</w:t>
      </w:r>
      <w:r>
        <w:tab/>
        <w:t>SHELLEY HANCOCK</w:t>
      </w:r>
    </w:p>
    <w:p w:rsidR="009B23FE" w:rsidRDefault="009B23FE" w:rsidP="009B23FE">
      <w:pPr>
        <w:tabs>
          <w:tab w:val="right" w:pos="8505"/>
        </w:tabs>
      </w:pPr>
      <w:r>
        <w:t>Clerk of the Legislative Assembly</w:t>
      </w:r>
      <w:r>
        <w:tab/>
        <w:t>Speaker</w:t>
      </w:r>
    </w:p>
    <w:p w:rsidR="009B23FE" w:rsidRDefault="009B23FE" w:rsidP="009B23FE">
      <w:pPr>
        <w:jc w:val="center"/>
      </w:pPr>
      <w:r>
        <w:t>__________________</w:t>
      </w:r>
    </w:p>
    <w:p w:rsidR="009B23FE" w:rsidRDefault="009B23FE" w:rsidP="009B23FE">
      <w:pPr>
        <w:jc w:val="center"/>
      </w:pPr>
    </w:p>
    <w:p w:rsidR="000C17DC" w:rsidRDefault="009B23FE" w:rsidP="009B23FE">
      <w:pPr>
        <w:jc w:val="center"/>
      </w:pPr>
      <w:r>
        <w:rPr>
          <w:sz w:val="16"/>
        </w:rPr>
        <w:t>Authorised by the Parliament of New South Wales</w:t>
      </w:r>
    </w:p>
    <w:sectPr w:rsidR="000C17DC" w:rsidSect="009B23FE">
      <w:type w:val="continuous"/>
      <w:pgSz w:w="11906" w:h="16838" w:code="9"/>
      <w:pgMar w:top="1474" w:right="170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8B4" w:rsidRDefault="00F658B4" w:rsidP="003F1BA1">
      <w:r>
        <w:separator/>
      </w:r>
    </w:p>
  </w:endnote>
  <w:endnote w:type="continuationSeparator" w:id="0">
    <w:p w:rsidR="00F658B4" w:rsidRDefault="00F658B4" w:rsidP="003F1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8B4" w:rsidRDefault="00F658B4" w:rsidP="003F1BA1">
      <w:r>
        <w:separator/>
      </w:r>
    </w:p>
  </w:footnote>
  <w:footnote w:type="continuationSeparator" w:id="0">
    <w:p w:rsidR="00F658B4" w:rsidRDefault="00F658B4" w:rsidP="003F1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B4" w:rsidRDefault="00AD3379">
    <w:pPr>
      <w:pStyle w:val="Header"/>
      <w:rPr>
        <w:sz w:val="48"/>
      </w:rPr>
    </w:pPr>
    <w:r>
      <w:rPr>
        <w:sz w:val="48"/>
      </w:rPr>
      <w:fldChar w:fldCharType="begin"/>
    </w:r>
    <w:r w:rsidR="00F658B4">
      <w:rPr>
        <w:sz w:val="48"/>
      </w:rPr>
      <w:instrText xml:space="preserve"> PAGE  </w:instrText>
    </w:r>
    <w:r>
      <w:rPr>
        <w:sz w:val="48"/>
      </w:rPr>
      <w:fldChar w:fldCharType="separate"/>
    </w:r>
    <w:r w:rsidR="00682343">
      <w:rPr>
        <w:noProof/>
        <w:sz w:val="48"/>
      </w:rPr>
      <w:t>614</w:t>
    </w:r>
    <w:r>
      <w:rPr>
        <w:sz w:val="48"/>
      </w:rPr>
      <w:fldChar w:fldCharType="end"/>
    </w:r>
  </w:p>
  <w:p w:rsidR="00F658B4" w:rsidRDefault="00F658B4">
    <w:pPr>
      <w:pStyle w:val="Header"/>
      <w:jc w:val="center"/>
    </w:pPr>
    <w:r>
      <w:t>VOTES AND PROCEEDINGS OF THE NEW SOUTH WALES LEGISLATIVE ASSEMBLY</w:t>
    </w:r>
  </w:p>
  <w:p w:rsidR="00F658B4" w:rsidRDefault="00F658B4">
    <w:pPr>
      <w:pStyle w:val="Header"/>
      <w:pBdr>
        <w:bottom w:val="single" w:sz="4" w:space="1" w:color="auto"/>
      </w:pBdr>
      <w:jc w:val="center"/>
    </w:pPr>
    <w:bookmarkStart w:id="1" w:name="SessionDate1"/>
    <w:r>
      <w:t>Thursday 8 March 2012</w:t>
    </w:r>
    <w:bookmarkEnd w:id="1"/>
  </w:p>
  <w:p w:rsidR="00F658B4" w:rsidRDefault="00F658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8B4" w:rsidRDefault="00AD3379">
    <w:pPr>
      <w:pStyle w:val="Header"/>
      <w:jc w:val="right"/>
      <w:rPr>
        <w:sz w:val="48"/>
      </w:rPr>
    </w:pPr>
    <w:r>
      <w:rPr>
        <w:sz w:val="48"/>
      </w:rPr>
      <w:fldChar w:fldCharType="begin"/>
    </w:r>
    <w:r w:rsidR="00F658B4">
      <w:rPr>
        <w:sz w:val="48"/>
      </w:rPr>
      <w:instrText xml:space="preserve"> PAGE  </w:instrText>
    </w:r>
    <w:r>
      <w:rPr>
        <w:sz w:val="48"/>
      </w:rPr>
      <w:fldChar w:fldCharType="separate"/>
    </w:r>
    <w:r w:rsidR="00682343">
      <w:rPr>
        <w:noProof/>
        <w:sz w:val="48"/>
      </w:rPr>
      <w:t>615</w:t>
    </w:r>
    <w:r>
      <w:rPr>
        <w:sz w:val="48"/>
      </w:rPr>
      <w:fldChar w:fldCharType="end"/>
    </w:r>
  </w:p>
  <w:p w:rsidR="00F658B4" w:rsidRDefault="00F658B4">
    <w:pPr>
      <w:pStyle w:val="Header"/>
      <w:jc w:val="center"/>
    </w:pPr>
    <w:r>
      <w:t>VOTES AND PROCEEDINGS OF THE NEW SOUTH WALES LEGISLATIVE ASSEMBLY</w:t>
    </w:r>
  </w:p>
  <w:p w:rsidR="00F658B4" w:rsidRDefault="00F658B4">
    <w:pPr>
      <w:pStyle w:val="Header"/>
      <w:pBdr>
        <w:bottom w:val="single" w:sz="4" w:space="1" w:color="auto"/>
      </w:pBdr>
      <w:jc w:val="center"/>
    </w:pPr>
    <w:bookmarkStart w:id="2" w:name="SessionDate2"/>
    <w:r>
      <w:t>Thursday 8 March 2012</w:t>
    </w:r>
    <w:bookmarkEnd w:id="2"/>
  </w:p>
  <w:p w:rsidR="00F658B4" w:rsidRDefault="00F658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abstractNum w:abstractNumId="3">
    <w:nsid w:val="7A7B09AF"/>
    <w:multiLevelType w:val="multilevel"/>
    <w:tmpl w:val="E9B44E16"/>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TEntryText" w:val="Headings-Notices, Petitions, Question Time"/>
    <w:docVar w:name="Gender" w:val="she"/>
    <w:docVar w:name="InputListChoice" w:val="12"/>
    <w:docVar w:name="InputListText" w:val="discussion of petition signed by 10,000 or more persons proceeded with"/>
    <w:docVar w:name="InputText" w:val="Minister for Family and Community Services, and Minister for Women"/>
    <w:docVar w:name="lstMenuSelection" w:val="8"/>
    <w:docVar w:name="lstShowEntries" w:val="14"/>
    <w:docVar w:name="MenuSelection" w:val="Procedure"/>
    <w:docVar w:name="PageNo" w:val="593"/>
    <w:docVar w:name="PaperNo" w:val="069"/>
    <w:docVar w:name="Parliament" w:val="FIFTY-FIFTH"/>
    <w:docVar w:name="PYear" w:val="2011-12"/>
    <w:docVar w:name="Session" w:val="FIRST"/>
    <w:docVar w:name="SessionDate" w:val="THURSDAY 8 MARCH 2012"/>
    <w:docVar w:name="ShortBillTitle" w:val="Noxious Weeds Amendment Bill 2012"/>
    <w:docVar w:name="ShowEntries" w:val="PR15"/>
    <w:docVar w:name="Votes" w:val="affirmative"/>
  </w:docVars>
  <w:rsids>
    <w:rsidRoot w:val="007D3058"/>
    <w:rsid w:val="00025933"/>
    <w:rsid w:val="00030E5C"/>
    <w:rsid w:val="00035A37"/>
    <w:rsid w:val="00040A4D"/>
    <w:rsid w:val="000479A3"/>
    <w:rsid w:val="00055327"/>
    <w:rsid w:val="00062C36"/>
    <w:rsid w:val="00095DD9"/>
    <w:rsid w:val="000A1F3C"/>
    <w:rsid w:val="000C17DC"/>
    <w:rsid w:val="00100777"/>
    <w:rsid w:val="00102CCD"/>
    <w:rsid w:val="001059BB"/>
    <w:rsid w:val="001166D4"/>
    <w:rsid w:val="0012042A"/>
    <w:rsid w:val="00135FFD"/>
    <w:rsid w:val="00137043"/>
    <w:rsid w:val="00143657"/>
    <w:rsid w:val="001460CA"/>
    <w:rsid w:val="001528E6"/>
    <w:rsid w:val="00194134"/>
    <w:rsid w:val="00195B76"/>
    <w:rsid w:val="001967DF"/>
    <w:rsid w:val="001979B6"/>
    <w:rsid w:val="001B1F61"/>
    <w:rsid w:val="001E5EFB"/>
    <w:rsid w:val="001E5F7C"/>
    <w:rsid w:val="001E6B2F"/>
    <w:rsid w:val="001F1277"/>
    <w:rsid w:val="001F4441"/>
    <w:rsid w:val="00200CA4"/>
    <w:rsid w:val="00213B29"/>
    <w:rsid w:val="00214FBA"/>
    <w:rsid w:val="00227BB9"/>
    <w:rsid w:val="00257B26"/>
    <w:rsid w:val="002627AA"/>
    <w:rsid w:val="00270EE8"/>
    <w:rsid w:val="00280489"/>
    <w:rsid w:val="00291FD2"/>
    <w:rsid w:val="002A53C1"/>
    <w:rsid w:val="002B2509"/>
    <w:rsid w:val="002B6D00"/>
    <w:rsid w:val="002B7CE0"/>
    <w:rsid w:val="002D0FDC"/>
    <w:rsid w:val="002D52C4"/>
    <w:rsid w:val="002F5660"/>
    <w:rsid w:val="0030195D"/>
    <w:rsid w:val="003050AD"/>
    <w:rsid w:val="00313003"/>
    <w:rsid w:val="00314A1E"/>
    <w:rsid w:val="00315B26"/>
    <w:rsid w:val="0032686A"/>
    <w:rsid w:val="003634DF"/>
    <w:rsid w:val="00366C5B"/>
    <w:rsid w:val="003B366F"/>
    <w:rsid w:val="003C1A5D"/>
    <w:rsid w:val="003C7BA2"/>
    <w:rsid w:val="003D5A31"/>
    <w:rsid w:val="003D65F1"/>
    <w:rsid w:val="003E273B"/>
    <w:rsid w:val="003E5BDB"/>
    <w:rsid w:val="003E6926"/>
    <w:rsid w:val="003F1BA1"/>
    <w:rsid w:val="00406470"/>
    <w:rsid w:val="0041321B"/>
    <w:rsid w:val="004205CA"/>
    <w:rsid w:val="00425888"/>
    <w:rsid w:val="00440298"/>
    <w:rsid w:val="00441F49"/>
    <w:rsid w:val="0045354B"/>
    <w:rsid w:val="00456C63"/>
    <w:rsid w:val="00461AAA"/>
    <w:rsid w:val="00467D11"/>
    <w:rsid w:val="00471218"/>
    <w:rsid w:val="00471614"/>
    <w:rsid w:val="00473775"/>
    <w:rsid w:val="00494469"/>
    <w:rsid w:val="004A61D5"/>
    <w:rsid w:val="004B09B2"/>
    <w:rsid w:val="004B3546"/>
    <w:rsid w:val="004C3C6C"/>
    <w:rsid w:val="004C66BE"/>
    <w:rsid w:val="004C6FD8"/>
    <w:rsid w:val="004D2036"/>
    <w:rsid w:val="004D739B"/>
    <w:rsid w:val="004F1B1C"/>
    <w:rsid w:val="004F69E9"/>
    <w:rsid w:val="004F74E0"/>
    <w:rsid w:val="00514D76"/>
    <w:rsid w:val="00521068"/>
    <w:rsid w:val="00525F2D"/>
    <w:rsid w:val="00535127"/>
    <w:rsid w:val="00542C74"/>
    <w:rsid w:val="00552CB0"/>
    <w:rsid w:val="005569DE"/>
    <w:rsid w:val="005573B6"/>
    <w:rsid w:val="0059438C"/>
    <w:rsid w:val="00597946"/>
    <w:rsid w:val="005A563A"/>
    <w:rsid w:val="005B5B9D"/>
    <w:rsid w:val="005C7679"/>
    <w:rsid w:val="005F49A4"/>
    <w:rsid w:val="005F69DD"/>
    <w:rsid w:val="0060506B"/>
    <w:rsid w:val="0062520A"/>
    <w:rsid w:val="00661B7F"/>
    <w:rsid w:val="006735CB"/>
    <w:rsid w:val="00682343"/>
    <w:rsid w:val="00696747"/>
    <w:rsid w:val="00696DFA"/>
    <w:rsid w:val="006B3EDB"/>
    <w:rsid w:val="006C20AC"/>
    <w:rsid w:val="006C575E"/>
    <w:rsid w:val="006E6E6A"/>
    <w:rsid w:val="00703154"/>
    <w:rsid w:val="007151D5"/>
    <w:rsid w:val="00724123"/>
    <w:rsid w:val="007325C4"/>
    <w:rsid w:val="00737613"/>
    <w:rsid w:val="00737D9B"/>
    <w:rsid w:val="00742C09"/>
    <w:rsid w:val="007440DC"/>
    <w:rsid w:val="00745B63"/>
    <w:rsid w:val="00745FDF"/>
    <w:rsid w:val="0075360A"/>
    <w:rsid w:val="00754BE2"/>
    <w:rsid w:val="007A26DF"/>
    <w:rsid w:val="007D3058"/>
    <w:rsid w:val="007E2084"/>
    <w:rsid w:val="007F00AE"/>
    <w:rsid w:val="007F12EF"/>
    <w:rsid w:val="007F1AEB"/>
    <w:rsid w:val="007F3729"/>
    <w:rsid w:val="007F3D77"/>
    <w:rsid w:val="00805FF6"/>
    <w:rsid w:val="008110B4"/>
    <w:rsid w:val="00816C1E"/>
    <w:rsid w:val="008344BC"/>
    <w:rsid w:val="008359D8"/>
    <w:rsid w:val="0085459B"/>
    <w:rsid w:val="00861C32"/>
    <w:rsid w:val="00864106"/>
    <w:rsid w:val="008902F2"/>
    <w:rsid w:val="00892B97"/>
    <w:rsid w:val="008940E0"/>
    <w:rsid w:val="00896148"/>
    <w:rsid w:val="00897ED0"/>
    <w:rsid w:val="008B3291"/>
    <w:rsid w:val="008C7EAA"/>
    <w:rsid w:val="008D39CD"/>
    <w:rsid w:val="008F48FD"/>
    <w:rsid w:val="00912BC5"/>
    <w:rsid w:val="00930813"/>
    <w:rsid w:val="00940108"/>
    <w:rsid w:val="00957000"/>
    <w:rsid w:val="0096277A"/>
    <w:rsid w:val="00962E31"/>
    <w:rsid w:val="00983E25"/>
    <w:rsid w:val="00994913"/>
    <w:rsid w:val="009A433F"/>
    <w:rsid w:val="009B23FE"/>
    <w:rsid w:val="009E7912"/>
    <w:rsid w:val="009F0BA1"/>
    <w:rsid w:val="009F3F3D"/>
    <w:rsid w:val="00A00C1B"/>
    <w:rsid w:val="00A51AED"/>
    <w:rsid w:val="00A902F6"/>
    <w:rsid w:val="00A91408"/>
    <w:rsid w:val="00AB68EB"/>
    <w:rsid w:val="00AC27B7"/>
    <w:rsid w:val="00AD3379"/>
    <w:rsid w:val="00B02C98"/>
    <w:rsid w:val="00B10B16"/>
    <w:rsid w:val="00B24CAF"/>
    <w:rsid w:val="00B27ADB"/>
    <w:rsid w:val="00B3469A"/>
    <w:rsid w:val="00B4489C"/>
    <w:rsid w:val="00B568FD"/>
    <w:rsid w:val="00B7741B"/>
    <w:rsid w:val="00B90285"/>
    <w:rsid w:val="00B92FD0"/>
    <w:rsid w:val="00BA622B"/>
    <w:rsid w:val="00BB1641"/>
    <w:rsid w:val="00BB4261"/>
    <w:rsid w:val="00BB63E6"/>
    <w:rsid w:val="00BB7BDE"/>
    <w:rsid w:val="00BC21C1"/>
    <w:rsid w:val="00BC4A83"/>
    <w:rsid w:val="00BD0363"/>
    <w:rsid w:val="00BD33B9"/>
    <w:rsid w:val="00BD5B9F"/>
    <w:rsid w:val="00BD7A15"/>
    <w:rsid w:val="00BE0101"/>
    <w:rsid w:val="00BF1994"/>
    <w:rsid w:val="00BF766B"/>
    <w:rsid w:val="00C008A7"/>
    <w:rsid w:val="00C015EB"/>
    <w:rsid w:val="00C0272F"/>
    <w:rsid w:val="00C05591"/>
    <w:rsid w:val="00C06232"/>
    <w:rsid w:val="00C2560B"/>
    <w:rsid w:val="00C44830"/>
    <w:rsid w:val="00C52230"/>
    <w:rsid w:val="00C6047C"/>
    <w:rsid w:val="00C812F9"/>
    <w:rsid w:val="00C8387E"/>
    <w:rsid w:val="00C87CF9"/>
    <w:rsid w:val="00C95D94"/>
    <w:rsid w:val="00CA6BCC"/>
    <w:rsid w:val="00CB18CE"/>
    <w:rsid w:val="00CB5F12"/>
    <w:rsid w:val="00CB6AFE"/>
    <w:rsid w:val="00CC0720"/>
    <w:rsid w:val="00CD73C8"/>
    <w:rsid w:val="00CD77D2"/>
    <w:rsid w:val="00CF2EBE"/>
    <w:rsid w:val="00CF4706"/>
    <w:rsid w:val="00CF4850"/>
    <w:rsid w:val="00D02A7C"/>
    <w:rsid w:val="00D16A9A"/>
    <w:rsid w:val="00D214AA"/>
    <w:rsid w:val="00D24FEF"/>
    <w:rsid w:val="00D27CD9"/>
    <w:rsid w:val="00D5045C"/>
    <w:rsid w:val="00D56265"/>
    <w:rsid w:val="00D60C5C"/>
    <w:rsid w:val="00D711E1"/>
    <w:rsid w:val="00D71F54"/>
    <w:rsid w:val="00D805C9"/>
    <w:rsid w:val="00D923A9"/>
    <w:rsid w:val="00D93F37"/>
    <w:rsid w:val="00DA3787"/>
    <w:rsid w:val="00DB6DBB"/>
    <w:rsid w:val="00DC0F87"/>
    <w:rsid w:val="00DC3364"/>
    <w:rsid w:val="00DC6123"/>
    <w:rsid w:val="00DD16F8"/>
    <w:rsid w:val="00DD2A38"/>
    <w:rsid w:val="00DD2D10"/>
    <w:rsid w:val="00DD6D9D"/>
    <w:rsid w:val="00DE32C6"/>
    <w:rsid w:val="00DE4D86"/>
    <w:rsid w:val="00DE642C"/>
    <w:rsid w:val="00DE6F34"/>
    <w:rsid w:val="00DF1A33"/>
    <w:rsid w:val="00DF2C29"/>
    <w:rsid w:val="00E01218"/>
    <w:rsid w:val="00E161F3"/>
    <w:rsid w:val="00E25438"/>
    <w:rsid w:val="00E27200"/>
    <w:rsid w:val="00E27451"/>
    <w:rsid w:val="00E27FBA"/>
    <w:rsid w:val="00E32E6A"/>
    <w:rsid w:val="00E43423"/>
    <w:rsid w:val="00E63ED9"/>
    <w:rsid w:val="00E7382D"/>
    <w:rsid w:val="00E73E72"/>
    <w:rsid w:val="00E74319"/>
    <w:rsid w:val="00E763F0"/>
    <w:rsid w:val="00E8049D"/>
    <w:rsid w:val="00EA1FE3"/>
    <w:rsid w:val="00EA4136"/>
    <w:rsid w:val="00EA4908"/>
    <w:rsid w:val="00ED02FF"/>
    <w:rsid w:val="00ED1904"/>
    <w:rsid w:val="00ED7581"/>
    <w:rsid w:val="00F00781"/>
    <w:rsid w:val="00F06A00"/>
    <w:rsid w:val="00F13263"/>
    <w:rsid w:val="00F212C6"/>
    <w:rsid w:val="00F24CA8"/>
    <w:rsid w:val="00F252C0"/>
    <w:rsid w:val="00F277CD"/>
    <w:rsid w:val="00F371E6"/>
    <w:rsid w:val="00F56A11"/>
    <w:rsid w:val="00F56D05"/>
    <w:rsid w:val="00F658B4"/>
    <w:rsid w:val="00F67A91"/>
    <w:rsid w:val="00F67C94"/>
    <w:rsid w:val="00F71361"/>
    <w:rsid w:val="00F7690E"/>
    <w:rsid w:val="00F82656"/>
    <w:rsid w:val="00F94233"/>
    <w:rsid w:val="00F95EEA"/>
    <w:rsid w:val="00FB55B3"/>
    <w:rsid w:val="00FC6EEA"/>
    <w:rsid w:val="00FD0D85"/>
    <w:rsid w:val="00FD1087"/>
    <w:rsid w:val="00FE0975"/>
    <w:rsid w:val="00FE56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p_DocDate2 xmlns="2544f7b8-f68e-4f6d-abc1-75bcb74e77b8">2012/03/08</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Props1.xml><?xml version="1.0" encoding="utf-8"?>
<ds:datastoreItem xmlns:ds="http://schemas.openxmlformats.org/officeDocument/2006/customXml" ds:itemID="{03C38327-5D3E-4EF9-9EFC-B5E21E52DCC9}"/>
</file>

<file path=customXml/itemProps2.xml><?xml version="1.0" encoding="utf-8"?>
<ds:datastoreItem xmlns:ds="http://schemas.openxmlformats.org/officeDocument/2006/customXml" ds:itemID="{4AE6FF12-3658-45FA-B197-026FFDFFC98F}"/>
</file>

<file path=customXml/itemProps3.xml><?xml version="1.0" encoding="utf-8"?>
<ds:datastoreItem xmlns:ds="http://schemas.openxmlformats.org/officeDocument/2006/customXml" ds:itemID="{D3ABD79B-609F-4BAF-BDBC-5FE628E4FE24}"/>
</file>

<file path=customXml/itemProps4.xml><?xml version="1.0" encoding="utf-8"?>
<ds:datastoreItem xmlns:ds="http://schemas.openxmlformats.org/officeDocument/2006/customXml" ds:itemID="{C77075E9-F1F7-4BC5-A159-A95D8C5A49DB}"/>
</file>

<file path=customXml/itemProps5.xml><?xml version="1.0" encoding="utf-8"?>
<ds:datastoreItem xmlns:ds="http://schemas.openxmlformats.org/officeDocument/2006/customXml" ds:itemID="{696E8CA1-71DC-47F7-9612-722F14A57861}"/>
</file>

<file path=docProps/app.xml><?xml version="1.0" encoding="utf-8"?>
<Properties xmlns="http://schemas.openxmlformats.org/officeDocument/2006/extended-properties" xmlns:vt="http://schemas.openxmlformats.org/officeDocument/2006/docPropsVTypes">
  <Template>VOTES AND PROCEEDINGS.DOTM</Template>
  <TotalTime>7</TotalTime>
  <Pages>21</Pages>
  <Words>6482</Words>
  <Characters>34765</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41165</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069-VAP-S.docx</dc:title>
  <dc:subject>Votes</dc:subject>
  <dc:creator>John Hatfield</dc:creator>
  <cp:lastModifiedBy>John Hatfield</cp:lastModifiedBy>
  <cp:revision>6</cp:revision>
  <cp:lastPrinted>2012-03-08T07:26:00Z</cp:lastPrinted>
  <dcterms:created xsi:type="dcterms:W3CDTF">2012-04-09T22:48:00Z</dcterms:created>
  <dcterms:modified xsi:type="dcterms:W3CDTF">2012-04-10T01:31:00Z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