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9857A1" w:rsidRDefault="009857A1" w:rsidP="009857A1">
      <w:pPr>
        <w:jc w:val="right"/>
        <w:rPr>
          <w:bCs/>
          <w:sz w:val="48"/>
        </w:rPr>
      </w:pPr>
      <w:bookmarkStart w:id="0" w:name="SelectPara"/>
      <w:r>
        <w:rPr>
          <w:bCs/>
          <w:sz w:val="48"/>
        </w:rPr>
        <w:t>921</w:t>
      </w:r>
    </w:p>
    <w:p w:rsidR="00314A1E" w:rsidRPr="005C7E20"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7"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9857A1">
      <w:pPr>
        <w:jc w:val="center"/>
      </w:pPr>
      <w:r>
        <w:t>2011-12</w:t>
      </w:r>
    </w:p>
    <w:p w:rsidR="00314A1E" w:rsidRDefault="00314A1E"/>
    <w:p w:rsidR="00314A1E" w:rsidRDefault="009857A1">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9857A1">
        <w:rPr>
          <w:b/>
          <w:sz w:val="26"/>
        </w:rPr>
        <w:t>86</w:t>
      </w:r>
    </w:p>
    <w:p w:rsidR="00314A1E" w:rsidRDefault="00314A1E"/>
    <w:p w:rsidR="00314A1E" w:rsidRPr="00F252C0" w:rsidRDefault="009857A1">
      <w:pPr>
        <w:jc w:val="center"/>
        <w:rPr>
          <w:caps/>
          <w:sz w:val="26"/>
          <w:szCs w:val="26"/>
        </w:rPr>
      </w:pPr>
      <w:r>
        <w:rPr>
          <w:caps/>
          <w:sz w:val="26"/>
          <w:szCs w:val="26"/>
        </w:rPr>
        <w:t>WEDNESDAY 23 MAY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9857A1">
          <w:pgSz w:w="11906" w:h="16838"/>
          <w:pgMar w:top="1474" w:right="1758" w:bottom="1701" w:left="1701" w:header="720" w:footer="720" w:gutter="0"/>
          <w:pgNumType w:start="921"/>
          <w:cols w:space="720"/>
        </w:sectPr>
      </w:pPr>
    </w:p>
    <w:p w:rsidR="00314A1E" w:rsidRDefault="00314A1E">
      <w:pPr>
        <w:keepLines/>
      </w:pPr>
    </w:p>
    <w:bookmarkEnd w:id="0"/>
    <w:p w:rsidR="00BD46BB" w:rsidRDefault="00BD46BB" w:rsidP="00BD46BB">
      <w:pPr>
        <w:pStyle w:val="Level1"/>
      </w:pPr>
      <w:r>
        <w:rPr>
          <w:b/>
        </w:rPr>
        <w:t>MEETING OF THE HOUSE</w:t>
      </w:r>
    </w:p>
    <w:p w:rsidR="00BD46BB" w:rsidRDefault="00BD46BB" w:rsidP="00BD46BB"/>
    <w:p w:rsidR="00BD46BB" w:rsidRDefault="00BD46BB" w:rsidP="00BD46BB">
      <w:r>
        <w:t>The House met at 10.00 am pursuant to adjournment. The Speaker took the Chair, read the prayer and acknowledged the traditional owners, thanking them for their custodianship of country.</w:t>
      </w:r>
    </w:p>
    <w:p w:rsidR="005D35AD" w:rsidRDefault="005D35AD" w:rsidP="005D35AD"/>
    <w:p w:rsidR="005D35AD" w:rsidRDefault="005D35AD" w:rsidP="005D35AD">
      <w:pPr>
        <w:pStyle w:val="Level1"/>
      </w:pPr>
      <w:r>
        <w:rPr>
          <w:b/>
        </w:rPr>
        <w:t>AUDITOR-GENERAL</w:t>
      </w:r>
    </w:p>
    <w:p w:rsidR="005D35AD" w:rsidRDefault="005D35AD" w:rsidP="005D35AD"/>
    <w:p w:rsidR="005D35AD" w:rsidRDefault="005D35AD" w:rsidP="005D35AD">
      <w:r>
        <w:t>The Clerk, i</w:t>
      </w:r>
      <w:r w:rsidRPr="00400386">
        <w:t>n accordance with section 63C of the Public Finance and Audit Act 1983, announce</w:t>
      </w:r>
      <w:r>
        <w:t>d</w:t>
      </w:r>
      <w:r w:rsidRPr="00400386">
        <w:t xml:space="preserve"> receipt of the Performance Audit Report of the Auditor-General entitled “Settling humanitarian entrants in New South Wales</w:t>
      </w:r>
      <w:r>
        <w:t xml:space="preserve"> – Services to permanent residents who come to New South Wales through the humanitarian migration stream: Community Relations Commission For a multicultural NSW, Department of Premier and Cabinet</w:t>
      </w:r>
      <w:r w:rsidRPr="00400386">
        <w:t>”, dated May 2012</w:t>
      </w:r>
      <w:r>
        <w:t xml:space="preserve"> (received 23 May 2012).</w:t>
      </w:r>
    </w:p>
    <w:p w:rsidR="00BD46BB" w:rsidRDefault="00BD46BB" w:rsidP="00BD46BB"/>
    <w:p w:rsidR="00BD46BB" w:rsidRDefault="00BD46BB" w:rsidP="00BD46BB">
      <w:pPr>
        <w:pStyle w:val="Level1"/>
      </w:pPr>
      <w:r>
        <w:rPr>
          <w:b/>
        </w:rPr>
        <w:t>NOTICES OF MOTIONS (GENERAL NOTICES)</w:t>
      </w:r>
    </w:p>
    <w:p w:rsidR="00BD46BB" w:rsidRDefault="00BD46BB" w:rsidP="00C57C67"/>
    <w:p w:rsidR="009F1E44" w:rsidRDefault="009F1E44" w:rsidP="009F1E44">
      <w:pPr>
        <w:pStyle w:val="Level1"/>
      </w:pPr>
      <w:r>
        <w:rPr>
          <w:b/>
        </w:rPr>
        <w:t>JUDICIAL OFFICERS AMENDMENT BILL</w:t>
      </w:r>
    </w:p>
    <w:p w:rsidR="009F1E44" w:rsidRDefault="009F1E44" w:rsidP="009F1E44"/>
    <w:p w:rsidR="009F1E44" w:rsidRDefault="009F1E44" w:rsidP="009F1E44">
      <w:r>
        <w:t>The order of the day was read for the resumption of the adjourned debate, on the motion of Mr Greg Smith, That this bill be now read a second time.</w:t>
      </w:r>
    </w:p>
    <w:p w:rsidR="009F1E44" w:rsidRDefault="009F1E44" w:rsidP="009F1E44"/>
    <w:p w:rsidR="009F1E44" w:rsidRDefault="009F1E44" w:rsidP="009F1E44">
      <w:r>
        <w:t>Question again proposed and debate resumed.</w:t>
      </w:r>
    </w:p>
    <w:p w:rsidR="009F1E44" w:rsidRDefault="009F1E44" w:rsidP="009F1E44"/>
    <w:p w:rsidR="00634A3C" w:rsidRDefault="00634A3C" w:rsidP="009F1E44">
      <w:r>
        <w:t>Mr Nick Lalich moved, That this debate be now adjourned.</w:t>
      </w:r>
    </w:p>
    <w:p w:rsidR="00634A3C" w:rsidRDefault="00634A3C" w:rsidP="009F1E44"/>
    <w:p w:rsidR="00634A3C" w:rsidRDefault="00634A3C" w:rsidP="009F1E44">
      <w:r>
        <w:t>Question put and passed.</w:t>
      </w:r>
    </w:p>
    <w:p w:rsidR="00634A3C" w:rsidRDefault="00634A3C" w:rsidP="009F1E44"/>
    <w:p w:rsidR="00634A3C" w:rsidRDefault="00634A3C" w:rsidP="009F1E44">
      <w:r>
        <w:lastRenderedPageBreak/>
        <w:t>Ordered, That the resumption of the debate stand an order of the day for a later hour.</w:t>
      </w:r>
    </w:p>
    <w:p w:rsidR="00634A3C" w:rsidRDefault="00634A3C" w:rsidP="009F1E44"/>
    <w:p w:rsidR="00634A3C" w:rsidRDefault="00634A3C" w:rsidP="00634A3C">
      <w:pPr>
        <w:pStyle w:val="Level1"/>
      </w:pPr>
      <w:r>
        <w:rPr>
          <w:b/>
        </w:rPr>
        <w:t>HEALTH SERVICES AMENDMENT (NATIONAL HEALTH REFORM AGREEMENT) BILL</w:t>
      </w:r>
    </w:p>
    <w:p w:rsidR="00634A3C" w:rsidRDefault="00634A3C" w:rsidP="00634A3C"/>
    <w:p w:rsidR="00634A3C" w:rsidRDefault="00634A3C" w:rsidP="00634A3C">
      <w:r>
        <w:t>Mrs Jillian Skinner moved, pursuant to notice, That a bill be now introduced for an Act to amend the Health Services Act 1997 to make provision for health funding arrangements under the National Health Reform Agreement.</w:t>
      </w:r>
    </w:p>
    <w:p w:rsidR="00634A3C" w:rsidRDefault="00634A3C" w:rsidP="00634A3C"/>
    <w:p w:rsidR="00634A3C" w:rsidRDefault="00634A3C" w:rsidP="00634A3C">
      <w:r>
        <w:t>Question put and passed.</w:t>
      </w:r>
    </w:p>
    <w:p w:rsidR="00634A3C" w:rsidRDefault="00634A3C" w:rsidP="00634A3C"/>
    <w:p w:rsidR="00634A3C" w:rsidRDefault="00634A3C" w:rsidP="00634A3C">
      <w:r>
        <w:t>Bill introduced and read a first time.</w:t>
      </w:r>
    </w:p>
    <w:p w:rsidR="00634A3C" w:rsidRDefault="00634A3C" w:rsidP="00634A3C"/>
    <w:p w:rsidR="00634A3C" w:rsidRDefault="00634A3C" w:rsidP="00634A3C">
      <w:r>
        <w:t>Mrs Jillian Skinner moved, That this bill be now read a second time.</w:t>
      </w:r>
    </w:p>
    <w:p w:rsidR="00634A3C" w:rsidRDefault="00634A3C" w:rsidP="00634A3C"/>
    <w:p w:rsidR="00634A3C" w:rsidRDefault="00634A3C" w:rsidP="00634A3C">
      <w:r>
        <w:t>Debate adjourned (Dr Andrew McDonald) and the resumption of the debate made an order of the day for a future day.</w:t>
      </w:r>
    </w:p>
    <w:p w:rsidR="00634A3C" w:rsidRDefault="00634A3C" w:rsidP="00634A3C"/>
    <w:p w:rsidR="0060310D" w:rsidRDefault="0060310D" w:rsidP="0060310D">
      <w:pPr>
        <w:pStyle w:val="Level1"/>
      </w:pPr>
      <w:r>
        <w:rPr>
          <w:b/>
        </w:rPr>
        <w:t>JUDICIAL OFFICERS AMENDMENT BILL</w:t>
      </w:r>
    </w:p>
    <w:p w:rsidR="0060310D" w:rsidRDefault="0060310D" w:rsidP="0060310D"/>
    <w:p w:rsidR="0060310D" w:rsidRDefault="0060310D" w:rsidP="0060310D">
      <w:r>
        <w:t>The order of the day was read for the resumption of the adjourned debate, on the motion of Mr Greg Smith, That this bill be now read a second time.</w:t>
      </w:r>
    </w:p>
    <w:p w:rsidR="0060310D" w:rsidRDefault="0060310D" w:rsidP="0060310D"/>
    <w:p w:rsidR="0060310D" w:rsidRDefault="0060310D" w:rsidP="0060310D">
      <w:r>
        <w:t>Question again proposed and debate resumed.</w:t>
      </w:r>
    </w:p>
    <w:p w:rsidR="0060310D" w:rsidRDefault="0060310D" w:rsidP="0060310D"/>
    <w:p w:rsidR="00B53E57" w:rsidRDefault="00B53E57" w:rsidP="0060310D">
      <w:r>
        <w:t>Mr Stuart Ayres moved, That this debate be now adjourned.</w:t>
      </w:r>
    </w:p>
    <w:p w:rsidR="00B53E57" w:rsidRDefault="00B53E57" w:rsidP="0060310D"/>
    <w:p w:rsidR="00B53E57" w:rsidRDefault="00B53E57" w:rsidP="0060310D">
      <w:r>
        <w:t>Question put and passed.</w:t>
      </w:r>
    </w:p>
    <w:p w:rsidR="00B53E57" w:rsidRDefault="00B53E57" w:rsidP="0060310D"/>
    <w:p w:rsidR="00B53E57" w:rsidRDefault="00B53E57" w:rsidP="0060310D">
      <w:r>
        <w:t>Ordered, That the resumption of the debate stand an order of the day for a later hour.</w:t>
      </w:r>
    </w:p>
    <w:p w:rsidR="00B53E57" w:rsidRDefault="00B53E57" w:rsidP="0060310D"/>
    <w:p w:rsidR="000B20EE" w:rsidRDefault="000B20EE" w:rsidP="000B20EE">
      <w:pPr>
        <w:pStyle w:val="Level1"/>
      </w:pPr>
      <w:r>
        <w:rPr>
          <w:b/>
        </w:rPr>
        <w:t>NATIONAL ENERGY RETAIL LAW (ADOPTION) BILL</w:t>
      </w:r>
    </w:p>
    <w:p w:rsidR="000B20EE" w:rsidRDefault="000B20EE" w:rsidP="000B20EE">
      <w:pPr>
        <w:pStyle w:val="Level1"/>
        <w:numPr>
          <w:ilvl w:val="0"/>
          <w:numId w:val="0"/>
        </w:numPr>
        <w:rPr>
          <w:b/>
        </w:rPr>
      </w:pPr>
      <w:r>
        <w:rPr>
          <w:b/>
        </w:rPr>
        <w:t>ENERGY LEGISLATION AMENDMENT (NATIONAL ENERGY RETAIL LAW) BILL</w:t>
      </w:r>
    </w:p>
    <w:p w:rsidR="000B20EE" w:rsidRDefault="000B20EE" w:rsidP="000B20EE"/>
    <w:p w:rsidR="000B20EE" w:rsidRDefault="000B20EE" w:rsidP="000B20EE">
      <w:r>
        <w:t>Mr Chris Hartcher moved, pursuant to notice, That the following cognate bills be now introduced:</w:t>
      </w:r>
    </w:p>
    <w:p w:rsidR="000B20EE" w:rsidRDefault="000B20EE" w:rsidP="000B20EE"/>
    <w:p w:rsidR="000B20EE" w:rsidRDefault="000B20EE" w:rsidP="000B20EE">
      <w:pPr>
        <w:ind w:left="720" w:hanging="720"/>
      </w:pPr>
      <w:r>
        <w:t>(i)</w:t>
      </w:r>
      <w:r>
        <w:tab/>
        <w:t>A bill for an Act to establish a national energy customer framework for the regulation of the retail supply of energy to customers; to make provision for the relationship between the distributors of energy and the consumers of energy; and for other purposes.</w:t>
      </w:r>
    </w:p>
    <w:p w:rsidR="000B20EE" w:rsidRDefault="000B20EE" w:rsidP="000B20EE">
      <w:pPr>
        <w:ind w:left="720" w:hanging="720"/>
      </w:pPr>
      <w:r>
        <w:t>(ii)</w:t>
      </w:r>
      <w:r>
        <w:tab/>
        <w:t>A bill for an Act to amend various Acts as a consequence of the enactment of the National Energy Retail Law (Adoption) Act 2012.</w:t>
      </w:r>
    </w:p>
    <w:p w:rsidR="000B20EE" w:rsidRDefault="000B20EE" w:rsidP="000B20EE"/>
    <w:p w:rsidR="000B20EE" w:rsidRDefault="000B20EE" w:rsidP="000B20EE">
      <w:r>
        <w:t>Question put and passed.</w:t>
      </w:r>
    </w:p>
    <w:p w:rsidR="000B20EE" w:rsidRDefault="000B20EE" w:rsidP="000B20EE"/>
    <w:p w:rsidR="000B20EE" w:rsidRDefault="000B20EE" w:rsidP="000B20EE">
      <w:r>
        <w:t>Bills introduced and read a first time.</w:t>
      </w:r>
    </w:p>
    <w:p w:rsidR="000B20EE" w:rsidRDefault="000B20EE" w:rsidP="000B20EE"/>
    <w:p w:rsidR="000B20EE" w:rsidRDefault="000B20EE" w:rsidP="000B20EE">
      <w:r>
        <w:t>Mr Chris Hartcher moved, That these bills be now read a second time.</w:t>
      </w:r>
    </w:p>
    <w:p w:rsidR="000B20EE" w:rsidRDefault="000B20EE" w:rsidP="000B20EE"/>
    <w:p w:rsidR="000B20EE" w:rsidRDefault="000B20EE" w:rsidP="000B20EE">
      <w:r>
        <w:t xml:space="preserve">Debate adjourned (Mr </w:t>
      </w:r>
      <w:r w:rsidR="004E7295">
        <w:t>Paul Lynch</w:t>
      </w:r>
      <w:r>
        <w:t>) and the resumption of the debate made an order of the day for a future day.</w:t>
      </w:r>
    </w:p>
    <w:p w:rsidR="000B20EE" w:rsidRDefault="000B20EE" w:rsidP="000B20EE"/>
    <w:p w:rsidR="003F67A0" w:rsidRDefault="003F67A0" w:rsidP="003F67A0">
      <w:pPr>
        <w:pStyle w:val="Level1"/>
      </w:pPr>
      <w:r>
        <w:rPr>
          <w:b/>
        </w:rPr>
        <w:t>CONSTITUTION AMENDMENT (RESTORATION OF OATHS OF ALLEGIANCE) BILL</w:t>
      </w:r>
    </w:p>
    <w:p w:rsidR="003F67A0" w:rsidRDefault="003F67A0" w:rsidP="003F67A0"/>
    <w:p w:rsidR="003F67A0" w:rsidRDefault="003F67A0" w:rsidP="003F67A0">
      <w:r>
        <w:t>The order of the day was read.</w:t>
      </w:r>
    </w:p>
    <w:p w:rsidR="003F67A0" w:rsidRDefault="003F67A0" w:rsidP="003F67A0"/>
    <w:p w:rsidR="003F67A0" w:rsidRDefault="003F67A0" w:rsidP="003F67A0">
      <w:r>
        <w:t>Mr Greg Smith moved, That this bill be now read a second time.</w:t>
      </w:r>
    </w:p>
    <w:p w:rsidR="003F67A0" w:rsidRDefault="003F67A0" w:rsidP="003F67A0"/>
    <w:p w:rsidR="003F67A0" w:rsidRDefault="003F67A0">
      <w:pPr>
        <w:widowControl/>
        <w:jc w:val="left"/>
      </w:pPr>
      <w:r>
        <w:br w:type="page"/>
      </w:r>
    </w:p>
    <w:p w:rsidR="003F67A0" w:rsidRDefault="003F67A0" w:rsidP="003F67A0">
      <w:r>
        <w:lastRenderedPageBreak/>
        <w:t>Debate adjourned (Mr Paul Lynch) and the resumption of the debate made an order of the day for a later time.</w:t>
      </w:r>
    </w:p>
    <w:p w:rsidR="003F67A0" w:rsidRDefault="003F67A0" w:rsidP="003F67A0"/>
    <w:p w:rsidR="00135A60" w:rsidRDefault="00135A60" w:rsidP="00135A60">
      <w:pPr>
        <w:pStyle w:val="Level1"/>
      </w:pPr>
      <w:r>
        <w:rPr>
          <w:b/>
        </w:rPr>
        <w:t>INSPECTOR OF CUSTODIAL SERVICES BILL</w:t>
      </w:r>
    </w:p>
    <w:p w:rsidR="00135A60" w:rsidRDefault="00135A60" w:rsidP="00135A60"/>
    <w:p w:rsidR="00135A60" w:rsidRDefault="00135A60" w:rsidP="00135A60">
      <w:r>
        <w:t>Mr Greg Smith moved, pursuant to notice, That a bill be now introduced for an Act to provide for an Inspector of Custodial Services; and for other purposes.</w:t>
      </w:r>
    </w:p>
    <w:p w:rsidR="00135A60" w:rsidRDefault="00135A60" w:rsidP="00135A60"/>
    <w:p w:rsidR="00135A60" w:rsidRDefault="00135A60" w:rsidP="00135A60">
      <w:r>
        <w:t>Question put and passed.</w:t>
      </w:r>
    </w:p>
    <w:p w:rsidR="00135A60" w:rsidRDefault="00135A60" w:rsidP="00135A60"/>
    <w:p w:rsidR="00135A60" w:rsidRDefault="00135A60" w:rsidP="00135A60">
      <w:r>
        <w:t>Bill introduced and read a first time.</w:t>
      </w:r>
    </w:p>
    <w:p w:rsidR="00135A60" w:rsidRDefault="00135A60" w:rsidP="00135A60"/>
    <w:p w:rsidR="00135A60" w:rsidRDefault="00135A60" w:rsidP="00135A60">
      <w:r>
        <w:t>Mr Greg Smith moved, That this bill be now read a second time.</w:t>
      </w:r>
    </w:p>
    <w:p w:rsidR="00135A60" w:rsidRDefault="00135A60" w:rsidP="00135A60"/>
    <w:p w:rsidR="00135A60" w:rsidRDefault="00135A60" w:rsidP="00135A60">
      <w:r>
        <w:t>Debate adjourned (Mr Paul Lynch) and the resumption of the debate made an order of the day for a future day.</w:t>
      </w:r>
    </w:p>
    <w:p w:rsidR="00135A60" w:rsidRDefault="00135A60" w:rsidP="00135A60"/>
    <w:p w:rsidR="00460F4F" w:rsidRDefault="00460F4F" w:rsidP="00460F4F">
      <w:pPr>
        <w:pStyle w:val="Level1"/>
      </w:pPr>
      <w:r>
        <w:rPr>
          <w:b/>
        </w:rPr>
        <w:t>JUDICIAL OFFICERS AMENDMENT BILL</w:t>
      </w:r>
    </w:p>
    <w:p w:rsidR="00460F4F" w:rsidRDefault="00460F4F" w:rsidP="00460F4F"/>
    <w:p w:rsidR="00460F4F" w:rsidRDefault="00460F4F" w:rsidP="00460F4F">
      <w:r>
        <w:t>The order of the day was read for the resumption of the adjourned debate, on the motion of Mr Greg Smith, That this bill be now read a second time.</w:t>
      </w:r>
    </w:p>
    <w:p w:rsidR="00460F4F" w:rsidRDefault="00460F4F" w:rsidP="00460F4F"/>
    <w:p w:rsidR="00460F4F" w:rsidRDefault="00460F4F" w:rsidP="00460F4F">
      <w:r>
        <w:t>Question again proposed and debate resumed.</w:t>
      </w:r>
    </w:p>
    <w:p w:rsidR="00460F4F" w:rsidRDefault="00460F4F" w:rsidP="00460F4F"/>
    <w:p w:rsidR="0054177C" w:rsidRDefault="0054177C" w:rsidP="00460F4F">
      <w:r>
        <w:t>Question put.</w:t>
      </w:r>
    </w:p>
    <w:p w:rsidR="0054177C" w:rsidRDefault="0054177C" w:rsidP="00460F4F"/>
    <w:p w:rsidR="0054177C" w:rsidRDefault="0054177C" w:rsidP="00460F4F">
      <w:r>
        <w:t>The House divided.</w:t>
      </w:r>
    </w:p>
    <w:p w:rsidR="0054177C" w:rsidRDefault="0054177C" w:rsidP="00460F4F"/>
    <w:p w:rsidR="0054177C" w:rsidRDefault="0054177C" w:rsidP="0054177C">
      <w:pPr>
        <w:jc w:val="center"/>
      </w:pPr>
      <w:r>
        <w:t>AYES 58</w:t>
      </w:r>
    </w:p>
    <w:p w:rsidR="0054177C" w:rsidRDefault="0054177C" w:rsidP="0054177C"/>
    <w:p w:rsidR="0054177C" w:rsidRDefault="0054177C" w:rsidP="0054177C">
      <w:r>
        <w:t>Mr Anderson, Mr Annesley, Mr Ayres, Mr Baird, Mr Barilaro, Mr Bassett, Mr Baumann, Ms Berejiklian, Mr Bromhead, Mr Casuscelli, Mr Conolly, Mr Constance, Mr Coure, Mrs Davies, Mr Dominello, Mr Doyle, Mr Elliott, Mr Evans, Mr Flowers, Mr Gee, Mr George, Ms Gibbons, Mr Grant, Mr Gulaptis, Mr Hartcher, Mr Hazzard, Ms Hodgkinson, Mr Holstein, Mr Humphries, Mr Kean, Dr Lee, Mr O’Farrell, Mr Owen, Mr Page, Mr Patterson, Mr Perrottet, Mr Piccoli, Mr Piper, Mr Provest, Mr Roberts, Mr Rowell, Mrs Sage, Mr Sidoti, Mrs Skinner, Mr Smith, Mr Speakman, Mr Spence, Mr Stokes, Mr Stoner, Mr Toole, Mr Torbay, Ms Upton, Mr Ward, Mr Webber, Mr R.C. Williams and Mrs Williams.</w:t>
      </w:r>
    </w:p>
    <w:p w:rsidR="0054177C" w:rsidRDefault="0054177C" w:rsidP="0054177C"/>
    <w:p w:rsidR="0054177C" w:rsidRDefault="0054177C" w:rsidP="0054177C">
      <w:r>
        <w:t>Tellers: Mr Maguire and Mr J.D. Williams.</w:t>
      </w:r>
    </w:p>
    <w:p w:rsidR="0054177C" w:rsidRDefault="0054177C" w:rsidP="0054177C"/>
    <w:p w:rsidR="0054177C" w:rsidRDefault="0054177C" w:rsidP="0054177C">
      <w:pPr>
        <w:jc w:val="center"/>
      </w:pPr>
      <w:r>
        <w:t>NOES 21</w:t>
      </w:r>
    </w:p>
    <w:p w:rsidR="0054177C" w:rsidRDefault="0054177C" w:rsidP="0054177C"/>
    <w:p w:rsidR="0054177C" w:rsidRDefault="0054177C" w:rsidP="0054177C">
      <w:r>
        <w:t>Ms Burney, Ms Burton, Mr Daley, Mr Furolo, Ms Hay, Ms Hornery, Ms Keneally, Mr Lalich, Mr Lynch, Dr McDonald, Ms Mihailuk, Ms Moore, Mr Parker, Mrs Perry, Mr Rees, Mr Robertson, Ms Tebbutt, Ms Watson and Mr Zangari.</w:t>
      </w:r>
    </w:p>
    <w:p w:rsidR="0054177C" w:rsidRDefault="0054177C" w:rsidP="0054177C"/>
    <w:p w:rsidR="0054177C" w:rsidRDefault="0054177C" w:rsidP="0054177C">
      <w:pPr>
        <w:tabs>
          <w:tab w:val="right" w:pos="8504"/>
        </w:tabs>
      </w:pPr>
      <w:r>
        <w:t>Tellers: Mr Amery and Mr Park.</w:t>
      </w:r>
      <w:r>
        <w:tab/>
        <w:t>In the Chair: Mr Fraser.</w:t>
      </w:r>
    </w:p>
    <w:p w:rsidR="0054177C" w:rsidRDefault="0054177C" w:rsidP="0054177C"/>
    <w:p w:rsidR="0054177C" w:rsidRDefault="0054177C" w:rsidP="0054177C">
      <w:r>
        <w:t>Pair: Mr Aplin—Mr Barr.</w:t>
      </w:r>
    </w:p>
    <w:p w:rsidR="0054177C" w:rsidRDefault="0054177C" w:rsidP="0054177C"/>
    <w:p w:rsidR="0054177C" w:rsidRDefault="0054177C" w:rsidP="0054177C">
      <w:r>
        <w:t>Question passed.</w:t>
      </w:r>
    </w:p>
    <w:p w:rsidR="00460F4F" w:rsidRDefault="00460F4F" w:rsidP="0054177C"/>
    <w:p w:rsidR="00460F4F" w:rsidRDefault="00460F4F" w:rsidP="00460F4F">
      <w:r>
        <w:t>Bill read a second time.</w:t>
      </w:r>
    </w:p>
    <w:p w:rsidR="00460F4F" w:rsidRDefault="00460F4F" w:rsidP="00460F4F"/>
    <w:p w:rsidR="00460F4F" w:rsidRDefault="00460F4F" w:rsidP="00460F4F">
      <w:r>
        <w:t>Mr Greg Smith moved, That this bill be now read a third time.</w:t>
      </w:r>
    </w:p>
    <w:p w:rsidR="00460F4F" w:rsidRDefault="00460F4F" w:rsidP="00460F4F"/>
    <w:p w:rsidR="00460F4F" w:rsidRDefault="00460F4F" w:rsidP="00460F4F">
      <w:r>
        <w:t>Question put and passed.</w:t>
      </w:r>
    </w:p>
    <w:p w:rsidR="00460F4F" w:rsidRDefault="00460F4F" w:rsidP="00460F4F">
      <w:r>
        <w:lastRenderedPageBreak/>
        <w:t>Bill read a third time.</w:t>
      </w:r>
    </w:p>
    <w:p w:rsidR="00E22EDB" w:rsidRDefault="00E22EDB" w:rsidP="00460F4F">
      <w:r>
        <w:t>_____________</w:t>
      </w:r>
    </w:p>
    <w:p w:rsidR="00E22EDB" w:rsidRDefault="00E22EDB" w:rsidP="00460F4F"/>
    <w:p w:rsidR="00E22EDB" w:rsidRDefault="00E22EDB" w:rsidP="00460F4F">
      <w:r>
        <w:t>The Assistant Speaker left the Chair at 1.0</w:t>
      </w:r>
      <w:r w:rsidR="0054177C">
        <w:t>8</w:t>
      </w:r>
      <w:r>
        <w:t xml:space="preserve"> pm.</w:t>
      </w:r>
    </w:p>
    <w:p w:rsidR="00E22EDB" w:rsidRDefault="00E22EDB" w:rsidP="00460F4F"/>
    <w:p w:rsidR="00E22EDB" w:rsidRDefault="00E22EDB" w:rsidP="00460F4F">
      <w:r>
        <w:t>The Speaker resumed the Chair at 2.15 pm.</w:t>
      </w:r>
    </w:p>
    <w:p w:rsidR="00E22EDB" w:rsidRDefault="00E22EDB" w:rsidP="00460F4F">
      <w:r>
        <w:t>_____________</w:t>
      </w:r>
    </w:p>
    <w:p w:rsidR="00443451" w:rsidRDefault="00443451" w:rsidP="00BD46BB"/>
    <w:p w:rsidR="001A11CE" w:rsidRDefault="001A11CE" w:rsidP="001A11CE">
      <w:pPr>
        <w:pStyle w:val="Level1"/>
      </w:pPr>
      <w:r>
        <w:rPr>
          <w:b/>
        </w:rPr>
        <w:t>MINISTERIAL STATEMENT—DEATH OF BARBARA HOLBOROW</w:t>
      </w:r>
      <w:r w:rsidR="00A04CD0">
        <w:rPr>
          <w:b/>
        </w:rPr>
        <w:t>, OAM</w:t>
      </w:r>
    </w:p>
    <w:p w:rsidR="001A11CE" w:rsidRDefault="001A11CE" w:rsidP="001A11CE"/>
    <w:p w:rsidR="001A11CE" w:rsidRDefault="001A11CE" w:rsidP="001A11CE">
      <w:r>
        <w:t xml:space="preserve">Mr Andrew Constance made a statement in relation to the death, on 23 May 2012, of </w:t>
      </w:r>
      <w:r w:rsidR="00A04CD0">
        <w:t xml:space="preserve">former </w:t>
      </w:r>
      <w:r w:rsidR="009D7FBC">
        <w:t xml:space="preserve">Children’s Court </w:t>
      </w:r>
      <w:r w:rsidR="00A04CD0">
        <w:t xml:space="preserve">Magistrate </w:t>
      </w:r>
      <w:r w:rsidR="003C4213">
        <w:t xml:space="preserve">Ms </w:t>
      </w:r>
      <w:r>
        <w:t>Barbara Holborow</w:t>
      </w:r>
      <w:r w:rsidR="00A04CD0">
        <w:t>, OAM</w:t>
      </w:r>
      <w:r>
        <w:t>.</w:t>
      </w:r>
    </w:p>
    <w:p w:rsidR="001A11CE" w:rsidRDefault="001A11CE" w:rsidP="001A11CE"/>
    <w:p w:rsidR="001A11CE" w:rsidRDefault="001A11CE" w:rsidP="001A11CE">
      <w:r>
        <w:t>Mrs Barbara Perry also addressed the House.</w:t>
      </w:r>
    </w:p>
    <w:p w:rsidR="00F37DE0" w:rsidRDefault="00F37DE0" w:rsidP="001A11CE"/>
    <w:p w:rsidR="00F37DE0" w:rsidRDefault="00F37DE0" w:rsidP="001A11CE">
      <w:r>
        <w:t>Members and officers stood as a mark of respect.</w:t>
      </w:r>
    </w:p>
    <w:p w:rsidR="001A11CE" w:rsidRDefault="001A11CE" w:rsidP="001A11CE"/>
    <w:p w:rsidR="00443451" w:rsidRDefault="00443451" w:rsidP="00443451">
      <w:pPr>
        <w:pStyle w:val="Level1"/>
      </w:pPr>
      <w:r>
        <w:rPr>
          <w:b/>
        </w:rPr>
        <w:t>NOTICE OF MOTION</w:t>
      </w:r>
    </w:p>
    <w:p w:rsidR="00443451" w:rsidRDefault="00443451" w:rsidP="00443451"/>
    <w:p w:rsidR="00A13B60" w:rsidRDefault="00A13B60" w:rsidP="00A13B60">
      <w:pPr>
        <w:pStyle w:val="Level1"/>
      </w:pPr>
      <w:r>
        <w:rPr>
          <w:b/>
        </w:rPr>
        <w:t>NOTICES OF MOTIONS SOUGHT TO BE ACCORDED PRIORITY</w:t>
      </w:r>
    </w:p>
    <w:p w:rsidR="00A13B60" w:rsidRDefault="00A13B60" w:rsidP="00A13B60"/>
    <w:p w:rsidR="00A13B60" w:rsidRDefault="00A13B60" w:rsidP="00A13B60">
      <w:r>
        <w:t>Mr Chris Patterson—Narellan Road Upgrade.</w:t>
      </w:r>
    </w:p>
    <w:p w:rsidR="00A13B60" w:rsidRDefault="00A13B60" w:rsidP="00A13B60">
      <w:r>
        <w:t>Mr John Robertson—Community Building Partnership.</w:t>
      </w:r>
    </w:p>
    <w:p w:rsidR="00443451" w:rsidRDefault="00443451" w:rsidP="00A13B60"/>
    <w:p w:rsidR="00A83BE9" w:rsidRDefault="00A83BE9" w:rsidP="00A83BE9">
      <w:pPr>
        <w:pStyle w:val="Level1"/>
      </w:pPr>
      <w:r>
        <w:rPr>
          <w:b/>
        </w:rPr>
        <w:t>QUESTION TIME</w:t>
      </w:r>
    </w:p>
    <w:p w:rsidR="008E3732" w:rsidRDefault="008E3732" w:rsidP="00A83BE9">
      <w:r>
        <w:t>_____________</w:t>
      </w:r>
    </w:p>
    <w:p w:rsidR="008E3732" w:rsidRDefault="008E3732" w:rsidP="00A83BE9"/>
    <w:p w:rsidR="008E3732" w:rsidRDefault="008E3732" w:rsidP="00A83BE9">
      <w:r>
        <w:t xml:space="preserve">Disorder: At 2.56 pm, </w:t>
      </w:r>
      <w:r w:rsidR="0048484A">
        <w:t>t</w:t>
      </w:r>
      <w:r>
        <w:t>he Speaker directed Ms Linda Burney to leave the Chamber for 30 minutes.</w:t>
      </w:r>
    </w:p>
    <w:p w:rsidR="008E3732" w:rsidRDefault="008E3732" w:rsidP="00A83BE9">
      <w:r>
        <w:t>_____________</w:t>
      </w:r>
    </w:p>
    <w:p w:rsidR="008E3732" w:rsidRDefault="008E3732" w:rsidP="00A83BE9"/>
    <w:p w:rsidR="00860ABC" w:rsidRDefault="00860ABC" w:rsidP="00860ABC">
      <w:pPr>
        <w:pStyle w:val="Level1"/>
      </w:pPr>
      <w:r>
        <w:rPr>
          <w:b/>
        </w:rPr>
        <w:t>SUPPLEMENTARY ANSWER</w:t>
      </w:r>
    </w:p>
    <w:p w:rsidR="00860ABC" w:rsidRDefault="00860ABC" w:rsidP="00860ABC"/>
    <w:p w:rsidR="00860ABC" w:rsidRDefault="00860ABC" w:rsidP="00860ABC">
      <w:r>
        <w:t>Mr Chris Hartcher gave a supplementary answer to a question asked of him during Question Time.</w:t>
      </w:r>
    </w:p>
    <w:p w:rsidR="00860ABC" w:rsidRDefault="00860ABC" w:rsidP="00860ABC"/>
    <w:p w:rsidR="00860ABC" w:rsidRDefault="00860ABC" w:rsidP="00860ABC">
      <w:pPr>
        <w:pStyle w:val="Level1"/>
      </w:pPr>
      <w:r>
        <w:rPr>
          <w:b/>
        </w:rPr>
        <w:t>LEGISLATION REVIEW COMMITTEE</w:t>
      </w:r>
    </w:p>
    <w:p w:rsidR="00860ABC" w:rsidRDefault="00860ABC" w:rsidP="00860ABC"/>
    <w:p w:rsidR="00860ABC" w:rsidRDefault="00860ABC" w:rsidP="00860ABC">
      <w:r>
        <w:t>Mr Brad Hazzard moved, That:</w:t>
      </w:r>
    </w:p>
    <w:p w:rsidR="00860ABC" w:rsidRDefault="00860ABC" w:rsidP="00860ABC"/>
    <w:p w:rsidR="00860ABC" w:rsidRDefault="00860ABC" w:rsidP="00860ABC">
      <w:pPr>
        <w:ind w:left="720" w:hanging="720"/>
      </w:pPr>
      <w:r>
        <w:t>(1)</w:t>
      </w:r>
      <w:r>
        <w:tab/>
        <w:t>Garry Keith Edwards be appointed to serve on the Legislation Review Committee in place of Gareth James Ward, discharged.</w:t>
      </w:r>
    </w:p>
    <w:p w:rsidR="00860ABC" w:rsidRDefault="00860ABC" w:rsidP="00860ABC"/>
    <w:p w:rsidR="00860ABC" w:rsidRDefault="00860ABC" w:rsidP="00860ABC">
      <w:pPr>
        <w:ind w:left="720" w:hanging="720"/>
      </w:pPr>
      <w:r>
        <w:t>(2)</w:t>
      </w:r>
      <w:r>
        <w:tab/>
        <w:t>A message be sent informing the Legislative Council.</w:t>
      </w:r>
    </w:p>
    <w:p w:rsidR="00860ABC" w:rsidRDefault="00860ABC" w:rsidP="00860ABC"/>
    <w:p w:rsidR="00860ABC" w:rsidRDefault="00860ABC" w:rsidP="00860ABC">
      <w:r>
        <w:t>Question put and passed.</w:t>
      </w:r>
    </w:p>
    <w:p w:rsidR="00860ABC" w:rsidRDefault="00860ABC" w:rsidP="00860ABC"/>
    <w:p w:rsidR="00860ABC" w:rsidRDefault="00860ABC" w:rsidP="00860ABC">
      <w:pPr>
        <w:pStyle w:val="Level1"/>
      </w:pPr>
      <w:r>
        <w:rPr>
          <w:b/>
        </w:rPr>
        <w:t>SUSPENSION OF STANDING AND SESSIONAL ORDERS—ROUTINE OF BUSINESS</w:t>
      </w:r>
    </w:p>
    <w:p w:rsidR="00860ABC" w:rsidRDefault="00860ABC" w:rsidP="00860ABC"/>
    <w:p w:rsidR="00860ABC" w:rsidRDefault="00860ABC" w:rsidP="00860ABC">
      <w:r>
        <w:t>Mr Brad Hazzard moved, That standing and sessional orders be suspended at this sitting to provide for the following routine of business from 7.00 pm:</w:t>
      </w:r>
    </w:p>
    <w:p w:rsidR="00860ABC" w:rsidRDefault="00860ABC" w:rsidP="00860ABC"/>
    <w:p w:rsidR="00860ABC" w:rsidRDefault="00860ABC" w:rsidP="00860ABC">
      <w:pPr>
        <w:ind w:left="720" w:hanging="720"/>
      </w:pPr>
      <w:r>
        <w:t>(1)</w:t>
      </w:r>
      <w:r>
        <w:tab/>
        <w:t>At 7.00 pm, the taking of up to 7 private members’ statements;</w:t>
      </w:r>
    </w:p>
    <w:p w:rsidR="00860ABC" w:rsidRDefault="00860ABC" w:rsidP="00860ABC">
      <w:pPr>
        <w:ind w:left="720" w:hanging="720"/>
      </w:pPr>
      <w:r>
        <w:t>(2)</w:t>
      </w:r>
      <w:r>
        <w:tab/>
        <w:t>Matter of public importance; and</w:t>
      </w:r>
    </w:p>
    <w:p w:rsidR="00860ABC" w:rsidRDefault="00860ABC" w:rsidP="00860ABC">
      <w:pPr>
        <w:ind w:left="720" w:hanging="720"/>
      </w:pPr>
      <w:r>
        <w:t>(3)</w:t>
      </w:r>
      <w:r>
        <w:tab/>
        <w:t>The House to adjourn without motion moved at the conclusion of the matter of public importance.</w:t>
      </w:r>
    </w:p>
    <w:p w:rsidR="00860ABC" w:rsidRDefault="00860ABC" w:rsidP="00860ABC"/>
    <w:p w:rsidR="00860ABC" w:rsidRDefault="00860ABC" w:rsidP="00860ABC">
      <w:r>
        <w:t>Debate ensued.</w:t>
      </w:r>
    </w:p>
    <w:p w:rsidR="00860ABC" w:rsidRDefault="00860ABC" w:rsidP="00860ABC"/>
    <w:p w:rsidR="00860ABC" w:rsidRDefault="00860ABC" w:rsidP="00860ABC">
      <w:r>
        <w:lastRenderedPageBreak/>
        <w:t>Question put and passed.</w:t>
      </w:r>
    </w:p>
    <w:p w:rsidR="00221C88" w:rsidRDefault="00221C88" w:rsidP="00221C88"/>
    <w:p w:rsidR="00114B68" w:rsidRDefault="00114B68" w:rsidP="00114B68">
      <w:pPr>
        <w:pStyle w:val="Level1"/>
      </w:pPr>
      <w:r>
        <w:rPr>
          <w:b/>
        </w:rPr>
        <w:t>PAPER</w:t>
      </w:r>
    </w:p>
    <w:p w:rsidR="00114B68" w:rsidRDefault="00114B68" w:rsidP="00114B68"/>
    <w:p w:rsidR="00114B68" w:rsidRDefault="00114B68" w:rsidP="00114B68">
      <w:r>
        <w:t>Mr Andrew Stoner tabled the report of the Independent Pricing and Regulatory Tribunal entitled “Ethanol supply and demand in NSW, Other Industries – Final Report”, dated March 2012.</w:t>
      </w:r>
    </w:p>
    <w:p w:rsidR="00114B68" w:rsidRDefault="00114B68" w:rsidP="00114B68"/>
    <w:p w:rsidR="00221C88" w:rsidRDefault="00221C88" w:rsidP="00221C88">
      <w:pPr>
        <w:pStyle w:val="Level1"/>
      </w:pPr>
      <w:r>
        <w:rPr>
          <w:b/>
        </w:rPr>
        <w:t>PETITIONS</w:t>
      </w:r>
    </w:p>
    <w:p w:rsidR="00221C88" w:rsidRDefault="00221C88" w:rsidP="00221C88"/>
    <w:p w:rsidR="00221C88" w:rsidRDefault="00221C88" w:rsidP="00221C88">
      <w:r>
        <w:t>The Clerk announced that the following member had lodged petitions for presentation:</w:t>
      </w:r>
    </w:p>
    <w:p w:rsidR="00221C88" w:rsidRDefault="00221C88" w:rsidP="00221C88"/>
    <w:p w:rsidR="00831F81" w:rsidRDefault="00831F81" w:rsidP="00831F81">
      <w:r>
        <w:t>Ms Clover Moore—from certain citizens requesting that companion animals be allowed to travel on all public transport.</w:t>
      </w:r>
    </w:p>
    <w:p w:rsidR="00831F81" w:rsidRDefault="00831F81" w:rsidP="00831F81"/>
    <w:p w:rsidR="00831F81" w:rsidRDefault="00831F81" w:rsidP="00831F81">
      <w:r>
        <w:t>Ms Clover Moore—from certain citizens requesting the provision of bus services to the Walsh Bay precinct and the provision of ferry services to the new wharf at Pier 2/3.</w:t>
      </w:r>
    </w:p>
    <w:p w:rsidR="00831F81" w:rsidRDefault="00831F81" w:rsidP="00831F81"/>
    <w:p w:rsidR="00831F81" w:rsidRDefault="00831F81" w:rsidP="00831F81">
      <w:r>
        <w:t>Ms Clover Moore—from certain citizens requesting a ban on exotic animals performing in circuses.</w:t>
      </w:r>
    </w:p>
    <w:p w:rsidR="00831F81" w:rsidRDefault="00831F81" w:rsidP="00831F81"/>
    <w:p w:rsidR="00831F81" w:rsidRDefault="00831F81" w:rsidP="00831F81">
      <w:r>
        <w:t>Ms Clover Moore—from certain citizens requesting a container deposit levy be introduced in New South Wales.</w:t>
      </w:r>
    </w:p>
    <w:p w:rsidR="00831F81" w:rsidRDefault="00831F81" w:rsidP="00831F81"/>
    <w:p w:rsidR="00831F81" w:rsidRDefault="00831F81" w:rsidP="00831F81">
      <w:r>
        <w:t>Ms Clover Moore—from certain citizens opposing the sale of animals in pet shops.</w:t>
      </w:r>
    </w:p>
    <w:p w:rsidR="00831F81" w:rsidRDefault="00831F81" w:rsidP="00831F81"/>
    <w:p w:rsidR="00831F81" w:rsidRDefault="00831F81" w:rsidP="00831F81">
      <w:r>
        <w:t>Ms Clover Moore—from certain citizens requesting that certain actions be taken by Housing NSW in Woolloomooloo.</w:t>
      </w:r>
    </w:p>
    <w:p w:rsidR="00A83BE9" w:rsidRDefault="00A83BE9" w:rsidP="00221C88"/>
    <w:p w:rsidR="00436DA4" w:rsidRDefault="00436DA4" w:rsidP="00436DA4">
      <w:pPr>
        <w:pStyle w:val="Level1"/>
        <w:numPr>
          <w:ilvl w:val="0"/>
          <w:numId w:val="3"/>
        </w:numPr>
      </w:pPr>
      <w:r>
        <w:rPr>
          <w:b/>
        </w:rPr>
        <w:t>GENERAL BUSINESS (COMMUNITY RECOGNITION NOTICES)</w:t>
      </w:r>
    </w:p>
    <w:p w:rsidR="00436DA4" w:rsidRDefault="00436DA4" w:rsidP="004C0445"/>
    <w:p w:rsidR="00436DA4" w:rsidRDefault="00436DA4" w:rsidP="004C0445">
      <w:r w:rsidRPr="00425473">
        <w:t xml:space="preserve">The Speaker informed the House that in accordance with the resolution of 21 February 2012, general business notices of motions (general notices) nos </w:t>
      </w:r>
      <w:r w:rsidRPr="006B2690">
        <w:t>598, 600, 602 to 627, 629, 631 to 635, 637 to 644, 646 to 656, 658 to 660, 662 to 672, 674, 675, 677, 678, 680, 684, 685, and 687 to 694</w:t>
      </w:r>
      <w:r>
        <w:t xml:space="preserve"> </w:t>
      </w:r>
      <w:r w:rsidRPr="00425473">
        <w:t>had been reclassified as general business (community recognition notices).</w:t>
      </w:r>
    </w:p>
    <w:p w:rsidR="00436DA4" w:rsidRPr="00425473" w:rsidRDefault="00436DA4" w:rsidP="004C0445"/>
    <w:p w:rsidR="00436DA4" w:rsidRDefault="00436DA4" w:rsidP="004C0445">
      <w:r w:rsidRPr="00425473">
        <w:t>The Speaker obtained the leave of the House for consideration of th</w:t>
      </w:r>
      <w:r>
        <w:t>os</w:t>
      </w:r>
      <w:r w:rsidRPr="00425473">
        <w:t>e general business (community recognition notices) forthwith.</w:t>
      </w:r>
    </w:p>
    <w:p w:rsidR="00436DA4" w:rsidRPr="00715792" w:rsidRDefault="00436DA4" w:rsidP="004C0445"/>
    <w:p w:rsidR="00436DA4" w:rsidRPr="00715792" w:rsidRDefault="00436DA4" w:rsidP="004C0445">
      <w:r w:rsidRPr="00715792">
        <w:t>Question proposed—That the following motions, given by the members as indicated, pursuant to notice, be formally agreed to:</w:t>
      </w:r>
    </w:p>
    <w:p w:rsidR="00436DA4" w:rsidRPr="001A799E" w:rsidRDefault="00436DA4" w:rsidP="004C0445"/>
    <w:p w:rsidR="00436DA4" w:rsidRPr="00C35FB4" w:rsidRDefault="00436DA4" w:rsidP="004C0445">
      <w:r>
        <w:t>(1)</w:t>
      </w:r>
      <w:r>
        <w:tab/>
      </w:r>
      <w:r w:rsidRPr="00C35FB4">
        <w:t>ERIN DARK</w:t>
      </w:r>
    </w:p>
    <w:p w:rsidR="00436DA4" w:rsidRPr="00C35FB4" w:rsidRDefault="00436DA4" w:rsidP="004C0445"/>
    <w:p w:rsidR="00436DA4" w:rsidRDefault="00436DA4" w:rsidP="004C0445">
      <w:pPr>
        <w:ind w:left="1440" w:hanging="720"/>
      </w:pPr>
      <w:r w:rsidRPr="00C35FB4">
        <w:t>Mr Gareth Ward</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Erin Dark, of Gerringong, on her recent success in riding a perfect 1</w:t>
      </w:r>
      <w:r>
        <w:t>0 wave at North Cronulla Beach.</w:t>
      </w:r>
    </w:p>
    <w:p w:rsidR="00436DA4" w:rsidRPr="00C35FB4" w:rsidRDefault="00436DA4" w:rsidP="004C0445"/>
    <w:p w:rsidR="00436DA4" w:rsidRPr="00C35FB4" w:rsidRDefault="00436DA4" w:rsidP="004C0445">
      <w:pPr>
        <w:ind w:left="1440" w:hanging="720"/>
      </w:pPr>
      <w:r>
        <w:t>(2)</w:t>
      </w:r>
      <w:r w:rsidRPr="00C35FB4">
        <w:tab/>
        <w:t>Notes that  Erin Dark is the current NSW Open Women</w:t>
      </w:r>
      <w:r>
        <w:t>’</w:t>
      </w:r>
      <w:r w:rsidRPr="00C35FB4">
        <w:t>s Longboard Cham</w:t>
      </w:r>
      <w:r>
        <w:t>pion and NSW Under 18 Champion.</w:t>
      </w:r>
    </w:p>
    <w:p w:rsidR="00436DA4" w:rsidRDefault="00436DA4" w:rsidP="004C0445"/>
    <w:p w:rsidR="00436DA4" w:rsidRPr="00C35FB4" w:rsidRDefault="00436DA4" w:rsidP="004C0445">
      <w:pPr>
        <w:ind w:left="1440" w:hanging="720"/>
      </w:pPr>
      <w:r>
        <w:t>(3)</w:t>
      </w:r>
      <w:r w:rsidRPr="00C35FB4">
        <w:tab/>
        <w:t>Wishes Erin Dark the best of s</w:t>
      </w:r>
      <w:r>
        <w:t>uccess in her surfing career.</w:t>
      </w:r>
    </w:p>
    <w:p w:rsidR="00436DA4" w:rsidRPr="00C35FB4" w:rsidRDefault="00436DA4" w:rsidP="004C0445"/>
    <w:p w:rsidR="00436DA4" w:rsidRPr="00C35FB4" w:rsidRDefault="00436DA4" w:rsidP="004C0445">
      <w:r>
        <w:t>(2)</w:t>
      </w:r>
      <w:r>
        <w:tab/>
      </w:r>
      <w:r w:rsidRPr="00C35FB4">
        <w:t>THE DEATH OF MR BRENTON BANFIELD</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Notes the death of Mr Brenton Banfield, a former Mayor of Campbelltown, who </w:t>
      </w:r>
      <w:r>
        <w:t xml:space="preserve">passed </w:t>
      </w:r>
      <w:r>
        <w:lastRenderedPageBreak/>
        <w:t>away on 7 November 2011.</w:t>
      </w:r>
    </w:p>
    <w:p w:rsidR="00436DA4" w:rsidRPr="00C35FB4" w:rsidRDefault="00436DA4" w:rsidP="004C0445"/>
    <w:p w:rsidR="00436DA4" w:rsidRDefault="00436DA4" w:rsidP="004C0445">
      <w:pPr>
        <w:ind w:left="1440" w:hanging="720"/>
      </w:pPr>
      <w:r>
        <w:t>(2)</w:t>
      </w:r>
      <w:r w:rsidRPr="00C35FB4">
        <w:tab/>
        <w:t xml:space="preserve">Notes that Mr Banfield was elected to Campbelltown City Council from 1991 to 2007 and served as </w:t>
      </w:r>
      <w:r>
        <w:t>mayor on a number of occasions.</w:t>
      </w:r>
    </w:p>
    <w:p w:rsidR="00436DA4" w:rsidRPr="00C35FB4" w:rsidRDefault="00436DA4" w:rsidP="004C0445"/>
    <w:p w:rsidR="00436DA4" w:rsidRDefault="00436DA4" w:rsidP="004C0445">
      <w:pPr>
        <w:ind w:left="1440" w:hanging="720"/>
      </w:pPr>
      <w:r>
        <w:t>(3)</w:t>
      </w:r>
      <w:r w:rsidRPr="00C35FB4">
        <w:tab/>
        <w:t>Notes that Mr Banfield was instrumental in establishing programs run by Campbelltown Council, had some ambitious ideas and was known</w:t>
      </w:r>
      <w:r>
        <w:t xml:space="preserve"> for his love of his community.</w:t>
      </w:r>
    </w:p>
    <w:p w:rsidR="00436DA4" w:rsidRPr="00C35FB4" w:rsidRDefault="00436DA4" w:rsidP="004C0445"/>
    <w:p w:rsidR="00436DA4" w:rsidRDefault="00436DA4" w:rsidP="004C0445">
      <w:pPr>
        <w:ind w:left="1440" w:hanging="720"/>
      </w:pPr>
      <w:r>
        <w:t>(4)</w:t>
      </w:r>
      <w:r w:rsidRPr="00C35FB4">
        <w:tab/>
        <w:t>Notes that Mr Banfield was a prominent solicitor</w:t>
      </w:r>
      <w:r>
        <w:t xml:space="preserve"> in Campbelltown and Liverpool.</w:t>
      </w:r>
    </w:p>
    <w:p w:rsidR="00436DA4" w:rsidRPr="00C35FB4" w:rsidRDefault="00436DA4" w:rsidP="004C0445"/>
    <w:p w:rsidR="00436DA4" w:rsidRPr="00C35FB4" w:rsidRDefault="00436DA4" w:rsidP="004C0445">
      <w:pPr>
        <w:ind w:left="1440" w:hanging="720"/>
      </w:pPr>
      <w:r>
        <w:t>(5)</w:t>
      </w:r>
      <w:r w:rsidRPr="00C35FB4">
        <w:tab/>
        <w:t>Offers its condolences to his wife and family and notes the city of Campbel</w:t>
      </w:r>
      <w:r>
        <w:t>ltown has lost a great citizen.</w:t>
      </w:r>
    </w:p>
    <w:p w:rsidR="00436DA4" w:rsidRPr="00C35FB4" w:rsidRDefault="00436DA4" w:rsidP="004C0445"/>
    <w:p w:rsidR="00436DA4" w:rsidRPr="00C35FB4" w:rsidRDefault="00436DA4" w:rsidP="004C0445">
      <w:r>
        <w:t>(3)</w:t>
      </w:r>
      <w:r>
        <w:tab/>
      </w:r>
      <w:r w:rsidRPr="00C35FB4">
        <w:t>DISABILITY SERVICES AUSTRALIA</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Disability Services Australia on the opening on 26 October 2011 of the refurbished premises at Picton us</w:t>
      </w:r>
      <w:r>
        <w:t>ed for its day options program.</w:t>
      </w:r>
    </w:p>
    <w:p w:rsidR="00436DA4" w:rsidRPr="00C35FB4" w:rsidRDefault="00436DA4" w:rsidP="004C0445"/>
    <w:p w:rsidR="00436DA4" w:rsidRPr="00C35FB4" w:rsidRDefault="00436DA4" w:rsidP="004C0445">
      <w:pPr>
        <w:ind w:left="1440" w:hanging="720"/>
      </w:pPr>
      <w:r>
        <w:t>(2)</w:t>
      </w:r>
      <w:r w:rsidRPr="00C35FB4">
        <w:tab/>
        <w:t xml:space="preserve">Acknowledges the hard work and dedication that the staff undertake to ensure excellent services are provided to people with </w:t>
      </w:r>
      <w:r w:rsidR="00C9212F">
        <w:t>a</w:t>
      </w:r>
      <w:r w:rsidRPr="00C35FB4">
        <w:t xml:space="preserve"> disabili</w:t>
      </w:r>
      <w:r>
        <w:t>ty from the Wollondilly region.</w:t>
      </w:r>
    </w:p>
    <w:p w:rsidR="00436DA4" w:rsidRPr="00C35FB4" w:rsidRDefault="00436DA4" w:rsidP="004C0445"/>
    <w:p w:rsidR="00436DA4" w:rsidRPr="00C35FB4" w:rsidRDefault="00436DA4" w:rsidP="004C0445">
      <w:r>
        <w:t>(4)</w:t>
      </w:r>
      <w:r>
        <w:tab/>
      </w:r>
      <w:r w:rsidRPr="00C35FB4">
        <w:t>UNIVERSITY OF NEWCASTLE</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University of Newcastle for retaining its prestigious place in the top</w:t>
      </w:r>
      <w:r>
        <w:t xml:space="preserve"> 300 universities in the world.</w:t>
      </w:r>
    </w:p>
    <w:p w:rsidR="00436DA4" w:rsidRPr="00C35FB4" w:rsidRDefault="00436DA4" w:rsidP="004C0445"/>
    <w:p w:rsidR="00436DA4" w:rsidRDefault="00436DA4" w:rsidP="004C0445">
      <w:pPr>
        <w:ind w:left="1440" w:hanging="720"/>
      </w:pPr>
      <w:r>
        <w:t>(2)</w:t>
      </w:r>
      <w:r w:rsidRPr="00C35FB4">
        <w:tab/>
        <w:t>Acknowledges the university is increasing its enro</w:t>
      </w:r>
      <w:r>
        <w:t>lments among regional students.</w:t>
      </w:r>
    </w:p>
    <w:p w:rsidR="00436DA4" w:rsidRPr="00C35FB4" w:rsidRDefault="00436DA4" w:rsidP="004C0445"/>
    <w:p w:rsidR="00436DA4" w:rsidRPr="00C35FB4" w:rsidRDefault="00436DA4" w:rsidP="004C0445">
      <w:pPr>
        <w:ind w:left="1440" w:hanging="720"/>
      </w:pPr>
      <w:r>
        <w:t>(3)</w:t>
      </w:r>
      <w:r w:rsidRPr="00C35FB4">
        <w:tab/>
        <w:t>Welcomes new Vice Chancellor, Profess</w:t>
      </w:r>
      <w:r>
        <w:t>or Caroline McMillen.</w:t>
      </w:r>
    </w:p>
    <w:p w:rsidR="00436DA4" w:rsidRPr="00C35FB4" w:rsidRDefault="00436DA4" w:rsidP="004C0445"/>
    <w:p w:rsidR="00436DA4" w:rsidRPr="00C35FB4" w:rsidRDefault="00436DA4" w:rsidP="004C0445">
      <w:r>
        <w:t>(5)</w:t>
      </w:r>
      <w:r>
        <w:tab/>
      </w:r>
      <w:r w:rsidRPr="00C35FB4">
        <w:t>VOLUNTEER CORPS OF GUARDS</w:t>
      </w:r>
    </w:p>
    <w:p w:rsidR="00436DA4" w:rsidRPr="00C35FB4" w:rsidRDefault="00436DA4" w:rsidP="004C0445"/>
    <w:p w:rsidR="00436DA4" w:rsidRDefault="00436DA4" w:rsidP="004C0445">
      <w:pPr>
        <w:ind w:left="1440" w:hanging="720"/>
      </w:pPr>
      <w:r w:rsidRPr="00C35FB4">
        <w:t>Mr Victor Dominello</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Notes that on 15 October 2011 the graduation ceremony for the inaugural Corps of Guards took place </w:t>
      </w:r>
      <w:r>
        <w:t>at the ANZAC Memorial Building.</w:t>
      </w:r>
    </w:p>
    <w:p w:rsidR="00436DA4" w:rsidRPr="00C35FB4" w:rsidRDefault="00436DA4" w:rsidP="004C0445"/>
    <w:p w:rsidR="00436DA4" w:rsidRDefault="00436DA4" w:rsidP="004C0445">
      <w:pPr>
        <w:ind w:left="1440" w:hanging="720"/>
      </w:pPr>
      <w:r>
        <w:t>(2)</w:t>
      </w:r>
      <w:r w:rsidRPr="00C35FB4">
        <w:tab/>
        <w:t>Notes that the Corps of Guards is an initiative of the New South Wales Branch of the RSL following its legislative appointment in 20</w:t>
      </w:r>
      <w:r>
        <w:t>10 as Guardian of the Memorial.</w:t>
      </w:r>
    </w:p>
    <w:p w:rsidR="00436DA4" w:rsidRPr="00C35FB4" w:rsidRDefault="00436DA4" w:rsidP="004C0445"/>
    <w:p w:rsidR="00436DA4" w:rsidRDefault="00436DA4" w:rsidP="004C0445">
      <w:pPr>
        <w:ind w:left="1440" w:hanging="720"/>
      </w:pPr>
      <w:r>
        <w:t>(3)</w:t>
      </w:r>
      <w:r w:rsidRPr="00C35FB4">
        <w:tab/>
        <w:t>Notes that this year</w:t>
      </w:r>
      <w:r>
        <w:t>’</w:t>
      </w:r>
      <w:r w:rsidRPr="00C35FB4">
        <w:t>s graduates are the first volunteer Corps of Guards to be inducted for their important role at the</w:t>
      </w:r>
      <w:r>
        <w:t xml:space="preserve"> Anzac War Memorial, Hyde Park.</w:t>
      </w:r>
    </w:p>
    <w:p w:rsidR="00436DA4" w:rsidRPr="00C35FB4" w:rsidRDefault="00436DA4" w:rsidP="004C0445"/>
    <w:p w:rsidR="00436DA4" w:rsidRDefault="00436DA4" w:rsidP="004C0445">
      <w:pPr>
        <w:ind w:left="1440" w:hanging="720"/>
      </w:pPr>
      <w:r>
        <w:t>(4)</w:t>
      </w:r>
      <w:r w:rsidRPr="00C35FB4">
        <w:tab/>
        <w:t>Acknowledges those that attended the ceremony, particularly Mr Douglas James, Guard Adjutant, Mr Mark Lee, former Navy Photographer and Mr Chr</w:t>
      </w:r>
      <w:r>
        <w:t>is Perrin, State Secretary RSL.</w:t>
      </w:r>
    </w:p>
    <w:p w:rsidR="00436DA4" w:rsidRPr="00C35FB4" w:rsidRDefault="00436DA4" w:rsidP="004C0445"/>
    <w:p w:rsidR="00436DA4" w:rsidRPr="00C35FB4" w:rsidRDefault="00436DA4" w:rsidP="004C0445">
      <w:pPr>
        <w:ind w:left="1440" w:hanging="720"/>
      </w:pPr>
      <w:r>
        <w:t>(5)</w:t>
      </w:r>
      <w:r w:rsidRPr="00C35FB4">
        <w:tab/>
        <w:t xml:space="preserve">Commends the work of the RSL, including that of Mr Chris Perrin and others who initiated the Corps of Guards concept. </w:t>
      </w:r>
    </w:p>
    <w:p w:rsidR="00436DA4" w:rsidRPr="00C35FB4" w:rsidRDefault="00436DA4" w:rsidP="004C0445"/>
    <w:p w:rsidR="00B92AFC" w:rsidRDefault="00B92AFC">
      <w:pPr>
        <w:widowControl/>
        <w:jc w:val="left"/>
      </w:pPr>
      <w:r>
        <w:br w:type="page"/>
      </w:r>
    </w:p>
    <w:p w:rsidR="00436DA4" w:rsidRPr="00C35FB4" w:rsidRDefault="00436DA4" w:rsidP="004C0445">
      <w:r>
        <w:lastRenderedPageBreak/>
        <w:t>(6)</w:t>
      </w:r>
      <w:r>
        <w:tab/>
      </w:r>
      <w:r w:rsidRPr="00C35FB4">
        <w:t>LEAH POULTON</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Australian Cricket Representative, Leah Poulton, of Wallsend, for her support </w:t>
      </w:r>
      <w:r>
        <w:t>of girls’ cricket in Newcastle.</w:t>
      </w:r>
    </w:p>
    <w:p w:rsidR="00436DA4" w:rsidRPr="00C35FB4" w:rsidRDefault="00436DA4" w:rsidP="004C0445"/>
    <w:p w:rsidR="00436DA4" w:rsidRPr="00C35FB4" w:rsidRDefault="00436DA4" w:rsidP="004C0445">
      <w:pPr>
        <w:ind w:left="1440" w:hanging="720"/>
      </w:pPr>
      <w:r>
        <w:t>(2)</w:t>
      </w:r>
      <w:r w:rsidRPr="00C35FB4">
        <w:tab/>
        <w:t xml:space="preserve">Notes that Leah Poulton gave her time on 4 November 2011 as coach and special guest at a </w:t>
      </w:r>
      <w:r>
        <w:t>“</w:t>
      </w:r>
      <w:r w:rsidRPr="00C35FB4">
        <w:t>Come and Try Evening</w:t>
      </w:r>
      <w:r>
        <w:t>” for girls.</w:t>
      </w:r>
    </w:p>
    <w:p w:rsidR="00436DA4" w:rsidRDefault="00436DA4" w:rsidP="004C0445"/>
    <w:p w:rsidR="00436DA4" w:rsidRPr="00C35FB4" w:rsidRDefault="00436DA4" w:rsidP="004C0445">
      <w:r>
        <w:t>(7)</w:t>
      </w:r>
      <w:r>
        <w:tab/>
      </w:r>
      <w:r w:rsidRPr="00C35FB4">
        <w:t>SARAH BODDINGTON</w:t>
      </w:r>
    </w:p>
    <w:p w:rsidR="00436DA4" w:rsidRPr="00C35FB4" w:rsidRDefault="00436DA4" w:rsidP="004C0445"/>
    <w:p w:rsidR="00436DA4" w:rsidRDefault="00436DA4" w:rsidP="004C0445">
      <w:pPr>
        <w:ind w:left="1440" w:hanging="720"/>
      </w:pPr>
      <w:r w:rsidRPr="00C35FB4">
        <w:t>Mr Gareth Ward</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Sarah Boddington, of Huskisson, on her recent success in winning the NSW Women</w:t>
      </w:r>
      <w:r>
        <w:t>’</w:t>
      </w:r>
      <w:r w:rsidRPr="00C35FB4">
        <w:t>s Bowling A</w:t>
      </w:r>
      <w:r>
        <w:t>ssociation state singles title.</w:t>
      </w:r>
    </w:p>
    <w:p w:rsidR="00436DA4" w:rsidRPr="00C35FB4" w:rsidRDefault="00436DA4" w:rsidP="004C0445"/>
    <w:p w:rsidR="00436DA4" w:rsidRDefault="00436DA4" w:rsidP="004C0445">
      <w:pPr>
        <w:ind w:left="1440" w:hanging="720"/>
      </w:pPr>
      <w:r>
        <w:t>(2)</w:t>
      </w:r>
      <w:r w:rsidRPr="00C35FB4">
        <w:tab/>
        <w:t>Notes that at 19 years of age, Sarah has become the State's youngest ever winner of t</w:t>
      </w:r>
      <w:r>
        <w:t>he Women’s State singles title.</w:t>
      </w:r>
    </w:p>
    <w:p w:rsidR="00436DA4" w:rsidRPr="00C35FB4" w:rsidRDefault="00436DA4" w:rsidP="004C0445"/>
    <w:p w:rsidR="00436DA4" w:rsidRPr="00C35FB4" w:rsidRDefault="00436DA4" w:rsidP="004C0445">
      <w:pPr>
        <w:ind w:left="1440" w:hanging="720"/>
      </w:pPr>
      <w:r>
        <w:t>(3)</w:t>
      </w:r>
      <w:r w:rsidRPr="00C35FB4">
        <w:tab/>
        <w:t xml:space="preserve">Wishes Sarah all the best of success for her lawn bowls career. </w:t>
      </w:r>
    </w:p>
    <w:p w:rsidR="00436DA4" w:rsidRPr="00C35FB4" w:rsidRDefault="00436DA4" w:rsidP="004C0445"/>
    <w:p w:rsidR="00436DA4" w:rsidRPr="00C35FB4" w:rsidRDefault="00436DA4" w:rsidP="004C0445">
      <w:r>
        <w:t>(8)</w:t>
      </w:r>
      <w:r>
        <w:tab/>
      </w:r>
      <w:r w:rsidRPr="00C35FB4">
        <w:t>JADE GROVER</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Jade Grover, of Glendale Technology High School, on his recent third place in the Combined High Schools sta</w:t>
      </w:r>
      <w:r>
        <w:t>te cross country championships.</w:t>
      </w:r>
    </w:p>
    <w:p w:rsidR="00436DA4" w:rsidRPr="00C35FB4" w:rsidRDefault="00436DA4" w:rsidP="004C0445"/>
    <w:p w:rsidR="00436DA4" w:rsidRPr="00C35FB4" w:rsidRDefault="00436DA4" w:rsidP="004C0445">
      <w:pPr>
        <w:ind w:left="1440" w:hanging="720"/>
      </w:pPr>
      <w:r>
        <w:t>(2)</w:t>
      </w:r>
      <w:r w:rsidRPr="00C35FB4">
        <w:tab/>
        <w:t xml:space="preserve">Notes that Jade will take part in the state athletics championships later this season. </w:t>
      </w:r>
    </w:p>
    <w:p w:rsidR="00436DA4" w:rsidRPr="00C35FB4" w:rsidRDefault="00436DA4" w:rsidP="004C0445"/>
    <w:p w:rsidR="00436DA4" w:rsidRPr="00C35FB4" w:rsidRDefault="00436DA4" w:rsidP="004C0445">
      <w:r>
        <w:t>(9)</w:t>
      </w:r>
      <w:r>
        <w:tab/>
      </w:r>
      <w:r w:rsidRPr="00C35FB4">
        <w:t>REVEREND BOB FRISKEN</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the Reverend Bob Frisken on the launch of his book </w:t>
      </w:r>
      <w:r>
        <w:t>“</w:t>
      </w:r>
      <w:r w:rsidRPr="00C35FB4">
        <w:t>It Only Takes A Spark</w:t>
      </w:r>
      <w:r>
        <w:t>”</w:t>
      </w:r>
      <w:r w:rsidRPr="00C35FB4">
        <w:t xml:space="preserve"> on 21 O</w:t>
      </w:r>
      <w:r>
        <w:t>ctober 2011 at Morling College.</w:t>
      </w:r>
    </w:p>
    <w:p w:rsidR="00436DA4" w:rsidRPr="00C35FB4" w:rsidRDefault="00436DA4" w:rsidP="004C0445"/>
    <w:p w:rsidR="00436DA4" w:rsidRDefault="00436DA4" w:rsidP="004C0445">
      <w:pPr>
        <w:ind w:left="1440" w:hanging="720"/>
      </w:pPr>
      <w:r>
        <w:t>(2)</w:t>
      </w:r>
      <w:r w:rsidRPr="00C35FB4">
        <w:tab/>
        <w:t>Notes that the book is about the formation of Christian Community Schools, now known as Christian Schools Australia, and the many schools that were established as a result of the efforts of Reverend</w:t>
      </w:r>
      <w:r>
        <w:t xml:space="preserve"> Frisken.</w:t>
      </w:r>
    </w:p>
    <w:p w:rsidR="00436DA4" w:rsidRPr="00C35FB4" w:rsidRDefault="00436DA4" w:rsidP="004C0445"/>
    <w:p w:rsidR="00436DA4" w:rsidRPr="00C35FB4" w:rsidRDefault="00436DA4" w:rsidP="004C0445">
      <w:pPr>
        <w:ind w:left="1440" w:hanging="720"/>
      </w:pPr>
      <w:r>
        <w:t>(3)</w:t>
      </w:r>
      <w:r w:rsidRPr="00C35FB4">
        <w:tab/>
        <w:t>Acknowledges the great work undertaken by Reverend Frisken and his late wife Maryanne Frisken in th</w:t>
      </w:r>
      <w:r>
        <w:t>e field of Christian education.</w:t>
      </w:r>
    </w:p>
    <w:p w:rsidR="00436DA4" w:rsidRPr="00C35FB4" w:rsidRDefault="00436DA4" w:rsidP="004C0445"/>
    <w:p w:rsidR="00436DA4" w:rsidRPr="00C35FB4" w:rsidRDefault="00436DA4" w:rsidP="004C0445">
      <w:r>
        <w:t>(10)</w:t>
      </w:r>
      <w:r>
        <w:tab/>
      </w:r>
      <w:r w:rsidRPr="00C35FB4">
        <w:t>JON CHESTERTON</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Jon Chesterton on receiving the Mental Health Nurse of the Year award at the International Mental Health Nursing Con</w:t>
      </w:r>
      <w:r>
        <w:t>ference held on the Gold Coast.</w:t>
      </w:r>
    </w:p>
    <w:p w:rsidR="00436DA4" w:rsidRPr="00C35FB4" w:rsidRDefault="00436DA4" w:rsidP="004C0445"/>
    <w:p w:rsidR="00436DA4" w:rsidRPr="00C35FB4" w:rsidRDefault="00436DA4" w:rsidP="004C0445">
      <w:pPr>
        <w:ind w:left="1440" w:hanging="720"/>
      </w:pPr>
      <w:r>
        <w:t>(2)</w:t>
      </w:r>
      <w:r w:rsidRPr="00C35FB4">
        <w:tab/>
        <w:t xml:space="preserve">Notes that the award recognises Mr Chesterton's contribution to professional development and training for mental health nurses, much of which was undertaken voluntarily. </w:t>
      </w:r>
    </w:p>
    <w:p w:rsidR="00436DA4" w:rsidRPr="00C35FB4" w:rsidRDefault="00436DA4" w:rsidP="004C0445"/>
    <w:p w:rsidR="005F674E" w:rsidRDefault="005F674E">
      <w:pPr>
        <w:widowControl/>
        <w:jc w:val="left"/>
      </w:pPr>
      <w:r>
        <w:br w:type="page"/>
      </w:r>
    </w:p>
    <w:p w:rsidR="00436DA4" w:rsidRPr="00C35FB4" w:rsidRDefault="00436DA4" w:rsidP="004C0445">
      <w:r>
        <w:lastRenderedPageBreak/>
        <w:t>(11)</w:t>
      </w:r>
      <w:r>
        <w:tab/>
      </w:r>
      <w:r w:rsidRPr="00C35FB4">
        <w:t>JACK FISHPOOL</w:t>
      </w:r>
    </w:p>
    <w:p w:rsidR="00436DA4" w:rsidRPr="00C35FB4" w:rsidRDefault="00436DA4" w:rsidP="004C0445"/>
    <w:p w:rsidR="00436DA4" w:rsidRDefault="00436DA4" w:rsidP="004C0445">
      <w:pPr>
        <w:ind w:left="1440" w:hanging="720"/>
      </w:pPr>
      <w:r w:rsidRPr="00C35FB4">
        <w:t>Mr Gareth Ward</w:t>
      </w:r>
      <w:r>
        <w:t>—</w:t>
      </w:r>
      <w:r w:rsidRPr="00C35FB4">
        <w:t>That this House:</w:t>
      </w:r>
    </w:p>
    <w:p w:rsidR="00436DA4" w:rsidRPr="00C35FB4" w:rsidRDefault="00436DA4" w:rsidP="004C0445"/>
    <w:p w:rsidR="00436DA4" w:rsidRPr="00C35FB4" w:rsidRDefault="00436DA4" w:rsidP="004C0445">
      <w:pPr>
        <w:ind w:left="1440" w:hanging="720"/>
      </w:pPr>
      <w:r>
        <w:t>(1)</w:t>
      </w:r>
      <w:r w:rsidRPr="00C35FB4">
        <w:tab/>
        <w:t>Congratulates Jack Fishpool, of Camberwarra, on his recent success in being awarded the Shoalhaven Basketball Association</w:t>
      </w:r>
      <w:r>
        <w:t>’</w:t>
      </w:r>
      <w:r w:rsidRPr="00C35FB4">
        <w:t xml:space="preserve">s Representative Referee for 2011. </w:t>
      </w:r>
    </w:p>
    <w:p w:rsidR="00436DA4" w:rsidRDefault="00436DA4" w:rsidP="004C0445"/>
    <w:p w:rsidR="00436DA4" w:rsidRDefault="00436DA4" w:rsidP="004C0445">
      <w:pPr>
        <w:ind w:left="1440" w:hanging="720"/>
      </w:pPr>
      <w:r>
        <w:t>(2)</w:t>
      </w:r>
      <w:r w:rsidRPr="00C35FB4">
        <w:tab/>
        <w:t>Acknowledges Jack</w:t>
      </w:r>
      <w:r>
        <w:t>’</w:t>
      </w:r>
      <w:r w:rsidRPr="00C35FB4">
        <w:t>s progress from refereeing in the local competition through to the NSW Sta</w:t>
      </w:r>
      <w:r>
        <w:t>te Cup.</w:t>
      </w:r>
    </w:p>
    <w:p w:rsidR="00436DA4" w:rsidRPr="00C35FB4" w:rsidRDefault="00436DA4" w:rsidP="004C0445"/>
    <w:p w:rsidR="00436DA4" w:rsidRPr="00C35FB4" w:rsidRDefault="00436DA4" w:rsidP="004C0445">
      <w:pPr>
        <w:ind w:left="1440" w:hanging="720"/>
      </w:pPr>
      <w:r>
        <w:t>(3)</w:t>
      </w:r>
      <w:r w:rsidRPr="00C35FB4">
        <w:tab/>
        <w:t>Wishes Jack the best of success i</w:t>
      </w:r>
      <w:r>
        <w:t>n his future refereeing career.</w:t>
      </w:r>
    </w:p>
    <w:p w:rsidR="00436DA4" w:rsidRPr="00C35FB4" w:rsidRDefault="00436DA4" w:rsidP="004C0445"/>
    <w:p w:rsidR="00436DA4" w:rsidRPr="00C35FB4" w:rsidRDefault="00436DA4" w:rsidP="004C0445">
      <w:r>
        <w:t>(12)</w:t>
      </w:r>
      <w:r>
        <w:tab/>
      </w:r>
      <w:r w:rsidRPr="00C35FB4">
        <w:t>MUNIBUNG HILL</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Councillor Daniel Wallace and the Lake Macquarie Council on the proposed recreation and t</w:t>
      </w:r>
      <w:r>
        <w:t>ourism plans for Munibung Hill.</w:t>
      </w:r>
    </w:p>
    <w:p w:rsidR="00436DA4" w:rsidRPr="00C35FB4" w:rsidRDefault="00436DA4" w:rsidP="004C0445"/>
    <w:p w:rsidR="00436DA4" w:rsidRPr="00C35FB4" w:rsidRDefault="00436DA4" w:rsidP="004C0445">
      <w:pPr>
        <w:ind w:left="1440" w:hanging="720"/>
      </w:pPr>
      <w:r>
        <w:t>(2)</w:t>
      </w:r>
      <w:r w:rsidR="00EE492E">
        <w:tab/>
        <w:t>Notes that Munibung Hill</w:t>
      </w:r>
      <w:r w:rsidRPr="00C35FB4">
        <w:t xml:space="preserve"> is an important Aboriginal site and the proposed plans include walking tracks, picnic tables and a statue of an Aboriginal family to </w:t>
      </w:r>
      <w:r>
        <w:t>acknowledge the site’s history.</w:t>
      </w:r>
    </w:p>
    <w:p w:rsidR="00436DA4" w:rsidRPr="00C35FB4" w:rsidRDefault="00436DA4" w:rsidP="004C0445"/>
    <w:p w:rsidR="00436DA4" w:rsidRPr="00C35FB4" w:rsidRDefault="00436DA4" w:rsidP="004C0445">
      <w:r>
        <w:t>(13)</w:t>
      </w:r>
      <w:r>
        <w:tab/>
      </w:r>
      <w:r w:rsidRPr="00C35FB4">
        <w:t>SCULPTURE BY THE SEA</w:t>
      </w:r>
    </w:p>
    <w:p w:rsidR="00436DA4" w:rsidRPr="00C35FB4" w:rsidRDefault="00436DA4" w:rsidP="004C0445"/>
    <w:p w:rsidR="00436DA4" w:rsidRDefault="00436DA4" w:rsidP="004C0445">
      <w:pPr>
        <w:ind w:left="1440" w:hanging="720"/>
      </w:pPr>
      <w:r w:rsidRPr="00C35FB4">
        <w:t>Ms Gabrielle Upton</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Acknowledges the launch of </w:t>
      </w:r>
      <w:r>
        <w:t>“</w:t>
      </w:r>
      <w:r w:rsidRPr="00C35FB4">
        <w:t>Sculpture by the Se</w:t>
      </w:r>
      <w:r>
        <w:t>a” at Bondi on 3 November 2011.</w:t>
      </w:r>
    </w:p>
    <w:p w:rsidR="00436DA4" w:rsidRPr="00C35FB4" w:rsidRDefault="00436DA4" w:rsidP="004C0445"/>
    <w:p w:rsidR="00436DA4" w:rsidRDefault="00436DA4" w:rsidP="004C0445">
      <w:pPr>
        <w:ind w:left="1440" w:hanging="720"/>
      </w:pPr>
      <w:r>
        <w:t>(2)</w:t>
      </w:r>
      <w:r w:rsidRPr="00C35FB4">
        <w:tab/>
        <w:t xml:space="preserve">Notes its important cultural, social and economic contribution to New </w:t>
      </w:r>
      <w:r>
        <w:t>South Wales.</w:t>
      </w:r>
    </w:p>
    <w:p w:rsidR="00436DA4" w:rsidRPr="00C35FB4" w:rsidRDefault="00436DA4" w:rsidP="004C0445"/>
    <w:p w:rsidR="00436DA4" w:rsidRPr="00C35FB4" w:rsidRDefault="00436DA4" w:rsidP="004C0445">
      <w:pPr>
        <w:ind w:left="1440" w:hanging="720"/>
      </w:pPr>
      <w:r>
        <w:t>(3)</w:t>
      </w:r>
      <w:r w:rsidRPr="00C35FB4">
        <w:tab/>
        <w:t>Congratulates its founder David Handley, the Board and organisers on the 15th anniversary of</w:t>
      </w:r>
      <w:r w:rsidR="00C9212F">
        <w:t xml:space="preserve"> </w:t>
      </w:r>
      <w:r>
        <w:t>“</w:t>
      </w:r>
      <w:r w:rsidRPr="00C35FB4">
        <w:t>Sculpture by the Sea</w:t>
      </w:r>
      <w:r>
        <w:t>”.</w:t>
      </w:r>
    </w:p>
    <w:p w:rsidR="00436DA4" w:rsidRPr="00C35FB4" w:rsidRDefault="00436DA4" w:rsidP="004C0445"/>
    <w:p w:rsidR="00436DA4" w:rsidRPr="00C35FB4" w:rsidRDefault="00436DA4" w:rsidP="004C0445">
      <w:r>
        <w:t>(14)</w:t>
      </w:r>
      <w:r>
        <w:tab/>
      </w:r>
      <w:r w:rsidRPr="00C35FB4">
        <w:t>PHEASANTS NEST FIRE SHED</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Pheasants Nest Rural Fire Brigade Team on the opening of its n</w:t>
      </w:r>
      <w:r>
        <w:t>ew fire shed at Pheasants Nest.</w:t>
      </w:r>
    </w:p>
    <w:p w:rsidR="00436DA4" w:rsidRPr="00C35FB4" w:rsidRDefault="00436DA4" w:rsidP="004C0445"/>
    <w:p w:rsidR="00436DA4" w:rsidRDefault="00436DA4" w:rsidP="004C0445">
      <w:pPr>
        <w:ind w:left="1440" w:hanging="720"/>
      </w:pPr>
      <w:r>
        <w:t>(2)</w:t>
      </w:r>
      <w:r w:rsidRPr="00C35FB4">
        <w:tab/>
        <w:t>Notes most of the money required for the shed was raised by members of the Rural Fire Ser</w:t>
      </w:r>
      <w:r>
        <w:t>vice Brigade and the community.</w:t>
      </w:r>
    </w:p>
    <w:p w:rsidR="00436DA4" w:rsidRPr="00C35FB4" w:rsidRDefault="00436DA4" w:rsidP="004C0445"/>
    <w:p w:rsidR="00436DA4" w:rsidRPr="00C35FB4" w:rsidRDefault="00436DA4" w:rsidP="004C0445">
      <w:pPr>
        <w:ind w:left="1440" w:hanging="720"/>
      </w:pPr>
      <w:r>
        <w:t>(3)</w:t>
      </w:r>
      <w:r w:rsidRPr="00C35FB4">
        <w:tab/>
        <w:t>Thanks the Pheasants Nest Rural Brigade fo</w:t>
      </w:r>
      <w:r>
        <w:t>r its service to the community.</w:t>
      </w:r>
    </w:p>
    <w:p w:rsidR="00436DA4" w:rsidRPr="00C35FB4" w:rsidRDefault="00436DA4" w:rsidP="004C0445"/>
    <w:p w:rsidR="00436DA4" w:rsidRPr="00C35FB4" w:rsidRDefault="00436DA4" w:rsidP="004C0445">
      <w:r>
        <w:t>(15)</w:t>
      </w:r>
      <w:r>
        <w:tab/>
      </w:r>
      <w:r w:rsidRPr="00C35FB4">
        <w:t>SHOALHAVEN HEADS PUBLIC SCHOOL</w:t>
      </w:r>
    </w:p>
    <w:p w:rsidR="00436DA4" w:rsidRPr="00C35FB4" w:rsidRDefault="00436DA4" w:rsidP="004C0445"/>
    <w:p w:rsidR="00436DA4" w:rsidRDefault="00436DA4" w:rsidP="004C0445">
      <w:pPr>
        <w:ind w:left="1440" w:hanging="720"/>
      </w:pPr>
      <w:r w:rsidRPr="00C35FB4">
        <w:t>Mr Gareth Ward</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Shoalhaven Heads Public School, which celebrates 150 years of educat</w:t>
      </w:r>
      <w:r>
        <w:t>ion on 24 November 2011.</w:t>
      </w:r>
    </w:p>
    <w:p w:rsidR="00436DA4" w:rsidRPr="00C35FB4" w:rsidRDefault="00436DA4" w:rsidP="004C0445"/>
    <w:p w:rsidR="00436DA4" w:rsidRDefault="00436DA4" w:rsidP="004C0445">
      <w:pPr>
        <w:ind w:left="1440" w:hanging="720"/>
      </w:pPr>
      <w:r>
        <w:t>(2)</w:t>
      </w:r>
      <w:r w:rsidRPr="00C35FB4">
        <w:tab/>
        <w:t>Notes that celebrations include the opening of a time capsule buried 25 years ago, the official opening of the new school hall and the unveiling of a 1</w:t>
      </w:r>
      <w:r>
        <w:t>50th year commemorative plaque.</w:t>
      </w:r>
    </w:p>
    <w:p w:rsidR="00436DA4" w:rsidRPr="00C35FB4" w:rsidRDefault="00436DA4" w:rsidP="004C0445"/>
    <w:p w:rsidR="00436DA4" w:rsidRDefault="00436DA4" w:rsidP="004C0445">
      <w:pPr>
        <w:ind w:left="1440" w:hanging="720"/>
      </w:pPr>
      <w:r>
        <w:lastRenderedPageBreak/>
        <w:t>(3)</w:t>
      </w:r>
      <w:r w:rsidRPr="00C35FB4">
        <w:tab/>
        <w:t>Acknowledges the ongoing and tremendous contribution made b</w:t>
      </w:r>
      <w:r>
        <w:t>y the Principal, Ian Henderson.</w:t>
      </w:r>
    </w:p>
    <w:p w:rsidR="00436DA4" w:rsidRPr="00C35FB4" w:rsidRDefault="00436DA4" w:rsidP="004C0445"/>
    <w:p w:rsidR="00436DA4" w:rsidRPr="00C35FB4" w:rsidRDefault="00436DA4" w:rsidP="004C0445">
      <w:pPr>
        <w:ind w:left="1440" w:hanging="720"/>
      </w:pPr>
      <w:r>
        <w:t>(4)</w:t>
      </w:r>
      <w:r w:rsidRPr="00C35FB4">
        <w:tab/>
        <w:t>Wishes all of the staff and students at Shoalhaven Heads Public School all t</w:t>
      </w:r>
      <w:r>
        <w:t>he very best for their futures.</w:t>
      </w:r>
    </w:p>
    <w:p w:rsidR="00436DA4" w:rsidRPr="00C35FB4" w:rsidRDefault="00436DA4" w:rsidP="004C0445"/>
    <w:p w:rsidR="00436DA4" w:rsidRPr="00C35FB4" w:rsidRDefault="00436DA4" w:rsidP="004C0445">
      <w:r>
        <w:t>(16)</w:t>
      </w:r>
      <w:r>
        <w:tab/>
      </w:r>
      <w:r w:rsidRPr="00C35FB4">
        <w:t>BROUGHTON ANGLICAN COLLEGE</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Broughton Anglican C</w:t>
      </w:r>
      <w:r>
        <w:t>ollege on its 25th anniversary.</w:t>
      </w:r>
    </w:p>
    <w:p w:rsidR="00436DA4" w:rsidRPr="00C35FB4" w:rsidRDefault="00436DA4" w:rsidP="004C0445"/>
    <w:p w:rsidR="00436DA4" w:rsidRDefault="00436DA4" w:rsidP="004C0445">
      <w:pPr>
        <w:ind w:left="1440" w:hanging="720"/>
      </w:pPr>
      <w:r>
        <w:t>(2)</w:t>
      </w:r>
      <w:r w:rsidRPr="00C35FB4">
        <w:tab/>
        <w:t>Commends the Principal and staff at Broughton Anglican College for their hard work and dedication to the students of th</w:t>
      </w:r>
      <w:r>
        <w:t>e school.</w:t>
      </w:r>
    </w:p>
    <w:p w:rsidR="00436DA4" w:rsidRPr="00C35FB4" w:rsidRDefault="00436DA4" w:rsidP="004C0445"/>
    <w:p w:rsidR="00436DA4" w:rsidRPr="00C35FB4" w:rsidRDefault="00436DA4" w:rsidP="004C0445">
      <w:pPr>
        <w:ind w:left="1440" w:hanging="720"/>
      </w:pPr>
      <w:r>
        <w:t>(3)</w:t>
      </w:r>
      <w:r w:rsidRPr="00C35FB4">
        <w:tab/>
        <w:t xml:space="preserve">Wishes Broughton College all the best for the next 25 years. </w:t>
      </w:r>
    </w:p>
    <w:p w:rsidR="00436DA4" w:rsidRPr="00C35FB4" w:rsidRDefault="00436DA4" w:rsidP="004C0445"/>
    <w:p w:rsidR="00436DA4" w:rsidRPr="00C35FB4" w:rsidRDefault="00436DA4" w:rsidP="004C0445">
      <w:r>
        <w:t>(17)</w:t>
      </w:r>
      <w:r>
        <w:tab/>
      </w:r>
      <w:r w:rsidRPr="00C35FB4">
        <w:t>KIAMA PUBLIC SCHOOL</w:t>
      </w:r>
    </w:p>
    <w:p w:rsidR="00436DA4" w:rsidRPr="00C35FB4" w:rsidRDefault="00436DA4" w:rsidP="004C0445"/>
    <w:p w:rsidR="00436DA4" w:rsidRDefault="00436DA4" w:rsidP="004C0445">
      <w:pPr>
        <w:ind w:left="1440" w:hanging="720"/>
      </w:pPr>
      <w:r w:rsidRPr="00C35FB4">
        <w:t>Mr Gareth Ward</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Kiama Public School, which will celebrate 150 years of</w:t>
      </w:r>
      <w:r>
        <w:t xml:space="preserve"> education on 18 November 2011.</w:t>
      </w:r>
    </w:p>
    <w:p w:rsidR="00436DA4" w:rsidRPr="00C35FB4" w:rsidRDefault="00436DA4" w:rsidP="004C0445"/>
    <w:p w:rsidR="00436DA4" w:rsidRDefault="00436DA4" w:rsidP="004C0445">
      <w:pPr>
        <w:ind w:left="1440" w:hanging="720"/>
      </w:pPr>
      <w:r>
        <w:t>(2)</w:t>
      </w:r>
      <w:r w:rsidRPr="00C35FB4">
        <w:tab/>
        <w:t xml:space="preserve">Notes that Kiama Public School has provided quality education for many generations of families in the local community and has provided excellent learning </w:t>
      </w:r>
      <w:r>
        <w:t>opportunities for all students.</w:t>
      </w:r>
    </w:p>
    <w:p w:rsidR="00436DA4" w:rsidRPr="00C35FB4" w:rsidRDefault="00436DA4" w:rsidP="004C0445"/>
    <w:p w:rsidR="00436DA4" w:rsidRDefault="00436DA4" w:rsidP="004C0445">
      <w:pPr>
        <w:ind w:left="1440" w:hanging="720"/>
      </w:pPr>
      <w:r>
        <w:t>(3)</w:t>
      </w:r>
      <w:r w:rsidRPr="00C35FB4">
        <w:tab/>
        <w:t>Acknowledges the ongoing and tremendous contribution made</w:t>
      </w:r>
      <w:r>
        <w:t xml:space="preserve"> by the Principal, Diane Quill.</w:t>
      </w:r>
    </w:p>
    <w:p w:rsidR="00436DA4" w:rsidRPr="00C35FB4" w:rsidRDefault="00436DA4" w:rsidP="004C0445"/>
    <w:p w:rsidR="00436DA4" w:rsidRPr="00C35FB4" w:rsidRDefault="00436DA4" w:rsidP="004C0445">
      <w:pPr>
        <w:ind w:left="1440" w:hanging="720"/>
      </w:pPr>
      <w:r>
        <w:t>(4)</w:t>
      </w:r>
      <w:r w:rsidRPr="00C35FB4">
        <w:tab/>
        <w:t>Wishes all the staff and students at Kiama Public School all the very b</w:t>
      </w:r>
      <w:r>
        <w:t>est in their future endeavours.</w:t>
      </w:r>
    </w:p>
    <w:p w:rsidR="00436DA4" w:rsidRPr="00C35FB4" w:rsidRDefault="00436DA4" w:rsidP="004C0445"/>
    <w:p w:rsidR="00436DA4" w:rsidRPr="00C35FB4" w:rsidRDefault="00436DA4" w:rsidP="004C0445">
      <w:r>
        <w:t>(18)</w:t>
      </w:r>
      <w:r>
        <w:tab/>
      </w:r>
      <w:r w:rsidRPr="00C35FB4">
        <w:t>NEWCASTLE W-LEAGUE JETS</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Pr="00C35FB4" w:rsidRDefault="00436DA4" w:rsidP="004C0445">
      <w:pPr>
        <w:ind w:left="1440" w:hanging="720"/>
      </w:pPr>
      <w:r>
        <w:t>(1)</w:t>
      </w:r>
      <w:r w:rsidRPr="00C35FB4">
        <w:tab/>
        <w:t xml:space="preserve">Notes the Newcastle W-League Jets with </w:t>
      </w:r>
      <w:r>
        <w:t>“</w:t>
      </w:r>
      <w:r w:rsidRPr="00C35FB4">
        <w:t>Matildas</w:t>
      </w:r>
      <w:r>
        <w:t>'”</w:t>
      </w:r>
      <w:r w:rsidRPr="00C35FB4">
        <w:t xml:space="preserve"> Lisa De Vanna, Emily Van Egmord and Melissa Barineri and German international Ariane Hingst have a new look this season. </w:t>
      </w:r>
    </w:p>
    <w:p w:rsidR="00436DA4" w:rsidRDefault="00436DA4" w:rsidP="004C0445"/>
    <w:p w:rsidR="00436DA4" w:rsidRPr="00C35FB4" w:rsidRDefault="00436DA4" w:rsidP="004C0445">
      <w:pPr>
        <w:ind w:left="1440" w:hanging="720"/>
      </w:pPr>
      <w:r>
        <w:t>(2)</w:t>
      </w:r>
      <w:r w:rsidRPr="00C35FB4">
        <w:tab/>
        <w:t xml:space="preserve">Notes that the Newcastle W-League Jets are running second in the W-League competition. </w:t>
      </w:r>
    </w:p>
    <w:p w:rsidR="00436DA4" w:rsidRPr="00C35FB4" w:rsidRDefault="00436DA4" w:rsidP="004C0445"/>
    <w:p w:rsidR="00436DA4" w:rsidRPr="00C35FB4" w:rsidRDefault="00436DA4" w:rsidP="004C0445">
      <w:r>
        <w:t>(19)</w:t>
      </w:r>
      <w:r>
        <w:tab/>
      </w:r>
      <w:r w:rsidRPr="00C35FB4">
        <w:t>BARGO CHAMBER OF COMMERCE</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the Bargo Chamber of Commerce for its initiative </w:t>
      </w:r>
      <w:r>
        <w:t>“</w:t>
      </w:r>
      <w:r w:rsidRPr="00C35FB4">
        <w:t>Beautifying Bargo Day</w:t>
      </w:r>
      <w:r>
        <w:t>”</w:t>
      </w:r>
      <w:r w:rsidRPr="00C35FB4">
        <w:t xml:space="preserve"> that </w:t>
      </w:r>
      <w:r>
        <w:t>will occur on 12 November 2011.</w:t>
      </w:r>
    </w:p>
    <w:p w:rsidR="00436DA4" w:rsidRPr="00C35FB4" w:rsidRDefault="00436DA4" w:rsidP="004C0445"/>
    <w:p w:rsidR="00436DA4" w:rsidRDefault="00436DA4" w:rsidP="004C0445">
      <w:pPr>
        <w:ind w:left="1440" w:hanging="720"/>
      </w:pPr>
      <w:r>
        <w:t>(2)</w:t>
      </w:r>
      <w:r w:rsidRPr="00C35FB4">
        <w:tab/>
        <w:t>Thanks the Bargo Chamber of Commerce President, David Auctherlonie, and Secretary, Jodie Grundy, and the rest of the chamber for its s</w:t>
      </w:r>
      <w:r>
        <w:t>upport of this community event.</w:t>
      </w:r>
    </w:p>
    <w:p w:rsidR="00436DA4" w:rsidRPr="00C35FB4" w:rsidRDefault="00436DA4" w:rsidP="004C0445"/>
    <w:p w:rsidR="00436DA4" w:rsidRDefault="00436DA4" w:rsidP="004C0445">
      <w:pPr>
        <w:ind w:left="1440" w:hanging="720"/>
      </w:pPr>
      <w:r>
        <w:t>(3)</w:t>
      </w:r>
      <w:r w:rsidRPr="00C35FB4">
        <w:tab/>
        <w:t>Acknowledges Tahmoor Garden Centre for providing t</w:t>
      </w:r>
      <w:r>
        <w:t>he plants and trees on the day.</w:t>
      </w:r>
    </w:p>
    <w:p w:rsidR="00436DA4" w:rsidRPr="00C35FB4" w:rsidRDefault="00436DA4" w:rsidP="004C0445">
      <w:pPr>
        <w:ind w:left="1440" w:hanging="720"/>
      </w:pPr>
      <w:r>
        <w:lastRenderedPageBreak/>
        <w:t>(4)</w:t>
      </w:r>
      <w:r w:rsidRPr="00C35FB4">
        <w:tab/>
        <w:t>Notes that this event will involve many groups on the day, including the Bargo Rural Fire Service, Tahmoor Lions Club and Waratah Retirement Village among other groups a</w:t>
      </w:r>
      <w:r>
        <w:t>nd individuals.</w:t>
      </w:r>
    </w:p>
    <w:p w:rsidR="00436DA4" w:rsidRPr="00C35FB4" w:rsidRDefault="00436DA4" w:rsidP="004C0445"/>
    <w:p w:rsidR="00436DA4" w:rsidRPr="00C35FB4" w:rsidRDefault="00436DA4" w:rsidP="004C0445">
      <w:r>
        <w:t>(20)</w:t>
      </w:r>
      <w:r>
        <w:tab/>
      </w:r>
      <w:r w:rsidRPr="00C35FB4">
        <w:t>CANTERBURY ROAD SAFETY GROUP</w:t>
      </w:r>
    </w:p>
    <w:p w:rsidR="00436DA4" w:rsidRPr="00C35FB4" w:rsidRDefault="00436DA4" w:rsidP="004C0445"/>
    <w:p w:rsidR="00436DA4" w:rsidRDefault="00436DA4" w:rsidP="004C0445">
      <w:pPr>
        <w:ind w:left="1440" w:hanging="720"/>
      </w:pPr>
      <w:r w:rsidRPr="00C35FB4">
        <w:t>Ms Linda Burney</w:t>
      </w:r>
      <w:r>
        <w:t>—That this House:</w:t>
      </w:r>
    </w:p>
    <w:p w:rsidR="00436DA4" w:rsidRPr="00C35FB4" w:rsidRDefault="00436DA4" w:rsidP="004C0445"/>
    <w:p w:rsidR="00436DA4" w:rsidRDefault="00436DA4" w:rsidP="004C0445">
      <w:pPr>
        <w:ind w:left="1440" w:hanging="720"/>
      </w:pPr>
      <w:r>
        <w:t>(1)</w:t>
      </w:r>
      <w:r w:rsidRPr="00C35FB4">
        <w:tab/>
        <w:t>Congratulates the Canterbury Road Safety Group for continuing its fight for improved pedestrian safety between Canterbury Railway Station</w:t>
      </w:r>
      <w:r>
        <w:t xml:space="preserve"> and Church Street, Canterbury.</w:t>
      </w:r>
    </w:p>
    <w:p w:rsidR="00436DA4" w:rsidRPr="00C35FB4" w:rsidRDefault="00436DA4" w:rsidP="004C0445"/>
    <w:p w:rsidR="00436DA4" w:rsidRDefault="00436DA4" w:rsidP="004C0445">
      <w:pPr>
        <w:ind w:left="1440" w:hanging="720"/>
      </w:pPr>
      <w:r>
        <w:t>(2)</w:t>
      </w:r>
      <w:r w:rsidRPr="00C35FB4">
        <w:tab/>
        <w:t>Notes that the group is calling for the installation of traffic lights, a crossing at the intersection of Canterbury Road and Floss Street, Canterbury, a 10</w:t>
      </w:r>
      <w:r w:rsidR="00D3227F">
        <w:t xml:space="preserve"> </w:t>
      </w:r>
      <w:r w:rsidRPr="00C35FB4">
        <w:t>k</w:t>
      </w:r>
      <w:r w:rsidR="00D3227F">
        <w:t>ilometres per hour</w:t>
      </w:r>
      <w:r w:rsidRPr="00C35FB4">
        <w:t xml:space="preserve"> reduction in the speed limit and the extension of Canterbu</w:t>
      </w:r>
      <w:r>
        <w:t>ry Public School's school zone.</w:t>
      </w:r>
    </w:p>
    <w:p w:rsidR="00436DA4" w:rsidRPr="00C35FB4" w:rsidRDefault="00436DA4" w:rsidP="004C0445"/>
    <w:p w:rsidR="00436DA4" w:rsidRPr="00C35FB4" w:rsidRDefault="00436DA4" w:rsidP="004C0445">
      <w:pPr>
        <w:ind w:left="1440" w:hanging="720"/>
      </w:pPr>
      <w:r>
        <w:t>(3)</w:t>
      </w:r>
      <w:r w:rsidRPr="00C35FB4">
        <w:tab/>
        <w:t xml:space="preserve">Congratulates the Canterbury Road Safety Group President Karen Rivers for her commitment and dedication to the group. </w:t>
      </w:r>
    </w:p>
    <w:p w:rsidR="00436DA4" w:rsidRPr="00C35FB4" w:rsidRDefault="00436DA4" w:rsidP="004C0445"/>
    <w:p w:rsidR="00436DA4" w:rsidRPr="00C35FB4" w:rsidRDefault="00436DA4" w:rsidP="004C0445">
      <w:r>
        <w:t>(21)</w:t>
      </w:r>
      <w:r>
        <w:tab/>
      </w:r>
      <w:r w:rsidRPr="00C35FB4">
        <w:t>COUNCILLOR MICHAEL MEGNA</w:t>
      </w:r>
    </w:p>
    <w:p w:rsidR="00436DA4" w:rsidRPr="00C35FB4" w:rsidRDefault="00436DA4" w:rsidP="004C0445"/>
    <w:p w:rsidR="00436DA4" w:rsidRDefault="00436DA4" w:rsidP="004C0445">
      <w:pPr>
        <w:ind w:left="1440" w:hanging="720"/>
      </w:pPr>
      <w:r w:rsidRPr="00C35FB4">
        <w:t>Mr John Sidoti</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Acknowledges Councillor Michael Megna, of City of Canada Bay Council, for his 20 years </w:t>
      </w:r>
      <w:r>
        <w:t>of service to local government.</w:t>
      </w:r>
    </w:p>
    <w:p w:rsidR="00436DA4" w:rsidRPr="00C35FB4" w:rsidRDefault="00436DA4" w:rsidP="004C0445"/>
    <w:p w:rsidR="00436DA4" w:rsidRDefault="00436DA4" w:rsidP="004C0445">
      <w:pPr>
        <w:ind w:left="1440" w:hanging="720"/>
      </w:pPr>
      <w:r>
        <w:t>(2)</w:t>
      </w:r>
      <w:r w:rsidRPr="00C35FB4">
        <w:tab/>
        <w:t>Congratulates him on his many achievements as former mayor of Drummoyne and</w:t>
      </w:r>
      <w:r>
        <w:t xml:space="preserve"> as a councillor of Canada Bay.</w:t>
      </w:r>
    </w:p>
    <w:p w:rsidR="00436DA4" w:rsidRPr="00C35FB4" w:rsidRDefault="00436DA4" w:rsidP="004C0445"/>
    <w:p w:rsidR="00436DA4" w:rsidRPr="00C35FB4" w:rsidRDefault="00436DA4" w:rsidP="004C0445">
      <w:pPr>
        <w:ind w:left="1440" w:hanging="720"/>
      </w:pPr>
      <w:r>
        <w:t>(3)</w:t>
      </w:r>
      <w:r w:rsidRPr="00C35FB4">
        <w:tab/>
        <w:t xml:space="preserve">Wishes him all the best in celebrations, highlighting his many achievements, on 9 November 2011. </w:t>
      </w:r>
    </w:p>
    <w:p w:rsidR="00436DA4" w:rsidRPr="00C35FB4" w:rsidRDefault="00436DA4" w:rsidP="004C0445"/>
    <w:p w:rsidR="00436DA4" w:rsidRPr="00C35FB4" w:rsidRDefault="00436DA4" w:rsidP="004C0445">
      <w:r>
        <w:t>(22)</w:t>
      </w:r>
      <w:r>
        <w:tab/>
      </w:r>
      <w:r w:rsidRPr="00C35FB4">
        <w:t>HUNTER ACADEMY OF SPORT GIRLS WATER POLO TEAM</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Hunter Academy of Sport girls water polo team for winning top honours in the under 16 division of the Hawaiian invi</w:t>
      </w:r>
      <w:r>
        <w:t>tational water polo tournament.</w:t>
      </w:r>
    </w:p>
    <w:p w:rsidR="00436DA4" w:rsidRPr="00C35FB4" w:rsidRDefault="00436DA4" w:rsidP="004C0445"/>
    <w:p w:rsidR="00436DA4" w:rsidRPr="00C35FB4" w:rsidRDefault="00436DA4" w:rsidP="004C0445">
      <w:pPr>
        <w:ind w:left="1440" w:hanging="720"/>
      </w:pPr>
      <w:r>
        <w:t>(2)</w:t>
      </w:r>
      <w:r w:rsidRPr="00C35FB4">
        <w:tab/>
        <w:t xml:space="preserve">Commends coach Shannon Johansen </w:t>
      </w:r>
      <w:r>
        <w:t>and the team for their efforts.</w:t>
      </w:r>
    </w:p>
    <w:p w:rsidR="00436DA4" w:rsidRPr="00C35FB4" w:rsidRDefault="00436DA4" w:rsidP="004C0445"/>
    <w:p w:rsidR="00436DA4" w:rsidRPr="00C35FB4" w:rsidRDefault="00436DA4" w:rsidP="004C0445">
      <w:r>
        <w:t>(23)</w:t>
      </w:r>
      <w:r>
        <w:tab/>
      </w:r>
      <w:r w:rsidRPr="00C35FB4">
        <w:t>WORONORA BUSHFIRE BRIGADE</w:t>
      </w:r>
    </w:p>
    <w:p w:rsidR="00436DA4" w:rsidRPr="00C35FB4" w:rsidRDefault="00436DA4" w:rsidP="004C0445"/>
    <w:p w:rsidR="00436DA4" w:rsidRDefault="00436DA4" w:rsidP="004C0445">
      <w:pPr>
        <w:ind w:left="1440" w:hanging="720"/>
      </w:pPr>
      <w:r w:rsidRPr="00C35FB4">
        <w:t>Ms Melanie Gibbons</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Woronora Bushfire Brigade on the time and effort it puts into preparin</w:t>
      </w:r>
      <w:r>
        <w:t>g to fight bushfires each year.</w:t>
      </w:r>
    </w:p>
    <w:p w:rsidR="00436DA4" w:rsidRPr="00C35FB4" w:rsidRDefault="00436DA4" w:rsidP="004C0445"/>
    <w:p w:rsidR="00436DA4" w:rsidRDefault="00436DA4" w:rsidP="004C0445">
      <w:pPr>
        <w:ind w:left="1440" w:hanging="720"/>
      </w:pPr>
      <w:r>
        <w:t>(2)</w:t>
      </w:r>
      <w:r w:rsidRPr="00C35FB4">
        <w:tab/>
        <w:t>Thanks the Brigade for putting their lives at ris</w:t>
      </w:r>
      <w:r>
        <w:t>k to protect others.</w:t>
      </w:r>
    </w:p>
    <w:p w:rsidR="00436DA4" w:rsidRPr="00C35FB4" w:rsidRDefault="00436DA4" w:rsidP="004C0445"/>
    <w:p w:rsidR="00436DA4" w:rsidRPr="00C35FB4" w:rsidRDefault="00436DA4" w:rsidP="004C0445">
      <w:pPr>
        <w:ind w:left="1440" w:hanging="720"/>
      </w:pPr>
      <w:r>
        <w:t>(3)</w:t>
      </w:r>
      <w:r w:rsidRPr="00C35FB4">
        <w:tab/>
        <w:t xml:space="preserve">Congratulates the Brigade on the recent opening of their new fire station and floating pontoon. </w:t>
      </w:r>
    </w:p>
    <w:p w:rsidR="00436DA4" w:rsidRPr="00C35FB4" w:rsidRDefault="00436DA4" w:rsidP="004C0445"/>
    <w:p w:rsidR="00436DA4" w:rsidRPr="00C35FB4" w:rsidRDefault="00436DA4" w:rsidP="004C0445">
      <w:r>
        <w:t>(24)</w:t>
      </w:r>
      <w:r>
        <w:tab/>
      </w:r>
      <w:r w:rsidRPr="00C35FB4">
        <w:t>CANTERBURY BOYS HIGH SCHOOL</w:t>
      </w:r>
    </w:p>
    <w:p w:rsidR="00436DA4" w:rsidRPr="00C35FB4" w:rsidRDefault="00436DA4" w:rsidP="004C0445"/>
    <w:p w:rsidR="00436DA4" w:rsidRDefault="00436DA4" w:rsidP="004C0445">
      <w:pPr>
        <w:ind w:left="1440" w:hanging="720"/>
      </w:pPr>
      <w:r w:rsidRPr="00C35FB4">
        <w:t>Ms Linda Burney</w:t>
      </w:r>
      <w:r>
        <w:t>—</w:t>
      </w:r>
      <w:r w:rsidRPr="00C35FB4">
        <w:t>That this House:</w:t>
      </w:r>
    </w:p>
    <w:p w:rsidR="00436DA4" w:rsidRPr="00C35FB4" w:rsidRDefault="00436DA4" w:rsidP="004C0445"/>
    <w:p w:rsidR="00436DA4" w:rsidRDefault="00436DA4" w:rsidP="004C0445">
      <w:pPr>
        <w:ind w:left="1440" w:hanging="720"/>
      </w:pPr>
      <w:r>
        <w:lastRenderedPageBreak/>
        <w:t>(1)</w:t>
      </w:r>
      <w:r w:rsidRPr="00C35FB4">
        <w:tab/>
        <w:t>Congratulates the students and staff from Canterbury Boys High School for their initiative in greening their school through a program of Conservation Volunteers Australia and the</w:t>
      </w:r>
      <w:r>
        <w:t xml:space="preserve"> Vodafone Australia Foundation.</w:t>
      </w:r>
    </w:p>
    <w:p w:rsidR="00436DA4" w:rsidRPr="00C35FB4" w:rsidRDefault="00436DA4" w:rsidP="004C0445"/>
    <w:p w:rsidR="00436DA4" w:rsidRPr="00C35FB4" w:rsidRDefault="00436DA4" w:rsidP="004C0445">
      <w:pPr>
        <w:ind w:left="1440" w:hanging="720"/>
      </w:pPr>
      <w:r>
        <w:t>(2)</w:t>
      </w:r>
      <w:r w:rsidRPr="00C35FB4">
        <w:tab/>
        <w:t>Acknowledges that they have weeded and mulched native garden beds as part of the Green Schools Connect program cond</w:t>
      </w:r>
      <w:r>
        <w:t>ucted by 30 schools nationwide.</w:t>
      </w:r>
    </w:p>
    <w:p w:rsidR="00436DA4" w:rsidRPr="00C35FB4" w:rsidRDefault="00436DA4" w:rsidP="004C0445"/>
    <w:p w:rsidR="00436DA4" w:rsidRPr="00C35FB4" w:rsidRDefault="00436DA4" w:rsidP="004C0445">
      <w:r>
        <w:t>(25)</w:t>
      </w:r>
      <w:r>
        <w:tab/>
      </w:r>
      <w:r w:rsidRPr="00C35FB4">
        <w:t>CAMPBELLTOWN TOASTMASTERS CLUB</w:t>
      </w:r>
    </w:p>
    <w:p w:rsidR="00436DA4" w:rsidRPr="00C35FB4" w:rsidRDefault="00436DA4" w:rsidP="004C0445"/>
    <w:p w:rsidR="00436DA4" w:rsidRDefault="00436DA4" w:rsidP="004C0445">
      <w:pPr>
        <w:ind w:left="1440" w:hanging="720"/>
      </w:pPr>
      <w:r w:rsidRPr="00C35FB4">
        <w:t>Mr Bryan Doyle</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Campbelltown Toastmasters Club on their 800th m</w:t>
      </w:r>
      <w:r>
        <w:t>eeting held on 2 November 2011.</w:t>
      </w:r>
    </w:p>
    <w:p w:rsidR="00436DA4" w:rsidRPr="00C35FB4" w:rsidRDefault="00436DA4" w:rsidP="004C0445"/>
    <w:p w:rsidR="00436DA4" w:rsidRPr="00C35FB4" w:rsidRDefault="00436DA4" w:rsidP="004C0445">
      <w:pPr>
        <w:ind w:left="1440" w:hanging="720"/>
      </w:pPr>
      <w:r>
        <w:t>(2)</w:t>
      </w:r>
      <w:r w:rsidRPr="00C35FB4">
        <w:tab/>
        <w:t xml:space="preserve">Mr Cyrill Tipping for 30 years active membership of the </w:t>
      </w:r>
      <w:r>
        <w:t>Campbelltown Toastmasters Club.</w:t>
      </w:r>
    </w:p>
    <w:p w:rsidR="00436DA4" w:rsidRPr="00C35FB4" w:rsidRDefault="00436DA4" w:rsidP="004C0445"/>
    <w:p w:rsidR="00436DA4" w:rsidRPr="00C35FB4" w:rsidRDefault="00436DA4" w:rsidP="004C0445">
      <w:r>
        <w:t>(26)</w:t>
      </w:r>
      <w:r>
        <w:tab/>
      </w:r>
      <w:r w:rsidRPr="00C35FB4">
        <w:t>MEMORY MAGIC PROGRAM</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Hunter based Anglican Care and the Jesmond Grove Hostel on winning the Positive Living award for the use of the </w:t>
      </w:r>
      <w:r>
        <w:t>“</w:t>
      </w:r>
      <w:r w:rsidRPr="00C35FB4">
        <w:t>memory magic</w:t>
      </w:r>
      <w:r>
        <w:t>” program in its nursing homes.</w:t>
      </w:r>
    </w:p>
    <w:p w:rsidR="00436DA4" w:rsidRPr="00C35FB4" w:rsidRDefault="00436DA4" w:rsidP="004C0445"/>
    <w:p w:rsidR="00436DA4" w:rsidRPr="00C35FB4" w:rsidRDefault="00436DA4" w:rsidP="004C0445">
      <w:pPr>
        <w:ind w:left="1440" w:hanging="720"/>
      </w:pPr>
      <w:r>
        <w:t>(2)</w:t>
      </w:r>
      <w:r w:rsidRPr="00C35FB4">
        <w:tab/>
        <w:t>Notes this innovative board game is used to help jog the memory of those who struggle with short-term memory loss and to hel</w:t>
      </w:r>
      <w:r>
        <w:t>p improve morale and behaviour.</w:t>
      </w:r>
    </w:p>
    <w:p w:rsidR="00436DA4" w:rsidRPr="00C35FB4" w:rsidRDefault="00436DA4" w:rsidP="004C0445"/>
    <w:p w:rsidR="00436DA4" w:rsidRPr="00C35FB4" w:rsidRDefault="00436DA4" w:rsidP="004C0445">
      <w:r>
        <w:t>(27)</w:t>
      </w:r>
      <w:r>
        <w:tab/>
      </w:r>
      <w:r w:rsidRPr="00C35FB4">
        <w:t>BOMADERRY PUBLIC SCHOOL</w:t>
      </w:r>
    </w:p>
    <w:p w:rsidR="00436DA4" w:rsidRPr="00C35FB4" w:rsidRDefault="00436DA4" w:rsidP="004C0445"/>
    <w:p w:rsidR="00436DA4" w:rsidRDefault="00436DA4" w:rsidP="004C0445">
      <w:pPr>
        <w:ind w:left="1440" w:hanging="720"/>
      </w:pPr>
      <w:r w:rsidRPr="00C35FB4">
        <w:t>Mr Gareth Ward</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Bomaderry Public School on officially opening the upgrades to the library and</w:t>
      </w:r>
      <w:r>
        <w:t xml:space="preserve"> classrooms on 9 November 2011.</w:t>
      </w:r>
    </w:p>
    <w:p w:rsidR="00436DA4" w:rsidRPr="00C35FB4" w:rsidRDefault="00436DA4" w:rsidP="004C0445"/>
    <w:p w:rsidR="00436DA4" w:rsidRDefault="00436DA4" w:rsidP="004C0445">
      <w:pPr>
        <w:ind w:left="1440" w:hanging="720"/>
      </w:pPr>
      <w:r>
        <w:t>(2)</w:t>
      </w:r>
      <w:r w:rsidRPr="00C35FB4">
        <w:tab/>
        <w:t>Notes that Bomaderry Public School has provided quality education for many generation of families in the local community and has provided excellent learning opportunities for all stud</w:t>
      </w:r>
      <w:r>
        <w:t>ents.</w:t>
      </w:r>
    </w:p>
    <w:p w:rsidR="00436DA4" w:rsidRPr="00C35FB4" w:rsidRDefault="00436DA4" w:rsidP="004C0445"/>
    <w:p w:rsidR="00436DA4" w:rsidRDefault="00436DA4" w:rsidP="004C0445">
      <w:pPr>
        <w:ind w:left="1440" w:hanging="720"/>
      </w:pPr>
      <w:r>
        <w:t>(3)</w:t>
      </w:r>
      <w:r w:rsidRPr="00C35FB4">
        <w:tab/>
        <w:t>Acknowledges the ongoing and tremendous contribution made by t</w:t>
      </w:r>
      <w:r>
        <w:t>he Principal, Dionne Hanbridge.</w:t>
      </w:r>
    </w:p>
    <w:p w:rsidR="00436DA4" w:rsidRPr="00C35FB4" w:rsidRDefault="00436DA4" w:rsidP="004C0445"/>
    <w:p w:rsidR="00436DA4" w:rsidRPr="00C35FB4" w:rsidRDefault="00436DA4" w:rsidP="004C0445">
      <w:pPr>
        <w:ind w:left="1440" w:hanging="720"/>
      </w:pPr>
      <w:r>
        <w:t>(4)</w:t>
      </w:r>
      <w:r w:rsidRPr="00C35FB4">
        <w:tab/>
        <w:t xml:space="preserve">Commends all the teachers, staff and students at Bomaderry Public School and wishes them all the best in their future endeavours. </w:t>
      </w:r>
    </w:p>
    <w:p w:rsidR="00436DA4" w:rsidRPr="00C35FB4" w:rsidRDefault="00436DA4" w:rsidP="004C0445"/>
    <w:p w:rsidR="00436DA4" w:rsidRPr="00C35FB4" w:rsidRDefault="00436DA4" w:rsidP="004C0445">
      <w:r>
        <w:t>(28)</w:t>
      </w:r>
      <w:r>
        <w:tab/>
      </w:r>
      <w:r w:rsidRPr="00C35FB4">
        <w:t>DAVID SINGLETON</w:t>
      </w:r>
    </w:p>
    <w:p w:rsidR="00436DA4" w:rsidRPr="00C35FB4" w:rsidRDefault="00436DA4" w:rsidP="004C0445"/>
    <w:p w:rsidR="00436DA4" w:rsidRDefault="00436DA4" w:rsidP="004C0445">
      <w:pPr>
        <w:ind w:left="1440" w:hanging="720"/>
      </w:pPr>
      <w:r w:rsidRPr="00C35FB4">
        <w:t>Mr Bart Bassett</w:t>
      </w:r>
      <w:r>
        <w:t>—</w:t>
      </w:r>
      <w:r w:rsidRPr="00C35FB4">
        <w:t>That this House:</w:t>
      </w:r>
    </w:p>
    <w:p w:rsidR="00436DA4" w:rsidRPr="00C35FB4" w:rsidRDefault="00436DA4" w:rsidP="004C0445"/>
    <w:p w:rsidR="00436DA4" w:rsidRDefault="00436DA4" w:rsidP="004C0445">
      <w:pPr>
        <w:ind w:left="1440" w:hanging="720"/>
      </w:pPr>
      <w:r>
        <w:t>(1)</w:t>
      </w:r>
      <w:r w:rsidRPr="00C35FB4">
        <w:tab/>
        <w:t>Acknowledges the Duke of Edinburgh Awards as a prestigious honour that recognises the leadership</w:t>
      </w:r>
      <w:r>
        <w:t xml:space="preserve"> and abilities of young people.</w:t>
      </w:r>
    </w:p>
    <w:p w:rsidR="00436DA4" w:rsidRPr="00C35FB4" w:rsidRDefault="00436DA4" w:rsidP="004C0445"/>
    <w:p w:rsidR="00436DA4" w:rsidRPr="00C35FB4" w:rsidRDefault="00436DA4" w:rsidP="004C0445">
      <w:pPr>
        <w:ind w:left="1440" w:hanging="720"/>
      </w:pPr>
      <w:r>
        <w:t>(2)</w:t>
      </w:r>
      <w:r w:rsidRPr="00C35FB4">
        <w:tab/>
        <w:t xml:space="preserve">Congratulates David Singleton, of Colo High School, who was recently awarded the Gold Duke of Edinburgh Award at a ceremony at Government House hosted by Her Excellency, the Governor </w:t>
      </w:r>
      <w:r>
        <w:t>Professor Marie Bashir, AC CVO.</w:t>
      </w:r>
    </w:p>
    <w:p w:rsidR="005F674E" w:rsidRDefault="005F674E">
      <w:pPr>
        <w:widowControl/>
        <w:jc w:val="left"/>
      </w:pPr>
    </w:p>
    <w:p w:rsidR="00C4396C" w:rsidRDefault="00C4396C">
      <w:pPr>
        <w:widowControl/>
        <w:jc w:val="left"/>
      </w:pPr>
      <w:r>
        <w:br w:type="page"/>
      </w:r>
    </w:p>
    <w:p w:rsidR="00436DA4" w:rsidRPr="00C35FB4" w:rsidRDefault="00436DA4" w:rsidP="004C0445">
      <w:r>
        <w:lastRenderedPageBreak/>
        <w:t>(29)</w:t>
      </w:r>
      <w:r>
        <w:tab/>
      </w:r>
      <w:r w:rsidRPr="00C35FB4">
        <w:t>TAHMOOR MEN</w:t>
      </w:r>
      <w:r>
        <w:t>’</w:t>
      </w:r>
      <w:r w:rsidRPr="00C35FB4">
        <w:t>S SHED</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men at the Tahmoor Men</w:t>
      </w:r>
      <w:r>
        <w:t>’</w:t>
      </w:r>
      <w:r w:rsidRPr="00C35FB4">
        <w:t>s Shed for the</w:t>
      </w:r>
      <w:r>
        <w:t>ir community work.</w:t>
      </w:r>
    </w:p>
    <w:p w:rsidR="00436DA4" w:rsidRPr="00C35FB4" w:rsidRDefault="00436DA4" w:rsidP="004C0445"/>
    <w:p w:rsidR="00436DA4" w:rsidRDefault="00436DA4" w:rsidP="004C0445">
      <w:pPr>
        <w:ind w:left="1440" w:hanging="720"/>
      </w:pPr>
      <w:r>
        <w:t>(2)</w:t>
      </w:r>
      <w:r w:rsidRPr="00C35FB4">
        <w:tab/>
        <w:t>Notes that its membership has increased such that th</w:t>
      </w:r>
      <w:r>
        <w:t>ey are in need of another shed.</w:t>
      </w:r>
    </w:p>
    <w:p w:rsidR="00436DA4" w:rsidRPr="00C35FB4" w:rsidRDefault="00436DA4" w:rsidP="004C0445"/>
    <w:p w:rsidR="00436DA4" w:rsidRPr="00C35FB4" w:rsidRDefault="00436DA4" w:rsidP="004C0445">
      <w:pPr>
        <w:ind w:left="1440" w:hanging="720"/>
      </w:pPr>
      <w:r>
        <w:t>(3)</w:t>
      </w:r>
      <w:r w:rsidRPr="00C35FB4">
        <w:tab/>
        <w:t xml:space="preserve">Wishes them well with the </w:t>
      </w:r>
      <w:r>
        <w:t>development of their next shed.</w:t>
      </w:r>
    </w:p>
    <w:p w:rsidR="00436DA4" w:rsidRPr="00C35FB4" w:rsidRDefault="00436DA4" w:rsidP="004C0445"/>
    <w:p w:rsidR="00436DA4" w:rsidRPr="00C35FB4" w:rsidRDefault="00436DA4" w:rsidP="004C0445">
      <w:r>
        <w:t>(30)</w:t>
      </w:r>
      <w:r>
        <w:tab/>
      </w:r>
      <w:r w:rsidRPr="00C35FB4">
        <w:t>JOAN SUTHERLAND SOCIETY OF SYDNEY</w:t>
      </w:r>
    </w:p>
    <w:p w:rsidR="00436DA4" w:rsidRPr="00C35FB4" w:rsidRDefault="00436DA4" w:rsidP="004C0445"/>
    <w:p w:rsidR="00436DA4" w:rsidRDefault="00436DA4" w:rsidP="004C0445">
      <w:pPr>
        <w:ind w:left="1440" w:hanging="720"/>
      </w:pPr>
      <w:r w:rsidRPr="00C35FB4">
        <w:t>Mr John Sidoti</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many volunteers of the Joan Sutherland Society of Sydney, a not-for-profit organisation, to assist th</w:t>
      </w:r>
      <w:r>
        <w:t>e talented young opera singers.</w:t>
      </w:r>
    </w:p>
    <w:p w:rsidR="00436DA4" w:rsidRPr="00C35FB4" w:rsidRDefault="00436DA4" w:rsidP="004C0445"/>
    <w:p w:rsidR="00436DA4" w:rsidRDefault="00436DA4" w:rsidP="004C0445">
      <w:pPr>
        <w:ind w:left="1440" w:hanging="720"/>
      </w:pPr>
      <w:r>
        <w:t>(2)</w:t>
      </w:r>
      <w:r w:rsidRPr="00C35FB4">
        <w:tab/>
        <w:t>Acknowledges the tireless work of Mr Doug Cremer, President of the Joan Sutherland S</w:t>
      </w:r>
      <w:r>
        <w:t>ociety, over the past 10 years.</w:t>
      </w:r>
    </w:p>
    <w:p w:rsidR="00436DA4" w:rsidRPr="00C35FB4" w:rsidRDefault="00436DA4" w:rsidP="004C0445"/>
    <w:p w:rsidR="00436DA4" w:rsidRPr="00C35FB4" w:rsidRDefault="00436DA4" w:rsidP="004C0445">
      <w:pPr>
        <w:ind w:left="1440" w:hanging="720"/>
      </w:pPr>
      <w:r>
        <w:t>(3)</w:t>
      </w:r>
      <w:r w:rsidRPr="00C35FB4">
        <w:tab/>
        <w:t xml:space="preserve">Wishes Mr Doug Cremer the best </w:t>
      </w:r>
      <w:r>
        <w:t>on his retirement as President.</w:t>
      </w:r>
    </w:p>
    <w:p w:rsidR="00436DA4" w:rsidRPr="00C35FB4" w:rsidRDefault="00436DA4" w:rsidP="004C0445"/>
    <w:p w:rsidR="00436DA4" w:rsidRPr="00C35FB4" w:rsidRDefault="00436DA4" w:rsidP="004C0445">
      <w:r>
        <w:t>(31)</w:t>
      </w:r>
      <w:r>
        <w:tab/>
      </w:r>
      <w:r w:rsidRPr="00C35FB4">
        <w:t>BELMORE SPORTS GROUND</w:t>
      </w:r>
    </w:p>
    <w:p w:rsidR="00436DA4" w:rsidRPr="00C35FB4" w:rsidRDefault="00436DA4" w:rsidP="004C0445"/>
    <w:p w:rsidR="00436DA4" w:rsidRDefault="00436DA4" w:rsidP="004C0445">
      <w:pPr>
        <w:ind w:left="1440" w:hanging="720"/>
      </w:pPr>
      <w:r w:rsidRPr="00C35FB4">
        <w:t>Ms Linda Burney</w:t>
      </w:r>
      <w:r>
        <w:t>—</w:t>
      </w:r>
      <w:r w:rsidRPr="00C35FB4">
        <w:t>That this House:</w:t>
      </w:r>
    </w:p>
    <w:p w:rsidR="00436DA4" w:rsidRPr="00C35FB4" w:rsidRDefault="00436DA4" w:rsidP="004C0445"/>
    <w:p w:rsidR="00436DA4" w:rsidRDefault="00436DA4" w:rsidP="004C0445">
      <w:pPr>
        <w:ind w:left="1440" w:hanging="720"/>
      </w:pPr>
      <w:r>
        <w:t>(1)</w:t>
      </w:r>
      <w:r w:rsidRPr="00C35FB4">
        <w:tab/>
        <w:t>Notes the commencement of the $8.4 million upgrade of Belmore Sports Ground, the home of the Canterbury-Bankstown Bul</w:t>
      </w:r>
      <w:r>
        <w:t>ldogs.</w:t>
      </w:r>
    </w:p>
    <w:p w:rsidR="00436DA4" w:rsidRPr="00C35FB4" w:rsidRDefault="00436DA4" w:rsidP="004C0445"/>
    <w:p w:rsidR="00436DA4" w:rsidRPr="00C35FB4" w:rsidRDefault="00436DA4" w:rsidP="004C0445">
      <w:pPr>
        <w:ind w:left="1440" w:hanging="720"/>
      </w:pPr>
      <w:r>
        <w:t>(2)</w:t>
      </w:r>
      <w:r w:rsidRPr="00C35FB4">
        <w:tab/>
        <w:t>Acknowledges the tireless work that the Back to Belmore Group have done to revive Belmore Sports Ground and bring local sp</w:t>
      </w:r>
      <w:r>
        <w:t>orting groups to work together.</w:t>
      </w:r>
    </w:p>
    <w:p w:rsidR="00436DA4" w:rsidRDefault="00436DA4" w:rsidP="004C0445">
      <w:pPr>
        <w:ind w:left="720" w:hanging="720"/>
      </w:pPr>
    </w:p>
    <w:p w:rsidR="00436DA4" w:rsidRPr="00C35FB4" w:rsidRDefault="00436DA4" w:rsidP="004C0445">
      <w:pPr>
        <w:ind w:left="1440" w:hanging="720"/>
      </w:pPr>
      <w:r>
        <w:t>(3)</w:t>
      </w:r>
      <w:r w:rsidRPr="00C35FB4">
        <w:tab/>
        <w:t xml:space="preserve">Congratulates the Back to Belmore Group and the Bulldogs for plans to keep the historic venue and its future plan to transform it into a top class multi-purpose sporting facility. </w:t>
      </w:r>
    </w:p>
    <w:p w:rsidR="00436DA4" w:rsidRPr="00C35FB4" w:rsidRDefault="00436DA4" w:rsidP="004C0445"/>
    <w:p w:rsidR="00436DA4" w:rsidRPr="00C35FB4" w:rsidRDefault="00436DA4" w:rsidP="004C0445">
      <w:r>
        <w:t>(32)</w:t>
      </w:r>
      <w:r>
        <w:tab/>
      </w:r>
      <w:r w:rsidRPr="00C35FB4">
        <w:t>JEREMY ROBINSON</w:t>
      </w:r>
    </w:p>
    <w:p w:rsidR="00436DA4" w:rsidRPr="00C35FB4" w:rsidRDefault="00436DA4" w:rsidP="004C0445"/>
    <w:p w:rsidR="00436DA4" w:rsidRPr="00C35FB4" w:rsidRDefault="00436DA4" w:rsidP="004C0445">
      <w:pPr>
        <w:ind w:left="720"/>
      </w:pPr>
      <w:r w:rsidRPr="00C35FB4">
        <w:t>Mrs Leslie Williams</w:t>
      </w:r>
      <w:r>
        <w:t>—</w:t>
      </w:r>
      <w:r w:rsidRPr="00C35FB4">
        <w:t>That this House congratulates Jeremy Robinson, of Camden Haven High School, on his selection in the Australian Vikings Youth Futsal team which will tour China in April 2012.</w:t>
      </w:r>
    </w:p>
    <w:p w:rsidR="00436DA4" w:rsidRPr="00C35FB4" w:rsidRDefault="00436DA4" w:rsidP="004C0445"/>
    <w:p w:rsidR="00436DA4" w:rsidRPr="00C35FB4" w:rsidRDefault="00436DA4" w:rsidP="004C0445">
      <w:r>
        <w:t>(33)</w:t>
      </w:r>
      <w:r>
        <w:tab/>
      </w:r>
      <w:r w:rsidRPr="00C35FB4">
        <w:t>JOHN HUNTER CHILDREN</w:t>
      </w:r>
      <w:r>
        <w:t>’</w:t>
      </w:r>
      <w:r w:rsidRPr="00C35FB4">
        <w:t>S HOSPITAL NEONATAL INTENSIVE CARE UNIT</w:t>
      </w:r>
    </w:p>
    <w:p w:rsidR="00436DA4" w:rsidRPr="00C35FB4" w:rsidRDefault="00436DA4" w:rsidP="004C0445"/>
    <w:p w:rsidR="00436DA4" w:rsidRDefault="00436DA4" w:rsidP="004C0445">
      <w:pPr>
        <w:ind w:left="1440" w:hanging="720"/>
      </w:pPr>
      <w:r w:rsidRPr="00C35FB4">
        <w:t>Ms Sonia Hornery</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wonderful achievements of the John Hunter Children</w:t>
      </w:r>
      <w:r>
        <w:t>’</w:t>
      </w:r>
      <w:r w:rsidRPr="00C35FB4">
        <w:t>s Hospita</w:t>
      </w:r>
      <w:r>
        <w:t>l Neonatal Intensive Care Unit.</w:t>
      </w:r>
    </w:p>
    <w:p w:rsidR="00436DA4" w:rsidRPr="00C35FB4" w:rsidRDefault="00436DA4" w:rsidP="004C0445"/>
    <w:p w:rsidR="00436DA4" w:rsidRPr="00C35FB4" w:rsidRDefault="00436DA4" w:rsidP="004C0445">
      <w:pPr>
        <w:ind w:left="1440" w:hanging="720"/>
      </w:pPr>
      <w:r>
        <w:t>(2)</w:t>
      </w:r>
      <w:r w:rsidRPr="00C35FB4">
        <w:tab/>
        <w:t xml:space="preserve">Notes that since 1991 nearly 19,000 babies have passed through this unit receiving specialist care. </w:t>
      </w:r>
    </w:p>
    <w:p w:rsidR="00436DA4" w:rsidRPr="00C35FB4" w:rsidRDefault="00436DA4" w:rsidP="004C0445"/>
    <w:p w:rsidR="00436DA4" w:rsidRPr="00C35FB4" w:rsidRDefault="00436DA4" w:rsidP="004C0445">
      <w:r>
        <w:t>(34)</w:t>
      </w:r>
      <w:r>
        <w:tab/>
      </w:r>
      <w:r w:rsidRPr="00C35FB4">
        <w:t>CUP AND SAUCER CREEK WETLAND</w:t>
      </w:r>
    </w:p>
    <w:p w:rsidR="00436DA4" w:rsidRPr="00C35FB4" w:rsidRDefault="00436DA4" w:rsidP="004C0445"/>
    <w:p w:rsidR="00436DA4" w:rsidRDefault="00436DA4" w:rsidP="004C0445">
      <w:pPr>
        <w:ind w:left="1440" w:hanging="720"/>
      </w:pPr>
      <w:r w:rsidRPr="00C35FB4">
        <w:t>Ms Linda Burney</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Acknowledges that Sydney Water has officially handed over the management of the </w:t>
      </w:r>
      <w:r w:rsidRPr="00C35FB4">
        <w:lastRenderedPageBreak/>
        <w:t>Cup and Saucer Creek Wetl</w:t>
      </w:r>
      <w:r>
        <w:t>and to Canterbury City Council.</w:t>
      </w:r>
    </w:p>
    <w:p w:rsidR="00436DA4" w:rsidRPr="00C35FB4" w:rsidRDefault="00436DA4" w:rsidP="004C0445"/>
    <w:p w:rsidR="00436DA4" w:rsidRDefault="00436DA4" w:rsidP="004C0445">
      <w:pPr>
        <w:ind w:left="1440" w:hanging="720"/>
      </w:pPr>
      <w:r>
        <w:t>(2)</w:t>
      </w:r>
      <w:r w:rsidRPr="00C35FB4">
        <w:tab/>
        <w:t>Notes that the wetland restores some of the Cooks River</w:t>
      </w:r>
      <w:r>
        <w:t>’</w:t>
      </w:r>
      <w:r w:rsidRPr="00C35FB4">
        <w:t>s natural character and helps improve the overall health of the Cooks River by filtering stormwater runoff and establishing a loc</w:t>
      </w:r>
      <w:r>
        <w:t>al habitat for native wildlife.</w:t>
      </w:r>
    </w:p>
    <w:p w:rsidR="00436DA4" w:rsidRPr="00C35FB4" w:rsidRDefault="00436DA4" w:rsidP="004C0445"/>
    <w:p w:rsidR="00436DA4" w:rsidRPr="00C35FB4" w:rsidRDefault="00436DA4" w:rsidP="004C0445">
      <w:pPr>
        <w:ind w:left="1440" w:hanging="720"/>
      </w:pPr>
      <w:r>
        <w:t>(3)</w:t>
      </w:r>
      <w:r w:rsidRPr="00C35FB4">
        <w:tab/>
        <w:t xml:space="preserve">Congratulates the project on its recent award of </w:t>
      </w:r>
      <w:r>
        <w:t>‘</w:t>
      </w:r>
      <w:r w:rsidRPr="00C35FB4">
        <w:t>Highly Commended</w:t>
      </w:r>
      <w:r>
        <w:t>’</w:t>
      </w:r>
      <w:r w:rsidRPr="00C35FB4">
        <w:t xml:space="preserve"> at the NSW Stormwater Excellence Awards. </w:t>
      </w:r>
    </w:p>
    <w:p w:rsidR="00436DA4" w:rsidRPr="00C35FB4" w:rsidRDefault="00436DA4" w:rsidP="004C0445"/>
    <w:p w:rsidR="00436DA4" w:rsidRPr="00C35FB4" w:rsidRDefault="00436DA4" w:rsidP="004C0445">
      <w:r>
        <w:t>(35)</w:t>
      </w:r>
      <w:r>
        <w:tab/>
      </w:r>
      <w:r w:rsidRPr="00C35FB4">
        <w:t>MACARTHUR PACIFIC TONGAN ASSOCIATION</w:t>
      </w:r>
    </w:p>
    <w:p w:rsidR="00436DA4" w:rsidRPr="00C35FB4" w:rsidRDefault="00436DA4" w:rsidP="004C0445"/>
    <w:p w:rsidR="00436DA4" w:rsidRPr="00C35FB4" w:rsidRDefault="00436DA4" w:rsidP="004C0445">
      <w:pPr>
        <w:ind w:left="720"/>
      </w:pPr>
      <w:r w:rsidRPr="00C35FB4">
        <w:t>Mr Bryan Doyle</w:t>
      </w:r>
      <w:r>
        <w:t>—</w:t>
      </w:r>
      <w:r w:rsidRPr="00C35FB4">
        <w:t>That this House congratulates the Macarthur Pacific Tongan Association for hosting Dr Viliami Latu, Minister for Tourism, of Tonga, at a reception at the Campbelltown Catholic Club on 3 November 2011.</w:t>
      </w:r>
    </w:p>
    <w:p w:rsidR="00436DA4" w:rsidRPr="00C35FB4" w:rsidRDefault="00436DA4" w:rsidP="004C0445"/>
    <w:p w:rsidR="00436DA4" w:rsidRPr="00C35FB4" w:rsidRDefault="00436DA4" w:rsidP="004C0445">
      <w:r>
        <w:t>(36)</w:t>
      </w:r>
      <w:r>
        <w:tab/>
      </w:r>
      <w:r w:rsidRPr="00C35FB4">
        <w:t>STATE EMERGENCY SERVICE</w:t>
      </w:r>
    </w:p>
    <w:p w:rsidR="00436DA4" w:rsidRPr="00C35FB4" w:rsidRDefault="00436DA4" w:rsidP="004C0445"/>
    <w:p w:rsidR="00436DA4" w:rsidRDefault="00436DA4" w:rsidP="004C0445">
      <w:pPr>
        <w:ind w:left="1440" w:hanging="720"/>
      </w:pPr>
      <w:r w:rsidRPr="00C35FB4">
        <w:t>Mr Tony Issa</w:t>
      </w:r>
      <w:r>
        <w:t>—</w:t>
      </w:r>
      <w:r w:rsidRPr="00C35FB4">
        <w:t>That this House:</w:t>
      </w:r>
    </w:p>
    <w:p w:rsidR="00436DA4" w:rsidRPr="00C35FB4" w:rsidRDefault="00436DA4" w:rsidP="004C0445"/>
    <w:p w:rsidR="00436DA4" w:rsidRDefault="00436DA4" w:rsidP="004C0445">
      <w:pPr>
        <w:ind w:left="1440" w:hanging="720"/>
      </w:pPr>
      <w:r>
        <w:t>(1)</w:t>
      </w:r>
      <w:r w:rsidRPr="00C35FB4">
        <w:tab/>
        <w:t>Notes the NSW State Emergency Service is an emergency and rescue service dedica</w:t>
      </w:r>
      <w:r>
        <w:t>ted to assisting the community.</w:t>
      </w:r>
    </w:p>
    <w:p w:rsidR="00436DA4" w:rsidRPr="00C35FB4" w:rsidRDefault="00436DA4" w:rsidP="004C0445"/>
    <w:p w:rsidR="00436DA4" w:rsidRPr="00C35FB4" w:rsidRDefault="00436DA4" w:rsidP="004C0445">
      <w:pPr>
        <w:ind w:left="1440" w:hanging="720"/>
      </w:pPr>
      <w:r>
        <w:t>(2)</w:t>
      </w:r>
      <w:r w:rsidRPr="00C35FB4">
        <w:tab/>
        <w:t xml:space="preserve">Acknowledges the contribution, commitment and hard work of the State Emergency Service. </w:t>
      </w:r>
    </w:p>
    <w:p w:rsidR="00436DA4" w:rsidRPr="00C35FB4" w:rsidRDefault="00436DA4" w:rsidP="004C0445"/>
    <w:p w:rsidR="00436DA4" w:rsidRPr="00C35FB4" w:rsidRDefault="00436DA4" w:rsidP="004C0445">
      <w:r>
        <w:t>(37)</w:t>
      </w:r>
      <w:r>
        <w:tab/>
      </w:r>
      <w:r w:rsidRPr="00C35FB4">
        <w:t>MACARTHUR DISABILITY SERVICE</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Macarthur Disability Service on the unveiling of its Tahmoor site that enables training and employment opportunitie</w:t>
      </w:r>
      <w:r>
        <w:t>s for people with disabilities.</w:t>
      </w:r>
    </w:p>
    <w:p w:rsidR="00436DA4" w:rsidRPr="00C35FB4" w:rsidRDefault="00436DA4" w:rsidP="004C0445"/>
    <w:p w:rsidR="00436DA4" w:rsidRDefault="00436DA4" w:rsidP="004C0445">
      <w:pPr>
        <w:ind w:left="1440" w:hanging="720"/>
      </w:pPr>
      <w:r>
        <w:t>(2)</w:t>
      </w:r>
      <w:r w:rsidRPr="00C35FB4">
        <w:tab/>
        <w:t>Acknowledges the hard work that Ann Thorn, Chief Executive Officer, and all the staff undertake on a daily basis serving people with disabili</w:t>
      </w:r>
      <w:r>
        <w:t>ties in the Wollondilly region.</w:t>
      </w:r>
    </w:p>
    <w:p w:rsidR="00436DA4" w:rsidRPr="00C35FB4" w:rsidRDefault="00436DA4" w:rsidP="004C0445"/>
    <w:p w:rsidR="00436DA4" w:rsidRPr="00C35FB4" w:rsidRDefault="00436DA4" w:rsidP="004C0445">
      <w:pPr>
        <w:ind w:left="1440" w:hanging="720"/>
      </w:pPr>
      <w:r>
        <w:t>(3)</w:t>
      </w:r>
      <w:r w:rsidRPr="00C35FB4">
        <w:tab/>
        <w:t>Thanks the Minister for Aging, and Minister for Disability Services for the grant of $5</w:t>
      </w:r>
      <w:r>
        <w:t>,</w:t>
      </w:r>
      <w:r w:rsidRPr="00C35FB4">
        <w:t xml:space="preserve">000 toward the hospitality training kitchen. </w:t>
      </w:r>
    </w:p>
    <w:p w:rsidR="00436DA4" w:rsidRPr="00C35FB4" w:rsidRDefault="00436DA4" w:rsidP="004C0445"/>
    <w:p w:rsidR="00436DA4" w:rsidRPr="00C35FB4" w:rsidRDefault="00436DA4" w:rsidP="004C0445">
      <w:r>
        <w:t>(38)</w:t>
      </w:r>
      <w:r>
        <w:tab/>
      </w:r>
      <w:r w:rsidRPr="00C35FB4">
        <w:t>NEXT OF KIN REGISTER</w:t>
      </w:r>
    </w:p>
    <w:p w:rsidR="00436DA4" w:rsidRPr="00C35FB4" w:rsidRDefault="00436DA4" w:rsidP="004C0445"/>
    <w:p w:rsidR="00436DA4" w:rsidRDefault="00436DA4" w:rsidP="004C0445">
      <w:pPr>
        <w:ind w:left="1440" w:hanging="720"/>
      </w:pPr>
      <w:r w:rsidRPr="00C35FB4">
        <w:t>Ms Linda Burney</w:t>
      </w:r>
      <w:r>
        <w:t>—</w:t>
      </w:r>
      <w:r w:rsidRPr="00C35FB4">
        <w:t>That this House:</w:t>
      </w:r>
    </w:p>
    <w:p w:rsidR="00436DA4" w:rsidRPr="00C35FB4" w:rsidRDefault="00436DA4" w:rsidP="004C0445"/>
    <w:p w:rsidR="00436DA4" w:rsidRDefault="00436DA4" w:rsidP="004C0445">
      <w:pPr>
        <w:ind w:left="1440" w:hanging="720"/>
      </w:pPr>
      <w:r>
        <w:t>(1)</w:t>
      </w:r>
      <w:r w:rsidRPr="00C35FB4">
        <w:tab/>
        <w:t>Acknowledges the support of Canterbury Community Safety Committee for the Next of Kin Register by allocating $3</w:t>
      </w:r>
      <w:r>
        <w:t>,000 to resource development.</w:t>
      </w:r>
    </w:p>
    <w:p w:rsidR="00436DA4" w:rsidRPr="00C35FB4" w:rsidRDefault="00436DA4" w:rsidP="004C0445"/>
    <w:p w:rsidR="00436DA4" w:rsidRDefault="00436DA4" w:rsidP="004C0445">
      <w:pPr>
        <w:ind w:left="1440" w:hanging="720"/>
      </w:pPr>
      <w:r>
        <w:t>(2)</w:t>
      </w:r>
      <w:r w:rsidRPr="00C35FB4">
        <w:tab/>
        <w:t>Notes the register contains information on the nominated next of kin, doctor</w:t>
      </w:r>
      <w:r>
        <w:t>’s details, and medical alerts.</w:t>
      </w:r>
    </w:p>
    <w:p w:rsidR="00436DA4" w:rsidRPr="00C35FB4" w:rsidRDefault="00436DA4" w:rsidP="004C0445"/>
    <w:p w:rsidR="00436DA4" w:rsidRPr="00C35FB4" w:rsidRDefault="00436DA4" w:rsidP="004C0445">
      <w:pPr>
        <w:ind w:left="1440" w:hanging="720"/>
      </w:pPr>
      <w:r>
        <w:t>(3)</w:t>
      </w:r>
      <w:r w:rsidRPr="00C35FB4">
        <w:tab/>
        <w:t>Acknowledges the support for the register by Campsie Police Crime Manager, Detective Inspector John Betell as a tool to assist emergency services when there</w:t>
      </w:r>
      <w:r>
        <w:t xml:space="preserve"> is no record of a next of kin.</w:t>
      </w:r>
    </w:p>
    <w:p w:rsidR="00436DA4" w:rsidRPr="00C35FB4" w:rsidRDefault="00436DA4" w:rsidP="004C0445"/>
    <w:p w:rsidR="00436DA4" w:rsidRPr="00C35FB4" w:rsidRDefault="00436DA4" w:rsidP="004C0445">
      <w:r>
        <w:t>(39)</w:t>
      </w:r>
      <w:r>
        <w:tab/>
      </w:r>
      <w:r w:rsidRPr="00C35FB4">
        <w:t>BILLABONG KOALA AND WILDLIFE PARK</w:t>
      </w:r>
    </w:p>
    <w:p w:rsidR="00436DA4" w:rsidRPr="00C35FB4" w:rsidRDefault="00436DA4" w:rsidP="004C0445"/>
    <w:p w:rsidR="00436DA4" w:rsidRDefault="00436DA4" w:rsidP="004C0445">
      <w:pPr>
        <w:ind w:left="1440" w:hanging="720"/>
      </w:pPr>
      <w:r w:rsidRPr="00C35FB4">
        <w:t>Mrs Leslie Williams</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Billabong Koala and Wildlife Park, Port Macquarie, on the new addition </w:t>
      </w:r>
      <w:r w:rsidRPr="00C35FB4">
        <w:lastRenderedPageBreak/>
        <w:t>of a pair of rare snow leopards, named Kamala and Sabu, and on the c</w:t>
      </w:r>
      <w:r>
        <w:t>onstruction of the new exhibit.</w:t>
      </w:r>
    </w:p>
    <w:p w:rsidR="00436DA4" w:rsidRPr="00C35FB4" w:rsidRDefault="00436DA4" w:rsidP="004C0445"/>
    <w:p w:rsidR="00436DA4" w:rsidRPr="00C35FB4" w:rsidRDefault="00436DA4" w:rsidP="004C0445">
      <w:pPr>
        <w:ind w:left="1440" w:hanging="720"/>
      </w:pPr>
      <w:r>
        <w:t>(2)</w:t>
      </w:r>
      <w:r w:rsidRPr="00C35FB4">
        <w:tab/>
        <w:t>Acknowledges owner Mark Stone and the continued development of the park as a premier regional wildlife park and its contribution to touris</w:t>
      </w:r>
      <w:r>
        <w:t>m in the Port Macquarie region.</w:t>
      </w:r>
    </w:p>
    <w:p w:rsidR="00436DA4" w:rsidRPr="00C35FB4" w:rsidRDefault="00436DA4" w:rsidP="004C0445"/>
    <w:p w:rsidR="00436DA4" w:rsidRPr="00C35FB4" w:rsidRDefault="00436DA4" w:rsidP="004C0445">
      <w:r>
        <w:t>(40)</w:t>
      </w:r>
      <w:r>
        <w:tab/>
      </w:r>
      <w:r w:rsidRPr="00C35FB4">
        <w:t>LENNOX STREET STUDIOS ART FAIR</w:t>
      </w:r>
    </w:p>
    <w:p w:rsidR="00436DA4" w:rsidRPr="00C35FB4" w:rsidRDefault="00436DA4" w:rsidP="004C0445"/>
    <w:p w:rsidR="00436DA4" w:rsidRDefault="00436DA4" w:rsidP="004C0445">
      <w:pPr>
        <w:ind w:left="1440" w:hanging="720"/>
      </w:pPr>
      <w:r w:rsidRPr="00C35FB4">
        <w:t>Ms Linda Burney</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Jack Braudis, of Hurlstone Park, and Maria Christou, of Earlwood, who will be exhibiting their artwork in </w:t>
      </w:r>
      <w:r>
        <w:t>“</w:t>
      </w:r>
      <w:r w:rsidRPr="00C35FB4">
        <w:t>Creative Corridors</w:t>
      </w:r>
      <w:r>
        <w:t>”</w:t>
      </w:r>
      <w:r w:rsidRPr="00C35FB4">
        <w:t xml:space="preserve"> at the Lennox </w:t>
      </w:r>
      <w:r>
        <w:t>Street Studios annual art fair.</w:t>
      </w:r>
    </w:p>
    <w:p w:rsidR="00436DA4" w:rsidRPr="00C35FB4" w:rsidRDefault="00436DA4" w:rsidP="004C0445"/>
    <w:p w:rsidR="00436DA4" w:rsidRDefault="00436DA4" w:rsidP="004C0445">
      <w:pPr>
        <w:ind w:left="1440" w:hanging="720"/>
      </w:pPr>
      <w:r>
        <w:t>(2)</w:t>
      </w:r>
      <w:r w:rsidRPr="00C35FB4">
        <w:tab/>
        <w:t>Notes that Lennox Street Studios in Newtown is a thriving com</w:t>
      </w:r>
      <w:r>
        <w:t>munity of more than 30 artists.</w:t>
      </w:r>
    </w:p>
    <w:p w:rsidR="00436DA4" w:rsidRPr="00C35FB4" w:rsidRDefault="00436DA4" w:rsidP="004C0445"/>
    <w:p w:rsidR="00436DA4" w:rsidRPr="00C35FB4" w:rsidRDefault="00436DA4" w:rsidP="004C0445">
      <w:pPr>
        <w:ind w:left="1440" w:hanging="720"/>
      </w:pPr>
      <w:r>
        <w:t>(3)</w:t>
      </w:r>
      <w:r w:rsidRPr="00C35FB4">
        <w:tab/>
        <w:t xml:space="preserve">Acknowledges that the </w:t>
      </w:r>
      <w:r>
        <w:t>“</w:t>
      </w:r>
      <w:r w:rsidRPr="00C35FB4">
        <w:t>Creative Corridors</w:t>
      </w:r>
      <w:r>
        <w:t>”</w:t>
      </w:r>
      <w:r w:rsidRPr="00C35FB4">
        <w:t xml:space="preserve"> art fair provides a chance for the general public to visit the artists</w:t>
      </w:r>
      <w:r>
        <w:t>’</w:t>
      </w:r>
      <w:r w:rsidRPr="00C35FB4">
        <w:t xml:space="preserve"> studio to view the works and meet the artists. </w:t>
      </w:r>
    </w:p>
    <w:p w:rsidR="00436DA4" w:rsidRPr="00C35FB4" w:rsidRDefault="00436DA4" w:rsidP="004C0445"/>
    <w:p w:rsidR="00436DA4" w:rsidRPr="00C35FB4" w:rsidRDefault="00436DA4" w:rsidP="004C0445">
      <w:r>
        <w:t>(41)</w:t>
      </w:r>
      <w:r>
        <w:tab/>
      </w:r>
      <w:r w:rsidRPr="00C35FB4">
        <w:t>PALESTINIAN NATIONAL DAY</w:t>
      </w:r>
    </w:p>
    <w:p w:rsidR="00436DA4" w:rsidRPr="00C35FB4" w:rsidRDefault="00436DA4" w:rsidP="004C0445"/>
    <w:p w:rsidR="00436DA4" w:rsidRDefault="00436DA4" w:rsidP="004C0445">
      <w:pPr>
        <w:ind w:left="1440" w:hanging="720"/>
      </w:pPr>
      <w:r w:rsidRPr="00C35FB4">
        <w:t>Mr Tony Issa</w:t>
      </w:r>
      <w:r>
        <w:t>—</w:t>
      </w:r>
      <w:r w:rsidRPr="00C35FB4">
        <w:t>That this House:</w:t>
      </w:r>
    </w:p>
    <w:p w:rsidR="00436DA4" w:rsidRPr="00C35FB4" w:rsidRDefault="00436DA4" w:rsidP="004C0445"/>
    <w:p w:rsidR="00436DA4" w:rsidRDefault="00436DA4" w:rsidP="004C0445">
      <w:pPr>
        <w:ind w:left="1440" w:hanging="720"/>
      </w:pPr>
      <w:r>
        <w:t>(1)</w:t>
      </w:r>
      <w:r w:rsidRPr="00C35FB4">
        <w:tab/>
        <w:t>Acknowledges P</w:t>
      </w:r>
      <w:r>
        <w:t>alestinian National Day.</w:t>
      </w:r>
    </w:p>
    <w:p w:rsidR="00436DA4" w:rsidRPr="00C35FB4" w:rsidRDefault="00436DA4" w:rsidP="004C0445"/>
    <w:p w:rsidR="00436DA4" w:rsidRPr="00C35FB4" w:rsidRDefault="00436DA4" w:rsidP="004C0445">
      <w:pPr>
        <w:ind w:left="1440" w:hanging="720"/>
      </w:pPr>
      <w:r>
        <w:t>(2)</w:t>
      </w:r>
      <w:r w:rsidRPr="00C35FB4">
        <w:tab/>
        <w:t>Notes the International Day is an opportunity for the international community to focus its attention on the un</w:t>
      </w:r>
      <w:r>
        <w:t>resolved question of Palestine.</w:t>
      </w:r>
    </w:p>
    <w:p w:rsidR="00436DA4" w:rsidRPr="00C35FB4" w:rsidRDefault="00436DA4" w:rsidP="004C0445"/>
    <w:p w:rsidR="00436DA4" w:rsidRPr="00C35FB4" w:rsidRDefault="00436DA4" w:rsidP="004C0445">
      <w:r>
        <w:t>(42)</w:t>
      </w:r>
      <w:r>
        <w:tab/>
      </w:r>
      <w:r w:rsidRPr="00C35FB4">
        <w:t>CHUNG SHAN SOCIETY</w:t>
      </w:r>
    </w:p>
    <w:p w:rsidR="00436DA4" w:rsidRPr="00C35FB4" w:rsidRDefault="00436DA4" w:rsidP="004C0445"/>
    <w:p w:rsidR="00436DA4" w:rsidRDefault="00436DA4" w:rsidP="004C0445">
      <w:pPr>
        <w:ind w:left="1440" w:hanging="720"/>
      </w:pPr>
      <w:r w:rsidRPr="00C35FB4">
        <w:t>Ms Linda Burney</w:t>
      </w:r>
      <w:r>
        <w:t>—</w:t>
      </w:r>
      <w:r w:rsidRPr="00C35FB4">
        <w:t>That this House:</w:t>
      </w:r>
    </w:p>
    <w:p w:rsidR="00436DA4" w:rsidRPr="00C35FB4" w:rsidRDefault="00436DA4" w:rsidP="004C0445"/>
    <w:p w:rsidR="00436DA4" w:rsidRDefault="00436DA4" w:rsidP="004C0445">
      <w:pPr>
        <w:ind w:left="1440" w:hanging="720"/>
      </w:pPr>
      <w:r>
        <w:t>(1)</w:t>
      </w:r>
      <w:r w:rsidRPr="00C35FB4">
        <w:tab/>
        <w:t>Notes that the Chung Shan Society of Australia recently c</w:t>
      </w:r>
      <w:r>
        <w:t>elebrated its 30th anniversary.</w:t>
      </w:r>
    </w:p>
    <w:p w:rsidR="00436DA4" w:rsidRPr="00C35FB4" w:rsidRDefault="00436DA4" w:rsidP="004C0445"/>
    <w:p w:rsidR="00436DA4" w:rsidRDefault="00436DA4" w:rsidP="004C0445">
      <w:pPr>
        <w:ind w:left="1440" w:hanging="720"/>
      </w:pPr>
      <w:r>
        <w:t>(2)</w:t>
      </w:r>
      <w:r w:rsidRPr="00C35FB4">
        <w:tab/>
        <w:t xml:space="preserve">Acknowledges the strong ties between China and Australia and the contribution of </w:t>
      </w:r>
      <w:r>
        <w:t>Chinese migrants to the nation.</w:t>
      </w:r>
    </w:p>
    <w:p w:rsidR="00436DA4" w:rsidRPr="00C35FB4" w:rsidRDefault="00436DA4" w:rsidP="004C0445"/>
    <w:p w:rsidR="00436DA4" w:rsidRPr="00C35FB4" w:rsidRDefault="00436DA4" w:rsidP="004C0445">
      <w:pPr>
        <w:ind w:left="1440" w:hanging="720"/>
      </w:pPr>
      <w:r>
        <w:t>(3)</w:t>
      </w:r>
      <w:r w:rsidRPr="00C35FB4">
        <w:tab/>
        <w:t>Congratulates the Chinese community in serving and playing an importa</w:t>
      </w:r>
      <w:r>
        <w:t>nt role in the local community.</w:t>
      </w:r>
    </w:p>
    <w:p w:rsidR="00436DA4" w:rsidRPr="00C35FB4" w:rsidRDefault="00436DA4" w:rsidP="004C0445"/>
    <w:p w:rsidR="00436DA4" w:rsidRPr="00C35FB4" w:rsidRDefault="00436DA4" w:rsidP="004C0445">
      <w:r>
        <w:t>(43)</w:t>
      </w:r>
      <w:r>
        <w:tab/>
      </w:r>
      <w:r w:rsidRPr="00C35FB4">
        <w:t>MACARTHUR DISABILITY SERVICES</w:t>
      </w:r>
    </w:p>
    <w:p w:rsidR="00436DA4" w:rsidRPr="00C35FB4" w:rsidRDefault="00436DA4" w:rsidP="004C0445"/>
    <w:p w:rsidR="00436DA4" w:rsidRDefault="00436DA4" w:rsidP="004C0445">
      <w:pPr>
        <w:ind w:left="1440" w:hanging="720"/>
      </w:pPr>
      <w:r w:rsidRPr="00C35FB4">
        <w:t>Mr Bryan Doyle</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Macarthur Disability Services on their </w:t>
      </w:r>
      <w:r>
        <w:t>“</w:t>
      </w:r>
      <w:r w:rsidRPr="00C35FB4">
        <w:t>Island Nights</w:t>
      </w:r>
      <w:r>
        <w:t>”</w:t>
      </w:r>
      <w:r w:rsidRPr="00C35FB4">
        <w:t xml:space="preserve"> Ball, held on 4 </w:t>
      </w:r>
      <w:r>
        <w:t>November 2011.</w:t>
      </w:r>
    </w:p>
    <w:p w:rsidR="00436DA4" w:rsidRPr="00C35FB4" w:rsidRDefault="00436DA4" w:rsidP="004C0445"/>
    <w:p w:rsidR="00436DA4" w:rsidRPr="00C35FB4" w:rsidRDefault="00436DA4" w:rsidP="004C0445">
      <w:pPr>
        <w:ind w:left="1440" w:hanging="720"/>
      </w:pPr>
      <w:r>
        <w:t>(2)</w:t>
      </w:r>
      <w:r w:rsidRPr="00C35FB4">
        <w:tab/>
        <w:t xml:space="preserve">Congratulates Macarthur Disability Services for 29 years of committed service to </w:t>
      </w:r>
      <w:r>
        <w:t>the people of the Campbelltown.</w:t>
      </w:r>
    </w:p>
    <w:p w:rsidR="00436DA4" w:rsidRPr="00C35FB4" w:rsidRDefault="00436DA4" w:rsidP="004C0445"/>
    <w:p w:rsidR="00436DA4" w:rsidRPr="00C35FB4" w:rsidRDefault="00436DA4" w:rsidP="004C0445">
      <w:r>
        <w:t>(44)</w:t>
      </w:r>
      <w:r>
        <w:tab/>
      </w:r>
      <w:r w:rsidRPr="00C35FB4">
        <w:t>FISHER</w:t>
      </w:r>
      <w:r>
        <w:t>’</w:t>
      </w:r>
      <w:r w:rsidRPr="00C35FB4">
        <w:t>S GHOST FESTIVAL STREET PARADE</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all the staff of Campbelltown City Council and volunteers involved in </w:t>
      </w:r>
      <w:r w:rsidRPr="00C35FB4">
        <w:lastRenderedPageBreak/>
        <w:t>bringing the community together at the annual Fisher</w:t>
      </w:r>
      <w:r>
        <w:t>’</w:t>
      </w:r>
      <w:r w:rsidRPr="00C35FB4">
        <w:t>s Ghost Festival st</w:t>
      </w:r>
      <w:r>
        <w:t>reet parade on 5 November 2011.</w:t>
      </w:r>
    </w:p>
    <w:p w:rsidR="00436DA4" w:rsidRPr="00C35FB4" w:rsidRDefault="00436DA4" w:rsidP="004C0445"/>
    <w:p w:rsidR="00436DA4" w:rsidRPr="00C35FB4" w:rsidRDefault="00436DA4" w:rsidP="004C0445">
      <w:pPr>
        <w:ind w:left="1440" w:hanging="720"/>
      </w:pPr>
      <w:r>
        <w:t>(2)</w:t>
      </w:r>
      <w:r w:rsidRPr="00C35FB4">
        <w:tab/>
        <w:t>Thanks Campbelltown City Council in providing a day of fun and entertainment for all the families and member</w:t>
      </w:r>
      <w:r>
        <w:t>s of the Wollondilly community.</w:t>
      </w:r>
    </w:p>
    <w:p w:rsidR="00436DA4" w:rsidRPr="00C35FB4" w:rsidRDefault="00436DA4" w:rsidP="004C0445"/>
    <w:p w:rsidR="00436DA4" w:rsidRPr="00C35FB4" w:rsidRDefault="00436DA4" w:rsidP="004C0445">
      <w:r>
        <w:t>(45)</w:t>
      </w:r>
      <w:r>
        <w:tab/>
      </w:r>
      <w:r w:rsidRPr="00C35FB4">
        <w:t>HANNAM VALE FESTIVAL OF FLOWERS</w:t>
      </w:r>
    </w:p>
    <w:p w:rsidR="00436DA4" w:rsidRPr="00C35FB4" w:rsidRDefault="00436DA4" w:rsidP="004C0445"/>
    <w:p w:rsidR="00436DA4" w:rsidRDefault="00436DA4" w:rsidP="004C0445">
      <w:pPr>
        <w:ind w:left="1440" w:hanging="720"/>
      </w:pPr>
      <w:r w:rsidRPr="00C35FB4">
        <w:t>Mrs Leslie Williams</w:t>
      </w:r>
      <w:r>
        <w:t>—</w:t>
      </w:r>
      <w:r w:rsidRPr="00C35FB4">
        <w:t>That this House:</w:t>
      </w:r>
    </w:p>
    <w:p w:rsidR="00436DA4" w:rsidRPr="00C35FB4" w:rsidRDefault="00436DA4" w:rsidP="004C0445"/>
    <w:p w:rsidR="00436DA4" w:rsidRDefault="00436DA4" w:rsidP="004C0445">
      <w:pPr>
        <w:ind w:left="1440" w:hanging="720"/>
      </w:pPr>
      <w:r>
        <w:t>(1)</w:t>
      </w:r>
      <w:r w:rsidRPr="00C35FB4">
        <w:tab/>
      </w:r>
      <w:r w:rsidR="00A87FFE">
        <w:t>C</w:t>
      </w:r>
      <w:r w:rsidRPr="00C35FB4">
        <w:t xml:space="preserve">ongratulates the organisers of the Hannam Vale Festival of Flowers </w:t>
      </w:r>
      <w:r>
        <w:t>held on Sunday 30 October 2011.</w:t>
      </w:r>
    </w:p>
    <w:p w:rsidR="00436DA4" w:rsidRPr="00C35FB4" w:rsidRDefault="00436DA4" w:rsidP="004C0445"/>
    <w:p w:rsidR="00436DA4" w:rsidRPr="00C35FB4" w:rsidRDefault="00436DA4" w:rsidP="004C0445">
      <w:pPr>
        <w:ind w:left="1440" w:hanging="720"/>
      </w:pPr>
      <w:r>
        <w:t>(2)</w:t>
      </w:r>
      <w:r w:rsidRPr="00C35FB4">
        <w:tab/>
        <w:t>Notes the Festival was an overwhelming success and through the tour of local gardens, raised funds for fac</w:t>
      </w:r>
      <w:r>
        <w:t>ilities in Hannam Vale Reserve.</w:t>
      </w:r>
    </w:p>
    <w:p w:rsidR="00436DA4" w:rsidRPr="00C35FB4" w:rsidRDefault="00436DA4" w:rsidP="004C0445"/>
    <w:p w:rsidR="00436DA4" w:rsidRPr="00C35FB4" w:rsidRDefault="00436DA4" w:rsidP="004C0445">
      <w:r>
        <w:t>(46)</w:t>
      </w:r>
      <w:r>
        <w:tab/>
      </w:r>
      <w:r w:rsidRPr="00C35FB4">
        <w:t>PINETOWN PRECISION ENGINEERING</w:t>
      </w:r>
    </w:p>
    <w:p w:rsidR="00436DA4" w:rsidRPr="00C35FB4" w:rsidRDefault="00436DA4" w:rsidP="004C0445"/>
    <w:p w:rsidR="00436DA4" w:rsidRPr="00C35FB4" w:rsidRDefault="00436DA4" w:rsidP="004C0445">
      <w:pPr>
        <w:ind w:left="720"/>
      </w:pPr>
      <w:r w:rsidRPr="00C35FB4">
        <w:t>Mr Bryan Doyle</w:t>
      </w:r>
      <w:r>
        <w:t>—</w:t>
      </w:r>
      <w:r w:rsidRPr="00C35FB4">
        <w:t>That this House congratulates Alan Hadfield, and the staff of Pinetown Precision Engineering, Minto, for being a finalist in the NSW Premier</w:t>
      </w:r>
      <w:r>
        <w:t>’</w:t>
      </w:r>
      <w:r w:rsidRPr="00C35FB4">
        <w:t xml:space="preserve">s Export Award in the </w:t>
      </w:r>
      <w:r>
        <w:t>“</w:t>
      </w:r>
      <w:r w:rsidRPr="00C35FB4">
        <w:t>Small to Medium Business</w:t>
      </w:r>
      <w:r>
        <w:t>”</w:t>
      </w:r>
      <w:r w:rsidRPr="00C35FB4">
        <w:t xml:space="preserve"> category.</w:t>
      </w:r>
    </w:p>
    <w:p w:rsidR="00436DA4" w:rsidRPr="00C35FB4" w:rsidRDefault="00436DA4" w:rsidP="004C0445"/>
    <w:p w:rsidR="00436DA4" w:rsidRPr="00C35FB4" w:rsidRDefault="00436DA4" w:rsidP="004C0445">
      <w:r>
        <w:t>(47)</w:t>
      </w:r>
      <w:r>
        <w:tab/>
      </w:r>
      <w:r w:rsidRPr="00C35FB4">
        <w:t>APRIL BROWNE</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April Browne, of Theresa Park, the winner of the 2012 Camden Sho</w:t>
      </w:r>
      <w:r>
        <w:t>w Girl at the Camden Show Ball.</w:t>
      </w:r>
    </w:p>
    <w:p w:rsidR="00436DA4" w:rsidRPr="00C35FB4" w:rsidRDefault="00436DA4" w:rsidP="004C0445"/>
    <w:p w:rsidR="00436DA4" w:rsidRPr="00C35FB4" w:rsidRDefault="00436DA4" w:rsidP="004C0445">
      <w:pPr>
        <w:ind w:left="1440" w:hanging="720"/>
      </w:pPr>
      <w:r>
        <w:t>(2)</w:t>
      </w:r>
      <w:r w:rsidRPr="00C35FB4">
        <w:tab/>
        <w:t>Acknowledges Ms Browne</w:t>
      </w:r>
      <w:r>
        <w:t>’</w:t>
      </w:r>
      <w:r w:rsidRPr="00C35FB4">
        <w:t>s hard work and contribution to our community, in particular in her role as President of the RAS Dairy Youth Committee and bringing her knowledge of cattle to the y</w:t>
      </w:r>
      <w:r>
        <w:t>outh of the Wollondilly region.</w:t>
      </w:r>
    </w:p>
    <w:p w:rsidR="00436DA4" w:rsidRPr="00C35FB4" w:rsidRDefault="00436DA4" w:rsidP="004C0445"/>
    <w:p w:rsidR="00436DA4" w:rsidRPr="00C35FB4" w:rsidRDefault="00436DA4" w:rsidP="004C0445">
      <w:r>
        <w:t>(48)</w:t>
      </w:r>
      <w:r>
        <w:tab/>
      </w:r>
      <w:r w:rsidRPr="00C35FB4">
        <w:t>SOUTH WEST TENANTS ASSOCIATION</w:t>
      </w:r>
    </w:p>
    <w:p w:rsidR="00436DA4" w:rsidRPr="00C35FB4" w:rsidRDefault="00436DA4" w:rsidP="004C0445"/>
    <w:p w:rsidR="00436DA4" w:rsidRPr="00C35FB4" w:rsidRDefault="00436DA4" w:rsidP="004C0445">
      <w:pPr>
        <w:ind w:left="720"/>
      </w:pPr>
      <w:r w:rsidRPr="00C35FB4">
        <w:t>Mr Bryan Doyle</w:t>
      </w:r>
      <w:r>
        <w:t>—</w:t>
      </w:r>
      <w:r w:rsidRPr="00C35FB4">
        <w:t>That this House commends the South West Tenants Association, and Janet Davies, President, for conducting a successful conference at Kirah Ridge Christian Conference Centre, at Tahmoor, on 2 and 3 November, 2011.</w:t>
      </w:r>
    </w:p>
    <w:p w:rsidR="00436DA4" w:rsidRPr="00C35FB4" w:rsidRDefault="00436DA4" w:rsidP="004C0445"/>
    <w:p w:rsidR="00436DA4" w:rsidRPr="00C35FB4" w:rsidRDefault="00436DA4" w:rsidP="004C0445">
      <w:r>
        <w:t>(49)</w:t>
      </w:r>
      <w:r>
        <w:tab/>
      </w:r>
      <w:r w:rsidRPr="00C35FB4">
        <w:t>PRIVATE LUKE WORSLEY</w:t>
      </w:r>
    </w:p>
    <w:p w:rsidR="00436DA4" w:rsidRPr="00C35FB4" w:rsidRDefault="00436DA4" w:rsidP="004C0445"/>
    <w:p w:rsidR="00436DA4" w:rsidRDefault="00436DA4" w:rsidP="004C0445">
      <w:pPr>
        <w:ind w:left="1440" w:hanging="720"/>
      </w:pPr>
      <w:r w:rsidRPr="00C35FB4">
        <w:t>Mr Bart Bassett</w:t>
      </w:r>
      <w:r>
        <w:t>—</w:t>
      </w:r>
      <w:r w:rsidRPr="00C35FB4">
        <w:t>That this House:</w:t>
      </w:r>
    </w:p>
    <w:p w:rsidR="00436DA4" w:rsidRPr="00C35FB4" w:rsidRDefault="00436DA4" w:rsidP="004C0445"/>
    <w:p w:rsidR="00436DA4" w:rsidRDefault="00436DA4" w:rsidP="004C0445">
      <w:pPr>
        <w:ind w:left="1440" w:hanging="720"/>
      </w:pPr>
      <w:r>
        <w:t>(1)</w:t>
      </w:r>
      <w:r w:rsidRPr="00C35FB4">
        <w:tab/>
        <w:t>Notes the importance of Australia</w:t>
      </w:r>
      <w:r>
        <w:t>’</w:t>
      </w:r>
      <w:r w:rsidRPr="00C35FB4">
        <w:t>s defence services who continue to play a role in national security, peace keeping and humanitarian oper</w:t>
      </w:r>
      <w:r>
        <w:t>ations in Australia and abroad.</w:t>
      </w:r>
    </w:p>
    <w:p w:rsidR="00436DA4" w:rsidRPr="00C35FB4" w:rsidRDefault="00436DA4" w:rsidP="004C0445"/>
    <w:p w:rsidR="00436DA4" w:rsidRDefault="00436DA4" w:rsidP="004C0445">
      <w:pPr>
        <w:ind w:left="1440" w:hanging="720"/>
      </w:pPr>
      <w:r>
        <w:t>(2)</w:t>
      </w:r>
      <w:r w:rsidRPr="00C35FB4">
        <w:tab/>
        <w:t>Acknowledges and pays respect to the service and sacrifices given by the men and women who have served in the defence of Aust</w:t>
      </w:r>
      <w:r>
        <w:t>ralia during times of conflict.</w:t>
      </w:r>
    </w:p>
    <w:p w:rsidR="00436DA4" w:rsidRPr="00C35FB4" w:rsidRDefault="00436DA4" w:rsidP="004C0445"/>
    <w:p w:rsidR="00436DA4" w:rsidRPr="00C35FB4" w:rsidRDefault="00436DA4" w:rsidP="004C0445">
      <w:pPr>
        <w:ind w:left="1440" w:hanging="720"/>
      </w:pPr>
      <w:r>
        <w:t>(3)</w:t>
      </w:r>
      <w:r w:rsidRPr="00C35FB4">
        <w:tab/>
        <w:t xml:space="preserve">Recognises the decision by Hawkesbury City Council to name the new cycleway bridge at Rickabys Creek in honour of Hawkesbury resident Private Luke Worsley who was killed while on active </w:t>
      </w:r>
      <w:r>
        <w:t>service in Afghanistan in 2007.</w:t>
      </w:r>
    </w:p>
    <w:p w:rsidR="00436DA4" w:rsidRPr="00C35FB4" w:rsidRDefault="00436DA4" w:rsidP="004C0445"/>
    <w:p w:rsidR="00436DA4" w:rsidRPr="00C35FB4" w:rsidRDefault="00436DA4" w:rsidP="004C0445">
      <w:r>
        <w:t>(50)</w:t>
      </w:r>
      <w:r>
        <w:tab/>
      </w:r>
      <w:r w:rsidRPr="00C35FB4">
        <w:t>COLYTON HIGH SCHOOL TRADE SCHOOL</w:t>
      </w:r>
    </w:p>
    <w:p w:rsidR="00436DA4" w:rsidRPr="00C35FB4" w:rsidRDefault="00436DA4" w:rsidP="004C0445"/>
    <w:p w:rsidR="00436DA4" w:rsidRDefault="00436DA4" w:rsidP="004C0445">
      <w:pPr>
        <w:ind w:left="1440" w:hanging="720"/>
      </w:pPr>
      <w:r w:rsidRPr="00C35FB4">
        <w:t>Mrs Tanya Davies</w:t>
      </w:r>
      <w:r>
        <w:t>—</w:t>
      </w:r>
      <w:r w:rsidRPr="00C35FB4">
        <w:t>That this House:</w:t>
      </w:r>
    </w:p>
    <w:p w:rsidR="00436DA4" w:rsidRPr="00C35FB4" w:rsidRDefault="00436DA4" w:rsidP="004C0445"/>
    <w:p w:rsidR="00436DA4" w:rsidRDefault="00436DA4" w:rsidP="004C0445">
      <w:pPr>
        <w:ind w:left="1440" w:hanging="720"/>
      </w:pPr>
      <w:r>
        <w:lastRenderedPageBreak/>
        <w:t>(1)</w:t>
      </w:r>
      <w:r w:rsidRPr="00C35FB4">
        <w:tab/>
        <w:t>Congratulates Colyton High School Trade School on its succe</w:t>
      </w:r>
      <w:r>
        <w:t>ss at the 2011 Rock Eisteddfod.</w:t>
      </w:r>
    </w:p>
    <w:p w:rsidR="00436DA4" w:rsidRPr="00C35FB4" w:rsidRDefault="00436DA4" w:rsidP="004C0445"/>
    <w:p w:rsidR="00436DA4" w:rsidRDefault="00436DA4" w:rsidP="004C0445">
      <w:pPr>
        <w:ind w:left="1440" w:hanging="720"/>
      </w:pPr>
      <w:r>
        <w:t>(2)</w:t>
      </w:r>
      <w:r w:rsidRPr="00C35FB4">
        <w:tab/>
        <w:t xml:space="preserve">Thanks the teachers, students, parents and the Parents and Citizens Association members and senior executive for their hard work, training, and rehearsal </w:t>
      </w:r>
      <w:r>
        <w:t>of their production “Insomnia”.</w:t>
      </w:r>
    </w:p>
    <w:p w:rsidR="00436DA4" w:rsidRPr="00C35FB4" w:rsidRDefault="00436DA4" w:rsidP="004C0445"/>
    <w:p w:rsidR="00436DA4" w:rsidRPr="00C35FB4" w:rsidRDefault="00436DA4" w:rsidP="004C0445">
      <w:pPr>
        <w:ind w:left="1440" w:hanging="720"/>
      </w:pPr>
      <w:r>
        <w:t>(3)</w:t>
      </w:r>
      <w:r w:rsidRPr="00C35FB4">
        <w:tab/>
        <w:t xml:space="preserve">Congratulates the school community for winning three excellence awards for choreography, concept, and stage design and function. </w:t>
      </w:r>
    </w:p>
    <w:p w:rsidR="00436DA4" w:rsidRPr="00C35FB4" w:rsidRDefault="00436DA4" w:rsidP="004C0445"/>
    <w:p w:rsidR="00436DA4" w:rsidRPr="00C35FB4" w:rsidRDefault="00436DA4" w:rsidP="004C0445">
      <w:r>
        <w:t>(51)</w:t>
      </w:r>
      <w:r>
        <w:tab/>
      </w:r>
      <w:r w:rsidRPr="00C35FB4">
        <w:t>WORLD DAY OF REMEMBRANCE FOR ROAD TRAFFIC VICTIMS</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event organiser Eve Langham, of Buxton, for her initiative in organising the Wollondilly community day for the World Day of Rememb</w:t>
      </w:r>
      <w:r>
        <w:t>rance for Road Traffic Victims.</w:t>
      </w:r>
    </w:p>
    <w:p w:rsidR="00436DA4" w:rsidRPr="00C35FB4" w:rsidRDefault="00436DA4" w:rsidP="004C0445"/>
    <w:p w:rsidR="00436DA4" w:rsidRDefault="00436DA4" w:rsidP="004C0445">
      <w:pPr>
        <w:ind w:left="1440" w:hanging="720"/>
      </w:pPr>
      <w:r>
        <w:t>(2)</w:t>
      </w:r>
      <w:r w:rsidRPr="00C35FB4">
        <w:tab/>
        <w:t>Thanks the emergency services personnel and all involved in providing care to those invo</w:t>
      </w:r>
      <w:r>
        <w:t>lved in road traffic accidents.</w:t>
      </w:r>
    </w:p>
    <w:p w:rsidR="00436DA4" w:rsidRPr="00C35FB4" w:rsidRDefault="00436DA4" w:rsidP="004C0445"/>
    <w:p w:rsidR="00436DA4" w:rsidRDefault="00436DA4" w:rsidP="004C0445">
      <w:pPr>
        <w:ind w:left="1440" w:hanging="720"/>
      </w:pPr>
      <w:r>
        <w:t>(3)</w:t>
      </w:r>
      <w:r w:rsidRPr="00C35FB4">
        <w:tab/>
        <w:t>Acknowledges and pays respects to those Wollondilly families that have lost memb</w:t>
      </w:r>
      <w:r>
        <w:t>ers to a road traffic incident.</w:t>
      </w:r>
    </w:p>
    <w:p w:rsidR="00436DA4" w:rsidRPr="00C35FB4" w:rsidRDefault="00436DA4" w:rsidP="004C0445"/>
    <w:p w:rsidR="00436DA4" w:rsidRPr="00C35FB4" w:rsidRDefault="00436DA4" w:rsidP="004C0445">
      <w:pPr>
        <w:ind w:left="1440" w:hanging="720"/>
      </w:pPr>
      <w:r>
        <w:t>(4)</w:t>
      </w:r>
      <w:r w:rsidRPr="00C35FB4">
        <w:tab/>
        <w:t xml:space="preserve">Notes that the event will be held at the Picton Botanic Gardens on 20 November 2011. </w:t>
      </w:r>
    </w:p>
    <w:p w:rsidR="00436DA4" w:rsidRPr="00C35FB4" w:rsidRDefault="00436DA4" w:rsidP="004C0445"/>
    <w:p w:rsidR="00436DA4" w:rsidRPr="00C35FB4" w:rsidRDefault="00436DA4" w:rsidP="004C0445">
      <w:r>
        <w:t>(52)</w:t>
      </w:r>
      <w:r>
        <w:tab/>
      </w:r>
      <w:r w:rsidRPr="00C35FB4">
        <w:t>HARMONY DAY</w:t>
      </w:r>
    </w:p>
    <w:p w:rsidR="00436DA4" w:rsidRPr="00C35FB4" w:rsidRDefault="00436DA4" w:rsidP="004C0445"/>
    <w:p w:rsidR="00436DA4" w:rsidRDefault="00436DA4" w:rsidP="004C0445">
      <w:pPr>
        <w:ind w:left="1440" w:hanging="720"/>
      </w:pPr>
      <w:r w:rsidRPr="00C35FB4">
        <w:t>Mr Tony Issa</w:t>
      </w:r>
      <w:r>
        <w:t>—</w:t>
      </w:r>
      <w:r w:rsidRPr="00C35FB4">
        <w:t>That this House:</w:t>
      </w:r>
    </w:p>
    <w:p w:rsidR="00436DA4" w:rsidRPr="00C35FB4" w:rsidRDefault="00436DA4" w:rsidP="004C0445"/>
    <w:p w:rsidR="00436DA4" w:rsidRDefault="00436DA4" w:rsidP="004C0445">
      <w:pPr>
        <w:ind w:left="1440" w:hanging="720"/>
      </w:pPr>
      <w:r>
        <w:t>(1)</w:t>
      </w:r>
      <w:r w:rsidRPr="00C35FB4">
        <w:tab/>
        <w:t>Acknowledges the Baha</w:t>
      </w:r>
      <w:r>
        <w:t>’</w:t>
      </w:r>
      <w:r w:rsidRPr="00C35FB4">
        <w:t>i Group for organising Harmony Day and inviting all different religious and diverse community grou</w:t>
      </w:r>
      <w:r>
        <w:t>ps to share a night of harmony.</w:t>
      </w:r>
    </w:p>
    <w:p w:rsidR="00436DA4" w:rsidRPr="00C35FB4" w:rsidRDefault="00436DA4" w:rsidP="004C0445"/>
    <w:p w:rsidR="00436DA4" w:rsidRPr="00C35FB4" w:rsidRDefault="00436DA4" w:rsidP="004C0445">
      <w:pPr>
        <w:ind w:left="1440" w:hanging="720"/>
      </w:pPr>
      <w:r>
        <w:t>(2)</w:t>
      </w:r>
      <w:r w:rsidRPr="00C35FB4">
        <w:tab/>
        <w:t xml:space="preserve">Notes the interfaith service began with songs of worship performed by the Temple choir in Arabic, English, Hindi and Samoan. </w:t>
      </w:r>
    </w:p>
    <w:p w:rsidR="00436DA4" w:rsidRPr="00C35FB4" w:rsidRDefault="00436DA4" w:rsidP="004C0445"/>
    <w:p w:rsidR="00436DA4" w:rsidRPr="00C35FB4" w:rsidRDefault="00436DA4" w:rsidP="004C0445">
      <w:r>
        <w:t>(53)</w:t>
      </w:r>
      <w:r>
        <w:tab/>
      </w:r>
      <w:r w:rsidRPr="00C35FB4">
        <w:t>OATLEY RSL SOCCER CLUB</w:t>
      </w:r>
    </w:p>
    <w:p w:rsidR="00436DA4" w:rsidRPr="00C35FB4" w:rsidRDefault="00436DA4" w:rsidP="004C0445"/>
    <w:p w:rsidR="00436DA4" w:rsidRDefault="00436DA4" w:rsidP="004C0445">
      <w:pPr>
        <w:ind w:left="1440" w:hanging="720"/>
      </w:pPr>
      <w:r w:rsidRPr="00C35FB4">
        <w:t>Mr Mark Coure</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Oatley RSL Soccer Club on its presentati</w:t>
      </w:r>
      <w:r>
        <w:t>on day held on 23 October 2011.</w:t>
      </w:r>
    </w:p>
    <w:p w:rsidR="00436DA4" w:rsidRPr="00C35FB4" w:rsidRDefault="00436DA4" w:rsidP="004C0445"/>
    <w:p w:rsidR="00436DA4" w:rsidRDefault="00436DA4" w:rsidP="004C0445">
      <w:pPr>
        <w:ind w:left="1440" w:hanging="720"/>
      </w:pPr>
      <w:r>
        <w:t>(2)</w:t>
      </w:r>
      <w:r w:rsidRPr="00C35FB4">
        <w:tab/>
        <w:t>Congratulates all the players who received awar</w:t>
      </w:r>
      <w:r>
        <w:t>ds at the presentation.</w:t>
      </w:r>
    </w:p>
    <w:p w:rsidR="00436DA4" w:rsidRPr="00C35FB4" w:rsidRDefault="00436DA4" w:rsidP="004C0445"/>
    <w:p w:rsidR="00436DA4" w:rsidRDefault="00436DA4" w:rsidP="004C0445">
      <w:pPr>
        <w:ind w:left="1440" w:hanging="720"/>
      </w:pPr>
      <w:r>
        <w:t>(3)</w:t>
      </w:r>
      <w:r w:rsidRPr="00C35FB4">
        <w:tab/>
        <w:t>Notes the role of the Oatley RSL Soccer Club in promoting an active lifestyle for young people in the community and teaching the benefits o</w:t>
      </w:r>
      <w:r>
        <w:t>f team work through team sport.</w:t>
      </w:r>
    </w:p>
    <w:p w:rsidR="00436DA4" w:rsidRPr="00C35FB4" w:rsidRDefault="00436DA4" w:rsidP="004C0445"/>
    <w:p w:rsidR="00436DA4" w:rsidRPr="00C35FB4" w:rsidRDefault="00436DA4" w:rsidP="004C0445">
      <w:pPr>
        <w:ind w:left="1440" w:hanging="720"/>
      </w:pPr>
      <w:r>
        <w:t>(4)</w:t>
      </w:r>
      <w:r w:rsidRPr="00C35FB4">
        <w:tab/>
        <w:t xml:space="preserve">Wishes Oatley RSL Soccer Club all the best for the </w:t>
      </w:r>
      <w:r>
        <w:t>2012 season.</w:t>
      </w:r>
    </w:p>
    <w:p w:rsidR="00436DA4" w:rsidRPr="00C35FB4" w:rsidRDefault="00436DA4" w:rsidP="004C0445"/>
    <w:p w:rsidR="00436DA4" w:rsidRPr="00C35FB4" w:rsidRDefault="00436DA4" w:rsidP="004C0445">
      <w:r>
        <w:t>(54)</w:t>
      </w:r>
      <w:r>
        <w:tab/>
      </w:r>
      <w:r w:rsidRPr="00C35FB4">
        <w:t>RACHEL MARKS</w:t>
      </w:r>
    </w:p>
    <w:p w:rsidR="00436DA4" w:rsidRPr="00C35FB4" w:rsidRDefault="00436DA4" w:rsidP="004C0445"/>
    <w:p w:rsidR="00436DA4" w:rsidRDefault="00436DA4" w:rsidP="004C0445">
      <w:pPr>
        <w:ind w:left="1440" w:hanging="720"/>
      </w:pPr>
      <w:r w:rsidRPr="00C35FB4">
        <w:t>Mr Matt Kean</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Rachel Marks on receiving the Queen</w:t>
      </w:r>
      <w:r>
        <w:t>’</w:t>
      </w:r>
      <w:r w:rsidRPr="00C35FB4">
        <w:t>s Award, the highest</w:t>
      </w:r>
      <w:r>
        <w:t xml:space="preserve"> accolade of the Girls Brigade.</w:t>
      </w:r>
    </w:p>
    <w:p w:rsidR="00436DA4" w:rsidRPr="00C35FB4" w:rsidRDefault="00436DA4" w:rsidP="004C0445"/>
    <w:p w:rsidR="00436DA4" w:rsidRDefault="00436DA4" w:rsidP="004C0445">
      <w:pPr>
        <w:ind w:left="1440" w:hanging="720"/>
      </w:pPr>
      <w:r>
        <w:lastRenderedPageBreak/>
        <w:t>(2)</w:t>
      </w:r>
      <w:r w:rsidRPr="00C35FB4">
        <w:tab/>
        <w:t>Acknowledges the contribution by Rachel towards the local community through various ef</w:t>
      </w:r>
      <w:r>
        <w:t>forts including volunteer work.</w:t>
      </w:r>
    </w:p>
    <w:p w:rsidR="00436DA4" w:rsidRPr="00C35FB4" w:rsidRDefault="00436DA4" w:rsidP="004C0445"/>
    <w:p w:rsidR="00436DA4" w:rsidRPr="00C35FB4" w:rsidRDefault="00436DA4" w:rsidP="004C0445">
      <w:pPr>
        <w:ind w:left="1440" w:hanging="720"/>
      </w:pPr>
      <w:r>
        <w:t>(3)</w:t>
      </w:r>
      <w:r w:rsidRPr="00C35FB4">
        <w:tab/>
        <w:t>Acknowledges the contribution of community based organisations such as the Girls Brigade in providing skills and opportunities for individuals to</w:t>
      </w:r>
      <w:r>
        <w:t xml:space="preserve"> serve their local communities.</w:t>
      </w:r>
    </w:p>
    <w:p w:rsidR="00436DA4" w:rsidRPr="00C35FB4" w:rsidRDefault="00436DA4" w:rsidP="004C0445"/>
    <w:p w:rsidR="00436DA4" w:rsidRPr="00C35FB4" w:rsidRDefault="00436DA4" w:rsidP="004C0445">
      <w:r>
        <w:t>(55)</w:t>
      </w:r>
      <w:r>
        <w:tab/>
      </w:r>
      <w:r w:rsidRPr="00C35FB4">
        <w:t>PADSTOW BAPTIST CHURCH</w:t>
      </w:r>
    </w:p>
    <w:p w:rsidR="00436DA4" w:rsidRPr="00C35FB4" w:rsidRDefault="00436DA4" w:rsidP="004C0445"/>
    <w:p w:rsidR="00436DA4" w:rsidRDefault="00436DA4" w:rsidP="004C0445">
      <w:pPr>
        <w:ind w:left="1440" w:hanging="720"/>
      </w:pPr>
      <w:r w:rsidRPr="00C35FB4">
        <w:t>Mr Glenn Brookes</w:t>
      </w:r>
      <w:r>
        <w:t>—</w:t>
      </w:r>
      <w:r w:rsidRPr="00C35FB4">
        <w:t>That this House:</w:t>
      </w:r>
    </w:p>
    <w:p w:rsidR="00436DA4" w:rsidRPr="00C35FB4" w:rsidRDefault="00436DA4" w:rsidP="004C0445"/>
    <w:p w:rsidR="00436DA4" w:rsidRDefault="00436DA4" w:rsidP="004C0445">
      <w:pPr>
        <w:ind w:left="1440" w:hanging="720"/>
      </w:pPr>
      <w:r>
        <w:t>(1)</w:t>
      </w:r>
      <w:r w:rsidRPr="00C35FB4">
        <w:tab/>
        <w:t>Notes the excellent work and strong community support given</w:t>
      </w:r>
      <w:r>
        <w:t xml:space="preserve"> by the Padstow Baptist Church.</w:t>
      </w:r>
    </w:p>
    <w:p w:rsidR="00436DA4" w:rsidRPr="00C35FB4" w:rsidRDefault="00436DA4" w:rsidP="004C0445"/>
    <w:p w:rsidR="00436DA4" w:rsidRDefault="00436DA4" w:rsidP="004C0445">
      <w:pPr>
        <w:ind w:left="1440" w:hanging="720"/>
      </w:pPr>
      <w:r>
        <w:t>(2)</w:t>
      </w:r>
      <w:r w:rsidRPr="00C35FB4">
        <w:tab/>
        <w:t>Congratulates Senior Pastor, Graham Hoare, on the opening of the new</w:t>
      </w:r>
      <w:r>
        <w:t xml:space="preserve"> church complex.</w:t>
      </w:r>
    </w:p>
    <w:p w:rsidR="00436DA4" w:rsidRPr="00C35FB4" w:rsidRDefault="00436DA4" w:rsidP="004C0445"/>
    <w:p w:rsidR="00436DA4" w:rsidRDefault="00436DA4" w:rsidP="004C0445">
      <w:pPr>
        <w:ind w:left="1440" w:hanging="720"/>
      </w:pPr>
      <w:r>
        <w:t>(3)</w:t>
      </w:r>
      <w:r w:rsidRPr="00C35FB4">
        <w:tab/>
        <w:t xml:space="preserve">Notes the work undertaken by Grant Heslop, Manager Community Care and the many volunteers who give up their time to help </w:t>
      </w:r>
      <w:r>
        <w:t>the needy within the community.</w:t>
      </w:r>
    </w:p>
    <w:p w:rsidR="00436DA4" w:rsidRPr="00C35FB4" w:rsidRDefault="00436DA4" w:rsidP="004C0445"/>
    <w:p w:rsidR="00436DA4" w:rsidRPr="00C35FB4" w:rsidRDefault="00436DA4" w:rsidP="004C0445">
      <w:pPr>
        <w:ind w:left="1440" w:hanging="720"/>
      </w:pPr>
      <w:r>
        <w:t>(4)</w:t>
      </w:r>
      <w:r w:rsidRPr="00C35FB4">
        <w:tab/>
        <w:t>Notes the support of the Poli</w:t>
      </w:r>
      <w:r>
        <w:t>ce Commissioner for their work.</w:t>
      </w:r>
    </w:p>
    <w:p w:rsidR="00436DA4" w:rsidRPr="00C35FB4" w:rsidRDefault="00436DA4" w:rsidP="004C0445"/>
    <w:p w:rsidR="00436DA4" w:rsidRPr="00C35FB4" w:rsidRDefault="00436DA4" w:rsidP="004C0445">
      <w:r>
        <w:t>(56)</w:t>
      </w:r>
      <w:r>
        <w:tab/>
      </w:r>
      <w:r w:rsidRPr="00C35FB4">
        <w:t>UNIVERSITY OF WESTERN SYDNEY SCHOOL OF MEDICINE</w:t>
      </w:r>
    </w:p>
    <w:p w:rsidR="00436DA4" w:rsidRPr="00C35FB4" w:rsidRDefault="00436DA4" w:rsidP="004C0445"/>
    <w:p w:rsidR="00436DA4" w:rsidRDefault="00436DA4" w:rsidP="004C0445">
      <w:pPr>
        <w:ind w:left="1440" w:hanging="720"/>
      </w:pPr>
      <w:r w:rsidRPr="00C35FB4">
        <w:t>Mr Bart Bassett</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University of Western Sydney (UWS) School of Medicine on the forthcoming graduations of its first intake of medical students in De</w:t>
      </w:r>
      <w:r>
        <w:t>cember 2011.</w:t>
      </w:r>
    </w:p>
    <w:p w:rsidR="00436DA4" w:rsidRPr="00C35FB4" w:rsidRDefault="00436DA4" w:rsidP="004C0445"/>
    <w:p w:rsidR="00436DA4" w:rsidRDefault="00436DA4" w:rsidP="004C0445">
      <w:pPr>
        <w:ind w:left="1440" w:hanging="720"/>
      </w:pPr>
      <w:r>
        <w:t>(2)</w:t>
      </w:r>
      <w:r w:rsidRPr="00C35FB4">
        <w:tab/>
        <w:t>Acknowledges the leadership of the University Council, the Chancellor, Vice Chancellor Professor Janice Reid, the Dean of the UWS School Medicine, Professor Annemarie Hennessy and her staff on e</w:t>
      </w:r>
      <w:r>
        <w:t>stablishing the medical school.</w:t>
      </w:r>
    </w:p>
    <w:p w:rsidR="00436DA4" w:rsidRPr="00C35FB4" w:rsidRDefault="00436DA4" w:rsidP="004C0445"/>
    <w:p w:rsidR="00436DA4" w:rsidRPr="00C35FB4" w:rsidRDefault="00436DA4" w:rsidP="004C0445">
      <w:pPr>
        <w:ind w:left="1440" w:hanging="720"/>
      </w:pPr>
      <w:r>
        <w:t>(3)</w:t>
      </w:r>
      <w:r w:rsidRPr="00C35FB4">
        <w:tab/>
        <w:t>Acknowledges the partnership between the UWS School of Medicine and Blacktown and Mount Druitt Hospitals and Staff Medical Council that provi</w:t>
      </w:r>
      <w:r>
        <w:t>de a quality teaching facility.</w:t>
      </w:r>
    </w:p>
    <w:p w:rsidR="00436DA4" w:rsidRPr="00C35FB4" w:rsidRDefault="00436DA4" w:rsidP="004C0445"/>
    <w:p w:rsidR="00436DA4" w:rsidRPr="00C35FB4" w:rsidRDefault="00436DA4" w:rsidP="004C0445">
      <w:r>
        <w:t>(57)</w:t>
      </w:r>
      <w:r>
        <w:tab/>
      </w:r>
      <w:r w:rsidRPr="00C35FB4">
        <w:t>STEVE RIPLEY</w:t>
      </w:r>
    </w:p>
    <w:p w:rsidR="00436DA4" w:rsidRPr="00C35FB4" w:rsidRDefault="00436DA4" w:rsidP="004C0445"/>
    <w:p w:rsidR="00436DA4" w:rsidRDefault="00436DA4" w:rsidP="004C0445">
      <w:pPr>
        <w:ind w:left="1440" w:hanging="720"/>
      </w:pPr>
      <w:r w:rsidRPr="00C35FB4">
        <w:t>Mrs Tanya Davies</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Steve Ripley, of Claremont Meadows, on his appointment as a </w:t>
      </w:r>
      <w:r>
        <w:t>“</w:t>
      </w:r>
      <w:r w:rsidRPr="00C35FB4">
        <w:t>DON</w:t>
      </w:r>
      <w:r w:rsidR="00EE492E">
        <w:t>’</w:t>
      </w:r>
      <w:r w:rsidRPr="00C35FB4">
        <w:t>T DIS m</w:t>
      </w:r>
      <w:r>
        <w:t>y ABILITY” Ambassador for 2011.</w:t>
      </w:r>
    </w:p>
    <w:p w:rsidR="00436DA4" w:rsidRPr="00C35FB4" w:rsidRDefault="00436DA4" w:rsidP="004C0445"/>
    <w:p w:rsidR="00436DA4" w:rsidRDefault="00436DA4" w:rsidP="004C0445">
      <w:pPr>
        <w:ind w:left="1440" w:hanging="720"/>
      </w:pPr>
      <w:r>
        <w:t>(2)</w:t>
      </w:r>
      <w:r w:rsidRPr="00C35FB4">
        <w:tab/>
        <w:t xml:space="preserve">Congratulates Mr Ripley on his appearance in the Australian theatre production of </w:t>
      </w:r>
      <w:r>
        <w:t>“</w:t>
      </w:r>
      <w:r w:rsidRPr="00C35FB4">
        <w:t>Children of a Lesser God</w:t>
      </w:r>
      <w:r>
        <w:t>”.</w:t>
      </w:r>
    </w:p>
    <w:p w:rsidR="00436DA4" w:rsidRPr="00C35FB4" w:rsidRDefault="00436DA4" w:rsidP="004C0445"/>
    <w:p w:rsidR="00436DA4" w:rsidRPr="00C35FB4" w:rsidRDefault="00436DA4" w:rsidP="004C0445">
      <w:pPr>
        <w:ind w:left="1440" w:hanging="720"/>
      </w:pPr>
      <w:r>
        <w:t>(3)</w:t>
      </w:r>
      <w:r w:rsidRPr="00C35FB4">
        <w:tab/>
        <w:t>Acknowledges Mr Ripley for his strong support of parents and families of children who are dea</w:t>
      </w:r>
      <w:r>
        <w:t>f or have a hearing impairment.</w:t>
      </w:r>
    </w:p>
    <w:p w:rsidR="00436DA4" w:rsidRPr="00C35FB4" w:rsidRDefault="00436DA4" w:rsidP="004C0445"/>
    <w:p w:rsidR="00436DA4" w:rsidRPr="00C35FB4" w:rsidRDefault="00436DA4" w:rsidP="004C0445">
      <w:r>
        <w:t>(58)</w:t>
      </w:r>
      <w:r>
        <w:tab/>
      </w:r>
      <w:r w:rsidRPr="00C35FB4">
        <w:t>HARVEY WORTH</w:t>
      </w:r>
    </w:p>
    <w:p w:rsidR="00436DA4" w:rsidRPr="00C35FB4" w:rsidRDefault="00436DA4" w:rsidP="004C0445"/>
    <w:p w:rsidR="00436DA4" w:rsidRDefault="00436DA4" w:rsidP="004C0445">
      <w:pPr>
        <w:ind w:left="1440" w:hanging="720"/>
      </w:pPr>
      <w:r w:rsidRPr="00C35FB4">
        <w:t>Ms Tania Mihailuk</w:t>
      </w:r>
      <w:r>
        <w:t>—</w:t>
      </w:r>
      <w:r w:rsidRPr="00C35FB4">
        <w:t>That this House:</w:t>
      </w:r>
    </w:p>
    <w:p w:rsidR="00436DA4" w:rsidRPr="00C35FB4" w:rsidRDefault="00436DA4" w:rsidP="004C0445"/>
    <w:p w:rsidR="00436DA4" w:rsidRDefault="00436DA4" w:rsidP="004C0445">
      <w:pPr>
        <w:ind w:left="1440" w:hanging="720"/>
      </w:pPr>
      <w:r>
        <w:t>(1)</w:t>
      </w:r>
      <w:r w:rsidRPr="00C35FB4">
        <w:tab/>
        <w:t>Notes Harvey Worth has been a volunteer for charity organisations for almost fifty years and congratulates him for his decades of serv</w:t>
      </w:r>
      <w:r>
        <w:t>ice to the Bankstown community.</w:t>
      </w:r>
    </w:p>
    <w:p w:rsidR="00436DA4" w:rsidRPr="00C35FB4" w:rsidRDefault="00436DA4" w:rsidP="004C0445"/>
    <w:p w:rsidR="00436DA4" w:rsidRDefault="00436DA4" w:rsidP="004C0445">
      <w:pPr>
        <w:ind w:left="1440" w:hanging="720"/>
      </w:pPr>
      <w:r>
        <w:lastRenderedPageBreak/>
        <w:t>(2)</w:t>
      </w:r>
      <w:r w:rsidRPr="00C35FB4">
        <w:tab/>
        <w:t xml:space="preserve">Notes that Mr Worth was awarded the Medal of Australia last year for his </w:t>
      </w:r>
      <w:r>
        <w:t>work for charity organisations.</w:t>
      </w:r>
    </w:p>
    <w:p w:rsidR="00436DA4" w:rsidRPr="00C35FB4" w:rsidRDefault="00436DA4" w:rsidP="004C0445"/>
    <w:p w:rsidR="00436DA4" w:rsidRPr="00C35FB4" w:rsidRDefault="00436DA4" w:rsidP="004C0445">
      <w:pPr>
        <w:ind w:left="1440" w:hanging="720"/>
      </w:pPr>
      <w:r>
        <w:t>(3)</w:t>
      </w:r>
      <w:r w:rsidRPr="00C35FB4">
        <w:tab/>
        <w:t>Notes that Mr Worth has been a Director of Bankstown City Aged Care since 1981 and the Treasurer since 1983 and will be retiring this year after mor</w:t>
      </w:r>
      <w:r>
        <w:t>e than thirty years of service.</w:t>
      </w:r>
    </w:p>
    <w:p w:rsidR="00436DA4" w:rsidRPr="00C35FB4" w:rsidRDefault="00436DA4" w:rsidP="004C0445"/>
    <w:p w:rsidR="00436DA4" w:rsidRPr="00C35FB4" w:rsidRDefault="00436DA4" w:rsidP="004C0445">
      <w:r>
        <w:t>(59)</w:t>
      </w:r>
      <w:r>
        <w:tab/>
      </w:r>
      <w:r w:rsidRPr="00C35FB4">
        <w:t>KU STARTING POINTS MACARTHUR</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staff and volunteers of KU Starting Points Macarthur for the support, care and assistance they provide to the families</w:t>
      </w:r>
      <w:r>
        <w:t xml:space="preserve"> of the Wollondilly electorate.</w:t>
      </w:r>
    </w:p>
    <w:p w:rsidR="00436DA4" w:rsidRPr="00C35FB4" w:rsidRDefault="00436DA4" w:rsidP="004C0445"/>
    <w:p w:rsidR="00436DA4" w:rsidRDefault="00436DA4" w:rsidP="004C0445">
      <w:pPr>
        <w:ind w:left="1440" w:hanging="720"/>
      </w:pPr>
      <w:r>
        <w:t>(2)</w:t>
      </w:r>
      <w:r w:rsidRPr="00C35FB4">
        <w:tab/>
        <w:t>Notes the assistance and opportunities the org</w:t>
      </w:r>
      <w:r>
        <w:t>anisation provides to children.</w:t>
      </w:r>
    </w:p>
    <w:p w:rsidR="00436DA4" w:rsidRPr="00C35FB4" w:rsidRDefault="00436DA4" w:rsidP="004C0445"/>
    <w:p w:rsidR="00436DA4" w:rsidRPr="00C35FB4" w:rsidRDefault="00436DA4" w:rsidP="004C0445">
      <w:pPr>
        <w:ind w:left="1440" w:hanging="720"/>
      </w:pPr>
      <w:r>
        <w:t>(3)</w:t>
      </w:r>
      <w:r w:rsidRPr="00C35FB4">
        <w:tab/>
        <w:t>Thanks Lorraine Brown for her ongoing efforts as co</w:t>
      </w:r>
      <w:r>
        <w:t>ordinator of this organisation.</w:t>
      </w:r>
    </w:p>
    <w:p w:rsidR="00436DA4" w:rsidRPr="00C35FB4" w:rsidRDefault="00436DA4" w:rsidP="004C0445"/>
    <w:p w:rsidR="00436DA4" w:rsidRPr="00C35FB4" w:rsidRDefault="00436DA4" w:rsidP="004C0445">
      <w:r>
        <w:t>(60)</w:t>
      </w:r>
      <w:r>
        <w:tab/>
      </w:r>
      <w:r w:rsidRPr="00C35FB4">
        <w:t>LEBANON INDEPENDENCE DAY</w:t>
      </w:r>
    </w:p>
    <w:p w:rsidR="00436DA4" w:rsidRPr="00C35FB4" w:rsidRDefault="00436DA4" w:rsidP="004C0445"/>
    <w:p w:rsidR="00436DA4" w:rsidRDefault="00436DA4" w:rsidP="004C0445">
      <w:pPr>
        <w:ind w:left="1440" w:hanging="720"/>
      </w:pPr>
      <w:r w:rsidRPr="00C35FB4">
        <w:t>Mr Tony Issa</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Acknowledges all Lebanese Communities as they celebrate the 68th Anniversary of Lebanon Independence Day, 22 November </w:t>
      </w:r>
      <w:r>
        <w:t>1943.</w:t>
      </w:r>
    </w:p>
    <w:p w:rsidR="00436DA4" w:rsidRPr="00C35FB4" w:rsidRDefault="00436DA4" w:rsidP="004C0445"/>
    <w:p w:rsidR="00436DA4" w:rsidRPr="00C35FB4" w:rsidRDefault="00436DA4" w:rsidP="004C0445">
      <w:pPr>
        <w:ind w:left="1440" w:hanging="720"/>
      </w:pPr>
      <w:r>
        <w:t>(2)</w:t>
      </w:r>
      <w:r w:rsidRPr="00C35FB4">
        <w:tab/>
        <w:t>Notes that the Lebanese Independence Day, is a national day celebrated in remembrance of the liberation of Lebanon after</w:t>
      </w:r>
      <w:r>
        <w:t xml:space="preserve"> 23 years under French Mandate.</w:t>
      </w:r>
    </w:p>
    <w:p w:rsidR="00436DA4" w:rsidRPr="00C35FB4" w:rsidRDefault="00436DA4" w:rsidP="004C0445"/>
    <w:p w:rsidR="00436DA4" w:rsidRPr="00C35FB4" w:rsidRDefault="00436DA4" w:rsidP="004C0445">
      <w:r>
        <w:t>(61)</w:t>
      </w:r>
      <w:r>
        <w:tab/>
      </w:r>
      <w:r w:rsidRPr="00C35FB4">
        <w:t>ST GEORGE COMMUNITY SERVICES SOUTHERN SYDNEY VOLUNTEER EXPO</w:t>
      </w:r>
    </w:p>
    <w:p w:rsidR="00436DA4" w:rsidRPr="00C35FB4" w:rsidRDefault="00436DA4" w:rsidP="004C0445"/>
    <w:p w:rsidR="00436DA4" w:rsidRDefault="00436DA4" w:rsidP="004C0445">
      <w:pPr>
        <w:ind w:left="1440" w:hanging="720"/>
      </w:pPr>
      <w:r w:rsidRPr="00C35FB4">
        <w:t>Mr Mark Coure</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Notes the St George Community Services Southern Sydney Volunteer Expo held on 27 October 2011 that brought together a range </w:t>
      </w:r>
      <w:r>
        <w:t>of community service providers.</w:t>
      </w:r>
    </w:p>
    <w:p w:rsidR="00436DA4" w:rsidRPr="00C35FB4" w:rsidRDefault="00436DA4" w:rsidP="004C0445"/>
    <w:p w:rsidR="00436DA4" w:rsidRDefault="00436DA4" w:rsidP="004C0445">
      <w:pPr>
        <w:ind w:left="1440" w:hanging="720"/>
      </w:pPr>
      <w:r>
        <w:t>(2)</w:t>
      </w:r>
      <w:r w:rsidRPr="00C35FB4">
        <w:tab/>
        <w:t xml:space="preserve">Commends the work of the St George Community Services in providing much needed support to the vulnerable and </w:t>
      </w:r>
      <w:r>
        <w:t>disadvantaged in the community.</w:t>
      </w:r>
    </w:p>
    <w:p w:rsidR="00436DA4" w:rsidRPr="00C35FB4" w:rsidRDefault="00436DA4" w:rsidP="004C0445"/>
    <w:p w:rsidR="00436DA4" w:rsidRPr="00C35FB4" w:rsidRDefault="00436DA4" w:rsidP="004C0445">
      <w:pPr>
        <w:ind w:left="1440" w:hanging="720"/>
      </w:pPr>
      <w:r>
        <w:t>(3)</w:t>
      </w:r>
      <w:r w:rsidRPr="00C35FB4">
        <w:tab/>
        <w:t>Thanks the Minister for Ageing and Minister for Disability</w:t>
      </w:r>
      <w:r>
        <w:t xml:space="preserve"> Services for opening the Expo.</w:t>
      </w:r>
    </w:p>
    <w:p w:rsidR="00436DA4" w:rsidRPr="00C35FB4" w:rsidRDefault="00436DA4" w:rsidP="004C0445"/>
    <w:p w:rsidR="00436DA4" w:rsidRPr="00C35FB4" w:rsidRDefault="00436DA4" w:rsidP="004C0445">
      <w:r>
        <w:t>(62)</w:t>
      </w:r>
      <w:r>
        <w:tab/>
      </w:r>
      <w:r w:rsidRPr="00C35FB4">
        <w:t>CARA VAN WYK</w:t>
      </w:r>
    </w:p>
    <w:p w:rsidR="00436DA4" w:rsidRPr="00C35FB4" w:rsidRDefault="00436DA4" w:rsidP="004C0445"/>
    <w:p w:rsidR="00436DA4" w:rsidRDefault="00436DA4" w:rsidP="004C0445">
      <w:pPr>
        <w:ind w:left="1440" w:hanging="720"/>
      </w:pPr>
      <w:r w:rsidRPr="00C35FB4">
        <w:t>Mr Matt Kean</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Cara van Wyk, of Hornsby Girls High School, on receiv</w:t>
      </w:r>
      <w:r>
        <w:t>ing a Marie Bashir Peace Award.</w:t>
      </w:r>
    </w:p>
    <w:p w:rsidR="00436DA4" w:rsidRPr="00C35FB4" w:rsidRDefault="00436DA4" w:rsidP="004C0445"/>
    <w:p w:rsidR="00436DA4" w:rsidRDefault="00436DA4" w:rsidP="004C0445">
      <w:pPr>
        <w:ind w:left="1440" w:hanging="720"/>
      </w:pPr>
      <w:r>
        <w:t>(2)</w:t>
      </w:r>
      <w:r w:rsidRPr="00C35FB4">
        <w:tab/>
        <w:t>Acknowledges the contribution that Cara has made to peace, harmony and social justice in both t</w:t>
      </w:r>
      <w:r>
        <w:t>he school community and beyond.</w:t>
      </w:r>
    </w:p>
    <w:p w:rsidR="00436DA4" w:rsidRPr="00C35FB4" w:rsidRDefault="00436DA4" w:rsidP="004C0445"/>
    <w:p w:rsidR="00436DA4" w:rsidRPr="00C35FB4" w:rsidRDefault="00436DA4" w:rsidP="004C0445">
      <w:pPr>
        <w:ind w:left="1440" w:hanging="720"/>
      </w:pPr>
      <w:r>
        <w:t>(3)</w:t>
      </w:r>
      <w:r w:rsidRPr="00C35FB4">
        <w:tab/>
        <w:t>Commends individuals and programmes that further the values of pea</w:t>
      </w:r>
      <w:r>
        <w:t>ce, harmony and social justice.</w:t>
      </w:r>
    </w:p>
    <w:p w:rsidR="00436DA4" w:rsidRPr="00C35FB4" w:rsidRDefault="00436DA4" w:rsidP="004C0445"/>
    <w:p w:rsidR="00436DA4" w:rsidRPr="00C35FB4" w:rsidRDefault="00436DA4" w:rsidP="004C0445">
      <w:r>
        <w:t>(63)</w:t>
      </w:r>
      <w:r>
        <w:tab/>
      </w:r>
      <w:r w:rsidRPr="00C35FB4">
        <w:t>ST JUDE</w:t>
      </w:r>
      <w:r>
        <w:t>’</w:t>
      </w:r>
      <w:r w:rsidRPr="00C35FB4">
        <w:t>S REFUGE</w:t>
      </w:r>
    </w:p>
    <w:p w:rsidR="00436DA4" w:rsidRPr="00C35FB4" w:rsidRDefault="00436DA4" w:rsidP="004C0445"/>
    <w:p w:rsidR="00436DA4" w:rsidRDefault="00436DA4" w:rsidP="004C0445">
      <w:pPr>
        <w:ind w:left="1440" w:hanging="720"/>
      </w:pPr>
      <w:r w:rsidRPr="00C35FB4">
        <w:t>Mr Glenn Brookes</w:t>
      </w:r>
      <w:r>
        <w:t>—</w:t>
      </w:r>
      <w:r w:rsidRPr="00C35FB4">
        <w:t>That this House:</w:t>
      </w:r>
    </w:p>
    <w:p w:rsidR="00436DA4" w:rsidRDefault="00436DA4" w:rsidP="004C0445">
      <w:pPr>
        <w:ind w:left="1440" w:hanging="720"/>
      </w:pPr>
      <w:r>
        <w:lastRenderedPageBreak/>
        <w:t>(1)</w:t>
      </w:r>
      <w:r w:rsidRPr="00C35FB4">
        <w:tab/>
        <w:t>Notes the work being undertaken within the Community by St Jude</w:t>
      </w:r>
      <w:r>
        <w:t>’</w:t>
      </w:r>
      <w:r w:rsidRPr="00C35FB4">
        <w:t>s Ref</w:t>
      </w:r>
      <w:r>
        <w:t>uge.</w:t>
      </w:r>
    </w:p>
    <w:p w:rsidR="00436DA4" w:rsidRPr="00C35FB4" w:rsidRDefault="00436DA4" w:rsidP="004C0445"/>
    <w:p w:rsidR="00436DA4" w:rsidRDefault="00436DA4" w:rsidP="004C0445">
      <w:pPr>
        <w:ind w:left="1440" w:hanging="720"/>
      </w:pPr>
      <w:r>
        <w:t>(2)</w:t>
      </w:r>
      <w:r w:rsidRPr="00C35FB4">
        <w:tab/>
        <w:t>Congratulates Mr Clem McNamara, the President of the Refuge, for leading an organisation that provides year round accommodation and meals fo</w:t>
      </w:r>
      <w:r>
        <w:t>r homeless men at minimal cost.</w:t>
      </w:r>
    </w:p>
    <w:p w:rsidR="00436DA4" w:rsidRPr="00C35FB4" w:rsidRDefault="00436DA4" w:rsidP="004C0445"/>
    <w:p w:rsidR="00436DA4" w:rsidRDefault="00436DA4" w:rsidP="004C0445">
      <w:pPr>
        <w:ind w:left="1440" w:hanging="720"/>
      </w:pPr>
      <w:r>
        <w:t>(3)</w:t>
      </w:r>
      <w:r w:rsidRPr="00C35FB4">
        <w:tab/>
        <w:t>Recognises the efforts of the staff and volunteers of St. Jude</w:t>
      </w:r>
      <w:r>
        <w:t>’</w:t>
      </w:r>
      <w:r w:rsidRPr="00C35FB4">
        <w:t>s Refu</w:t>
      </w:r>
      <w:r>
        <w:t>ge.</w:t>
      </w:r>
    </w:p>
    <w:p w:rsidR="00436DA4" w:rsidRPr="00C35FB4" w:rsidRDefault="00436DA4" w:rsidP="004C0445"/>
    <w:p w:rsidR="00436DA4" w:rsidRPr="00C35FB4" w:rsidRDefault="00436DA4" w:rsidP="004C0445">
      <w:pPr>
        <w:ind w:left="1440" w:hanging="720"/>
      </w:pPr>
      <w:r>
        <w:t>(4)</w:t>
      </w:r>
      <w:r w:rsidRPr="00C35FB4">
        <w:tab/>
        <w:t>Encourages the Government to continue to provide support for organisat</w:t>
      </w:r>
      <w:r>
        <w:t>ions such as St. Jude’s Refuge.</w:t>
      </w:r>
    </w:p>
    <w:p w:rsidR="00436DA4" w:rsidRPr="00C35FB4" w:rsidRDefault="00436DA4" w:rsidP="004C0445"/>
    <w:p w:rsidR="00436DA4" w:rsidRPr="00C35FB4" w:rsidRDefault="00436DA4" w:rsidP="004C0445">
      <w:r>
        <w:t>(64)</w:t>
      </w:r>
      <w:r>
        <w:tab/>
      </w:r>
      <w:r w:rsidRPr="00C35FB4">
        <w:t>ST MARYS LOCAL BUSINESS AWARDS 2011</w:t>
      </w:r>
    </w:p>
    <w:p w:rsidR="00436DA4" w:rsidRPr="00C35FB4" w:rsidRDefault="00436DA4" w:rsidP="004C0445"/>
    <w:p w:rsidR="00436DA4" w:rsidRDefault="00436DA4" w:rsidP="004C0445">
      <w:pPr>
        <w:ind w:left="1440" w:hanging="720"/>
      </w:pPr>
      <w:r w:rsidRPr="00C35FB4">
        <w:t>Mrs Tanya Davies</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the businesses that were nominated for, and winners of, the St Ma</w:t>
      </w:r>
      <w:r>
        <w:t>rys Local Business Awards 2011.</w:t>
      </w:r>
    </w:p>
    <w:p w:rsidR="00436DA4" w:rsidRPr="00C35FB4" w:rsidRDefault="00436DA4" w:rsidP="004C0445"/>
    <w:p w:rsidR="00436DA4" w:rsidRDefault="00436DA4" w:rsidP="004C0445">
      <w:pPr>
        <w:ind w:left="1440" w:hanging="720"/>
      </w:pPr>
      <w:r>
        <w:t>(2)</w:t>
      </w:r>
      <w:r w:rsidRPr="00C35FB4">
        <w:tab/>
        <w:t>Congratulates St Marys businesses: Go Bananas Family Entertainment Centre; Enchanted Hair and Beauty; Graham</w:t>
      </w:r>
      <w:r>
        <w:t>’</w:t>
      </w:r>
      <w:r w:rsidRPr="00C35FB4">
        <w:t>s Hobby Centre; Camels Bins; Cath</w:t>
      </w:r>
      <w:r>
        <w:t>’</w:t>
      </w:r>
      <w:r w:rsidRPr="00C35FB4">
        <w:t>s Cakes; A &amp; R First Choice Smash Repairs; Martins Chemist; Chime</w:t>
      </w:r>
      <w:r>
        <w:t>s Hair Design and Toros Kebabs.</w:t>
      </w:r>
    </w:p>
    <w:p w:rsidR="00436DA4" w:rsidRPr="00C35FB4" w:rsidRDefault="00436DA4" w:rsidP="004C0445"/>
    <w:p w:rsidR="00436DA4" w:rsidRDefault="00436DA4" w:rsidP="004C0445">
      <w:pPr>
        <w:ind w:left="1440" w:hanging="720"/>
      </w:pPr>
      <w:r>
        <w:t>(3)</w:t>
      </w:r>
      <w:r w:rsidRPr="00C35FB4">
        <w:tab/>
        <w:t>Congratulates St Clair businesses: Sam</w:t>
      </w:r>
      <w:r>
        <w:t>’</w:t>
      </w:r>
      <w:r w:rsidRPr="00C35FB4">
        <w:t>s Italian Seafood Restaurant; Rockmans; Optix 2</w:t>
      </w:r>
      <w:r>
        <w:t>000 and Matthews Quality Meats.</w:t>
      </w:r>
    </w:p>
    <w:p w:rsidR="00436DA4" w:rsidRPr="00C35FB4" w:rsidRDefault="00436DA4" w:rsidP="004C0445"/>
    <w:p w:rsidR="00436DA4" w:rsidRPr="00C35FB4" w:rsidRDefault="00436DA4" w:rsidP="004C0445">
      <w:pPr>
        <w:ind w:left="1440" w:hanging="720"/>
      </w:pPr>
      <w:r>
        <w:t>(4)</w:t>
      </w:r>
      <w:r w:rsidRPr="00C35FB4">
        <w:tab/>
        <w:t>Congratulates Colyton</w:t>
      </w:r>
      <w:r>
        <w:t xml:space="preserve"> business, Wild Ride Australia.</w:t>
      </w:r>
    </w:p>
    <w:p w:rsidR="00436DA4" w:rsidRPr="00C35FB4" w:rsidRDefault="00436DA4" w:rsidP="004C0445"/>
    <w:p w:rsidR="00436DA4" w:rsidRPr="00C35FB4" w:rsidRDefault="00436DA4" w:rsidP="004C0445">
      <w:r>
        <w:t>(65)</w:t>
      </w:r>
      <w:r>
        <w:tab/>
      </w:r>
      <w:r w:rsidRPr="00C35FB4">
        <w:t>MADDIE LANE</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Congratulates Maddie Lane, of Tahmoor, who at 13 years of age will be part of Australia</w:t>
      </w:r>
      <w:r>
        <w:t>’</w:t>
      </w:r>
      <w:r w:rsidRPr="00C35FB4">
        <w:t>s Youth World Show Team competing in the 2012 World Youth Show in Texas, United States of A</w:t>
      </w:r>
      <w:r>
        <w:t>merica.</w:t>
      </w:r>
    </w:p>
    <w:p w:rsidR="00436DA4" w:rsidRPr="00C35FB4" w:rsidRDefault="00436DA4" w:rsidP="004C0445"/>
    <w:p w:rsidR="00436DA4" w:rsidRPr="00C35FB4" w:rsidRDefault="00436DA4" w:rsidP="004C0445">
      <w:pPr>
        <w:ind w:left="1440" w:hanging="720"/>
      </w:pPr>
      <w:r>
        <w:t>(2)</w:t>
      </w:r>
      <w:r w:rsidRPr="00C35FB4">
        <w:tab/>
        <w:t xml:space="preserve">Notes the commitment made by Maddie to horse riding and wishes her all the best in the competition. </w:t>
      </w:r>
    </w:p>
    <w:p w:rsidR="00436DA4" w:rsidRPr="00C35FB4" w:rsidRDefault="00436DA4" w:rsidP="004C0445"/>
    <w:p w:rsidR="00436DA4" w:rsidRPr="00C35FB4" w:rsidRDefault="00436DA4" w:rsidP="004C0445">
      <w:r>
        <w:t>(66)</w:t>
      </w:r>
      <w:r>
        <w:tab/>
      </w:r>
      <w:r w:rsidRPr="00C35FB4">
        <w:t>PEAKHURST AMATEUR SWIMMING CLUB</w:t>
      </w:r>
    </w:p>
    <w:p w:rsidR="00436DA4" w:rsidRPr="00C35FB4" w:rsidRDefault="00436DA4" w:rsidP="004C0445"/>
    <w:p w:rsidR="00436DA4" w:rsidRDefault="00436DA4" w:rsidP="004C0445">
      <w:pPr>
        <w:ind w:left="1440" w:hanging="720"/>
      </w:pPr>
      <w:r w:rsidRPr="00C35FB4">
        <w:t>Mr Mark Coure</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Congratulates the Peakhurst Amateur Swimming Club on its 50th Anniversary, celebrated </w:t>
      </w:r>
      <w:r>
        <w:t>on 22 October 2011 at Mortdale.</w:t>
      </w:r>
    </w:p>
    <w:p w:rsidR="00436DA4" w:rsidRPr="00C35FB4" w:rsidRDefault="00436DA4" w:rsidP="004C0445"/>
    <w:p w:rsidR="00436DA4" w:rsidRDefault="00436DA4" w:rsidP="004C0445">
      <w:pPr>
        <w:ind w:left="1440" w:hanging="720"/>
      </w:pPr>
      <w:r>
        <w:t>(2)</w:t>
      </w:r>
      <w:r w:rsidRPr="00C35FB4">
        <w:tab/>
        <w:t>Commends the work of the Peakhurst Amateur Swimming Club in t</w:t>
      </w:r>
      <w:r>
        <w:t>eaching local children to swim.</w:t>
      </w:r>
    </w:p>
    <w:p w:rsidR="00436DA4" w:rsidRPr="00C35FB4" w:rsidRDefault="00436DA4" w:rsidP="004C0445"/>
    <w:p w:rsidR="00436DA4" w:rsidRPr="00C35FB4" w:rsidRDefault="00436DA4" w:rsidP="004C0445">
      <w:pPr>
        <w:ind w:left="1440" w:hanging="720"/>
      </w:pPr>
      <w:r>
        <w:t>(3)</w:t>
      </w:r>
      <w:r w:rsidRPr="00C35FB4">
        <w:tab/>
        <w:t>Recognises the importance of learning to swim in Australian culture and f</w:t>
      </w:r>
      <w:r>
        <w:t>or improved water safety.</w:t>
      </w:r>
    </w:p>
    <w:p w:rsidR="00436DA4" w:rsidRPr="00C35FB4" w:rsidRDefault="00436DA4" w:rsidP="004C0445"/>
    <w:p w:rsidR="00436DA4" w:rsidRPr="00C35FB4" w:rsidRDefault="00436DA4" w:rsidP="004C0445">
      <w:r>
        <w:t>(67)</w:t>
      </w:r>
      <w:r>
        <w:tab/>
      </w:r>
      <w:r w:rsidRPr="00C35FB4">
        <w:t>CANTEEN BANDANNA DAY - BLACKWELL PUBLIC SCHOOL FUND RAISING</w:t>
      </w:r>
    </w:p>
    <w:p w:rsidR="00436DA4" w:rsidRPr="00C35FB4" w:rsidRDefault="00436DA4" w:rsidP="004C0445"/>
    <w:p w:rsidR="00436DA4" w:rsidRDefault="00436DA4" w:rsidP="004C0445">
      <w:pPr>
        <w:ind w:left="1440" w:hanging="720"/>
      </w:pPr>
      <w:r w:rsidRPr="00C35FB4">
        <w:t>Mrs Tanya Davies</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Acknowledges the work of Canteen in supporting 12 to 24 year olds living with cancer </w:t>
      </w:r>
      <w:r w:rsidRPr="00C35FB4">
        <w:lastRenderedPageBreak/>
        <w:t>through ca</w:t>
      </w:r>
      <w:r>
        <w:t>mps, programs and peer support.</w:t>
      </w:r>
    </w:p>
    <w:p w:rsidR="00436DA4" w:rsidRPr="00C35FB4" w:rsidRDefault="00436DA4" w:rsidP="004C0445"/>
    <w:p w:rsidR="00436DA4" w:rsidRDefault="00436DA4" w:rsidP="004C0445">
      <w:pPr>
        <w:ind w:left="1440" w:hanging="720"/>
      </w:pPr>
      <w:r>
        <w:t>(2)</w:t>
      </w:r>
      <w:r w:rsidRPr="00C35FB4">
        <w:tab/>
        <w:t>Congratulates Blackwell Public School on raising $1,210 for C</w:t>
      </w:r>
      <w:r>
        <w:t>anteen on Bandanna Day in 2011.</w:t>
      </w:r>
    </w:p>
    <w:p w:rsidR="00436DA4" w:rsidRPr="00C35FB4" w:rsidRDefault="00436DA4" w:rsidP="004C0445"/>
    <w:p w:rsidR="00436DA4" w:rsidRPr="00C35FB4" w:rsidRDefault="00436DA4" w:rsidP="004C0445">
      <w:pPr>
        <w:ind w:left="1440" w:hanging="720"/>
      </w:pPr>
      <w:r>
        <w:t>(3)</w:t>
      </w:r>
      <w:r w:rsidRPr="00C35FB4">
        <w:tab/>
        <w:t>Congratulates Marnee Larden, of Blackwell Public School, on her creative p</w:t>
      </w:r>
      <w:r>
        <w:t>oster display for Bandanna day.</w:t>
      </w:r>
    </w:p>
    <w:p w:rsidR="00436DA4" w:rsidRPr="00C35FB4" w:rsidRDefault="00436DA4" w:rsidP="004C0445"/>
    <w:p w:rsidR="00436DA4" w:rsidRPr="00C35FB4" w:rsidRDefault="00436DA4" w:rsidP="004C0445">
      <w:r>
        <w:t>(68)</w:t>
      </w:r>
      <w:r>
        <w:tab/>
      </w:r>
      <w:r w:rsidRPr="00C35FB4">
        <w:t>CATHY MAHER</w:t>
      </w:r>
    </w:p>
    <w:p w:rsidR="00436DA4" w:rsidRPr="00C35FB4" w:rsidRDefault="00436DA4" w:rsidP="004C0445"/>
    <w:p w:rsidR="00436DA4" w:rsidRDefault="00436DA4" w:rsidP="004C0445">
      <w:pPr>
        <w:ind w:left="1440" w:hanging="720"/>
      </w:pPr>
      <w:r w:rsidRPr="00C35FB4">
        <w:t>Mr Jai Rowell</w:t>
      </w:r>
      <w:r>
        <w:t>—</w:t>
      </w:r>
      <w:r w:rsidRPr="00C35FB4">
        <w:t>That this House:</w:t>
      </w:r>
    </w:p>
    <w:p w:rsidR="00436DA4" w:rsidRPr="00C35FB4" w:rsidRDefault="00436DA4" w:rsidP="004C0445"/>
    <w:p w:rsidR="00436DA4" w:rsidRDefault="00436DA4" w:rsidP="004C0445">
      <w:pPr>
        <w:ind w:left="1440" w:hanging="720"/>
      </w:pPr>
      <w:r>
        <w:t>(1)</w:t>
      </w:r>
      <w:r w:rsidRPr="00C35FB4">
        <w:tab/>
        <w:t>Acknowledges Mrs Cathy Maher, of Picton, in her love of horses and notes her success in showing h</w:t>
      </w:r>
      <w:r>
        <w:t>orses in national competitions.</w:t>
      </w:r>
    </w:p>
    <w:p w:rsidR="00436DA4" w:rsidRPr="00C35FB4" w:rsidRDefault="00436DA4" w:rsidP="004C0445"/>
    <w:p w:rsidR="00436DA4" w:rsidRDefault="00436DA4" w:rsidP="004C0445">
      <w:pPr>
        <w:ind w:left="1440" w:hanging="720"/>
      </w:pPr>
      <w:r>
        <w:t>(2)</w:t>
      </w:r>
      <w:r w:rsidRPr="00C35FB4">
        <w:tab/>
        <w:t>Congratulates Mrs Maher on her horse Nehima which made the top five in a prestigious east coast competition and Niva which was reserve c</w:t>
      </w:r>
      <w:r>
        <w:t>hampion at a state competition.</w:t>
      </w:r>
    </w:p>
    <w:p w:rsidR="00436DA4" w:rsidRPr="00C35FB4" w:rsidRDefault="00436DA4" w:rsidP="004C0445"/>
    <w:p w:rsidR="00436DA4" w:rsidRPr="00C35FB4" w:rsidRDefault="00436DA4" w:rsidP="004C0445">
      <w:pPr>
        <w:ind w:left="1440" w:hanging="720"/>
      </w:pPr>
      <w:r>
        <w:t>(3)</w:t>
      </w:r>
      <w:r w:rsidRPr="00C35FB4">
        <w:tab/>
        <w:t xml:space="preserve">Wishes Mrs Maher all the best as she prepares her horses for national competition later this year. </w:t>
      </w:r>
    </w:p>
    <w:p w:rsidR="00436DA4" w:rsidRPr="00C35FB4" w:rsidRDefault="00436DA4" w:rsidP="004C0445"/>
    <w:p w:rsidR="00436DA4" w:rsidRPr="00C35FB4" w:rsidRDefault="00436DA4" w:rsidP="004C0445">
      <w:r>
        <w:t>(69)</w:t>
      </w:r>
      <w:r>
        <w:tab/>
      </w:r>
      <w:r w:rsidRPr="00C35FB4">
        <w:t>ST GEORGE COMMUNITY AWARDS</w:t>
      </w:r>
    </w:p>
    <w:p w:rsidR="00436DA4" w:rsidRPr="00C35FB4" w:rsidRDefault="00436DA4" w:rsidP="004C0445"/>
    <w:p w:rsidR="00436DA4" w:rsidRDefault="00436DA4" w:rsidP="004C0445">
      <w:pPr>
        <w:ind w:left="1440" w:hanging="720"/>
      </w:pPr>
      <w:r w:rsidRPr="00C35FB4">
        <w:t>Mr Mark Coure</w:t>
      </w:r>
      <w:r>
        <w:t>—</w:t>
      </w:r>
      <w:r w:rsidRPr="00C35FB4">
        <w:t>That this House:</w:t>
      </w:r>
    </w:p>
    <w:p w:rsidR="00436DA4" w:rsidRPr="00C35FB4" w:rsidRDefault="00436DA4" w:rsidP="004C0445"/>
    <w:p w:rsidR="00436DA4" w:rsidRDefault="00436DA4" w:rsidP="004C0445">
      <w:pPr>
        <w:ind w:left="1440" w:hanging="720"/>
      </w:pPr>
      <w:r>
        <w:t>(1)</w:t>
      </w:r>
      <w:r w:rsidRPr="00C35FB4">
        <w:tab/>
        <w:t xml:space="preserve">Notes the inaugural St George Community Awards held on 27 October 2011, attended by </w:t>
      </w:r>
      <w:r>
        <w:t>the Premier as a special guest.</w:t>
      </w:r>
    </w:p>
    <w:p w:rsidR="00436DA4" w:rsidRPr="00C35FB4" w:rsidRDefault="00436DA4" w:rsidP="004C0445"/>
    <w:p w:rsidR="00436DA4" w:rsidRPr="00C35FB4" w:rsidRDefault="00436DA4" w:rsidP="004C0445">
      <w:pPr>
        <w:ind w:left="1440" w:hanging="720"/>
      </w:pPr>
      <w:r>
        <w:t>(2)</w:t>
      </w:r>
      <w:r w:rsidRPr="00C35FB4">
        <w:tab/>
        <w:t>Congratulates all those who received awards on their outstanding service to the St George community across a range of categories including: St George Community Award; Young Person of the Year; Older Person of the Year; Sportsperson of the Year; a</w:t>
      </w:r>
      <w:r>
        <w:t>nd Community Group of the Year.</w:t>
      </w:r>
    </w:p>
    <w:p w:rsidR="00436DA4" w:rsidRPr="00C35FB4" w:rsidRDefault="00436DA4" w:rsidP="004C0445"/>
    <w:p w:rsidR="00436DA4" w:rsidRPr="00C35FB4" w:rsidRDefault="00436DA4" w:rsidP="004C0445">
      <w:r>
        <w:t>(70)</w:t>
      </w:r>
      <w:r>
        <w:tab/>
      </w:r>
      <w:r w:rsidRPr="00C35FB4">
        <w:t>ROBERT PHILLIPS</w:t>
      </w:r>
    </w:p>
    <w:p w:rsidR="00436DA4" w:rsidRPr="00C35FB4" w:rsidRDefault="00436DA4" w:rsidP="004C0445"/>
    <w:p w:rsidR="00436DA4" w:rsidRDefault="00436DA4" w:rsidP="004C0445">
      <w:pPr>
        <w:ind w:left="1440" w:hanging="720"/>
      </w:pPr>
      <w:r w:rsidRPr="00C35FB4">
        <w:t>Mr Matt Kean</w:t>
      </w:r>
      <w:r>
        <w:t>—</w:t>
      </w:r>
      <w:r w:rsidRPr="00C35FB4">
        <w:t>That this House:</w:t>
      </w:r>
    </w:p>
    <w:p w:rsidR="00436DA4" w:rsidRPr="00C35FB4" w:rsidRDefault="00436DA4" w:rsidP="004C0445"/>
    <w:p w:rsidR="00436DA4" w:rsidRPr="00C35FB4" w:rsidRDefault="00436DA4" w:rsidP="004C0445">
      <w:pPr>
        <w:ind w:left="1440" w:hanging="720"/>
      </w:pPr>
      <w:r>
        <w:t>(1)</w:t>
      </w:r>
      <w:r w:rsidRPr="00C35FB4">
        <w:tab/>
        <w:t xml:space="preserve">Thanks Mr Robert Phillips for his contribution to education as the Principal of Hornsby Girls High School. </w:t>
      </w:r>
    </w:p>
    <w:p w:rsidR="00436DA4" w:rsidRDefault="00436DA4" w:rsidP="004C0445"/>
    <w:p w:rsidR="00436DA4" w:rsidRPr="00C35FB4" w:rsidRDefault="00436DA4" w:rsidP="004C0445">
      <w:pPr>
        <w:ind w:left="1440" w:hanging="720"/>
      </w:pPr>
      <w:r>
        <w:t>(2)</w:t>
      </w:r>
      <w:r w:rsidRPr="00C35FB4">
        <w:tab/>
        <w:t xml:space="preserve">Acknowledges the impact that Mr Phillips has had as principal of Hornsby Girls High School which now ranks amongst the top three schools for the Higher School Certificate results and wishes him all the best in his retirement. </w:t>
      </w:r>
    </w:p>
    <w:p w:rsidR="00436DA4" w:rsidRDefault="00436DA4" w:rsidP="004C0445"/>
    <w:p w:rsidR="00436DA4" w:rsidRPr="00C35FB4" w:rsidRDefault="00436DA4" w:rsidP="004C0445">
      <w:pPr>
        <w:ind w:left="1440" w:hanging="720"/>
      </w:pPr>
      <w:r>
        <w:t>(3)</w:t>
      </w:r>
      <w:r w:rsidRPr="00C35FB4">
        <w:tab/>
        <w:t xml:space="preserve">Extends best wishes to Mr Justin Briggs in continuing the hard work of Mr Phillips as the new Principal of Hornsby Girls High School. </w:t>
      </w:r>
    </w:p>
    <w:p w:rsidR="00436DA4" w:rsidRDefault="00436DA4" w:rsidP="004C0445"/>
    <w:p w:rsidR="00436DA4" w:rsidRPr="00C35FB4" w:rsidRDefault="00436DA4" w:rsidP="004C0445">
      <w:pPr>
        <w:ind w:left="1440" w:hanging="720"/>
      </w:pPr>
      <w:r>
        <w:t>(4)</w:t>
      </w:r>
      <w:r w:rsidRPr="00C35FB4">
        <w:tab/>
        <w:t xml:space="preserve">Notes the importance of teachers and staff at the school and the impact they have to the quality of education the students receive. </w:t>
      </w:r>
    </w:p>
    <w:p w:rsidR="00436DA4" w:rsidRPr="00C35FB4" w:rsidRDefault="00436DA4" w:rsidP="004C0445"/>
    <w:p w:rsidR="00436DA4" w:rsidRPr="00C35FB4" w:rsidRDefault="00436DA4" w:rsidP="004C0445">
      <w:r>
        <w:t>(71)</w:t>
      </w:r>
      <w:r>
        <w:tab/>
      </w:r>
      <w:r w:rsidRPr="00C35FB4">
        <w:t>RURAL FIRE SERVICE</w:t>
      </w:r>
    </w:p>
    <w:p w:rsidR="00436DA4" w:rsidRPr="00C35FB4" w:rsidRDefault="00436DA4" w:rsidP="004C0445"/>
    <w:p w:rsidR="00436DA4" w:rsidRPr="00C35FB4" w:rsidRDefault="00436DA4" w:rsidP="004C0445">
      <w:pPr>
        <w:ind w:left="720"/>
      </w:pPr>
      <w:r w:rsidRPr="00C35FB4">
        <w:t>Mr Bryan Doyle</w:t>
      </w:r>
      <w:r>
        <w:t>—</w:t>
      </w:r>
      <w:r w:rsidRPr="00C35FB4">
        <w:t>That this House congratulates the volunteer members of the Rural Fire Service who were awarded the National Medal and Long Service Medals at the award ceremony held at the Liverpool Catholic Club on 5 November 2011.</w:t>
      </w:r>
    </w:p>
    <w:p w:rsidR="00436DA4" w:rsidRPr="00C35FB4" w:rsidRDefault="00436DA4" w:rsidP="004C0445"/>
    <w:p w:rsidR="005F674E" w:rsidRDefault="005F674E">
      <w:pPr>
        <w:widowControl/>
        <w:jc w:val="left"/>
      </w:pPr>
      <w:r>
        <w:br w:type="page"/>
      </w:r>
    </w:p>
    <w:p w:rsidR="00436DA4" w:rsidRPr="00C35FB4" w:rsidRDefault="00436DA4" w:rsidP="004C0445">
      <w:r>
        <w:lastRenderedPageBreak/>
        <w:t>(72)</w:t>
      </w:r>
      <w:r>
        <w:tab/>
      </w:r>
      <w:r w:rsidRPr="00C35FB4">
        <w:t>KU-RING-GAI AREA COMMAND</w:t>
      </w:r>
    </w:p>
    <w:p w:rsidR="00436DA4" w:rsidRPr="00C35FB4" w:rsidRDefault="00436DA4" w:rsidP="004C0445"/>
    <w:p w:rsidR="00436DA4" w:rsidRDefault="00436DA4" w:rsidP="004C0445">
      <w:pPr>
        <w:ind w:left="1440" w:hanging="720"/>
      </w:pPr>
      <w:r w:rsidRPr="00C35FB4">
        <w:t>Mr Matt Kean</w:t>
      </w:r>
      <w:r>
        <w:t>—</w:t>
      </w:r>
      <w:r w:rsidRPr="00C35FB4">
        <w:t>That this House:</w:t>
      </w:r>
    </w:p>
    <w:p w:rsidR="00436DA4" w:rsidRPr="00C35FB4" w:rsidRDefault="00436DA4" w:rsidP="004C0445"/>
    <w:p w:rsidR="00436DA4" w:rsidRDefault="00436DA4" w:rsidP="004C0445">
      <w:pPr>
        <w:ind w:left="1440" w:hanging="720"/>
      </w:pPr>
      <w:r>
        <w:t>(1)</w:t>
      </w:r>
      <w:r w:rsidRPr="00C35FB4">
        <w:tab/>
        <w:t>Notes the drop in almost all areas of c</w:t>
      </w:r>
      <w:r>
        <w:t>rime rates in the Hornsby area.</w:t>
      </w:r>
    </w:p>
    <w:p w:rsidR="00436DA4" w:rsidRPr="00C35FB4" w:rsidRDefault="00436DA4" w:rsidP="004C0445"/>
    <w:p w:rsidR="00436DA4" w:rsidRDefault="00436DA4" w:rsidP="004C0445">
      <w:pPr>
        <w:ind w:left="1440" w:hanging="720"/>
      </w:pPr>
      <w:r>
        <w:t>(2)</w:t>
      </w:r>
      <w:r w:rsidRPr="00C35FB4">
        <w:tab/>
        <w:t>Acknowledges the work of Ku-ring-gai Area Command, New South Wales Police and the wider community in targeting an</w:t>
      </w:r>
      <w:r>
        <w:t>d preventing criminal activity.</w:t>
      </w:r>
    </w:p>
    <w:p w:rsidR="00436DA4" w:rsidRPr="00C35FB4" w:rsidRDefault="00436DA4" w:rsidP="004C0445"/>
    <w:p w:rsidR="00436DA4" w:rsidRPr="00C35FB4" w:rsidRDefault="00436DA4" w:rsidP="004C0445">
      <w:pPr>
        <w:ind w:left="1440" w:hanging="720"/>
      </w:pPr>
      <w:r>
        <w:t>(3)</w:t>
      </w:r>
      <w:r w:rsidRPr="00C35FB4">
        <w:tab/>
        <w:t xml:space="preserve">Notes the importance of supporting police and community groups. </w:t>
      </w:r>
    </w:p>
    <w:p w:rsidR="00436DA4" w:rsidRPr="00C35FB4" w:rsidRDefault="00436DA4" w:rsidP="004C0445"/>
    <w:p w:rsidR="00436DA4" w:rsidRPr="009B78B8" w:rsidRDefault="00436DA4" w:rsidP="004C0445">
      <w:r>
        <w:t>(73)</w:t>
      </w:r>
      <w:r>
        <w:tab/>
      </w:r>
      <w:r w:rsidRPr="009B78B8">
        <w:t>GALSTON PUBLIC SCHOOL</w:t>
      </w:r>
    </w:p>
    <w:p w:rsidR="00436DA4" w:rsidRPr="009B78B8" w:rsidRDefault="00436DA4" w:rsidP="004C0445"/>
    <w:p w:rsidR="00436DA4" w:rsidRDefault="00436DA4" w:rsidP="004C0445">
      <w:pPr>
        <w:ind w:left="1440" w:hanging="720"/>
      </w:pPr>
      <w:r w:rsidRPr="009B78B8">
        <w:t>Mr Matt Kean</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Galston Public School o</w:t>
      </w:r>
      <w:r>
        <w:t>n its celebration of 125 years.</w:t>
      </w:r>
    </w:p>
    <w:p w:rsidR="00436DA4" w:rsidRPr="009B78B8" w:rsidRDefault="00436DA4" w:rsidP="004C0445"/>
    <w:p w:rsidR="00436DA4" w:rsidRDefault="00436DA4" w:rsidP="004C0445">
      <w:pPr>
        <w:ind w:left="1440" w:hanging="720"/>
      </w:pPr>
      <w:r>
        <w:t>(2)</w:t>
      </w:r>
      <w:r w:rsidRPr="009B78B8">
        <w:tab/>
        <w:t>Acknowledges the work of staff and parents in supporting the school and the positive impact the school</w:t>
      </w:r>
      <w:r>
        <w:t xml:space="preserve"> </w:t>
      </w:r>
      <w:r w:rsidRPr="009B78B8">
        <w:t>has had for st</w:t>
      </w:r>
      <w:r>
        <w:t>udents and the wider community.</w:t>
      </w:r>
    </w:p>
    <w:p w:rsidR="00436DA4" w:rsidRPr="009B78B8" w:rsidRDefault="00436DA4" w:rsidP="004C0445"/>
    <w:p w:rsidR="00436DA4" w:rsidRPr="009B78B8" w:rsidRDefault="00436DA4" w:rsidP="004C0445">
      <w:pPr>
        <w:ind w:left="1440" w:hanging="720"/>
      </w:pPr>
      <w:r>
        <w:t>(3)</w:t>
      </w:r>
      <w:r w:rsidRPr="009B78B8">
        <w:tab/>
        <w:t>Continues to support schools in providing quality education to students to ensure they have the best opportunities to use their skills a</w:t>
      </w:r>
      <w:r>
        <w:t>nd knowledge.</w:t>
      </w:r>
    </w:p>
    <w:p w:rsidR="00436DA4" w:rsidRPr="009B78B8" w:rsidRDefault="00436DA4" w:rsidP="004C0445"/>
    <w:p w:rsidR="00436DA4" w:rsidRPr="009B78B8" w:rsidRDefault="00436DA4" w:rsidP="004C0445">
      <w:r>
        <w:t>(74)</w:t>
      </w:r>
      <w:r>
        <w:tab/>
      </w:r>
      <w:r w:rsidRPr="009B78B8">
        <w:t>WELLINGTON ROTARY CLUB</w:t>
      </w:r>
    </w:p>
    <w:p w:rsidR="00436DA4" w:rsidRPr="009B78B8" w:rsidRDefault="00436DA4" w:rsidP="004C0445"/>
    <w:p w:rsidR="00436DA4" w:rsidRDefault="00436DA4" w:rsidP="004C0445">
      <w:pPr>
        <w:ind w:left="1440" w:hanging="720"/>
      </w:pPr>
      <w:r w:rsidRPr="009B78B8">
        <w:t>Mr Andrew Gee</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the Wellington Rotary Club, an organisation that has engaged in thousands of community project</w:t>
      </w:r>
      <w:r>
        <w:t>s since it was founded in 1937.</w:t>
      </w:r>
    </w:p>
    <w:p w:rsidR="00436DA4" w:rsidRPr="009B78B8" w:rsidRDefault="00436DA4" w:rsidP="004C0445"/>
    <w:p w:rsidR="00436DA4" w:rsidRDefault="00436DA4" w:rsidP="004C0445">
      <w:pPr>
        <w:ind w:left="1440" w:hanging="720"/>
      </w:pPr>
      <w:r>
        <w:t>(2)</w:t>
      </w:r>
      <w:r w:rsidRPr="009B78B8">
        <w:tab/>
        <w:t xml:space="preserve">Notes that the 33 members of the club recently raised $70,000 so that a room for patient accommodation could be included in the recently </w:t>
      </w:r>
      <w:r>
        <w:t>built CareWest Lodge at Orange.</w:t>
      </w:r>
    </w:p>
    <w:p w:rsidR="00436DA4" w:rsidRPr="009B78B8" w:rsidRDefault="00436DA4" w:rsidP="004C0445"/>
    <w:p w:rsidR="00436DA4" w:rsidRPr="009B78B8" w:rsidRDefault="00436DA4" w:rsidP="004C0445">
      <w:pPr>
        <w:ind w:left="1440" w:hanging="720"/>
      </w:pPr>
      <w:r>
        <w:t>(3)</w:t>
      </w:r>
      <w:r w:rsidRPr="009B78B8">
        <w:tab/>
        <w:t>Places on record Rotary</w:t>
      </w:r>
      <w:r>
        <w:t>’</w:t>
      </w:r>
      <w:r w:rsidRPr="009B78B8">
        <w:t xml:space="preserve">s contribution to the Wellington community and wishes them well for the future. </w:t>
      </w:r>
    </w:p>
    <w:p w:rsidR="00436DA4" w:rsidRPr="009B78B8" w:rsidRDefault="00436DA4" w:rsidP="004C0445"/>
    <w:p w:rsidR="00436DA4" w:rsidRPr="009B78B8" w:rsidRDefault="00436DA4" w:rsidP="004C0445">
      <w:r>
        <w:t>(75)</w:t>
      </w:r>
      <w:r>
        <w:tab/>
      </w:r>
      <w:r w:rsidRPr="009B78B8">
        <w:t>CAMDEN SHOW</w:t>
      </w:r>
    </w:p>
    <w:p w:rsidR="00436DA4" w:rsidRPr="009B78B8" w:rsidRDefault="00436DA4" w:rsidP="004C0445"/>
    <w:p w:rsidR="00436DA4" w:rsidRDefault="00436DA4" w:rsidP="004C0445">
      <w:pPr>
        <w:ind w:left="1440" w:hanging="720"/>
      </w:pPr>
      <w:r w:rsidRPr="009B78B8">
        <w:t>Mr Bryan Doyle</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David Head, President of the Camden Show Society, on the 50th year of the Camden Show Ball, which recognises the Camden Show Girl and R</w:t>
      </w:r>
      <w:r>
        <w:t>ural Achiever.</w:t>
      </w:r>
    </w:p>
    <w:p w:rsidR="00436DA4" w:rsidRPr="009B78B8" w:rsidRDefault="00436DA4" w:rsidP="004C0445"/>
    <w:p w:rsidR="00436DA4" w:rsidRPr="009B78B8" w:rsidRDefault="00436DA4" w:rsidP="004C0445">
      <w:pPr>
        <w:ind w:left="1440" w:hanging="720"/>
      </w:pPr>
      <w:r>
        <w:t>(2)</w:t>
      </w:r>
      <w:r w:rsidRPr="009B78B8">
        <w:tab/>
        <w:t xml:space="preserve">Congratulates April Browne as the Camden Show Girl and Patrick Buckley </w:t>
      </w:r>
      <w:r>
        <w:t>as the Rural Achiever for 2012.</w:t>
      </w:r>
    </w:p>
    <w:p w:rsidR="00436DA4" w:rsidRPr="009B78B8" w:rsidRDefault="00436DA4" w:rsidP="004C0445"/>
    <w:p w:rsidR="00436DA4" w:rsidRPr="009B78B8" w:rsidRDefault="00436DA4" w:rsidP="004C0445">
      <w:r>
        <w:t>(76)</w:t>
      </w:r>
      <w:r>
        <w:tab/>
      </w:r>
      <w:r w:rsidRPr="009B78B8">
        <w:t>KANANDAH RETIREMENT VILLAGE BOARD</w:t>
      </w:r>
    </w:p>
    <w:p w:rsidR="00436DA4" w:rsidRPr="009B78B8" w:rsidRDefault="00436DA4" w:rsidP="004C0445"/>
    <w:p w:rsidR="00436DA4" w:rsidRDefault="00436DA4" w:rsidP="004C0445">
      <w:pPr>
        <w:ind w:left="1440" w:hanging="720"/>
      </w:pPr>
      <w:r w:rsidRPr="009B78B8">
        <w:t>Mr Andrew Gee</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the Board of Kanandah Retirement Village at Mudgee in marking 10 years since the current board took office in August 2011 and 25 ye</w:t>
      </w:r>
      <w:r>
        <w:t>ars since it originally opened.</w:t>
      </w:r>
    </w:p>
    <w:p w:rsidR="00436DA4" w:rsidRPr="009B78B8" w:rsidRDefault="00436DA4" w:rsidP="004C0445"/>
    <w:p w:rsidR="00436DA4" w:rsidRDefault="00436DA4" w:rsidP="004C0445">
      <w:pPr>
        <w:ind w:left="1440" w:hanging="720"/>
      </w:pPr>
      <w:r>
        <w:t>(2)</w:t>
      </w:r>
      <w:r w:rsidRPr="009B78B8">
        <w:tab/>
        <w:t>Notes that at the time that Colin Box and the Board of volunteers took office the  aged care facility was in danger of</w:t>
      </w:r>
      <w:r>
        <w:t xml:space="preserve"> being lost to local ownership.</w:t>
      </w:r>
    </w:p>
    <w:p w:rsidR="00436DA4" w:rsidRPr="009B78B8" w:rsidRDefault="00436DA4" w:rsidP="004C0445"/>
    <w:p w:rsidR="00436DA4" w:rsidRPr="009B78B8" w:rsidRDefault="00436DA4" w:rsidP="004C0445">
      <w:pPr>
        <w:ind w:left="1440" w:hanging="720"/>
      </w:pPr>
      <w:r>
        <w:lastRenderedPageBreak/>
        <w:t>(3)</w:t>
      </w:r>
      <w:r w:rsidRPr="009B78B8">
        <w:tab/>
        <w:t>Wishes the Kanandah Board and all those who give their time freely for the benefit of the town's senio</w:t>
      </w:r>
      <w:r>
        <w:t>r citizens well for the future.</w:t>
      </w:r>
    </w:p>
    <w:p w:rsidR="00436DA4" w:rsidRPr="009B78B8" w:rsidRDefault="00436DA4" w:rsidP="004C0445"/>
    <w:p w:rsidR="00436DA4" w:rsidRPr="009B78B8" w:rsidRDefault="00436DA4" w:rsidP="004C0445">
      <w:r>
        <w:t>(77)</w:t>
      </w:r>
      <w:r>
        <w:tab/>
      </w:r>
      <w:r w:rsidRPr="009B78B8">
        <w:t>MIKAYLA COOK</w:t>
      </w:r>
    </w:p>
    <w:p w:rsidR="00436DA4" w:rsidRPr="009B78B8" w:rsidRDefault="00436DA4" w:rsidP="004C0445"/>
    <w:p w:rsidR="00436DA4" w:rsidRDefault="00436DA4" w:rsidP="004C0445">
      <w:pPr>
        <w:ind w:left="1440" w:hanging="720"/>
      </w:pPr>
      <w:r w:rsidRPr="009B78B8">
        <w:t>Mrs Tanya Davies</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10 year old Mikayla Cook, of  Bethany Catholic Primary School, and St Joseph's Soccer Club, Kingswood, on their win in the Futsal W</w:t>
      </w:r>
      <w:r>
        <w:t>est City Crusaders Competition.</w:t>
      </w:r>
    </w:p>
    <w:p w:rsidR="00436DA4" w:rsidRPr="009B78B8" w:rsidRDefault="00436DA4" w:rsidP="004C0445"/>
    <w:p w:rsidR="00436DA4" w:rsidRPr="009B78B8" w:rsidRDefault="00436DA4" w:rsidP="004C0445">
      <w:pPr>
        <w:ind w:left="1440" w:hanging="720"/>
      </w:pPr>
      <w:r>
        <w:t>(2)</w:t>
      </w:r>
      <w:r w:rsidRPr="009B78B8">
        <w:tab/>
        <w:t>Congratulates Mikayla on being selected to play for West City Crusaders FC in the under 12 Girls F</w:t>
      </w:r>
      <w:r>
        <w:t>utsal Super League Competition.</w:t>
      </w:r>
    </w:p>
    <w:p w:rsidR="00436DA4" w:rsidRPr="009B78B8" w:rsidRDefault="00436DA4" w:rsidP="004C0445"/>
    <w:p w:rsidR="00436DA4" w:rsidRPr="009B78B8" w:rsidRDefault="00436DA4" w:rsidP="004C0445">
      <w:r>
        <w:t>(78)</w:t>
      </w:r>
      <w:r>
        <w:tab/>
      </w:r>
      <w:r w:rsidRPr="009B78B8">
        <w:t>TRAINWORKS</w:t>
      </w:r>
    </w:p>
    <w:p w:rsidR="00436DA4" w:rsidRPr="009B78B8" w:rsidRDefault="00436DA4" w:rsidP="004C0445"/>
    <w:p w:rsidR="00436DA4" w:rsidRDefault="00436DA4" w:rsidP="004C0445">
      <w:pPr>
        <w:ind w:left="1440" w:hanging="720"/>
      </w:pPr>
      <w:r w:rsidRPr="009B78B8">
        <w:t>Mr Jai Rowell</w:t>
      </w:r>
      <w:r>
        <w:t>—</w:t>
      </w:r>
      <w:r w:rsidRPr="009B78B8">
        <w:t>That this House:</w:t>
      </w:r>
    </w:p>
    <w:p w:rsidR="00436DA4" w:rsidRPr="009B78B8" w:rsidRDefault="00436DA4" w:rsidP="004C0445"/>
    <w:p w:rsidR="00436DA4" w:rsidRDefault="00436DA4" w:rsidP="004C0445">
      <w:pPr>
        <w:ind w:left="1440" w:hanging="720"/>
      </w:pPr>
      <w:r>
        <w:t>(1)</w:t>
      </w:r>
      <w:r w:rsidRPr="009B78B8">
        <w:tab/>
        <w:t>Acknowledges Trainworks Rail Museum, at Thirlmere, being named as a finalist in the 2011 NSW T</w:t>
      </w:r>
      <w:r>
        <w:t>ourism Awards.</w:t>
      </w:r>
    </w:p>
    <w:p w:rsidR="00436DA4" w:rsidRPr="009B78B8" w:rsidRDefault="00436DA4" w:rsidP="004C0445"/>
    <w:p w:rsidR="00436DA4" w:rsidRPr="009B78B8" w:rsidRDefault="00436DA4" w:rsidP="004C0445">
      <w:pPr>
        <w:ind w:left="1440" w:hanging="720"/>
      </w:pPr>
      <w:r>
        <w:t>(2)</w:t>
      </w:r>
      <w:r w:rsidRPr="009B78B8">
        <w:tab/>
        <w:t>Thanks all those involved for their hard work and enthusiasm by ensuring Wollondilly is seen a</w:t>
      </w:r>
      <w:r>
        <w:t>s a tourist attraction for all.</w:t>
      </w:r>
    </w:p>
    <w:p w:rsidR="00436DA4" w:rsidRPr="009B78B8" w:rsidRDefault="00436DA4" w:rsidP="004C0445"/>
    <w:p w:rsidR="00436DA4" w:rsidRPr="009B78B8" w:rsidRDefault="00436DA4" w:rsidP="004C0445">
      <w:r>
        <w:t>(79)</w:t>
      </w:r>
      <w:r>
        <w:tab/>
      </w:r>
      <w:r w:rsidRPr="009B78B8">
        <w:t>ORANGE RIDING FOR DISABLED</w:t>
      </w:r>
    </w:p>
    <w:p w:rsidR="00436DA4" w:rsidRPr="009B78B8" w:rsidRDefault="00436DA4" w:rsidP="004C0445"/>
    <w:p w:rsidR="00436DA4" w:rsidRDefault="00436DA4" w:rsidP="004C0445">
      <w:pPr>
        <w:ind w:left="1440" w:hanging="720"/>
      </w:pPr>
      <w:r w:rsidRPr="009B78B8">
        <w:t>Mr Andrew Gee</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the Orange Riding for Disabled group that has been run by vol</w:t>
      </w:r>
      <w:r>
        <w:t>unteers for more than 30 years.</w:t>
      </w:r>
    </w:p>
    <w:p w:rsidR="00436DA4" w:rsidRPr="009B78B8" w:rsidRDefault="00436DA4" w:rsidP="004C0445"/>
    <w:p w:rsidR="00436DA4" w:rsidRPr="009B78B8" w:rsidRDefault="00436DA4" w:rsidP="004C0445">
      <w:pPr>
        <w:ind w:left="1440" w:hanging="720"/>
      </w:pPr>
      <w:r>
        <w:t>(2)</w:t>
      </w:r>
      <w:r w:rsidRPr="009B78B8">
        <w:tab/>
        <w:t xml:space="preserve">Notes the group has a special relationship with Anson Street Public School, Orange, to give children with disabilities </w:t>
      </w:r>
      <w:r>
        <w:t>the experience of horse riding.</w:t>
      </w:r>
    </w:p>
    <w:p w:rsidR="00436DA4" w:rsidRDefault="00436DA4" w:rsidP="004C0445"/>
    <w:p w:rsidR="00436DA4" w:rsidRPr="009B78B8" w:rsidRDefault="00436DA4" w:rsidP="004C0445">
      <w:pPr>
        <w:ind w:left="1440" w:hanging="720"/>
      </w:pPr>
      <w:r>
        <w:t>(3)</w:t>
      </w:r>
      <w:r w:rsidRPr="009B78B8">
        <w:tab/>
        <w:t>Notes the Orange Riding for the Disabled</w:t>
      </w:r>
      <w:r>
        <w:t>’</w:t>
      </w:r>
      <w:r w:rsidRPr="009B78B8">
        <w:t xml:space="preserve">s valuable contribution to Orange and </w:t>
      </w:r>
      <w:r>
        <w:t>wishes them well in the future.</w:t>
      </w:r>
    </w:p>
    <w:p w:rsidR="00436DA4" w:rsidRPr="009B78B8" w:rsidRDefault="00436DA4" w:rsidP="004C0445"/>
    <w:p w:rsidR="00436DA4" w:rsidRPr="009B78B8" w:rsidRDefault="00436DA4" w:rsidP="004C0445">
      <w:r>
        <w:t>(80)</w:t>
      </w:r>
      <w:r>
        <w:tab/>
      </w:r>
      <w:r w:rsidRPr="009B78B8">
        <w:t>RIGHT START FOUNDATION</w:t>
      </w:r>
    </w:p>
    <w:p w:rsidR="00436DA4" w:rsidRPr="009B78B8" w:rsidRDefault="00436DA4" w:rsidP="004C0445"/>
    <w:p w:rsidR="00436DA4" w:rsidRDefault="00436DA4" w:rsidP="004C0445">
      <w:pPr>
        <w:ind w:left="1440" w:hanging="720"/>
      </w:pPr>
      <w:r w:rsidRPr="009B78B8">
        <w:t>Mr Jai Rowell</w:t>
      </w:r>
      <w:r>
        <w:t>—</w:t>
      </w:r>
      <w:r w:rsidRPr="009B78B8">
        <w:t>That this House:</w:t>
      </w:r>
    </w:p>
    <w:p w:rsidR="00436DA4" w:rsidRPr="009B78B8" w:rsidRDefault="00436DA4" w:rsidP="004C0445"/>
    <w:p w:rsidR="00436DA4" w:rsidRDefault="00436DA4" w:rsidP="004C0445">
      <w:pPr>
        <w:ind w:left="1440" w:hanging="720"/>
      </w:pPr>
      <w:r>
        <w:t>(1)</w:t>
      </w:r>
      <w:r w:rsidRPr="009B78B8">
        <w:tab/>
        <w:t xml:space="preserve">Congratulates Macarthur area cyclists who are about to embark on a Canberra to Sydney charity ride </w:t>
      </w:r>
      <w:r>
        <w:t>for The Right Start Foundation.</w:t>
      </w:r>
    </w:p>
    <w:p w:rsidR="00436DA4" w:rsidRPr="009B78B8" w:rsidRDefault="00436DA4" w:rsidP="004C0445"/>
    <w:p w:rsidR="00436DA4" w:rsidRDefault="00436DA4" w:rsidP="004C0445">
      <w:pPr>
        <w:ind w:left="1440" w:hanging="720"/>
      </w:pPr>
      <w:r>
        <w:t>(2)</w:t>
      </w:r>
      <w:r w:rsidRPr="009B78B8">
        <w:tab/>
        <w:t>Acknowledges the team of 15 cyclists that comprises local Rotarians, Macarthur Collegian Cycling Club mem</w:t>
      </w:r>
      <w:r>
        <w:t>bers and local business people.</w:t>
      </w:r>
    </w:p>
    <w:p w:rsidR="00436DA4" w:rsidRPr="009B78B8" w:rsidRDefault="00436DA4" w:rsidP="004C0445"/>
    <w:p w:rsidR="00436DA4" w:rsidRPr="009B78B8" w:rsidRDefault="00436DA4" w:rsidP="004C0445">
      <w:pPr>
        <w:ind w:left="1440" w:hanging="720"/>
      </w:pPr>
      <w:r>
        <w:t>(3)</w:t>
      </w:r>
      <w:r w:rsidRPr="009B78B8">
        <w:tab/>
        <w:t>Praises the Right Start Foundation for its continued efforts to establish the first Down Syndrome specific centre in Australia, in th</w:t>
      </w:r>
      <w:r>
        <w:t>e Wollondilly⁄Macarthur region.</w:t>
      </w:r>
    </w:p>
    <w:p w:rsidR="00436DA4" w:rsidRPr="009B78B8" w:rsidRDefault="00436DA4" w:rsidP="004C0445"/>
    <w:p w:rsidR="00436DA4" w:rsidRPr="009B78B8" w:rsidRDefault="00436DA4" w:rsidP="004C0445">
      <w:r>
        <w:t>(81)</w:t>
      </w:r>
      <w:r>
        <w:tab/>
      </w:r>
      <w:r w:rsidRPr="009B78B8">
        <w:t>BENDIGO BANK, BEROWRA</w:t>
      </w:r>
    </w:p>
    <w:p w:rsidR="00436DA4" w:rsidRPr="009B78B8" w:rsidRDefault="00436DA4" w:rsidP="004C0445"/>
    <w:p w:rsidR="00436DA4" w:rsidRDefault="00436DA4" w:rsidP="004C0445">
      <w:pPr>
        <w:ind w:left="1440" w:hanging="720"/>
      </w:pPr>
      <w:r w:rsidRPr="009B78B8">
        <w:t>Mr Matt Kean</w:t>
      </w:r>
      <w:r>
        <w:t>—</w:t>
      </w:r>
      <w:r w:rsidRPr="009B78B8">
        <w:t>That this House:</w:t>
      </w:r>
    </w:p>
    <w:p w:rsidR="00436DA4" w:rsidRPr="009B78B8" w:rsidRDefault="00436DA4" w:rsidP="004C0445"/>
    <w:p w:rsidR="00436DA4" w:rsidRDefault="00436DA4" w:rsidP="004C0445">
      <w:pPr>
        <w:ind w:left="1440" w:hanging="720"/>
      </w:pPr>
      <w:r>
        <w:t>(1)</w:t>
      </w:r>
      <w:r w:rsidRPr="009B78B8">
        <w:tab/>
        <w:t xml:space="preserve">Congratulates Bendigo Bank, Berowra on </w:t>
      </w:r>
      <w:r>
        <w:t>celebrating its fifth birthday.</w:t>
      </w:r>
    </w:p>
    <w:p w:rsidR="00436DA4" w:rsidRPr="009B78B8" w:rsidRDefault="00436DA4" w:rsidP="004C0445"/>
    <w:p w:rsidR="00436DA4" w:rsidRDefault="00436DA4" w:rsidP="004C0445">
      <w:pPr>
        <w:ind w:left="1440" w:hanging="720"/>
      </w:pPr>
      <w:r>
        <w:t>(2)</w:t>
      </w:r>
      <w:r w:rsidRPr="009B78B8">
        <w:tab/>
        <w:t>Notes the wonderful impact it has had on the local community including over $75</w:t>
      </w:r>
      <w:r>
        <w:t xml:space="preserve">,000 </w:t>
      </w:r>
      <w:r>
        <w:lastRenderedPageBreak/>
        <w:t>given in community grants.</w:t>
      </w:r>
    </w:p>
    <w:p w:rsidR="00436DA4" w:rsidRPr="009B78B8" w:rsidRDefault="00436DA4" w:rsidP="004C0445"/>
    <w:p w:rsidR="00436DA4" w:rsidRPr="009B78B8" w:rsidRDefault="00436DA4" w:rsidP="004C0445">
      <w:pPr>
        <w:ind w:left="1440" w:hanging="720"/>
      </w:pPr>
      <w:r>
        <w:t>(3)</w:t>
      </w:r>
      <w:r w:rsidRPr="009B78B8">
        <w:tab/>
        <w:t>Recognises the importance of local businesses, and the services and opportunities they</w:t>
      </w:r>
      <w:r>
        <w:t xml:space="preserve"> provide, to the community.</w:t>
      </w:r>
    </w:p>
    <w:p w:rsidR="00436DA4" w:rsidRPr="009B78B8" w:rsidRDefault="00436DA4" w:rsidP="004C0445"/>
    <w:p w:rsidR="00436DA4" w:rsidRPr="009B78B8" w:rsidRDefault="00436DA4" w:rsidP="004C0445">
      <w:r>
        <w:t>(82)</w:t>
      </w:r>
      <w:r>
        <w:tab/>
      </w:r>
      <w:r w:rsidRPr="009B78B8">
        <w:t>CARMEL FLAVELL</w:t>
      </w:r>
    </w:p>
    <w:p w:rsidR="00436DA4" w:rsidRPr="009B78B8" w:rsidRDefault="00436DA4" w:rsidP="004C0445"/>
    <w:p w:rsidR="00436DA4" w:rsidRDefault="00436DA4" w:rsidP="004C0445">
      <w:pPr>
        <w:ind w:left="1440" w:hanging="720"/>
      </w:pPr>
      <w:r w:rsidRPr="009B78B8">
        <w:t>Mr Jai Rowell</w:t>
      </w:r>
      <w:r>
        <w:t>—</w:t>
      </w:r>
      <w:r w:rsidRPr="009B78B8">
        <w:t>That this House:</w:t>
      </w:r>
    </w:p>
    <w:p w:rsidR="00436DA4" w:rsidRPr="009B78B8" w:rsidRDefault="00436DA4" w:rsidP="004C0445"/>
    <w:p w:rsidR="00436DA4" w:rsidRDefault="00436DA4" w:rsidP="004C0445">
      <w:pPr>
        <w:ind w:left="1440" w:hanging="720"/>
      </w:pPr>
      <w:r>
        <w:t>(1)</w:t>
      </w:r>
      <w:r w:rsidRPr="009B78B8">
        <w:tab/>
        <w:t>Congratulates Carmel Flavell, a staff member of Community Links Wollondilly and mother of four for receiving th</w:t>
      </w:r>
      <w:r>
        <w:t>e New South Wales Carers Award.</w:t>
      </w:r>
    </w:p>
    <w:p w:rsidR="00436DA4" w:rsidRPr="009B78B8" w:rsidRDefault="00436DA4" w:rsidP="004C0445"/>
    <w:p w:rsidR="00436DA4" w:rsidRPr="009B78B8" w:rsidRDefault="00436DA4" w:rsidP="004C0445">
      <w:pPr>
        <w:ind w:left="1440" w:hanging="720"/>
      </w:pPr>
      <w:r>
        <w:t>(2)</w:t>
      </w:r>
      <w:r w:rsidRPr="009B78B8">
        <w:tab/>
        <w:t>Thanks Community Links Wollondilly, and in particular Carmel, for their hard work and dedication to the com</w:t>
      </w:r>
      <w:r>
        <w:t>munity of Wollondilly.</w:t>
      </w:r>
    </w:p>
    <w:p w:rsidR="00436DA4" w:rsidRPr="009B78B8" w:rsidRDefault="00436DA4" w:rsidP="004C0445"/>
    <w:p w:rsidR="00436DA4" w:rsidRDefault="00436DA4" w:rsidP="004C0445">
      <w:r>
        <w:t>Question put and passed.</w:t>
      </w:r>
    </w:p>
    <w:p w:rsidR="00436DA4" w:rsidRDefault="00436DA4" w:rsidP="004C0445">
      <w:pPr>
        <w:rPr>
          <w:u w:val="single"/>
        </w:rPr>
      </w:pPr>
    </w:p>
    <w:p w:rsidR="002C606F" w:rsidRDefault="002C606F" w:rsidP="002C606F">
      <w:pPr>
        <w:pStyle w:val="Level1"/>
      </w:pPr>
      <w:r>
        <w:rPr>
          <w:b/>
        </w:rPr>
        <w:t>NOTICES OF MOTIONS SOUGHT TO BE ACCORDED PRIORITY</w:t>
      </w:r>
    </w:p>
    <w:p w:rsidR="002C606F" w:rsidRDefault="002C606F" w:rsidP="002C606F"/>
    <w:p w:rsidR="002C606F" w:rsidRDefault="002C606F" w:rsidP="002C606F">
      <w:r>
        <w:t>(1)</w:t>
      </w:r>
      <w:r>
        <w:tab/>
        <w:t>Mr Chris Patterson made a statement in support of his notice being accorded priority over the other business of the House.</w:t>
      </w:r>
    </w:p>
    <w:p w:rsidR="002C606F" w:rsidRDefault="002C606F" w:rsidP="002C606F"/>
    <w:p w:rsidR="002C606F" w:rsidRDefault="002C606F" w:rsidP="002C606F">
      <w:r>
        <w:t>(2)</w:t>
      </w:r>
      <w:r>
        <w:tab/>
        <w:t>Mr John Robertson also made a statement in support of his notice being accorded priority—</w:t>
      </w:r>
    </w:p>
    <w:p w:rsidR="002C606F" w:rsidRDefault="002C606F" w:rsidP="002C606F"/>
    <w:p w:rsidR="002C606F" w:rsidRDefault="002C606F" w:rsidP="002C606F">
      <w:pPr>
        <w:ind w:left="720"/>
      </w:pPr>
      <w:r>
        <w:t>That this House:</w:t>
      </w:r>
    </w:p>
    <w:p w:rsidR="002C606F" w:rsidRDefault="002C606F" w:rsidP="002C606F">
      <w:pPr>
        <w:ind w:left="720"/>
      </w:pPr>
    </w:p>
    <w:p w:rsidR="002C606F" w:rsidRDefault="002C606F" w:rsidP="002C606F">
      <w:pPr>
        <w:ind w:left="1440" w:hanging="720"/>
      </w:pPr>
      <w:r>
        <w:t>(1)</w:t>
      </w:r>
      <w:r>
        <w:tab/>
        <w:t>Recognises the vital importance of the Community Building Partnerships program in the Hunter and Central Coast regions.</w:t>
      </w:r>
    </w:p>
    <w:p w:rsidR="002C606F" w:rsidRDefault="002C606F" w:rsidP="002C606F">
      <w:pPr>
        <w:ind w:left="720"/>
      </w:pPr>
    </w:p>
    <w:p w:rsidR="002C606F" w:rsidRDefault="002C606F" w:rsidP="002C606F">
      <w:pPr>
        <w:ind w:left="1440" w:hanging="720"/>
      </w:pPr>
      <w:r>
        <w:t>(2)</w:t>
      </w:r>
      <w:r>
        <w:tab/>
        <w:t>Notes that local projects funded in 2011 include:</w:t>
      </w:r>
    </w:p>
    <w:p w:rsidR="002C606F" w:rsidRDefault="002C606F" w:rsidP="002C606F">
      <w:pPr>
        <w:ind w:left="720"/>
      </w:pPr>
    </w:p>
    <w:p w:rsidR="002C606F" w:rsidRDefault="002C606F" w:rsidP="002C606F">
      <w:pPr>
        <w:ind w:left="2160" w:hanging="720"/>
      </w:pPr>
      <w:r>
        <w:t>(a)</w:t>
      </w:r>
      <w:r>
        <w:tab/>
        <w:t>$40,000 for Newcastle and Hunter Rugby Union Inc. to redevelop its sportsground;</w:t>
      </w:r>
    </w:p>
    <w:p w:rsidR="002C606F" w:rsidRDefault="002C606F" w:rsidP="002C606F">
      <w:pPr>
        <w:ind w:left="2160" w:hanging="720"/>
      </w:pPr>
      <w:r>
        <w:t>(b)</w:t>
      </w:r>
      <w:r>
        <w:tab/>
        <w:t>$34,106 for Life Church Limited to install a commercial kitchen to feed the homeless;</w:t>
      </w:r>
    </w:p>
    <w:p w:rsidR="002C606F" w:rsidRDefault="002C606F" w:rsidP="002C606F">
      <w:pPr>
        <w:ind w:left="2160" w:hanging="720"/>
      </w:pPr>
      <w:r>
        <w:t>(c)</w:t>
      </w:r>
      <w:r>
        <w:tab/>
        <w:t>$10,000 for Hamilton Wickham District Cricket Club to cover its practice wickets and spectator area; and</w:t>
      </w:r>
    </w:p>
    <w:p w:rsidR="002C606F" w:rsidRDefault="002C606F" w:rsidP="002C606F">
      <w:pPr>
        <w:ind w:left="2160" w:hanging="720"/>
      </w:pPr>
      <w:r>
        <w:t>(d)</w:t>
      </w:r>
      <w:r>
        <w:tab/>
        <w:t>$9,900 for the Hunter Prostate Cancer Alliance to build a secure garage.</w:t>
      </w:r>
    </w:p>
    <w:p w:rsidR="002C606F" w:rsidRDefault="002C606F" w:rsidP="002C606F">
      <w:pPr>
        <w:ind w:left="720"/>
      </w:pPr>
    </w:p>
    <w:p w:rsidR="002C606F" w:rsidRDefault="002C606F" w:rsidP="002C606F">
      <w:pPr>
        <w:ind w:left="1440" w:hanging="720"/>
      </w:pPr>
      <w:r>
        <w:t>(3)</w:t>
      </w:r>
      <w:r>
        <w:tab/>
        <w:t>Supports the maintenance of full funding for the Community Building Partnerships program in the upcoming State Budget.</w:t>
      </w:r>
    </w:p>
    <w:p w:rsidR="002C606F" w:rsidRDefault="002C606F" w:rsidP="002C606F"/>
    <w:p w:rsidR="002C606F" w:rsidRDefault="002C606F" w:rsidP="002C606F">
      <w:r>
        <w:t>Question—That the motion of the member for Camden be accorded priority—put.</w:t>
      </w:r>
    </w:p>
    <w:p w:rsidR="002C606F" w:rsidRDefault="002C606F" w:rsidP="002C606F"/>
    <w:p w:rsidR="00B144EF" w:rsidRDefault="00B144EF" w:rsidP="002C606F">
      <w:r>
        <w:t>The House divided.</w:t>
      </w:r>
    </w:p>
    <w:p w:rsidR="00B144EF" w:rsidRDefault="00B144EF" w:rsidP="002C606F"/>
    <w:p w:rsidR="00B144EF" w:rsidRDefault="00B144EF" w:rsidP="00B144EF">
      <w:pPr>
        <w:jc w:val="center"/>
      </w:pPr>
      <w:r>
        <w:t>AYES 63</w:t>
      </w:r>
    </w:p>
    <w:p w:rsidR="00B144EF" w:rsidRDefault="00B144EF" w:rsidP="00484544"/>
    <w:p w:rsidR="00B144EF" w:rsidRDefault="00B144EF" w:rsidP="00484544">
      <w:r>
        <w:t>Mr Anderson, Mr Ayres, Mr Baird, Mr Barilaro, Mr Bassett, Mr Baumann, Ms Berejiklian, Mr Bromhead, Mr Brookes, Mr Casuscelli, Mr Conolly, Mr Constance, Mr Cornwell, Mr Coure, Mrs Davies, Mr Dominello, Mr Doyle, Mr Edwards, Mr Elliott, Mr Evans, Mr Flowers, Mr Fraser, Mr Gee, Ms Gibbons, Ms Goward, Mr Grant, Mr Gulaptis, Mr Hartcher, Mr Hazzard, Ms Hodgkinson, Mr Holstein, Mr Humphries, Mr Issa, Mr Kean, Dr Lee, Mr Notley-Smith, Mr O</w:t>
      </w:r>
      <w:r w:rsidR="00484544">
        <w:t>’</w:t>
      </w:r>
      <w:r>
        <w:t>Dea, Mr Owen, Mr Page, Ms Parker, Mr Patterson, Mr Perrottet, Mr Piccoli, Mr Provest, Mr Roberts, Mr Rohan, Mr Rowell, Mrs Sage, Mr Sidoti, Mrs Skinner, Mr Smith, Mr Speakman, Mr Spence, Mr Stokes, Mr Stoner, Mr Toole, Ms Upton, Mr Ward, Mr Webber, Mr R.C. Williams and Mrs Williams.</w:t>
      </w:r>
    </w:p>
    <w:p w:rsidR="00B144EF" w:rsidRDefault="00B144EF" w:rsidP="00484544"/>
    <w:p w:rsidR="00B144EF" w:rsidRDefault="00B144EF" w:rsidP="00484544">
      <w:r>
        <w:lastRenderedPageBreak/>
        <w:t>Tellers: Mr Maguire and Mr J.D. Williams.</w:t>
      </w:r>
    </w:p>
    <w:p w:rsidR="00B144EF" w:rsidRDefault="00B144EF" w:rsidP="00484544"/>
    <w:p w:rsidR="00B144EF" w:rsidRDefault="00B144EF" w:rsidP="00B144EF">
      <w:pPr>
        <w:jc w:val="center"/>
      </w:pPr>
      <w:r>
        <w:t>NOES 24</w:t>
      </w:r>
    </w:p>
    <w:p w:rsidR="00B144EF" w:rsidRDefault="00B144EF" w:rsidP="00484544"/>
    <w:p w:rsidR="00B144EF" w:rsidRDefault="00B144EF" w:rsidP="00484544">
      <w:r>
        <w:t>Mr Barr, Ms Burney, Ms Burton, Mr Daley, Mr Furolo, Ms Hay, Ms Hornery, Ms Keneally, Mr Lalich, Mr Lynch, Dr McDonald, Ms Mihailuk, Ms Moore, Mr Parker, Mrs Perry, Mr Piper, Mr Rees, Mr Robertson, Ms Tebbutt, Mr Torbay, Ms Watson and Mr Zangari.</w:t>
      </w:r>
    </w:p>
    <w:p w:rsidR="00B144EF" w:rsidRDefault="00B144EF" w:rsidP="00484544"/>
    <w:p w:rsidR="00B144EF" w:rsidRDefault="00B144EF" w:rsidP="00484544">
      <w:pPr>
        <w:tabs>
          <w:tab w:val="right" w:pos="8504"/>
        </w:tabs>
      </w:pPr>
      <w:r>
        <w:t>Tellers: Mr Amery and Mr Park.</w:t>
      </w:r>
      <w:r>
        <w:tab/>
        <w:t>In the Chair: Mr George.</w:t>
      </w:r>
    </w:p>
    <w:p w:rsidR="00B144EF" w:rsidRDefault="00B144EF" w:rsidP="00484544"/>
    <w:p w:rsidR="00B144EF" w:rsidRDefault="00B144EF" w:rsidP="00484544">
      <w:r>
        <w:t>Question passed.</w:t>
      </w:r>
    </w:p>
    <w:p w:rsidR="002C606F" w:rsidRDefault="002C606F" w:rsidP="00484544"/>
    <w:p w:rsidR="00E93A58" w:rsidRDefault="00E93A58" w:rsidP="00E93A58">
      <w:pPr>
        <w:pStyle w:val="Level1"/>
      </w:pPr>
      <w:r>
        <w:rPr>
          <w:b/>
        </w:rPr>
        <w:t>MOTION ACCORDED PRIORITY—NARELLAN ROAD UPGRADE</w:t>
      </w:r>
    </w:p>
    <w:p w:rsidR="00E93A58" w:rsidRDefault="00E93A58" w:rsidP="00E93A58"/>
    <w:p w:rsidR="00E93A58" w:rsidRDefault="00E93A58" w:rsidP="00E93A58">
      <w:r>
        <w:t>Mr Chris Patterson moved, pursuant to notice, That this House supports the Government’s commitment to upgrade Narellan Road</w:t>
      </w:r>
    </w:p>
    <w:p w:rsidR="00E93A58" w:rsidRDefault="00E93A58" w:rsidP="00E93A58"/>
    <w:p w:rsidR="00E93A58" w:rsidRDefault="00E93A58" w:rsidP="00E93A58">
      <w:r>
        <w:t>Debate ensued.</w:t>
      </w:r>
    </w:p>
    <w:p w:rsidR="00E93A58" w:rsidRDefault="00E93A58" w:rsidP="00E93A58"/>
    <w:p w:rsidR="00F83169" w:rsidRDefault="00F83169" w:rsidP="00E93A58">
      <w:r>
        <w:t>Mr Chris Patterson speaking in reply—</w:t>
      </w:r>
    </w:p>
    <w:p w:rsidR="00484544" w:rsidRDefault="00484544" w:rsidP="00E93A58">
      <w:r>
        <w:t>_____________</w:t>
      </w:r>
    </w:p>
    <w:p w:rsidR="00484544" w:rsidRDefault="00484544" w:rsidP="00E93A58"/>
    <w:p w:rsidR="00484544" w:rsidRDefault="00484544" w:rsidP="00E93A58">
      <w:r>
        <w:t>It being 4.00 pm, debate interrupted for government business.</w:t>
      </w:r>
    </w:p>
    <w:p w:rsidR="00484544" w:rsidRDefault="00484544" w:rsidP="00E93A58">
      <w:r>
        <w:t>_____________</w:t>
      </w:r>
    </w:p>
    <w:p w:rsidR="00484544" w:rsidRDefault="00484544" w:rsidP="00E93A58"/>
    <w:p w:rsidR="00484544" w:rsidRDefault="00484544" w:rsidP="00E93A58">
      <w:r>
        <w:t>Motion lapsed.</w:t>
      </w:r>
    </w:p>
    <w:p w:rsidR="00F83169" w:rsidRDefault="00F83169" w:rsidP="00E93A58"/>
    <w:p w:rsidR="00626FF0" w:rsidRDefault="00626FF0" w:rsidP="00626FF0">
      <w:pPr>
        <w:pStyle w:val="Level1"/>
      </w:pPr>
      <w:r>
        <w:rPr>
          <w:b/>
        </w:rPr>
        <w:t>HEALTH LEGISLATION AMENDMENT BILL</w:t>
      </w:r>
    </w:p>
    <w:p w:rsidR="00626FF0" w:rsidRDefault="00626FF0" w:rsidP="00626FF0"/>
    <w:p w:rsidR="00626FF0" w:rsidRDefault="00626FF0" w:rsidP="00626FF0">
      <w:r>
        <w:t>The order of the day was read for the resumption of the adjourned debate, on the motion of Mrs Jillian Skinner, That this bill be now read a second time.</w:t>
      </w:r>
    </w:p>
    <w:p w:rsidR="00626FF0" w:rsidRDefault="00626FF0" w:rsidP="00626FF0"/>
    <w:p w:rsidR="00626FF0" w:rsidRDefault="00626FF0" w:rsidP="00626FF0">
      <w:r>
        <w:t>Question again proposed and debate resumed.</w:t>
      </w:r>
    </w:p>
    <w:p w:rsidR="00626FF0" w:rsidRDefault="00626FF0" w:rsidP="00626FF0"/>
    <w:p w:rsidR="00626FF0" w:rsidRDefault="00626FF0" w:rsidP="00626FF0">
      <w:r>
        <w:t>Question put and passed.</w:t>
      </w:r>
    </w:p>
    <w:p w:rsidR="00626FF0" w:rsidRDefault="00626FF0" w:rsidP="00626FF0"/>
    <w:p w:rsidR="00626FF0" w:rsidRDefault="00626FF0" w:rsidP="00626FF0">
      <w:r>
        <w:t>Bill read a second time.</w:t>
      </w:r>
    </w:p>
    <w:p w:rsidR="00626FF0" w:rsidRDefault="00626FF0" w:rsidP="00626FF0"/>
    <w:p w:rsidR="00626FF0" w:rsidRDefault="00626FF0" w:rsidP="00626FF0">
      <w:r>
        <w:t>Mrs Jillian Skinner moved, That this bill be now read a third time.</w:t>
      </w:r>
    </w:p>
    <w:p w:rsidR="00626FF0" w:rsidRDefault="00626FF0" w:rsidP="00626FF0"/>
    <w:p w:rsidR="00626FF0" w:rsidRDefault="00626FF0" w:rsidP="00626FF0">
      <w:r>
        <w:t>Question put and passed.</w:t>
      </w:r>
    </w:p>
    <w:p w:rsidR="00626FF0" w:rsidRDefault="00626FF0" w:rsidP="00626FF0"/>
    <w:p w:rsidR="00626FF0" w:rsidRDefault="00626FF0" w:rsidP="00626FF0">
      <w:r>
        <w:t>Bill read a third time.</w:t>
      </w:r>
    </w:p>
    <w:p w:rsidR="002432F2" w:rsidRDefault="002432F2" w:rsidP="00626FF0">
      <w:r>
        <w:t>_____________</w:t>
      </w:r>
    </w:p>
    <w:p w:rsidR="002432F2" w:rsidRDefault="002432F2" w:rsidP="00626FF0"/>
    <w:p w:rsidR="002432F2" w:rsidRDefault="002432F2" w:rsidP="00626FF0">
      <w:r>
        <w:t>The Acting Speaker (Mr John Barilaro) left the Chair at 5.57 pm.</w:t>
      </w:r>
    </w:p>
    <w:p w:rsidR="002432F2" w:rsidRDefault="002432F2" w:rsidP="00626FF0"/>
    <w:p w:rsidR="002432F2" w:rsidRDefault="002432F2" w:rsidP="00626FF0">
      <w:r>
        <w:t>The Acting Speaker (Ms Melanie Gibbons) resumed the Chair at 7.00 pm.</w:t>
      </w:r>
    </w:p>
    <w:p w:rsidR="002432F2" w:rsidRDefault="002432F2" w:rsidP="00626FF0">
      <w:r>
        <w:t>_____________</w:t>
      </w:r>
    </w:p>
    <w:p w:rsidR="00594AC5" w:rsidRDefault="00594AC5" w:rsidP="00626FF0"/>
    <w:p w:rsidR="00594AC5" w:rsidRDefault="00594AC5" w:rsidP="00594AC5">
      <w:pPr>
        <w:pStyle w:val="Level1"/>
      </w:pPr>
      <w:r>
        <w:rPr>
          <w:b/>
        </w:rPr>
        <w:t>PRIVATE MEMBERS’ STATEMENTS</w:t>
      </w:r>
    </w:p>
    <w:p w:rsidR="00CB460B" w:rsidRDefault="00CB460B" w:rsidP="00594AC5"/>
    <w:p w:rsidR="00594AC5" w:rsidRDefault="00594AC5" w:rsidP="00594AC5">
      <w:pPr>
        <w:pStyle w:val="Level1"/>
      </w:pPr>
      <w:r>
        <w:rPr>
          <w:b/>
        </w:rPr>
        <w:t>MATTER OF PUBLIC IMPORTANCE—NATIONAL PUBLIC EDUCATION DAY</w:t>
      </w:r>
    </w:p>
    <w:p w:rsidR="00594AC5" w:rsidRDefault="00594AC5" w:rsidP="00594AC5"/>
    <w:p w:rsidR="00594AC5" w:rsidRDefault="00594AC5" w:rsidP="00594AC5">
      <w:r>
        <w:t>The Speaker previously informed the House of receipt from Ms Carmel Tebbutt of a notice of a matter of public importance, namely:</w:t>
      </w:r>
    </w:p>
    <w:p w:rsidR="00594AC5" w:rsidRDefault="00594AC5" w:rsidP="00594AC5"/>
    <w:p w:rsidR="00594AC5" w:rsidRDefault="00594AC5" w:rsidP="00594AC5">
      <w:r>
        <w:lastRenderedPageBreak/>
        <w:t>National Public Education Day 2012.</w:t>
      </w:r>
    </w:p>
    <w:p w:rsidR="00594AC5" w:rsidRDefault="00594AC5" w:rsidP="00594AC5"/>
    <w:p w:rsidR="00594AC5" w:rsidRDefault="00594AC5" w:rsidP="00594AC5">
      <w:r>
        <w:t>Discussion ensued and concluded.</w:t>
      </w:r>
    </w:p>
    <w:p w:rsidR="00594AC5" w:rsidRDefault="00594AC5" w:rsidP="00594AC5"/>
    <w:p w:rsidR="00594AC5" w:rsidRDefault="00594AC5" w:rsidP="00594AC5">
      <w:pPr>
        <w:pStyle w:val="Level1"/>
      </w:pPr>
      <w:r>
        <w:rPr>
          <w:b/>
        </w:rPr>
        <w:t>ADJOURNMENT</w:t>
      </w:r>
    </w:p>
    <w:p w:rsidR="00594AC5" w:rsidRDefault="00594AC5" w:rsidP="00594AC5"/>
    <w:p w:rsidR="00594AC5" w:rsidRDefault="00594AC5" w:rsidP="00594AC5">
      <w:r>
        <w:t xml:space="preserve">The House adjourned, pursuant to the resolution of the House, at </w:t>
      </w:r>
      <w:r w:rsidR="003E6066">
        <w:t>7</w:t>
      </w:r>
      <w:r>
        <w:t>.</w:t>
      </w:r>
      <w:r w:rsidR="00394023">
        <w:t>51</w:t>
      </w:r>
      <w:r w:rsidR="004F4870">
        <w:t xml:space="preserve"> </w:t>
      </w:r>
      <w:r>
        <w:t>pm, until tomorrow, at 10.00 am.</w:t>
      </w:r>
    </w:p>
    <w:p w:rsidR="00594AC5" w:rsidRDefault="00594AC5" w:rsidP="00594AC5"/>
    <w:p w:rsidR="00594AC5" w:rsidRDefault="00594AC5" w:rsidP="00594AC5">
      <w:r>
        <w:t xml:space="preserve">Attendance: All members present except Mr </w:t>
      </w:r>
      <w:r w:rsidR="00807DAF">
        <w:t>Greg Aplin</w:t>
      </w:r>
      <w:r>
        <w:t>.</w:t>
      </w:r>
    </w:p>
    <w:p w:rsidR="005C7E20" w:rsidRDefault="005C7E20" w:rsidP="005C7E20"/>
    <w:p w:rsidR="005C7E20" w:rsidRDefault="005C7E20" w:rsidP="005C7E20"/>
    <w:p w:rsidR="005C7E20" w:rsidRDefault="005C7E20" w:rsidP="005C7E20"/>
    <w:p w:rsidR="005C7E20" w:rsidRDefault="005C7E20" w:rsidP="005C7E20"/>
    <w:p w:rsidR="005C7E20" w:rsidRDefault="005C7E20" w:rsidP="005C7E20"/>
    <w:p w:rsidR="005C7E20" w:rsidRDefault="005C7E20" w:rsidP="005C7E20"/>
    <w:p w:rsidR="005C7E20" w:rsidRDefault="005C7E20" w:rsidP="005C7E20"/>
    <w:p w:rsidR="005C7E20" w:rsidRDefault="005C7E20" w:rsidP="005C7E20">
      <w:pPr>
        <w:tabs>
          <w:tab w:val="right" w:pos="8505"/>
        </w:tabs>
      </w:pPr>
      <w:r>
        <w:t>RONDA MILLER</w:t>
      </w:r>
      <w:r>
        <w:tab/>
        <w:t>SHELLEY HANCOCK</w:t>
      </w:r>
    </w:p>
    <w:p w:rsidR="005C7E20" w:rsidRDefault="005C7E20" w:rsidP="005C7E20">
      <w:pPr>
        <w:tabs>
          <w:tab w:val="right" w:pos="8505"/>
        </w:tabs>
      </w:pPr>
      <w:r>
        <w:t>Clerk of the Legislative Assembly</w:t>
      </w:r>
      <w:r>
        <w:tab/>
        <w:t>Speaker</w:t>
      </w:r>
    </w:p>
    <w:p w:rsidR="005C7E20" w:rsidRDefault="005C7E20" w:rsidP="005C7E20">
      <w:pPr>
        <w:jc w:val="center"/>
      </w:pPr>
      <w:r>
        <w:t>__________________</w:t>
      </w:r>
    </w:p>
    <w:p w:rsidR="005C7E20" w:rsidRDefault="005C7E20" w:rsidP="005C7E20">
      <w:pPr>
        <w:jc w:val="center"/>
      </w:pPr>
    </w:p>
    <w:p w:rsidR="005C7E20" w:rsidRDefault="005C7E20" w:rsidP="005C7E20">
      <w:pPr>
        <w:jc w:val="center"/>
      </w:pPr>
      <w:r>
        <w:rPr>
          <w:sz w:val="16"/>
        </w:rPr>
        <w:t>Authorised by the Parliament of New South Wales</w:t>
      </w:r>
    </w:p>
    <w:p w:rsidR="005C7E20" w:rsidRDefault="005C7E20" w:rsidP="005C7E20">
      <w:pPr>
        <w:jc w:val="center"/>
        <w:rPr>
          <w:sz w:val="16"/>
        </w:rPr>
      </w:pPr>
    </w:p>
    <w:p w:rsidR="005C7E20" w:rsidRDefault="005C7E20" w:rsidP="005C7E20"/>
    <w:p w:rsidR="00FE0975" w:rsidRDefault="00FE0975" w:rsidP="005C7E20"/>
    <w:sectPr w:rsidR="00FE0975" w:rsidSect="00314A1E">
      <w:headerReference w:type="even" r:id="rId8"/>
      <w:headerReference w:type="default" r:id="rId9"/>
      <w:type w:val="continuous"/>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E8" w:rsidRDefault="005527E8" w:rsidP="00221C88">
      <w:r>
        <w:separator/>
      </w:r>
    </w:p>
  </w:endnote>
  <w:endnote w:type="continuationSeparator" w:id="0">
    <w:p w:rsidR="005527E8" w:rsidRDefault="005527E8" w:rsidP="00221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E8" w:rsidRDefault="005527E8" w:rsidP="00221C88">
      <w:r>
        <w:separator/>
      </w:r>
    </w:p>
  </w:footnote>
  <w:footnote w:type="continuationSeparator" w:id="0">
    <w:p w:rsidR="005527E8" w:rsidRDefault="005527E8" w:rsidP="00221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E8" w:rsidRDefault="004F30BF">
    <w:pPr>
      <w:pStyle w:val="Header"/>
      <w:rPr>
        <w:sz w:val="48"/>
      </w:rPr>
    </w:pPr>
    <w:r>
      <w:rPr>
        <w:sz w:val="48"/>
      </w:rPr>
      <w:fldChar w:fldCharType="begin"/>
    </w:r>
    <w:r w:rsidR="005527E8">
      <w:rPr>
        <w:sz w:val="48"/>
      </w:rPr>
      <w:instrText xml:space="preserve"> PAGE  </w:instrText>
    </w:r>
    <w:r>
      <w:rPr>
        <w:sz w:val="48"/>
      </w:rPr>
      <w:fldChar w:fldCharType="separate"/>
    </w:r>
    <w:r w:rsidR="00A87FFE">
      <w:rPr>
        <w:noProof/>
        <w:sz w:val="48"/>
      </w:rPr>
      <w:t>944</w:t>
    </w:r>
    <w:r>
      <w:rPr>
        <w:sz w:val="48"/>
      </w:rPr>
      <w:fldChar w:fldCharType="end"/>
    </w:r>
  </w:p>
  <w:p w:rsidR="005527E8" w:rsidRDefault="005527E8">
    <w:pPr>
      <w:pStyle w:val="Header"/>
      <w:jc w:val="center"/>
    </w:pPr>
    <w:r>
      <w:t>VOTES AND PROCEEDINGS OF THE NEW SOUTH WALES LEGISLATIVE ASSEMBLY</w:t>
    </w:r>
  </w:p>
  <w:p w:rsidR="005527E8" w:rsidRDefault="005527E8">
    <w:pPr>
      <w:pStyle w:val="Header"/>
      <w:pBdr>
        <w:bottom w:val="single" w:sz="4" w:space="1" w:color="auto"/>
      </w:pBdr>
      <w:jc w:val="center"/>
    </w:pPr>
    <w:bookmarkStart w:id="1" w:name="SessionDate1"/>
    <w:r>
      <w:t>Wednesday 23 May 2012</w:t>
    </w:r>
    <w:bookmarkEnd w:id="1"/>
  </w:p>
  <w:p w:rsidR="005527E8" w:rsidRDefault="005527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7E8" w:rsidRDefault="004F30BF">
    <w:pPr>
      <w:pStyle w:val="Header"/>
      <w:jc w:val="right"/>
      <w:rPr>
        <w:sz w:val="48"/>
      </w:rPr>
    </w:pPr>
    <w:r>
      <w:rPr>
        <w:sz w:val="48"/>
      </w:rPr>
      <w:fldChar w:fldCharType="begin"/>
    </w:r>
    <w:r w:rsidR="005527E8">
      <w:rPr>
        <w:sz w:val="48"/>
      </w:rPr>
      <w:instrText xml:space="preserve"> PAGE  </w:instrText>
    </w:r>
    <w:r>
      <w:rPr>
        <w:sz w:val="48"/>
      </w:rPr>
      <w:fldChar w:fldCharType="separate"/>
    </w:r>
    <w:r w:rsidR="00A87FFE">
      <w:rPr>
        <w:noProof/>
        <w:sz w:val="48"/>
      </w:rPr>
      <w:t>945</w:t>
    </w:r>
    <w:r>
      <w:rPr>
        <w:sz w:val="48"/>
      </w:rPr>
      <w:fldChar w:fldCharType="end"/>
    </w:r>
  </w:p>
  <w:p w:rsidR="005527E8" w:rsidRDefault="005527E8">
    <w:pPr>
      <w:pStyle w:val="Header"/>
      <w:jc w:val="center"/>
    </w:pPr>
    <w:r>
      <w:t>VOTES AND PROCEEDINGS OF THE NEW SOUTH WALES LEGISLATIVE ASSEMBLY</w:t>
    </w:r>
  </w:p>
  <w:p w:rsidR="005527E8" w:rsidRDefault="005527E8">
    <w:pPr>
      <w:pStyle w:val="Header"/>
      <w:pBdr>
        <w:bottom w:val="single" w:sz="4" w:space="1" w:color="auto"/>
      </w:pBdr>
      <w:jc w:val="center"/>
    </w:pPr>
    <w:bookmarkStart w:id="2" w:name="SessionDate2"/>
    <w:r>
      <w:t>Wednesday 23 May 2012</w:t>
    </w:r>
    <w:bookmarkEnd w:id="2"/>
  </w:p>
  <w:p w:rsidR="005527E8" w:rsidRDefault="005527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085B2C44"/>
    <w:multiLevelType w:val="multilevel"/>
    <w:tmpl w:val="8158B2DC"/>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2"/>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TEntryText" w:val="House Divided"/>
    <w:docVar w:name="Gender" w:val="she"/>
    <w:docVar w:name="InputListChoice" w:val="1"/>
    <w:docVar w:name="InputListText" w:val="a later hour"/>
    <w:docVar w:name="InputText" w:val="7.00 pm"/>
    <w:docVar w:name="lstMenuSelection" w:val="9"/>
    <w:docVar w:name="lstShowEntries" w:val="6"/>
    <w:docVar w:name="MenuSelection" w:val="Miscellaneous"/>
    <w:docVar w:name="PageNo" w:val="921"/>
    <w:docVar w:name="PaperNo" w:val="086"/>
    <w:docVar w:name="Parliament" w:val="FIFTY-FIFTH"/>
    <w:docVar w:name="PYear" w:val="2011-12"/>
    <w:docVar w:name="Session" w:val="FIRST"/>
    <w:docVar w:name="SessionDate" w:val="WEDNESDAY 23 MAY 2012"/>
    <w:docVar w:name="ShortBillTitle" w:val="Health Legislation Amendment Bill 2012"/>
    <w:docVar w:name="ShowEntries" w:val="MIS07"/>
    <w:docVar w:name="Votes" w:val="affirmative"/>
  </w:docVars>
  <w:rsids>
    <w:rsidRoot w:val="00BD46BB"/>
    <w:rsid w:val="000166B6"/>
    <w:rsid w:val="00024B36"/>
    <w:rsid w:val="00025933"/>
    <w:rsid w:val="00030E5C"/>
    <w:rsid w:val="00032D8D"/>
    <w:rsid w:val="00035A37"/>
    <w:rsid w:val="00040A4D"/>
    <w:rsid w:val="00055327"/>
    <w:rsid w:val="000853F3"/>
    <w:rsid w:val="00095DD9"/>
    <w:rsid w:val="000A1F3C"/>
    <w:rsid w:val="000A4D9A"/>
    <w:rsid w:val="000B20EE"/>
    <w:rsid w:val="000D5719"/>
    <w:rsid w:val="00102CCD"/>
    <w:rsid w:val="00104516"/>
    <w:rsid w:val="001059BB"/>
    <w:rsid w:val="00114B68"/>
    <w:rsid w:val="001166D4"/>
    <w:rsid w:val="0012042A"/>
    <w:rsid w:val="00135A60"/>
    <w:rsid w:val="00135FFD"/>
    <w:rsid w:val="00137043"/>
    <w:rsid w:val="001460CA"/>
    <w:rsid w:val="001528E6"/>
    <w:rsid w:val="00184657"/>
    <w:rsid w:val="00195B76"/>
    <w:rsid w:val="0019649B"/>
    <w:rsid w:val="001967DF"/>
    <w:rsid w:val="001A11CE"/>
    <w:rsid w:val="001D58E1"/>
    <w:rsid w:val="001E5EFB"/>
    <w:rsid w:val="001E5F7C"/>
    <w:rsid w:val="001E6B2F"/>
    <w:rsid w:val="00200CA4"/>
    <w:rsid w:val="00213B29"/>
    <w:rsid w:val="00214FBA"/>
    <w:rsid w:val="002155CD"/>
    <w:rsid w:val="00221C88"/>
    <w:rsid w:val="00231BBC"/>
    <w:rsid w:val="002432F2"/>
    <w:rsid w:val="002508D3"/>
    <w:rsid w:val="00257B26"/>
    <w:rsid w:val="002627AA"/>
    <w:rsid w:val="00263E9C"/>
    <w:rsid w:val="00275890"/>
    <w:rsid w:val="00280489"/>
    <w:rsid w:val="00281E3F"/>
    <w:rsid w:val="00291FD2"/>
    <w:rsid w:val="002A53C1"/>
    <w:rsid w:val="002B2509"/>
    <w:rsid w:val="002B7CE0"/>
    <w:rsid w:val="002C606F"/>
    <w:rsid w:val="002D52C4"/>
    <w:rsid w:val="002F5660"/>
    <w:rsid w:val="0030195D"/>
    <w:rsid w:val="003050AD"/>
    <w:rsid w:val="00313003"/>
    <w:rsid w:val="00314A1E"/>
    <w:rsid w:val="00315B26"/>
    <w:rsid w:val="0032686A"/>
    <w:rsid w:val="003634DF"/>
    <w:rsid w:val="00366C5B"/>
    <w:rsid w:val="00394023"/>
    <w:rsid w:val="003A16F8"/>
    <w:rsid w:val="003C1A5D"/>
    <w:rsid w:val="003C3810"/>
    <w:rsid w:val="003C4213"/>
    <w:rsid w:val="003C7BA2"/>
    <w:rsid w:val="003D5A31"/>
    <w:rsid w:val="003E5BDB"/>
    <w:rsid w:val="003E6066"/>
    <w:rsid w:val="003E6926"/>
    <w:rsid w:val="003E7F1A"/>
    <w:rsid w:val="003F67A0"/>
    <w:rsid w:val="00400386"/>
    <w:rsid w:val="00406470"/>
    <w:rsid w:val="004071B1"/>
    <w:rsid w:val="0041321B"/>
    <w:rsid w:val="00415948"/>
    <w:rsid w:val="004205CA"/>
    <w:rsid w:val="00436DA4"/>
    <w:rsid w:val="00440298"/>
    <w:rsid w:val="00443451"/>
    <w:rsid w:val="00447ED2"/>
    <w:rsid w:val="00456C63"/>
    <w:rsid w:val="00460F4F"/>
    <w:rsid w:val="00461AAA"/>
    <w:rsid w:val="00467D11"/>
    <w:rsid w:val="00471218"/>
    <w:rsid w:val="00471614"/>
    <w:rsid w:val="00473775"/>
    <w:rsid w:val="00484544"/>
    <w:rsid w:val="0048484A"/>
    <w:rsid w:val="004963D8"/>
    <w:rsid w:val="004A4315"/>
    <w:rsid w:val="004B3546"/>
    <w:rsid w:val="004C0445"/>
    <w:rsid w:val="004C3C6C"/>
    <w:rsid w:val="004C66BE"/>
    <w:rsid w:val="004C6FD8"/>
    <w:rsid w:val="004D2036"/>
    <w:rsid w:val="004D739B"/>
    <w:rsid w:val="004E7295"/>
    <w:rsid w:val="004F30BF"/>
    <w:rsid w:val="004F4870"/>
    <w:rsid w:val="004F69E9"/>
    <w:rsid w:val="004F74E0"/>
    <w:rsid w:val="00514D76"/>
    <w:rsid w:val="00521068"/>
    <w:rsid w:val="00525F2D"/>
    <w:rsid w:val="0054177C"/>
    <w:rsid w:val="00542C74"/>
    <w:rsid w:val="005527E8"/>
    <w:rsid w:val="00552CB0"/>
    <w:rsid w:val="005569DE"/>
    <w:rsid w:val="005573B6"/>
    <w:rsid w:val="00583AF5"/>
    <w:rsid w:val="00594AC5"/>
    <w:rsid w:val="00597946"/>
    <w:rsid w:val="005A563A"/>
    <w:rsid w:val="005B5B9D"/>
    <w:rsid w:val="005C7E20"/>
    <w:rsid w:val="005D35AD"/>
    <w:rsid w:val="005F49A4"/>
    <w:rsid w:val="005F674E"/>
    <w:rsid w:val="0060310D"/>
    <w:rsid w:val="0060506B"/>
    <w:rsid w:val="0061357D"/>
    <w:rsid w:val="0062520A"/>
    <w:rsid w:val="00626FF0"/>
    <w:rsid w:val="00634A3C"/>
    <w:rsid w:val="00654A4F"/>
    <w:rsid w:val="006B3EDB"/>
    <w:rsid w:val="006B4BF5"/>
    <w:rsid w:val="006C20AC"/>
    <w:rsid w:val="006C575E"/>
    <w:rsid w:val="00700AB5"/>
    <w:rsid w:val="00703154"/>
    <w:rsid w:val="00711912"/>
    <w:rsid w:val="007151D5"/>
    <w:rsid w:val="00723993"/>
    <w:rsid w:val="00724123"/>
    <w:rsid w:val="007325C4"/>
    <w:rsid w:val="00737613"/>
    <w:rsid w:val="00737D9B"/>
    <w:rsid w:val="00742C09"/>
    <w:rsid w:val="007440DC"/>
    <w:rsid w:val="00745B63"/>
    <w:rsid w:val="00745FDF"/>
    <w:rsid w:val="0075360A"/>
    <w:rsid w:val="007A26DF"/>
    <w:rsid w:val="007E2084"/>
    <w:rsid w:val="007F12EF"/>
    <w:rsid w:val="007F3729"/>
    <w:rsid w:val="007F3D77"/>
    <w:rsid w:val="00807DAF"/>
    <w:rsid w:val="008110B4"/>
    <w:rsid w:val="00816C1E"/>
    <w:rsid w:val="00831F81"/>
    <w:rsid w:val="008344BC"/>
    <w:rsid w:val="008359D8"/>
    <w:rsid w:val="00860ABC"/>
    <w:rsid w:val="00861C32"/>
    <w:rsid w:val="00864106"/>
    <w:rsid w:val="00892B97"/>
    <w:rsid w:val="008940E0"/>
    <w:rsid w:val="008C3B69"/>
    <w:rsid w:val="008D39CD"/>
    <w:rsid w:val="008E30A6"/>
    <w:rsid w:val="008E3732"/>
    <w:rsid w:val="008F48FD"/>
    <w:rsid w:val="00912BC5"/>
    <w:rsid w:val="00930813"/>
    <w:rsid w:val="00934F14"/>
    <w:rsid w:val="00940108"/>
    <w:rsid w:val="009416C1"/>
    <w:rsid w:val="00957000"/>
    <w:rsid w:val="0096277A"/>
    <w:rsid w:val="00962E31"/>
    <w:rsid w:val="009772E5"/>
    <w:rsid w:val="009857A1"/>
    <w:rsid w:val="00994913"/>
    <w:rsid w:val="009A433F"/>
    <w:rsid w:val="009D5313"/>
    <w:rsid w:val="009D7FBC"/>
    <w:rsid w:val="009F1E44"/>
    <w:rsid w:val="009F6F99"/>
    <w:rsid w:val="00A04CD0"/>
    <w:rsid w:val="00A13B60"/>
    <w:rsid w:val="00A51AED"/>
    <w:rsid w:val="00A573BF"/>
    <w:rsid w:val="00A75EDF"/>
    <w:rsid w:val="00A83BE9"/>
    <w:rsid w:val="00A8549A"/>
    <w:rsid w:val="00A87FFE"/>
    <w:rsid w:val="00A902F6"/>
    <w:rsid w:val="00A91408"/>
    <w:rsid w:val="00A91A43"/>
    <w:rsid w:val="00AB68EB"/>
    <w:rsid w:val="00AC27B7"/>
    <w:rsid w:val="00AC3A81"/>
    <w:rsid w:val="00B144EF"/>
    <w:rsid w:val="00B24CAF"/>
    <w:rsid w:val="00B27ADB"/>
    <w:rsid w:val="00B3425B"/>
    <w:rsid w:val="00B4489C"/>
    <w:rsid w:val="00B53E57"/>
    <w:rsid w:val="00B568FD"/>
    <w:rsid w:val="00B7741B"/>
    <w:rsid w:val="00B860F8"/>
    <w:rsid w:val="00B92AFC"/>
    <w:rsid w:val="00B92FD0"/>
    <w:rsid w:val="00BA622B"/>
    <w:rsid w:val="00BB1641"/>
    <w:rsid w:val="00BB4261"/>
    <w:rsid w:val="00BB63E6"/>
    <w:rsid w:val="00BB7BDE"/>
    <w:rsid w:val="00BC21C1"/>
    <w:rsid w:val="00BC2786"/>
    <w:rsid w:val="00BD0363"/>
    <w:rsid w:val="00BD33B9"/>
    <w:rsid w:val="00BD46BB"/>
    <w:rsid w:val="00BE0101"/>
    <w:rsid w:val="00BF1994"/>
    <w:rsid w:val="00BF370A"/>
    <w:rsid w:val="00BF4BDF"/>
    <w:rsid w:val="00BF766B"/>
    <w:rsid w:val="00C008A7"/>
    <w:rsid w:val="00C015EB"/>
    <w:rsid w:val="00C052B5"/>
    <w:rsid w:val="00C05591"/>
    <w:rsid w:val="00C2560B"/>
    <w:rsid w:val="00C401FE"/>
    <w:rsid w:val="00C4396C"/>
    <w:rsid w:val="00C52230"/>
    <w:rsid w:val="00C52FFC"/>
    <w:rsid w:val="00C57C67"/>
    <w:rsid w:val="00C6047C"/>
    <w:rsid w:val="00C8063C"/>
    <w:rsid w:val="00C812F9"/>
    <w:rsid w:val="00C8387E"/>
    <w:rsid w:val="00C9212F"/>
    <w:rsid w:val="00CA6BCC"/>
    <w:rsid w:val="00CB18CE"/>
    <w:rsid w:val="00CB460B"/>
    <w:rsid w:val="00CB5F12"/>
    <w:rsid w:val="00CB6AFE"/>
    <w:rsid w:val="00CD73C8"/>
    <w:rsid w:val="00CE0B6F"/>
    <w:rsid w:val="00D12551"/>
    <w:rsid w:val="00D16A9A"/>
    <w:rsid w:val="00D16FAC"/>
    <w:rsid w:val="00D214AA"/>
    <w:rsid w:val="00D24FEF"/>
    <w:rsid w:val="00D3227F"/>
    <w:rsid w:val="00D46247"/>
    <w:rsid w:val="00D5045C"/>
    <w:rsid w:val="00D56265"/>
    <w:rsid w:val="00D60C5C"/>
    <w:rsid w:val="00D711E1"/>
    <w:rsid w:val="00D71F54"/>
    <w:rsid w:val="00D923A9"/>
    <w:rsid w:val="00D93F37"/>
    <w:rsid w:val="00DA017B"/>
    <w:rsid w:val="00DA3787"/>
    <w:rsid w:val="00DB554D"/>
    <w:rsid w:val="00DB6DBB"/>
    <w:rsid w:val="00DC0F87"/>
    <w:rsid w:val="00DC3364"/>
    <w:rsid w:val="00DC6123"/>
    <w:rsid w:val="00DC7CDD"/>
    <w:rsid w:val="00DD2A38"/>
    <w:rsid w:val="00DD2D10"/>
    <w:rsid w:val="00DE32C6"/>
    <w:rsid w:val="00DE4D86"/>
    <w:rsid w:val="00DE642C"/>
    <w:rsid w:val="00DE6F34"/>
    <w:rsid w:val="00DF2C29"/>
    <w:rsid w:val="00E146CE"/>
    <w:rsid w:val="00E22EDB"/>
    <w:rsid w:val="00E23316"/>
    <w:rsid w:val="00E27200"/>
    <w:rsid w:val="00E27451"/>
    <w:rsid w:val="00E27FBA"/>
    <w:rsid w:val="00E345CC"/>
    <w:rsid w:val="00E7382D"/>
    <w:rsid w:val="00E8049D"/>
    <w:rsid w:val="00E93A58"/>
    <w:rsid w:val="00EA1FE3"/>
    <w:rsid w:val="00EA4136"/>
    <w:rsid w:val="00EA4908"/>
    <w:rsid w:val="00EB207F"/>
    <w:rsid w:val="00ED02FF"/>
    <w:rsid w:val="00ED1904"/>
    <w:rsid w:val="00ED7581"/>
    <w:rsid w:val="00EE492E"/>
    <w:rsid w:val="00F00781"/>
    <w:rsid w:val="00F06A00"/>
    <w:rsid w:val="00F13263"/>
    <w:rsid w:val="00F24CA8"/>
    <w:rsid w:val="00F252C0"/>
    <w:rsid w:val="00F277CD"/>
    <w:rsid w:val="00F371E6"/>
    <w:rsid w:val="00F37DE0"/>
    <w:rsid w:val="00F56A11"/>
    <w:rsid w:val="00F56D05"/>
    <w:rsid w:val="00F67A91"/>
    <w:rsid w:val="00F67C94"/>
    <w:rsid w:val="00F71361"/>
    <w:rsid w:val="00F7681A"/>
    <w:rsid w:val="00F7690E"/>
    <w:rsid w:val="00F76BBA"/>
    <w:rsid w:val="00F83169"/>
    <w:rsid w:val="00F866A4"/>
    <w:rsid w:val="00F94233"/>
    <w:rsid w:val="00F95EEA"/>
    <w:rsid w:val="00FB55B3"/>
    <w:rsid w:val="00FC6EEA"/>
    <w:rsid w:val="00FD1087"/>
    <w:rsid w:val="00FE0975"/>
    <w:rsid w:val="00FE56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p_DocDate2 xmlns="2544f7b8-f68e-4f6d-abc1-75bcb74e77b8">2012/05/23</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AFD25-570E-47FD-981A-8CE2F1CD8393}"/>
</file>

<file path=customXml/itemProps2.xml><?xml version="1.0" encoding="utf-8"?>
<ds:datastoreItem xmlns:ds="http://schemas.openxmlformats.org/officeDocument/2006/customXml" ds:itemID="{0456E123-81F6-4CF4-8F94-A92040E45B04}"/>
</file>

<file path=customXml/itemProps3.xml><?xml version="1.0" encoding="utf-8"?>
<ds:datastoreItem xmlns:ds="http://schemas.openxmlformats.org/officeDocument/2006/customXml" ds:itemID="{B1CA3A3A-CC6C-4F90-AD04-85C8A00CED11}"/>
</file>

<file path=customXml/itemProps4.xml><?xml version="1.0" encoding="utf-8"?>
<ds:datastoreItem xmlns:ds="http://schemas.openxmlformats.org/officeDocument/2006/customXml" ds:itemID="{E727D53D-6F4B-456B-A9CE-1E0926007F86}"/>
</file>

<file path=docProps/app.xml><?xml version="1.0" encoding="utf-8"?>
<Properties xmlns="http://schemas.openxmlformats.org/officeDocument/2006/extended-properties" xmlns:vt="http://schemas.openxmlformats.org/officeDocument/2006/docPropsVTypes">
  <Template>VOTES AND PROCEEDINGS.DOTM</Template>
  <TotalTime>10</TotalTime>
  <Pages>25</Pages>
  <Words>7590</Words>
  <Characters>39790</Characters>
  <Application>Microsoft Office Word</Application>
  <DocSecurity>0</DocSecurity>
  <Lines>1372</Lines>
  <Paragraphs>607</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46773</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086-VAP-S.docx</dc:title>
  <dc:subject>Votes</dc:subject>
  <dc:creator>John Hatfield</dc:creator>
  <cp:lastModifiedBy>John Hatfield</cp:lastModifiedBy>
  <cp:revision>8</cp:revision>
  <cp:lastPrinted>2012-05-23T09:56:00Z</cp:lastPrinted>
  <dcterms:created xsi:type="dcterms:W3CDTF">2012-07-04T01:30:00Z</dcterms:created>
  <dcterms:modified xsi:type="dcterms:W3CDTF">2012-07-04T01:40:00Z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