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C66B2A" w:rsidRDefault="00C66B2A" w:rsidP="00C66B2A">
      <w:pPr>
        <w:jc w:val="right"/>
        <w:rPr>
          <w:bCs/>
          <w:sz w:val="48"/>
        </w:rPr>
      </w:pPr>
      <w:bookmarkStart w:id="0" w:name="SelectPara"/>
      <w:r>
        <w:rPr>
          <w:bCs/>
          <w:sz w:val="48"/>
        </w:rPr>
        <w:t>118</w:t>
      </w:r>
      <w:r w:rsidR="009007B5">
        <w:rPr>
          <w:bCs/>
          <w:sz w:val="48"/>
        </w:rPr>
        <w:t>7</w:t>
      </w:r>
    </w:p>
    <w:p w:rsidR="00314A1E" w:rsidRPr="00756B41" w:rsidRDefault="00314A1E">
      <w:pPr>
        <w:jc w:val="right"/>
        <w:rPr>
          <w:sz w:val="26"/>
        </w:rPr>
      </w:pPr>
    </w:p>
    <w:p w:rsidR="00314A1E" w:rsidRDefault="00737613">
      <w:pPr>
        <w:jc w:val="center"/>
        <w:rPr>
          <w:sz w:val="26"/>
        </w:rPr>
      </w:pPr>
      <w:r>
        <w:rPr>
          <w:noProof/>
          <w:sz w:val="26"/>
          <w:lang w:eastAsia="en-AU"/>
        </w:rPr>
        <w:drawing>
          <wp:inline distT="0" distB="0" distL="0" distR="0">
            <wp:extent cx="684704" cy="952500"/>
            <wp:effectExtent l="19050" t="0" r="1096" b="0"/>
            <wp:docPr id="1" name="Picture 1" descr="..\..\..\Graphics\LOGOS\Parliament\LA\Parliament Crest_Black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tretch>
                      <a:fillRect/>
                    </a:stretch>
                  </pic:blipFill>
                  <pic:spPr bwMode="auto">
                    <a:xfrm>
                      <a:off x="0" y="0"/>
                      <a:ext cx="684704"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C66B2A">
      <w:pPr>
        <w:jc w:val="center"/>
      </w:pPr>
      <w:r>
        <w:t>2011-12</w:t>
      </w:r>
    </w:p>
    <w:p w:rsidR="00314A1E" w:rsidRDefault="00314A1E"/>
    <w:p w:rsidR="00314A1E" w:rsidRDefault="00C66B2A">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C66B2A">
        <w:rPr>
          <w:b/>
          <w:sz w:val="26"/>
        </w:rPr>
        <w:t>102</w:t>
      </w:r>
    </w:p>
    <w:p w:rsidR="00314A1E" w:rsidRDefault="00314A1E"/>
    <w:p w:rsidR="00314A1E" w:rsidRPr="00F252C0" w:rsidRDefault="00C66B2A">
      <w:pPr>
        <w:jc w:val="center"/>
        <w:rPr>
          <w:caps/>
          <w:sz w:val="26"/>
          <w:szCs w:val="26"/>
        </w:rPr>
      </w:pPr>
      <w:r>
        <w:rPr>
          <w:caps/>
          <w:sz w:val="26"/>
          <w:szCs w:val="26"/>
        </w:rPr>
        <w:t>THURSDAY 23 AUGUST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9007B5">
          <w:headerReference w:type="even" r:id="rId8"/>
          <w:headerReference w:type="default" r:id="rId9"/>
          <w:footerReference w:type="even" r:id="rId10"/>
          <w:footerReference w:type="default" r:id="rId11"/>
          <w:headerReference w:type="first" r:id="rId12"/>
          <w:footerReference w:type="first" r:id="rId13"/>
          <w:pgSz w:w="11906" w:h="16838"/>
          <w:pgMar w:top="1474" w:right="1758" w:bottom="1701" w:left="1701" w:header="720" w:footer="720" w:gutter="0"/>
          <w:pgNumType w:start="1187"/>
          <w:cols w:space="720"/>
        </w:sectPr>
      </w:pPr>
    </w:p>
    <w:p w:rsidR="00314A1E" w:rsidRDefault="00314A1E">
      <w:pPr>
        <w:keepLines/>
      </w:pPr>
    </w:p>
    <w:bookmarkEnd w:id="0"/>
    <w:p w:rsidR="006B7AF9" w:rsidRDefault="006B7AF9" w:rsidP="006B7AF9">
      <w:pPr>
        <w:pStyle w:val="Level1"/>
      </w:pPr>
      <w:r>
        <w:rPr>
          <w:b/>
        </w:rPr>
        <w:t>MEETING OF THE HOUSE</w:t>
      </w:r>
    </w:p>
    <w:p w:rsidR="006B7AF9" w:rsidRDefault="006B7AF9" w:rsidP="006B7AF9"/>
    <w:p w:rsidR="006B7AF9" w:rsidRDefault="006B7AF9" w:rsidP="006B7AF9">
      <w:r>
        <w:t>The House met at 10.00 am pursuant to adjournment. The Speaker took the Chair, read the prayer and acknowledged the traditional owners, thanking them for their custodianship of country.</w:t>
      </w:r>
    </w:p>
    <w:p w:rsidR="006B7AF9" w:rsidRDefault="006B7AF9" w:rsidP="006B7AF9"/>
    <w:p w:rsidR="00EF5005" w:rsidRDefault="00EF5005" w:rsidP="00EF5005">
      <w:pPr>
        <w:pStyle w:val="Level1"/>
      </w:pPr>
      <w:r>
        <w:rPr>
          <w:b/>
        </w:rPr>
        <w:t>MESSAGE FROM THE LEGISLATIVE COUNCIL—FINES AMENDMENT BILL</w:t>
      </w:r>
    </w:p>
    <w:p w:rsidR="00EF5005" w:rsidRDefault="00EF5005" w:rsidP="00EF5005"/>
    <w:p w:rsidR="00EF5005" w:rsidRDefault="00EF5005" w:rsidP="00EF5005">
      <w:r>
        <w:t>The Speaker reported the following message from the Legislative Council:</w:t>
      </w:r>
    </w:p>
    <w:p w:rsidR="00EF5005" w:rsidRDefault="00EF5005" w:rsidP="00EF5005"/>
    <w:p w:rsidR="00EF5005" w:rsidRDefault="00EF5005" w:rsidP="00EF5005">
      <w:r>
        <w:t>Madam SPEAKER</w:t>
      </w:r>
    </w:p>
    <w:p w:rsidR="00EF5005" w:rsidRDefault="00EF5005" w:rsidP="00EF5005"/>
    <w:p w:rsidR="00EF5005" w:rsidRDefault="00EF5005" w:rsidP="00EF5005">
      <w:r>
        <w:t>The Legislative Council having this day passed a bill titled “an Act to amend the Fines Act 1996 to make further provision with respect to fines and their enforcement” transmits the bill to the Legislative Assembly for concurrence.</w:t>
      </w:r>
    </w:p>
    <w:p w:rsidR="00EF5005" w:rsidRDefault="00EF5005" w:rsidP="00EF5005"/>
    <w:p w:rsidR="00EF5005" w:rsidRDefault="00EF5005" w:rsidP="00EF5005">
      <w:pPr>
        <w:pStyle w:val="Level1"/>
        <w:numPr>
          <w:ilvl w:val="0"/>
          <w:numId w:val="0"/>
        </w:numPr>
        <w:tabs>
          <w:tab w:val="right" w:pos="8646"/>
        </w:tabs>
      </w:pPr>
      <w:r>
        <w:t>Legislative Council</w:t>
      </w:r>
      <w:r>
        <w:tab/>
        <w:t>FRED NILE</w:t>
      </w:r>
    </w:p>
    <w:p w:rsidR="00EF5005" w:rsidRDefault="00EF5005" w:rsidP="00EF5005">
      <w:pPr>
        <w:pStyle w:val="Level1"/>
        <w:numPr>
          <w:ilvl w:val="0"/>
          <w:numId w:val="0"/>
        </w:numPr>
        <w:tabs>
          <w:tab w:val="right" w:pos="8646"/>
        </w:tabs>
      </w:pPr>
      <w:r>
        <w:t>22 August 2012</w:t>
      </w:r>
      <w:r>
        <w:tab/>
        <w:t>Assistant President</w:t>
      </w:r>
    </w:p>
    <w:p w:rsidR="00EF5005" w:rsidRDefault="00EF5005" w:rsidP="00EF5005"/>
    <w:p w:rsidR="00EF5005" w:rsidRDefault="00EF5005" w:rsidP="00EF5005">
      <w:r>
        <w:t>Bill introduced and read a first time.</w:t>
      </w:r>
    </w:p>
    <w:p w:rsidR="00EF5005" w:rsidRDefault="00EF5005" w:rsidP="00EF5005"/>
    <w:p w:rsidR="00EF5005" w:rsidRDefault="00EF5005" w:rsidP="00EF5005">
      <w:r>
        <w:t>Ordered by the Speaker, That the second reading stand an order of the day for a later hour.</w:t>
      </w:r>
    </w:p>
    <w:p w:rsidR="00EF5005" w:rsidRDefault="00EF5005" w:rsidP="00EF5005"/>
    <w:p w:rsidR="00E625ED" w:rsidRDefault="00E625ED" w:rsidP="00E625ED">
      <w:pPr>
        <w:pStyle w:val="Level1"/>
      </w:pPr>
      <w:r>
        <w:rPr>
          <w:b/>
        </w:rPr>
        <w:t>NOTICES OF MOTIONS (GENERAL NOTICES)</w:t>
      </w:r>
    </w:p>
    <w:p w:rsidR="00E625ED" w:rsidRDefault="00E625ED" w:rsidP="00E625ED"/>
    <w:p w:rsidR="00590D42" w:rsidRDefault="00590D42">
      <w:pPr>
        <w:widowControl/>
        <w:jc w:val="left"/>
        <w:rPr>
          <w:b/>
        </w:rPr>
      </w:pPr>
      <w:r>
        <w:rPr>
          <w:b/>
        </w:rPr>
        <w:br w:type="page"/>
      </w:r>
    </w:p>
    <w:p w:rsidR="004077D8" w:rsidRDefault="004077D8" w:rsidP="004077D8">
      <w:pPr>
        <w:pStyle w:val="Level1"/>
      </w:pPr>
      <w:r>
        <w:rPr>
          <w:b/>
        </w:rPr>
        <w:lastRenderedPageBreak/>
        <w:t>RETAIL LEASES AMENDMENT (MEDIATION) BILL</w:t>
      </w:r>
    </w:p>
    <w:p w:rsidR="004077D8" w:rsidRDefault="004077D8" w:rsidP="004077D8"/>
    <w:p w:rsidR="004077D8" w:rsidRDefault="004077D8" w:rsidP="004077D8">
      <w:r>
        <w:t>Mr Paul Lynch moved, pursuant to notice, That a bill be now introduced for an Act to amend the Retail Leases Act 1994 to require mediation in connection with retail tenancy disputes</w:t>
      </w:r>
      <w:r w:rsidR="00831984">
        <w:t>.</w:t>
      </w:r>
    </w:p>
    <w:p w:rsidR="004077D8" w:rsidRDefault="004077D8" w:rsidP="004077D8"/>
    <w:p w:rsidR="004077D8" w:rsidRDefault="004077D8" w:rsidP="004077D8">
      <w:r>
        <w:t>Question put and passed.</w:t>
      </w:r>
    </w:p>
    <w:p w:rsidR="004077D8" w:rsidRDefault="004077D8" w:rsidP="004077D8"/>
    <w:p w:rsidR="004077D8" w:rsidRDefault="004077D8" w:rsidP="004077D8">
      <w:r>
        <w:t>Bill introduced and read a first time.</w:t>
      </w:r>
    </w:p>
    <w:p w:rsidR="004077D8" w:rsidRDefault="004077D8" w:rsidP="004077D8"/>
    <w:p w:rsidR="004077D8" w:rsidRDefault="004077D8" w:rsidP="004077D8">
      <w:r>
        <w:t>Mr Paul Lynch moved, That this bill be now read a second time.</w:t>
      </w:r>
    </w:p>
    <w:p w:rsidR="004077D8" w:rsidRDefault="004077D8" w:rsidP="004077D8"/>
    <w:p w:rsidR="004077D8" w:rsidRDefault="004077D8" w:rsidP="004077D8">
      <w:r>
        <w:t>Debate adjourned (Mr Daryl Maguire) and the resumption of the debate made an order of the day for a future day.</w:t>
      </w:r>
    </w:p>
    <w:p w:rsidR="00831984" w:rsidRDefault="00831984" w:rsidP="004077D8">
      <w:r>
        <w:t>_____________</w:t>
      </w:r>
    </w:p>
    <w:p w:rsidR="00831984" w:rsidRDefault="00831984" w:rsidP="004077D8"/>
    <w:p w:rsidR="00831984" w:rsidRDefault="00831984" w:rsidP="004077D8">
      <w:r>
        <w:t>It being before 10.30 am, general business orders of the day (for bills) proceeded with.</w:t>
      </w:r>
    </w:p>
    <w:p w:rsidR="00831984" w:rsidRDefault="00831984" w:rsidP="004077D8">
      <w:r>
        <w:t>_____________</w:t>
      </w:r>
    </w:p>
    <w:p w:rsidR="00831984" w:rsidRDefault="00831984" w:rsidP="004077D8"/>
    <w:p w:rsidR="00AC25C3" w:rsidRDefault="00AC25C3" w:rsidP="00AC25C3">
      <w:pPr>
        <w:pStyle w:val="Level1"/>
      </w:pPr>
      <w:r>
        <w:rPr>
          <w:b/>
        </w:rPr>
        <w:t>RESIDENTIAL TENANCIES AMENDMENT (OCCUPANCY AGREEMENTS) BILL</w:t>
      </w:r>
    </w:p>
    <w:p w:rsidR="00AC25C3" w:rsidRDefault="00AC25C3" w:rsidP="00AC25C3"/>
    <w:p w:rsidR="00AC25C3" w:rsidRDefault="00AC25C3" w:rsidP="00AC25C3">
      <w:r>
        <w:t>The order of the day was read for the resumption of the adjourned debate, on the motion of Ms Clover Moore, That this bill be now read a second time.</w:t>
      </w:r>
    </w:p>
    <w:p w:rsidR="00AC25C3" w:rsidRDefault="00AC25C3" w:rsidP="00AC25C3"/>
    <w:p w:rsidR="00AC25C3" w:rsidRDefault="00AC25C3" w:rsidP="00AC25C3">
      <w:r>
        <w:t>Question again proposed and debate resumed.</w:t>
      </w:r>
    </w:p>
    <w:p w:rsidR="00AC25C3" w:rsidRDefault="00AC25C3" w:rsidP="00AC25C3"/>
    <w:p w:rsidR="00972BE4" w:rsidRDefault="00972BE4" w:rsidP="00AC25C3">
      <w:r>
        <w:t>Question put.</w:t>
      </w:r>
    </w:p>
    <w:p w:rsidR="00972BE4" w:rsidRDefault="00972BE4" w:rsidP="00AC25C3"/>
    <w:p w:rsidR="00972BE4" w:rsidRDefault="00972BE4" w:rsidP="00AC25C3">
      <w:r>
        <w:t>The House divided.</w:t>
      </w:r>
    </w:p>
    <w:p w:rsidR="00972BE4" w:rsidRDefault="00972BE4" w:rsidP="00AC25C3"/>
    <w:p w:rsidR="00972BE4" w:rsidRDefault="00972BE4" w:rsidP="00972BE4">
      <w:pPr>
        <w:jc w:val="center"/>
      </w:pPr>
      <w:r>
        <w:t>AYES 21</w:t>
      </w:r>
    </w:p>
    <w:p w:rsidR="00972BE4" w:rsidRDefault="00972BE4" w:rsidP="00972BE4"/>
    <w:p w:rsidR="00972BE4" w:rsidRDefault="00972BE4" w:rsidP="00972BE4">
      <w:r>
        <w:t>Mr Barr, Ms Burney, Ms Burton, Mr Daley, Mr Furolo, Ms Hay, Ms Hornery, Mr Lalich, Mr Lynch, Ms Mihailuk, Ms Moore, Mr Parker, Mrs Perry, Mr Piper, Mr Rees, Mr Robertson, Ms Tebbutt, Ms Watson and Mr Zangari.</w:t>
      </w:r>
    </w:p>
    <w:p w:rsidR="00972BE4" w:rsidRDefault="00972BE4" w:rsidP="00972BE4"/>
    <w:p w:rsidR="00972BE4" w:rsidRDefault="00972BE4" w:rsidP="00972BE4">
      <w:r>
        <w:t>Tellers: Mr Amery and Mr Park.</w:t>
      </w:r>
    </w:p>
    <w:p w:rsidR="00972BE4" w:rsidRDefault="00972BE4" w:rsidP="00972BE4"/>
    <w:p w:rsidR="00972BE4" w:rsidRDefault="00972BE4" w:rsidP="00972BE4">
      <w:pPr>
        <w:jc w:val="center"/>
      </w:pPr>
      <w:r>
        <w:t>NOES 5</w:t>
      </w:r>
      <w:r w:rsidR="0044340E">
        <w:t>9</w:t>
      </w:r>
    </w:p>
    <w:p w:rsidR="00972BE4" w:rsidRDefault="00972BE4" w:rsidP="00972BE4"/>
    <w:p w:rsidR="00972BE4" w:rsidRDefault="00972BE4" w:rsidP="00972BE4">
      <w:r>
        <w:t>Mr Aplin, Mr Ayres, Mr Baird, Mr Barilaro, Mr Bassett, Mr Baumann, Mr Bromhead, Mr Brookes, Mr Casuscelli, Mr Conolly, Mr Constance, Mr Cornwell, Mr Coure, Mrs Davies, Mr Dominello, Mr Doyle, Mr Elliott, Mr Evans, Mr Flowers, Mr Fraser, Ms Gibbons, Ms Goward, Mr Grant, Mr Gulaptis, Mr Hartcher, Mr Hazzard, Mr Holstein, Mr Issa, Mr Kean, Dr Lee, Mr Notley-Smith, Mr O</w:t>
      </w:r>
      <w:r w:rsidR="0065353F">
        <w:t>’</w:t>
      </w:r>
      <w:r>
        <w:t>Dea, Mr O</w:t>
      </w:r>
      <w:r w:rsidR="0065353F">
        <w:t>’</w:t>
      </w:r>
      <w:r>
        <w:t xml:space="preserve">Farrell, Mr Owen, Mr Page, Ms Parker, Mr Patterson, Mr Perrottet, Mr Piccoli, Mr Provest, Mr Roberts, Mr Rohan, Mr Rowell, Mr Sidoti, Mrs Skinner, Mr Smith, Mr Souris, Mr Speakman, Mr Spence, Mr Stoner, Mr Toole, </w:t>
      </w:r>
      <w:r w:rsidR="0044340E">
        <w:t xml:space="preserve">Mr Torbay, </w:t>
      </w:r>
      <w:r>
        <w:t>Ms Upton, Mr Ward, Mr Webber, Mr R.C. Williams and Mrs Williams.</w:t>
      </w:r>
    </w:p>
    <w:p w:rsidR="00972BE4" w:rsidRDefault="00972BE4" w:rsidP="00972BE4"/>
    <w:p w:rsidR="00972BE4" w:rsidRDefault="00972BE4" w:rsidP="00972BE4">
      <w:pPr>
        <w:tabs>
          <w:tab w:val="right" w:pos="8504"/>
        </w:tabs>
      </w:pPr>
      <w:r>
        <w:t>Tellers: Mr Maguire and Mr J.D. Williams.</w:t>
      </w:r>
      <w:r>
        <w:tab/>
        <w:t>In the Chair: Mr George.</w:t>
      </w:r>
    </w:p>
    <w:p w:rsidR="00972BE4" w:rsidRDefault="00972BE4" w:rsidP="00972BE4"/>
    <w:p w:rsidR="00972BE4" w:rsidRDefault="00972BE4" w:rsidP="00972BE4">
      <w:r>
        <w:t>Question negatived.</w:t>
      </w:r>
    </w:p>
    <w:p w:rsidR="00CE64EF" w:rsidRDefault="00CE64EF" w:rsidP="00AC25C3"/>
    <w:p w:rsidR="0041382B" w:rsidRDefault="0041382B" w:rsidP="0041382B">
      <w:pPr>
        <w:pStyle w:val="Level1"/>
      </w:pPr>
      <w:r>
        <w:rPr>
          <w:b/>
        </w:rPr>
        <w:t>NSW JOBS COMMISSION BILL</w:t>
      </w:r>
    </w:p>
    <w:p w:rsidR="0041382B" w:rsidRDefault="0041382B" w:rsidP="0041382B"/>
    <w:p w:rsidR="0041382B" w:rsidRDefault="0041382B" w:rsidP="0041382B">
      <w:r>
        <w:t>The order of the day was read for the resumption of the adjourned debate, on the motion of Mr John Robertson, That this bill be now read a second time.</w:t>
      </w:r>
    </w:p>
    <w:p w:rsidR="0041382B" w:rsidRDefault="0041382B" w:rsidP="0041382B"/>
    <w:p w:rsidR="0041382B" w:rsidRDefault="0041382B" w:rsidP="0041382B">
      <w:r>
        <w:lastRenderedPageBreak/>
        <w:t>Question again proposed and debate resumed.</w:t>
      </w:r>
    </w:p>
    <w:p w:rsidR="0041382B" w:rsidRDefault="0041382B" w:rsidP="0041382B"/>
    <w:p w:rsidR="0041382B" w:rsidRDefault="0041382B" w:rsidP="0041382B">
      <w:r>
        <w:t>Mr Daryl Maguire moved, That this debate be now adjourned.</w:t>
      </w:r>
    </w:p>
    <w:p w:rsidR="0041382B" w:rsidRDefault="0041382B" w:rsidP="0041382B"/>
    <w:p w:rsidR="0041382B" w:rsidRDefault="0041382B" w:rsidP="0041382B">
      <w:r>
        <w:t>Question put and passed.</w:t>
      </w:r>
    </w:p>
    <w:p w:rsidR="0041382B" w:rsidRDefault="0041382B" w:rsidP="0041382B"/>
    <w:p w:rsidR="0041382B" w:rsidRDefault="0041382B" w:rsidP="0041382B">
      <w:r>
        <w:t>Ordered, That the resumption of the debate stand an order of the day for tomorrow.</w:t>
      </w:r>
    </w:p>
    <w:p w:rsidR="0041382B" w:rsidRDefault="0041382B" w:rsidP="0041382B"/>
    <w:p w:rsidR="0041382B" w:rsidRDefault="0041382B" w:rsidP="0041382B">
      <w:pPr>
        <w:pStyle w:val="Level1"/>
      </w:pPr>
      <w:r>
        <w:rPr>
          <w:b/>
        </w:rPr>
        <w:t>INTERPRETATION AMENDMENT (INTERNATIONAL HUMAN RIGHTS OBLIGATIONS) BILL</w:t>
      </w:r>
    </w:p>
    <w:p w:rsidR="0041382B" w:rsidRDefault="0041382B" w:rsidP="0041382B"/>
    <w:p w:rsidR="0041382B" w:rsidRDefault="0041382B" w:rsidP="0041382B">
      <w:r>
        <w:t>The order of the day was read for the resumption of the adjourned debate, on the motion of Mr Paul Lynch, That this bill be now read a second time.</w:t>
      </w:r>
    </w:p>
    <w:p w:rsidR="0041382B" w:rsidRDefault="0041382B" w:rsidP="0041382B"/>
    <w:p w:rsidR="0041382B" w:rsidRDefault="0041382B" w:rsidP="0041382B">
      <w:r>
        <w:t>Question again proposed and debate resumed.</w:t>
      </w:r>
    </w:p>
    <w:p w:rsidR="0041382B" w:rsidRDefault="0041382B" w:rsidP="0041382B"/>
    <w:p w:rsidR="0041382B" w:rsidRDefault="0041382B" w:rsidP="0041382B">
      <w:r>
        <w:t>Mr Daryl Maguire moved, That this debate be now adjourned.</w:t>
      </w:r>
    </w:p>
    <w:p w:rsidR="0041382B" w:rsidRDefault="0041382B" w:rsidP="0041382B"/>
    <w:p w:rsidR="0041382B" w:rsidRDefault="0041382B" w:rsidP="0041382B">
      <w:r>
        <w:t>Question put and passed.</w:t>
      </w:r>
    </w:p>
    <w:p w:rsidR="0041382B" w:rsidRDefault="0041382B" w:rsidP="0041382B"/>
    <w:p w:rsidR="0041382B" w:rsidRDefault="0041382B" w:rsidP="0041382B">
      <w:r>
        <w:t>Ordered, That the resumption of the debate stand an order of the day for tomorrow.</w:t>
      </w:r>
    </w:p>
    <w:p w:rsidR="0041382B" w:rsidRDefault="0041382B" w:rsidP="0041382B">
      <w:r>
        <w:t>_____________</w:t>
      </w:r>
    </w:p>
    <w:p w:rsidR="0041382B" w:rsidRDefault="0041382B" w:rsidP="0041382B"/>
    <w:p w:rsidR="0041382B" w:rsidRDefault="0041382B" w:rsidP="0041382B">
      <w:r>
        <w:t>It being before 11.30 am, general business (community recognition notices) proceeded with.</w:t>
      </w:r>
    </w:p>
    <w:p w:rsidR="0041382B" w:rsidRDefault="0041382B" w:rsidP="0041382B">
      <w:r>
        <w:t>_____________</w:t>
      </w:r>
    </w:p>
    <w:p w:rsidR="00CE64EF" w:rsidRDefault="00CE64EF" w:rsidP="00E625ED"/>
    <w:p w:rsidR="00CE64EF" w:rsidRDefault="00CE64EF" w:rsidP="00CE64EF">
      <w:pPr>
        <w:pStyle w:val="Level1"/>
        <w:numPr>
          <w:ilvl w:val="0"/>
          <w:numId w:val="3"/>
        </w:numPr>
      </w:pPr>
      <w:r>
        <w:rPr>
          <w:b/>
        </w:rPr>
        <w:t>GENERAL BUSINESS (COMMUNITY RECOGNITION NOTICES)</w:t>
      </w:r>
    </w:p>
    <w:p w:rsidR="00CE64EF" w:rsidRPr="00715792" w:rsidRDefault="00CE64EF" w:rsidP="00E57278"/>
    <w:p w:rsidR="00CE64EF" w:rsidRPr="00715792" w:rsidRDefault="00CE64EF" w:rsidP="00E57278">
      <w:r w:rsidRPr="00715792">
        <w:t>Question proposed—That the following motions, given by the members as indicated, pursuant to notice, be formally agreed to:</w:t>
      </w:r>
    </w:p>
    <w:p w:rsidR="00CE64EF" w:rsidRPr="001A799E" w:rsidRDefault="00CE64EF" w:rsidP="00E57278"/>
    <w:p w:rsidR="00CE64EF" w:rsidRDefault="00CE64EF" w:rsidP="00E57278">
      <w:r>
        <w:t>(1)</w:t>
      </w:r>
      <w:r>
        <w:tab/>
        <w:t xml:space="preserve">ELLERY </w:t>
      </w:r>
      <w:proofErr w:type="spellStart"/>
      <w:r>
        <w:t>DURRANT</w:t>
      </w:r>
      <w:proofErr w:type="spellEnd"/>
      <w:r>
        <w:t xml:space="preserve"> AND CRYSTAL PATCH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 xml:space="preserve">Congratulates Ellery </w:t>
      </w:r>
      <w:proofErr w:type="spellStart"/>
      <w:r>
        <w:t>Durrant</w:t>
      </w:r>
      <w:proofErr w:type="spellEnd"/>
      <w:r>
        <w:t xml:space="preserve"> and Crystal Patch, of the 1st Raymond Terrace Venturer Unit, on receiving their Queen</w:t>
      </w:r>
      <w:r w:rsidR="004A450B">
        <w:t>’s</w:t>
      </w:r>
      <w:r>
        <w:t xml:space="preserve"> Scout Awards.</w:t>
      </w:r>
    </w:p>
    <w:p w:rsidR="00CE64EF" w:rsidRDefault="00CE64EF" w:rsidP="00E57278"/>
    <w:p w:rsidR="00CE64EF" w:rsidRDefault="00CE64EF" w:rsidP="00E57278">
      <w:pPr>
        <w:ind w:left="1440" w:hanging="720"/>
      </w:pPr>
      <w:r>
        <w:t>(2)</w:t>
      </w:r>
      <w:r>
        <w:tab/>
        <w:t>Notes the award is a highly regarded accomplishment with participants having to attain high standards in leadership development, outdoor activities, personal growth and community involvement.</w:t>
      </w:r>
    </w:p>
    <w:p w:rsidR="00CE64EF" w:rsidRDefault="00CE64EF" w:rsidP="00E57278"/>
    <w:p w:rsidR="00CE64EF" w:rsidRDefault="00CE64EF" w:rsidP="00E57278">
      <w:r>
        <w:t>(2)</w:t>
      </w:r>
      <w:r>
        <w:tab/>
        <w:t>JAN COLMAN AND LIONS CLUB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 xml:space="preserve">Congratulates Jan Colman, of Tanilba Bay, for receiving the Melvin Jones award for her outstanding service to the Lions Cub of </w:t>
      </w:r>
      <w:proofErr w:type="spellStart"/>
      <w:r>
        <w:t>Tilligerry</w:t>
      </w:r>
      <w:proofErr w:type="spellEnd"/>
      <w:r>
        <w:t xml:space="preserve"> Peninsula.</w:t>
      </w:r>
    </w:p>
    <w:p w:rsidR="00CE64EF" w:rsidRDefault="00CE64EF" w:rsidP="00E57278"/>
    <w:p w:rsidR="00CE64EF" w:rsidRDefault="00CE64EF" w:rsidP="00E57278">
      <w:pPr>
        <w:ind w:left="1440" w:hanging="720"/>
      </w:pPr>
      <w:r>
        <w:t>(2)</w:t>
      </w:r>
      <w:r>
        <w:tab/>
        <w:t>Notes Mrs Colman</w:t>
      </w:r>
      <w:r w:rsidR="00F55E27">
        <w:t>’</w:t>
      </w:r>
      <w:r>
        <w:t>s husband, Kevin, is a past recipient of the award and that the award is named after the founding member of the Lions Club.</w:t>
      </w:r>
    </w:p>
    <w:p w:rsidR="00CE64EF" w:rsidRDefault="00CE64EF" w:rsidP="00E57278"/>
    <w:p w:rsidR="00CE64EF" w:rsidRDefault="00CE64EF" w:rsidP="00E57278">
      <w:pPr>
        <w:ind w:left="1440" w:hanging="720"/>
      </w:pPr>
      <w:r>
        <w:t>(3)</w:t>
      </w:r>
      <w:r>
        <w:tab/>
        <w:t xml:space="preserve">Thanks the members of the Lions Club of </w:t>
      </w:r>
      <w:proofErr w:type="spellStart"/>
      <w:r>
        <w:t>Tilligerry</w:t>
      </w:r>
      <w:proofErr w:type="spellEnd"/>
      <w:r>
        <w:t xml:space="preserve"> Peninsula for their continued good work in the local community and worldwide humanitarian assistance.</w:t>
      </w:r>
    </w:p>
    <w:p w:rsidR="00CE64EF" w:rsidRDefault="00CE64EF" w:rsidP="00E57278"/>
    <w:p w:rsidR="00E815A7" w:rsidRDefault="00E815A7">
      <w:pPr>
        <w:widowControl/>
        <w:jc w:val="left"/>
      </w:pPr>
      <w:r>
        <w:br w:type="page"/>
      </w:r>
    </w:p>
    <w:p w:rsidR="00CE64EF" w:rsidRDefault="00CE64EF" w:rsidP="00E57278">
      <w:r>
        <w:lastRenderedPageBreak/>
        <w:t>(3)</w:t>
      </w:r>
      <w:r>
        <w:tab/>
        <w:t>JOHN TATE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Congratulates Newcastle Lord Mayor John Tate on his retirement.</w:t>
      </w:r>
    </w:p>
    <w:p w:rsidR="00CE64EF" w:rsidRDefault="00CE64EF" w:rsidP="00E57278"/>
    <w:p w:rsidR="00CE64EF" w:rsidRDefault="00CE64EF" w:rsidP="00E57278">
      <w:pPr>
        <w:ind w:left="1440" w:hanging="720"/>
      </w:pPr>
      <w:r>
        <w:t>(2)</w:t>
      </w:r>
      <w:r>
        <w:tab/>
        <w:t>Notes Councillor Tate will not seek re-election to the council at the forthcoming election.</w:t>
      </w:r>
    </w:p>
    <w:p w:rsidR="00CE64EF" w:rsidRDefault="00CE64EF" w:rsidP="00E57278"/>
    <w:p w:rsidR="00CE64EF" w:rsidRDefault="00CE64EF" w:rsidP="00E57278">
      <w:pPr>
        <w:ind w:left="1440" w:hanging="720"/>
      </w:pPr>
      <w:r>
        <w:t>(3)</w:t>
      </w:r>
      <w:r>
        <w:tab/>
        <w:t>Commends his service of 30 years as a councillor and 13 years as Lord Mayor of Newcastle.</w:t>
      </w:r>
    </w:p>
    <w:p w:rsidR="00CE64EF" w:rsidRDefault="00CE64EF" w:rsidP="00E57278"/>
    <w:p w:rsidR="00CE64EF" w:rsidRDefault="00CE64EF" w:rsidP="00E57278">
      <w:pPr>
        <w:ind w:left="1440" w:hanging="720"/>
      </w:pPr>
      <w:r>
        <w:t>(4)</w:t>
      </w:r>
      <w:r>
        <w:tab/>
        <w:t>Recognises Cathy Tate, in her role as Lady Mayoress.</w:t>
      </w:r>
    </w:p>
    <w:p w:rsidR="00CE64EF" w:rsidRDefault="00CE64EF" w:rsidP="00E57278"/>
    <w:p w:rsidR="00CE64EF" w:rsidRDefault="00CE64EF" w:rsidP="00E57278">
      <w:r>
        <w:t>(4)</w:t>
      </w:r>
      <w:r>
        <w:tab/>
        <w:t>TAYLOR CORRY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Congratulates Taylor Corry, of Anna Bay, on her selection in the Australian Paralympics team.</w:t>
      </w:r>
    </w:p>
    <w:p w:rsidR="00CE64EF" w:rsidRDefault="00CE64EF" w:rsidP="00E57278"/>
    <w:p w:rsidR="00CE64EF" w:rsidRDefault="00CE64EF" w:rsidP="000E4291">
      <w:pPr>
        <w:ind w:left="1440" w:hanging="720"/>
      </w:pPr>
      <w:r>
        <w:t>(2)</w:t>
      </w:r>
      <w:r>
        <w:tab/>
        <w:t>Commends 17-year-old Taylor and her coach, Tom Davis, for their hard work and dedication to make the team.</w:t>
      </w:r>
    </w:p>
    <w:p w:rsidR="00730469" w:rsidRDefault="00730469" w:rsidP="00E57278">
      <w:pPr>
        <w:ind w:left="1440" w:hanging="720"/>
      </w:pPr>
    </w:p>
    <w:p w:rsidR="00CE64EF" w:rsidRDefault="00CE64EF" w:rsidP="00E57278">
      <w:pPr>
        <w:ind w:left="1440" w:hanging="720"/>
      </w:pPr>
      <w:r>
        <w:t>(3)</w:t>
      </w:r>
      <w:r>
        <w:tab/>
        <w:t>Extends its best wishes to Taylor for the forthcoming Paralympics.</w:t>
      </w:r>
    </w:p>
    <w:p w:rsidR="00CE64EF" w:rsidRDefault="00CE64EF" w:rsidP="00E57278"/>
    <w:p w:rsidR="00CE64EF" w:rsidRDefault="00CE64EF" w:rsidP="00E57278">
      <w:r>
        <w:t>(5)</w:t>
      </w:r>
      <w:r>
        <w:tab/>
      </w:r>
      <w:proofErr w:type="spellStart"/>
      <w:r>
        <w:t>DANN</w:t>
      </w:r>
      <w:proofErr w:type="spellEnd"/>
      <w:r>
        <w:t xml:space="preserve"> WILKINSON RECOGNITION</w:t>
      </w:r>
    </w:p>
    <w:p w:rsidR="00CE64EF" w:rsidRDefault="00CE64EF" w:rsidP="00E57278"/>
    <w:p w:rsidR="00CE64EF" w:rsidRDefault="00CE64EF" w:rsidP="00E57278">
      <w:pPr>
        <w:ind w:left="720"/>
      </w:pPr>
      <w:r>
        <w:t xml:space="preserve">Mr Craig Baumann—That this House congratulates </w:t>
      </w:r>
      <w:proofErr w:type="spellStart"/>
      <w:r>
        <w:t>Dann</w:t>
      </w:r>
      <w:proofErr w:type="spellEnd"/>
      <w:r>
        <w:t xml:space="preserve"> Wilkinson, 17 years, of Lemon Tree Passage, for earning a ballet scholarship to study at the John </w:t>
      </w:r>
      <w:proofErr w:type="spellStart"/>
      <w:r>
        <w:t>Neumeier</w:t>
      </w:r>
      <w:proofErr w:type="spellEnd"/>
      <w:r>
        <w:t xml:space="preserve"> School of Ballet in Hamburg, Germany.</w:t>
      </w:r>
    </w:p>
    <w:p w:rsidR="00CE64EF" w:rsidRDefault="00CE64EF" w:rsidP="00E57278"/>
    <w:p w:rsidR="00CE64EF" w:rsidRDefault="00CE64EF" w:rsidP="00E57278">
      <w:r>
        <w:t>(6)</w:t>
      </w:r>
      <w:r>
        <w:tab/>
        <w:t>RAYMOND TERRACE MEN’S SHED</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Congratulates the Raymond Terrace Men’s Shed on the official opening of its premises.</w:t>
      </w:r>
    </w:p>
    <w:p w:rsidR="00CE64EF" w:rsidRDefault="00CE64EF" w:rsidP="00E57278"/>
    <w:p w:rsidR="00CE64EF" w:rsidRDefault="00CE64EF" w:rsidP="00E57278">
      <w:pPr>
        <w:ind w:left="1440" w:hanging="720"/>
      </w:pPr>
      <w:r>
        <w:t>(2)</w:t>
      </w:r>
      <w:r>
        <w:tab/>
        <w:t>Commends the committee on providing a community-based, non-profit, non-commercial organisation which aims to provide a safe and friendly environment to advance the health and well being of its members.</w:t>
      </w:r>
    </w:p>
    <w:p w:rsidR="00CE64EF" w:rsidRDefault="00CE64EF" w:rsidP="00E57278"/>
    <w:p w:rsidR="00CE64EF" w:rsidRDefault="00CE64EF" w:rsidP="00E57278">
      <w:r>
        <w:t>(7)</w:t>
      </w:r>
      <w:r>
        <w:tab/>
        <w:t>DR JAN NOBLE HONOUR</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Congratulates Dr Jan Noble on becoming a Member in the General Division of the Order of Australia in the 2012 Queen’s Birthday Honour’s list.</w:t>
      </w:r>
    </w:p>
    <w:p w:rsidR="00CE64EF" w:rsidRDefault="00CE64EF" w:rsidP="00E57278"/>
    <w:p w:rsidR="00CE64EF" w:rsidRDefault="00CE64EF" w:rsidP="00E57278">
      <w:pPr>
        <w:ind w:left="1440" w:hanging="720"/>
      </w:pPr>
      <w:r>
        <w:t>(2)</w:t>
      </w:r>
      <w:r>
        <w:tab/>
        <w:t>Notes that Dr Noble was awarded the honour for her service to the community, particularly through her contribution to the Hunter Region Botanic Gardens.</w:t>
      </w:r>
    </w:p>
    <w:p w:rsidR="00CE64EF" w:rsidRDefault="00CE64EF" w:rsidP="00E57278"/>
    <w:p w:rsidR="00CE64EF" w:rsidRDefault="00CE64EF" w:rsidP="00E57278">
      <w:pPr>
        <w:ind w:left="1440" w:hanging="720"/>
      </w:pPr>
      <w:r>
        <w:t>(3)</w:t>
      </w:r>
      <w:r>
        <w:tab/>
        <w:t>Thanks Dr Noble for her continued hard work for the volunteer community organisation, guiding and promoting the gardens as a magnificent attraction in the Hunter Region.</w:t>
      </w:r>
    </w:p>
    <w:p w:rsidR="00E815A7" w:rsidRDefault="00E815A7">
      <w:pPr>
        <w:widowControl/>
        <w:jc w:val="left"/>
      </w:pPr>
    </w:p>
    <w:p w:rsidR="00730469" w:rsidRDefault="00730469">
      <w:pPr>
        <w:widowControl/>
        <w:jc w:val="left"/>
      </w:pPr>
      <w:r>
        <w:br w:type="page"/>
      </w:r>
    </w:p>
    <w:p w:rsidR="00CE64EF" w:rsidRDefault="00CE64EF" w:rsidP="00E57278">
      <w:r>
        <w:lastRenderedPageBreak/>
        <w:t>(8)</w:t>
      </w:r>
      <w:r>
        <w:tab/>
        <w:t xml:space="preserve">PETER PLAIN AND PETER </w:t>
      </w:r>
      <w:proofErr w:type="spellStart"/>
      <w:r>
        <w:t>ECONOMOS</w:t>
      </w:r>
      <w:proofErr w:type="spellEnd"/>
      <w:r>
        <w:t xml:space="preserve"> RURAL FIRE SERVICE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Acknowledges the work of the volunteer members of the New South Wales Rural Fire Service.</w:t>
      </w:r>
    </w:p>
    <w:p w:rsidR="00CE64EF" w:rsidRDefault="00CE64EF" w:rsidP="00E57278"/>
    <w:p w:rsidR="00CE64EF" w:rsidRDefault="00CE64EF" w:rsidP="00E57278">
      <w:pPr>
        <w:ind w:left="1440" w:hanging="720"/>
      </w:pPr>
      <w:r>
        <w:t>(2)</w:t>
      </w:r>
      <w:r>
        <w:tab/>
        <w:t>Congratulates Peter Plain, of Tea Gardens, for the recent recognition of his 36 years of dedication and commitment to the service.</w:t>
      </w:r>
    </w:p>
    <w:p w:rsidR="00CE64EF" w:rsidRDefault="00CE64EF" w:rsidP="00E57278"/>
    <w:p w:rsidR="00CE64EF" w:rsidRDefault="00CE64EF" w:rsidP="00E57278">
      <w:pPr>
        <w:ind w:left="1440" w:hanging="720"/>
      </w:pPr>
      <w:r>
        <w:t>(3)</w:t>
      </w:r>
      <w:r>
        <w:tab/>
        <w:t xml:space="preserve">Congratulates Peter </w:t>
      </w:r>
      <w:proofErr w:type="spellStart"/>
      <w:r>
        <w:t>Economos</w:t>
      </w:r>
      <w:proofErr w:type="spellEnd"/>
      <w:r>
        <w:t>, of Pindimar, for the recent recognition of his 27 years of dedication and commitment to the service.</w:t>
      </w:r>
    </w:p>
    <w:p w:rsidR="00CE64EF" w:rsidRDefault="00CE64EF" w:rsidP="00E57278"/>
    <w:p w:rsidR="00CE64EF" w:rsidRDefault="00CE64EF" w:rsidP="00E57278">
      <w:pPr>
        <w:ind w:left="1440" w:hanging="720"/>
      </w:pPr>
      <w:r>
        <w:t>(4)</w:t>
      </w:r>
      <w:r>
        <w:tab/>
        <w:t>Thanks both men for their selfless contribution to their communities.</w:t>
      </w:r>
    </w:p>
    <w:p w:rsidR="00CE64EF" w:rsidRDefault="00CE64EF" w:rsidP="00E57278"/>
    <w:p w:rsidR="00CE64EF" w:rsidRDefault="00CE64EF" w:rsidP="00E57278">
      <w:r>
        <w:t>(9)</w:t>
      </w:r>
      <w:r>
        <w:tab/>
      </w:r>
      <w:proofErr w:type="spellStart"/>
      <w:r>
        <w:t>GLENIS</w:t>
      </w:r>
      <w:proofErr w:type="spellEnd"/>
      <w:r>
        <w:t xml:space="preserve"> </w:t>
      </w:r>
      <w:proofErr w:type="spellStart"/>
      <w:r>
        <w:t>TENISON</w:t>
      </w:r>
      <w:proofErr w:type="spellEnd"/>
      <w:r>
        <w:t>-WOODS RECOGNITION</w:t>
      </w:r>
    </w:p>
    <w:p w:rsidR="00CE64EF" w:rsidRDefault="00CE64EF" w:rsidP="00E57278"/>
    <w:p w:rsidR="00CE64EF" w:rsidRDefault="00CE64EF" w:rsidP="00E57278">
      <w:pPr>
        <w:ind w:left="1440" w:hanging="720"/>
      </w:pPr>
      <w:r>
        <w:t>Mr Craig Baumann—That this House:</w:t>
      </w:r>
    </w:p>
    <w:p w:rsidR="00CE64EF" w:rsidRDefault="00CE64EF" w:rsidP="00E57278"/>
    <w:p w:rsidR="00CE64EF" w:rsidRDefault="00CE64EF" w:rsidP="00E57278">
      <w:pPr>
        <w:ind w:left="1440" w:hanging="720"/>
      </w:pPr>
      <w:r>
        <w:t>(1)</w:t>
      </w:r>
      <w:r>
        <w:tab/>
        <w:t xml:space="preserve">Congratulates early childhood educator </w:t>
      </w:r>
      <w:proofErr w:type="spellStart"/>
      <w:r>
        <w:t>Glenis</w:t>
      </w:r>
      <w:proofErr w:type="spellEnd"/>
      <w:r>
        <w:t xml:space="preserve"> </w:t>
      </w:r>
      <w:proofErr w:type="spellStart"/>
      <w:r>
        <w:t>Tenison</w:t>
      </w:r>
      <w:proofErr w:type="spellEnd"/>
      <w:r>
        <w:t>-Woods, of Medowie, for being named the Hunter Region Apprentice and Trainee of the Year.</w:t>
      </w:r>
    </w:p>
    <w:p w:rsidR="00CE64EF" w:rsidRDefault="00CE64EF" w:rsidP="00E57278"/>
    <w:p w:rsidR="00CE64EF" w:rsidRDefault="00CE64EF" w:rsidP="00E57278">
      <w:pPr>
        <w:ind w:left="1440" w:hanging="720"/>
      </w:pPr>
      <w:r>
        <w:t>(2)</w:t>
      </w:r>
      <w:r>
        <w:tab/>
        <w:t xml:space="preserve">Notes that </w:t>
      </w:r>
      <w:proofErr w:type="spellStart"/>
      <w:r>
        <w:t>Glenis</w:t>
      </w:r>
      <w:proofErr w:type="spellEnd"/>
      <w:r>
        <w:t xml:space="preserve"> won the Community Services Children’s Services (early childhood education and care) Diploma category as well as taking out the overall award.</w:t>
      </w:r>
    </w:p>
    <w:p w:rsidR="00CE64EF" w:rsidRDefault="00CE64EF" w:rsidP="00E57278"/>
    <w:p w:rsidR="00CE64EF" w:rsidRDefault="00CE64EF" w:rsidP="00E57278">
      <w:pPr>
        <w:ind w:left="1440" w:hanging="720"/>
      </w:pPr>
      <w:r>
        <w:t>(3)</w:t>
      </w:r>
      <w:r>
        <w:tab/>
        <w:t xml:space="preserve">Extends its best wishes to </w:t>
      </w:r>
      <w:proofErr w:type="spellStart"/>
      <w:r>
        <w:t>Glenis</w:t>
      </w:r>
      <w:proofErr w:type="spellEnd"/>
      <w:r>
        <w:t xml:space="preserve"> as she represents the Hunter Region at the state awards.</w:t>
      </w:r>
    </w:p>
    <w:p w:rsidR="00CE64EF" w:rsidRDefault="00CE64EF" w:rsidP="00E57278"/>
    <w:p w:rsidR="00CE64EF" w:rsidRDefault="00CE64EF" w:rsidP="00E57278">
      <w:r>
        <w:t>(10)</w:t>
      </w:r>
      <w:r>
        <w:tab/>
        <w:t>LOWER NORTH COAST SURF LIFE SAVING BRANCH AWARDS</w:t>
      </w:r>
    </w:p>
    <w:p w:rsidR="00CE64EF" w:rsidRDefault="00CE64EF" w:rsidP="00E57278"/>
    <w:p w:rsidR="00CE64EF" w:rsidRDefault="00CE64EF" w:rsidP="00E57278">
      <w:pPr>
        <w:ind w:left="720"/>
      </w:pPr>
      <w:r>
        <w:t>Mr Stephen Bromhead—That this House:</w:t>
      </w:r>
    </w:p>
    <w:p w:rsidR="00CE64EF" w:rsidRDefault="00CE64EF" w:rsidP="00E57278">
      <w:pPr>
        <w:ind w:left="720"/>
      </w:pPr>
    </w:p>
    <w:p w:rsidR="00CE64EF" w:rsidRDefault="00CE64EF" w:rsidP="00E57278">
      <w:pPr>
        <w:ind w:left="1440" w:hanging="720"/>
      </w:pPr>
      <w:r>
        <w:t>(1)</w:t>
      </w:r>
      <w:r>
        <w:tab/>
        <w:t xml:space="preserve">Congratulates all winners of the Lower North Coast Surf Life Saving Branch annual awards of excellence held at the Tuncurry </w:t>
      </w:r>
      <w:proofErr w:type="spellStart"/>
      <w:r>
        <w:t>Sporties</w:t>
      </w:r>
      <w:proofErr w:type="spellEnd"/>
      <w:r>
        <w:t xml:space="preserve"> Club.</w:t>
      </w:r>
    </w:p>
    <w:p w:rsidR="00CE64EF" w:rsidRDefault="00CE64EF" w:rsidP="00E57278">
      <w:pPr>
        <w:ind w:left="720"/>
      </w:pPr>
    </w:p>
    <w:p w:rsidR="00CE64EF" w:rsidRDefault="00CE64EF" w:rsidP="00E57278">
      <w:pPr>
        <w:ind w:left="720"/>
      </w:pPr>
      <w:r>
        <w:t>(2)</w:t>
      </w:r>
      <w:r>
        <w:tab/>
        <w:t>Acknowledges the following award winners:</w:t>
      </w:r>
    </w:p>
    <w:p w:rsidR="00CE64EF" w:rsidRDefault="00CE64EF" w:rsidP="00E57278"/>
    <w:p w:rsidR="00CE64EF" w:rsidRDefault="00CE64EF" w:rsidP="00150326">
      <w:pPr>
        <w:ind w:left="2160" w:hanging="720"/>
      </w:pPr>
      <w:r>
        <w:t>(a)</w:t>
      </w:r>
      <w:r>
        <w:tab/>
        <w:t xml:space="preserve">Mark </w:t>
      </w:r>
      <w:proofErr w:type="spellStart"/>
      <w:r>
        <w:t>Cerezo</w:t>
      </w:r>
      <w:proofErr w:type="spellEnd"/>
      <w:r>
        <w:t xml:space="preserve"> (Forster) Under 19 Lifesaver of the Year, with Amber Walters (Black Head) highly commended.</w:t>
      </w:r>
    </w:p>
    <w:p w:rsidR="00CE64EF" w:rsidRDefault="00CE64EF" w:rsidP="00150326">
      <w:pPr>
        <w:ind w:left="2160" w:hanging="720"/>
      </w:pPr>
      <w:r>
        <w:t>(b)</w:t>
      </w:r>
      <w:r>
        <w:tab/>
        <w:t xml:space="preserve">Alan </w:t>
      </w:r>
      <w:proofErr w:type="spellStart"/>
      <w:r>
        <w:t>Bawden</w:t>
      </w:r>
      <w:proofErr w:type="spellEnd"/>
      <w:r>
        <w:t xml:space="preserve"> from Cape Hawke and Dan </w:t>
      </w:r>
      <w:proofErr w:type="spellStart"/>
      <w:r>
        <w:t>Brauer</w:t>
      </w:r>
      <w:proofErr w:type="spellEnd"/>
      <w:r>
        <w:t xml:space="preserve"> from Pacific Palms highly commended in the Lifesaver of the Year award.</w:t>
      </w:r>
    </w:p>
    <w:p w:rsidR="00CE64EF" w:rsidRDefault="00CE64EF" w:rsidP="00150326">
      <w:pPr>
        <w:ind w:left="2160" w:hanging="720"/>
      </w:pPr>
      <w:r>
        <w:t>(c)</w:t>
      </w:r>
      <w:r>
        <w:tab/>
        <w:t>Lillian Smith (Black Head) Under 19 Competitor of the Year and Jordan Connolly (Black Head) – Open Competitor of the Year.</w:t>
      </w:r>
    </w:p>
    <w:p w:rsidR="00CE64EF" w:rsidRDefault="00CE64EF" w:rsidP="00150326">
      <w:pPr>
        <w:ind w:left="2160" w:hanging="720"/>
      </w:pPr>
      <w:r>
        <w:t>(d)</w:t>
      </w:r>
      <w:r>
        <w:tab/>
        <w:t xml:space="preserve">Masters Competitors Kim Winter (Forster) and Terry </w:t>
      </w:r>
      <w:proofErr w:type="spellStart"/>
      <w:r>
        <w:t>Brooker</w:t>
      </w:r>
      <w:proofErr w:type="spellEnd"/>
      <w:r>
        <w:t xml:space="preserve"> (Pacific Palms) were highly commended.</w:t>
      </w:r>
    </w:p>
    <w:p w:rsidR="00CE64EF" w:rsidRDefault="00CE64EF" w:rsidP="00150326">
      <w:pPr>
        <w:ind w:left="2160" w:hanging="720"/>
      </w:pPr>
      <w:r>
        <w:t>(e)</w:t>
      </w:r>
      <w:r>
        <w:tab/>
        <w:t xml:space="preserve">Team of the Year Forster women’s </w:t>
      </w:r>
      <w:proofErr w:type="spellStart"/>
      <w:r>
        <w:t>IRB</w:t>
      </w:r>
      <w:proofErr w:type="spellEnd"/>
      <w:r>
        <w:t xml:space="preserve"> crew with Taree Old Bar women’s surf boat crew and Cape Hawke women’s veterans highly commended.</w:t>
      </w:r>
    </w:p>
    <w:p w:rsidR="00CE64EF" w:rsidRDefault="00CE64EF" w:rsidP="00150326">
      <w:pPr>
        <w:ind w:left="2160" w:hanging="720"/>
      </w:pPr>
      <w:r>
        <w:t>(f)</w:t>
      </w:r>
      <w:r>
        <w:tab/>
        <w:t xml:space="preserve">Coach of the Year Kellie Connolly (Black Head), with </w:t>
      </w:r>
      <w:proofErr w:type="spellStart"/>
      <w:r>
        <w:t>Kel</w:t>
      </w:r>
      <w:proofErr w:type="spellEnd"/>
      <w:r>
        <w:t xml:space="preserve"> McCredie highly commended.</w:t>
      </w:r>
    </w:p>
    <w:p w:rsidR="00CE64EF" w:rsidRDefault="00CE64EF" w:rsidP="00150326">
      <w:pPr>
        <w:ind w:left="2160" w:hanging="720"/>
      </w:pPr>
      <w:r>
        <w:t>(g)</w:t>
      </w:r>
      <w:r>
        <w:tab/>
        <w:t>Official of the Year Bernadette Nicholson (Black Head) and Rookie Official of the Year Helen Waller (Forster).</w:t>
      </w:r>
    </w:p>
    <w:p w:rsidR="00CE64EF" w:rsidRDefault="00CE64EF" w:rsidP="00150326">
      <w:pPr>
        <w:ind w:left="2160" w:hanging="720"/>
      </w:pPr>
      <w:r>
        <w:t>(h)</w:t>
      </w:r>
      <w:r>
        <w:tab/>
      </w:r>
      <w:proofErr w:type="spellStart"/>
      <w:r>
        <w:t>Kel</w:t>
      </w:r>
      <w:proofErr w:type="spellEnd"/>
      <w:r>
        <w:t xml:space="preserve"> McCredie (Pacific Palms) and Deborah Dodd (Taree Old Bar) highly commended in the awards for Memorial Volunteer of the Year.</w:t>
      </w:r>
    </w:p>
    <w:p w:rsidR="00CE64EF" w:rsidRDefault="00CE64EF" w:rsidP="00150326">
      <w:pPr>
        <w:ind w:left="2160" w:hanging="720"/>
      </w:pPr>
      <w:r>
        <w:t>(</w:t>
      </w:r>
      <w:proofErr w:type="spellStart"/>
      <w:r>
        <w:t>i</w:t>
      </w:r>
      <w:proofErr w:type="spellEnd"/>
      <w:r>
        <w:t>)</w:t>
      </w:r>
      <w:r>
        <w:tab/>
        <w:t>Administrator of the Year Gary Curtis (Cape Hawke) and Sandra Wilson (Pacific Palms) highly commended.</w:t>
      </w:r>
    </w:p>
    <w:p w:rsidR="00CE64EF" w:rsidRDefault="00CE64EF" w:rsidP="00150326">
      <w:pPr>
        <w:ind w:left="2160" w:hanging="720"/>
      </w:pPr>
      <w:r>
        <w:t>(j)</w:t>
      </w:r>
      <w:r>
        <w:tab/>
        <w:t>Age Manager of the Year Tim Koch (Cape Hawke).</w:t>
      </w:r>
    </w:p>
    <w:p w:rsidR="00CE64EF" w:rsidRDefault="00CE64EF" w:rsidP="00150326">
      <w:pPr>
        <w:ind w:left="2160" w:hanging="720"/>
      </w:pPr>
      <w:r>
        <w:t>(k)</w:t>
      </w:r>
      <w:r>
        <w:tab/>
        <w:t xml:space="preserve">Training Officer of the Year Dan </w:t>
      </w:r>
      <w:proofErr w:type="spellStart"/>
      <w:r>
        <w:t>Brauer</w:t>
      </w:r>
      <w:proofErr w:type="spellEnd"/>
      <w:r>
        <w:t xml:space="preserve"> (Pacific Palms), with Paul Kremer </w:t>
      </w:r>
      <w:r>
        <w:lastRenderedPageBreak/>
        <w:t>(Black Head) highly commended.</w:t>
      </w:r>
    </w:p>
    <w:p w:rsidR="00CE64EF" w:rsidRDefault="00CE64EF" w:rsidP="00150326">
      <w:pPr>
        <w:ind w:left="2160" w:hanging="720"/>
      </w:pPr>
      <w:r>
        <w:t>(l)</w:t>
      </w:r>
      <w:r>
        <w:tab/>
        <w:t>Assessor of the Year Jim Wells (Forster).</w:t>
      </w:r>
    </w:p>
    <w:p w:rsidR="00CE64EF" w:rsidRDefault="00CE64EF" w:rsidP="00150326">
      <w:pPr>
        <w:ind w:left="2160" w:hanging="720"/>
      </w:pPr>
      <w:r>
        <w:t>(m)</w:t>
      </w:r>
      <w:r>
        <w:tab/>
        <w:t>Support Operations Member of the Year Greg Brown with Wayne Barry highly commended.</w:t>
      </w:r>
    </w:p>
    <w:p w:rsidR="00CE64EF" w:rsidRDefault="00CE64EF" w:rsidP="00150326">
      <w:pPr>
        <w:ind w:left="2160" w:hanging="720"/>
      </w:pPr>
      <w:r>
        <w:t>(n)</w:t>
      </w:r>
      <w:r>
        <w:tab/>
        <w:t>Junior Branch Champion of the Year and Junior Branch Handicap winners Forster.</w:t>
      </w:r>
    </w:p>
    <w:p w:rsidR="00CE64EF" w:rsidRDefault="00CE64EF" w:rsidP="00150326">
      <w:pPr>
        <w:ind w:left="2160" w:hanging="720"/>
      </w:pPr>
      <w:r>
        <w:t>(o)</w:t>
      </w:r>
      <w:r>
        <w:tab/>
        <w:t>Branch Champions of the Year and Branch Handicap winners Forster.</w:t>
      </w:r>
    </w:p>
    <w:p w:rsidR="00CE64EF" w:rsidRDefault="00CE64EF" w:rsidP="00150326">
      <w:pPr>
        <w:ind w:left="2160" w:hanging="720"/>
      </w:pPr>
      <w:r>
        <w:t>(p)</w:t>
      </w:r>
      <w:r>
        <w:tab/>
        <w:t>Most Outstanding Contributors of the Year to Surf Lifesaving Julie Wilcox (Forster) and Richard Ellery (Cape Hawke).</w:t>
      </w:r>
    </w:p>
    <w:p w:rsidR="00CE64EF" w:rsidRDefault="00CE64EF" w:rsidP="00E57278"/>
    <w:p w:rsidR="00CE64EF" w:rsidRDefault="00CE64EF" w:rsidP="00E57278">
      <w:r>
        <w:t>(11)</w:t>
      </w:r>
      <w:r>
        <w:tab/>
        <w:t>OLD BAR BARBARIANS FOOTBALL CLUB</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Congratulates the members of the Old Bar Barbarians Football Club on celebrating its 30th anniversary this year.</w:t>
      </w:r>
    </w:p>
    <w:p w:rsidR="00CE64EF" w:rsidRDefault="00CE64EF" w:rsidP="00E57278"/>
    <w:p w:rsidR="00CE64EF" w:rsidRDefault="00CE64EF" w:rsidP="00E57278">
      <w:pPr>
        <w:ind w:left="1440" w:hanging="720"/>
      </w:pPr>
      <w:r>
        <w:t>(2)</w:t>
      </w:r>
      <w:r>
        <w:tab/>
        <w:t>Notes that the club is striving to reach the finals series of the Mid North Coast Premier League by winning the final game of the season at Old Bar Oval.</w:t>
      </w:r>
    </w:p>
    <w:p w:rsidR="00CE64EF" w:rsidRDefault="00CE64EF" w:rsidP="00E57278"/>
    <w:p w:rsidR="00CE64EF" w:rsidRDefault="00CE64EF" w:rsidP="00E57278">
      <w:pPr>
        <w:ind w:left="1440" w:hanging="720"/>
      </w:pPr>
      <w:r>
        <w:t>(3)</w:t>
      </w:r>
      <w:r>
        <w:tab/>
        <w:t>Notes that the club beat Tuncurry-Forster 2-0 in front of a large and enthusiastic crowd at its home ground in Old Bar.</w:t>
      </w:r>
    </w:p>
    <w:p w:rsidR="00CE64EF" w:rsidRDefault="00CE64EF" w:rsidP="00E57278"/>
    <w:p w:rsidR="00CE64EF" w:rsidRDefault="00CE64EF" w:rsidP="00E57278">
      <w:r>
        <w:t>(12)</w:t>
      </w:r>
      <w:r>
        <w:tab/>
        <w:t>NICHOLAS BUTTERS TRUST</w:t>
      </w:r>
    </w:p>
    <w:p w:rsidR="00CE64EF" w:rsidRDefault="00CE64EF" w:rsidP="00E57278"/>
    <w:p w:rsidR="00CE64EF" w:rsidRDefault="00CE64EF" w:rsidP="000E4291">
      <w:pPr>
        <w:ind w:left="1440" w:hanging="720"/>
      </w:pPr>
      <w:r>
        <w:t>Mr Stephen Bromhead—That this House:</w:t>
      </w:r>
    </w:p>
    <w:p w:rsidR="00520395" w:rsidRDefault="00520395" w:rsidP="00E57278">
      <w:pPr>
        <w:ind w:left="1440" w:hanging="720"/>
      </w:pPr>
    </w:p>
    <w:p w:rsidR="00CE64EF" w:rsidRDefault="00CE64EF" w:rsidP="00E57278">
      <w:pPr>
        <w:ind w:left="1440" w:hanging="720"/>
      </w:pPr>
      <w:r>
        <w:t>(1)</w:t>
      </w:r>
      <w:r>
        <w:tab/>
        <w:t>Recognises the Nicholas Butters Trust for its charitable work that has led to the opening of a suite of rooms at Manning Rural Referral Hospital in Taree to comfortably accommodate terminally ill children and their families.</w:t>
      </w:r>
    </w:p>
    <w:p w:rsidR="00CE64EF" w:rsidRDefault="00CE64EF" w:rsidP="00E57278"/>
    <w:p w:rsidR="00CE64EF" w:rsidRDefault="00CE64EF" w:rsidP="00E57278">
      <w:pPr>
        <w:ind w:left="1440" w:hanging="720"/>
      </w:pPr>
      <w:r>
        <w:t>(2)</w:t>
      </w:r>
      <w:r>
        <w:tab/>
        <w:t>Notes that the room is named the Nicholas Room in honour of Nicholas Butters who lost his battle with cancer in 2005.</w:t>
      </w:r>
    </w:p>
    <w:p w:rsidR="00CE64EF" w:rsidRDefault="00CE64EF" w:rsidP="00E57278"/>
    <w:p w:rsidR="00CE64EF" w:rsidRDefault="00CE64EF" w:rsidP="00E57278">
      <w:pPr>
        <w:ind w:left="1440" w:hanging="720"/>
      </w:pPr>
      <w:r>
        <w:t>(3)</w:t>
      </w:r>
      <w:r>
        <w:tab/>
        <w:t>Notes that a donation of $55,555 from the Newcastle Permanent Charitable Foundation enabled the Nicholas Room to be built.</w:t>
      </w:r>
    </w:p>
    <w:p w:rsidR="00CE64EF" w:rsidRDefault="00CE64EF" w:rsidP="00E57278"/>
    <w:p w:rsidR="00CE64EF" w:rsidRDefault="00CE64EF" w:rsidP="00E57278">
      <w:pPr>
        <w:ind w:left="1440" w:hanging="720"/>
      </w:pPr>
      <w:r>
        <w:t>(4)</w:t>
      </w:r>
      <w:r>
        <w:tab/>
        <w:t>Notes that Nicholas’ mother, Jenny Butters created the trust in memory of her son and has been tireless in her pursuit of creating a permanent and significant legacy to him.</w:t>
      </w:r>
    </w:p>
    <w:p w:rsidR="00CE64EF" w:rsidRDefault="00CE64EF" w:rsidP="00E57278"/>
    <w:p w:rsidR="00CE64EF" w:rsidRDefault="00CE64EF" w:rsidP="00E57278">
      <w:r>
        <w:t>(13)</w:t>
      </w:r>
      <w:r>
        <w:tab/>
        <w:t>WINGHAM HIGH SCHOOL BLOOD DONATIONS</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 xml:space="preserve">Congratulates the students of Wingham High School on </w:t>
      </w:r>
      <w:r w:rsidR="006066CF">
        <w:t xml:space="preserve">winning </w:t>
      </w:r>
      <w:r>
        <w:t>the annual Australian Red Cross Blood Service Vampire Shield, a state-wide competition encouraging students to donate blood.</w:t>
      </w:r>
    </w:p>
    <w:p w:rsidR="00CE64EF" w:rsidRDefault="00CE64EF" w:rsidP="00E57278"/>
    <w:p w:rsidR="00CE64EF" w:rsidRDefault="00CE64EF" w:rsidP="00E57278">
      <w:pPr>
        <w:ind w:left="1440" w:hanging="720"/>
      </w:pPr>
      <w:r>
        <w:t>(2)</w:t>
      </w:r>
      <w:r>
        <w:tab/>
        <w:t xml:space="preserve">Notes that Year 11 and Year 12 students at Wingham High School made 103 blood donations, organised by teacher Steve Harrell with the assistance of students </w:t>
      </w:r>
      <w:proofErr w:type="spellStart"/>
      <w:r>
        <w:t>Codie</w:t>
      </w:r>
      <w:proofErr w:type="spellEnd"/>
      <w:r>
        <w:t xml:space="preserve"> </w:t>
      </w:r>
      <w:proofErr w:type="spellStart"/>
      <w:r>
        <w:t>Ellul</w:t>
      </w:r>
      <w:proofErr w:type="spellEnd"/>
      <w:r>
        <w:t xml:space="preserve"> and Whitney Millikan, to win the competition.</w:t>
      </w:r>
    </w:p>
    <w:p w:rsidR="00CE64EF" w:rsidRDefault="00CE64EF" w:rsidP="00E57278"/>
    <w:p w:rsidR="00CE64EF" w:rsidRDefault="00CE64EF" w:rsidP="00E57278">
      <w:r>
        <w:t>(14)</w:t>
      </w:r>
      <w:r>
        <w:tab/>
        <w:t>SCOTT WILLIAMS RECOGNITION</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520395">
      <w:pPr>
        <w:ind w:left="1440" w:hanging="720"/>
      </w:pPr>
      <w:r>
        <w:t>(1)</w:t>
      </w:r>
      <w:r>
        <w:tab/>
        <w:t xml:space="preserve">Congratulates Scott Williams, of the Wingham Tigers, on his selection in the Australian </w:t>
      </w:r>
      <w:r>
        <w:lastRenderedPageBreak/>
        <w:t>Institute of Sport’s (</w:t>
      </w:r>
      <w:proofErr w:type="spellStart"/>
      <w:r>
        <w:t>AIS</w:t>
      </w:r>
      <w:proofErr w:type="spellEnd"/>
      <w:r>
        <w:t>) under18 rugby league squad.</w:t>
      </w:r>
    </w:p>
    <w:p w:rsidR="00995266" w:rsidRDefault="00995266" w:rsidP="00E57278">
      <w:pPr>
        <w:ind w:left="1440" w:hanging="720"/>
      </w:pPr>
    </w:p>
    <w:p w:rsidR="00CE64EF" w:rsidRDefault="00CE64EF" w:rsidP="00E57278">
      <w:pPr>
        <w:ind w:left="1440" w:hanging="720"/>
      </w:pPr>
      <w:r>
        <w:t>(2)</w:t>
      </w:r>
      <w:r>
        <w:tab/>
        <w:t>Notes that Scott and the squad will tour the United Kingdom and France later this year.</w:t>
      </w:r>
    </w:p>
    <w:p w:rsidR="00CE64EF" w:rsidRDefault="00CE64EF" w:rsidP="00E57278"/>
    <w:p w:rsidR="00CE64EF" w:rsidRDefault="00CE64EF" w:rsidP="00E57278">
      <w:pPr>
        <w:ind w:left="1440" w:hanging="720"/>
      </w:pPr>
      <w:r>
        <w:t>(3)</w:t>
      </w:r>
      <w:r>
        <w:tab/>
        <w:t xml:space="preserve">Notes that Scott plays under 18s for the Wingham Tigers, backs up and plays in the first grade team, and travels to the </w:t>
      </w:r>
      <w:proofErr w:type="spellStart"/>
      <w:r>
        <w:t>AIS</w:t>
      </w:r>
      <w:proofErr w:type="spellEnd"/>
      <w:r>
        <w:t xml:space="preserve"> six times each year for training camps.</w:t>
      </w:r>
    </w:p>
    <w:p w:rsidR="00CE64EF" w:rsidRDefault="00CE64EF" w:rsidP="00E57278"/>
    <w:p w:rsidR="00CE64EF" w:rsidRDefault="00CE64EF" w:rsidP="00E57278">
      <w:r>
        <w:t>(15)</w:t>
      </w:r>
      <w:r>
        <w:tab/>
        <w:t xml:space="preserve">JAYDEN </w:t>
      </w:r>
      <w:proofErr w:type="spellStart"/>
      <w:r>
        <w:t>DORNEY</w:t>
      </w:r>
      <w:proofErr w:type="spellEnd"/>
      <w:r>
        <w:t xml:space="preserve"> RECOGNITION</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 xml:space="preserve">Congratulates Jayden </w:t>
      </w:r>
      <w:proofErr w:type="spellStart"/>
      <w:r>
        <w:t>Dorney</w:t>
      </w:r>
      <w:proofErr w:type="spellEnd"/>
      <w:r>
        <w:t xml:space="preserve">, a student at Bulahdelah Central School, on winning the Eastern Zone highest point score for juvenile </w:t>
      </w:r>
      <w:proofErr w:type="spellStart"/>
      <w:r>
        <w:t>campdrafting</w:t>
      </w:r>
      <w:proofErr w:type="spellEnd"/>
      <w:r>
        <w:t>.</w:t>
      </w:r>
    </w:p>
    <w:p w:rsidR="00CE64EF" w:rsidRDefault="00CE64EF" w:rsidP="00E57278"/>
    <w:p w:rsidR="00CE64EF" w:rsidRDefault="00CE64EF" w:rsidP="00E57278">
      <w:pPr>
        <w:ind w:left="1440" w:hanging="720"/>
      </w:pPr>
      <w:r>
        <w:t>(2)</w:t>
      </w:r>
      <w:r>
        <w:tab/>
        <w:t xml:space="preserve">Notes that Jayden will be presented with an embroidered jacket at the Gresford Show and will travel to Rockhampton to compete at the Paradise Lagoons </w:t>
      </w:r>
      <w:proofErr w:type="spellStart"/>
      <w:r>
        <w:t>campdraft</w:t>
      </w:r>
      <w:proofErr w:type="spellEnd"/>
      <w:r>
        <w:t>.</w:t>
      </w:r>
    </w:p>
    <w:p w:rsidR="00CE64EF" w:rsidRDefault="00CE64EF" w:rsidP="00E57278"/>
    <w:p w:rsidR="00CE64EF" w:rsidRDefault="00CE64EF" w:rsidP="00E57278">
      <w:r>
        <w:t>(16)</w:t>
      </w:r>
      <w:r>
        <w:tab/>
        <w:t>CLIFFORD FITNESS RECOGNITION</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Congratulates Clifford Fitness, of Wingham, on being awarded the Rural Fire Service Association Fire Fighter of the Year award.</w:t>
      </w:r>
    </w:p>
    <w:p w:rsidR="00CE64EF" w:rsidRDefault="00CE64EF" w:rsidP="00E57278"/>
    <w:p w:rsidR="00CE64EF" w:rsidRDefault="00CE64EF" w:rsidP="00E57278">
      <w:pPr>
        <w:ind w:left="1440" w:hanging="720"/>
      </w:pPr>
      <w:r>
        <w:t>(2)</w:t>
      </w:r>
      <w:r>
        <w:tab/>
        <w:t>Notes that Clifford’s tireless work in gaining the support of more than 150 businesses in the Manning, Great Lakes, Gloucester and Hastings communities for the Rural Fire Service Association Membership Benefits program.</w:t>
      </w:r>
    </w:p>
    <w:p w:rsidR="005F656D" w:rsidRDefault="005F656D" w:rsidP="00E57278">
      <w:pPr>
        <w:ind w:left="1440" w:hanging="720"/>
      </w:pPr>
    </w:p>
    <w:p w:rsidR="00CE64EF" w:rsidRDefault="00CE64EF" w:rsidP="00E57278">
      <w:pPr>
        <w:ind w:left="1440" w:hanging="720"/>
      </w:pPr>
      <w:r>
        <w:t>(3)</w:t>
      </w:r>
      <w:r>
        <w:tab/>
        <w:t>Notes that Clifford is a deputy captain at the Taree Rural Fire Service Brigade for the communications team, manning the radios and monitoring fire fighters and conditions in the field.</w:t>
      </w:r>
    </w:p>
    <w:p w:rsidR="00CE64EF" w:rsidRDefault="00CE64EF" w:rsidP="00E57278"/>
    <w:p w:rsidR="00CE64EF" w:rsidRDefault="00CE64EF" w:rsidP="00E57278">
      <w:r>
        <w:t>(17)</w:t>
      </w:r>
      <w:r>
        <w:tab/>
        <w:t>CRAIG RYAN RECOGNITION</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Congratulates long serving player and club stalwart, Craig Ryan for playing his 500th game over 30 seasons for the Wingham District Tigers Rugby League Club.</w:t>
      </w:r>
    </w:p>
    <w:p w:rsidR="00CE64EF" w:rsidRDefault="00CE64EF" w:rsidP="00E57278"/>
    <w:p w:rsidR="00CE64EF" w:rsidRDefault="00CE64EF" w:rsidP="00E57278">
      <w:pPr>
        <w:ind w:left="1440" w:hanging="720"/>
      </w:pPr>
      <w:r>
        <w:t>(2)</w:t>
      </w:r>
      <w:r>
        <w:tab/>
        <w:t>Notes that a large crowd attended the game where Craig was presented with special awards to mark the occasion from the Wingham District Tigers Rugby League Club, Group 3, Country Rugby League and the Men of League group.</w:t>
      </w:r>
    </w:p>
    <w:p w:rsidR="00CE64EF" w:rsidRDefault="00CE64EF" w:rsidP="00E57278"/>
    <w:p w:rsidR="00CE64EF" w:rsidRDefault="00CE64EF" w:rsidP="00E57278">
      <w:pPr>
        <w:ind w:left="1440" w:hanging="720"/>
      </w:pPr>
      <w:r>
        <w:t>(3)</w:t>
      </w:r>
      <w:r>
        <w:tab/>
        <w:t>Notes that Craig’s team, the Wingham Tigers reserve grade side won the match 16-10 to keep its semi final hopes alive.</w:t>
      </w:r>
    </w:p>
    <w:p w:rsidR="00CE64EF" w:rsidRDefault="00CE64EF" w:rsidP="00E57278"/>
    <w:p w:rsidR="00CE64EF" w:rsidRDefault="00CE64EF" w:rsidP="00E57278">
      <w:r>
        <w:t>(18)</w:t>
      </w:r>
      <w:r>
        <w:tab/>
      </w:r>
      <w:proofErr w:type="spellStart"/>
      <w:r>
        <w:t>KYANI</w:t>
      </w:r>
      <w:proofErr w:type="spellEnd"/>
      <w:r>
        <w:t xml:space="preserve"> </w:t>
      </w:r>
      <w:proofErr w:type="spellStart"/>
      <w:r>
        <w:t>MCCUBBIN</w:t>
      </w:r>
      <w:proofErr w:type="spellEnd"/>
      <w:r>
        <w:t xml:space="preserve"> RECOGNITION</w:t>
      </w:r>
    </w:p>
    <w:p w:rsidR="00CE64EF" w:rsidRDefault="00CE64EF" w:rsidP="00E57278"/>
    <w:p w:rsidR="00CE64EF" w:rsidRDefault="00CE64EF" w:rsidP="00E57278">
      <w:pPr>
        <w:ind w:left="1440" w:hanging="720"/>
      </w:pPr>
      <w:r>
        <w:t>Mr Stephen Bromhead—That this House:</w:t>
      </w:r>
    </w:p>
    <w:p w:rsidR="00CE64EF" w:rsidRDefault="00CE64EF" w:rsidP="00E57278"/>
    <w:p w:rsidR="00CE64EF" w:rsidRDefault="00CE64EF" w:rsidP="00E57278">
      <w:pPr>
        <w:ind w:left="1440" w:hanging="720"/>
      </w:pPr>
      <w:r>
        <w:t>(1)</w:t>
      </w:r>
      <w:r>
        <w:tab/>
        <w:t xml:space="preserve">Congratulates </w:t>
      </w:r>
      <w:proofErr w:type="spellStart"/>
      <w:r>
        <w:t>Kyani</w:t>
      </w:r>
      <w:proofErr w:type="spellEnd"/>
      <w:r>
        <w:t xml:space="preserve"> </w:t>
      </w:r>
      <w:proofErr w:type="spellStart"/>
      <w:r>
        <w:t>McCubbin</w:t>
      </w:r>
      <w:proofErr w:type="spellEnd"/>
      <w:r>
        <w:t xml:space="preserve"> on her selection in the Australian under 18s indoor cricket women</w:t>
      </w:r>
      <w:r w:rsidR="0065353F">
        <w:t>’</w:t>
      </w:r>
      <w:r>
        <w:t>s merit team for the second time.</w:t>
      </w:r>
    </w:p>
    <w:p w:rsidR="00CE64EF" w:rsidRDefault="00CE64EF" w:rsidP="00E57278"/>
    <w:p w:rsidR="00CE64EF" w:rsidRDefault="00CE64EF" w:rsidP="00E57278">
      <w:pPr>
        <w:ind w:left="1440" w:hanging="720"/>
      </w:pPr>
      <w:r>
        <w:t>(2)</w:t>
      </w:r>
      <w:r>
        <w:tab/>
        <w:t xml:space="preserve">Notes that </w:t>
      </w:r>
      <w:proofErr w:type="spellStart"/>
      <w:r>
        <w:t>Kyani</w:t>
      </w:r>
      <w:proofErr w:type="spellEnd"/>
      <w:r>
        <w:t xml:space="preserve"> plays indoor and outdoor cricket as well as women</w:t>
      </w:r>
      <w:r w:rsidR="0065353F">
        <w:t>’</w:t>
      </w:r>
      <w:r>
        <w:t>s football.</w:t>
      </w:r>
    </w:p>
    <w:p w:rsidR="00CE64EF" w:rsidRDefault="00CE64EF" w:rsidP="00E57278"/>
    <w:p w:rsidR="00CE64EF" w:rsidRDefault="00CE64EF" w:rsidP="00E57278">
      <w:pPr>
        <w:ind w:left="1440" w:hanging="720"/>
      </w:pPr>
      <w:r>
        <w:t>(3)</w:t>
      </w:r>
      <w:r>
        <w:tab/>
        <w:t xml:space="preserve">Notes that </w:t>
      </w:r>
      <w:proofErr w:type="spellStart"/>
      <w:r>
        <w:t>Kyani</w:t>
      </w:r>
      <w:proofErr w:type="spellEnd"/>
      <w:r>
        <w:t xml:space="preserve"> was captain of New South Wales at the national championships where the team finished third and she will still be eligible for selection in the under 18 side in </w:t>
      </w:r>
      <w:r>
        <w:lastRenderedPageBreak/>
        <w:t>2013.</w:t>
      </w:r>
    </w:p>
    <w:p w:rsidR="0037057E" w:rsidRDefault="0037057E">
      <w:pPr>
        <w:widowControl/>
        <w:jc w:val="left"/>
      </w:pPr>
    </w:p>
    <w:p w:rsidR="00CE64EF" w:rsidRDefault="0037057E" w:rsidP="0037057E">
      <w:pPr>
        <w:widowControl/>
        <w:jc w:val="left"/>
      </w:pPr>
      <w:r>
        <w:t>(</w:t>
      </w:r>
      <w:r w:rsidR="00CE64EF">
        <w:t>19)</w:t>
      </w:r>
      <w:r w:rsidR="00CE64EF">
        <w:tab/>
        <w:t>MOLONG WORKING DOG TRIALS</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Notes that the New South Wales Working Dog State Selection Trials were held in Molong from 21 to 23 June 2012.</w:t>
      </w:r>
    </w:p>
    <w:p w:rsidR="00CE64EF" w:rsidRDefault="00CE64EF" w:rsidP="00E57278"/>
    <w:p w:rsidR="00CE64EF" w:rsidRDefault="00CE64EF" w:rsidP="00E57278">
      <w:pPr>
        <w:ind w:left="1440" w:hanging="720"/>
      </w:pPr>
      <w:r>
        <w:t>(2)</w:t>
      </w:r>
      <w:r>
        <w:tab/>
        <w:t>Notes that the event brought more than 60 competitors to Molong.</w:t>
      </w:r>
    </w:p>
    <w:p w:rsidR="00CE64EF" w:rsidRDefault="00CE64EF" w:rsidP="00E57278"/>
    <w:p w:rsidR="00CE64EF" w:rsidRDefault="00CE64EF" w:rsidP="00E57278">
      <w:pPr>
        <w:ind w:left="1440" w:hanging="720"/>
      </w:pPr>
      <w:r>
        <w:t>(3)</w:t>
      </w:r>
      <w:r>
        <w:tab/>
        <w:t>Congratulates all competitors at the trials and thanks Molong enthusiast Andrew Heath and his partner Elise for bringing the event to Molong.</w:t>
      </w:r>
    </w:p>
    <w:p w:rsidR="00CE64EF" w:rsidRDefault="00CE64EF" w:rsidP="00E57278"/>
    <w:p w:rsidR="00CE64EF" w:rsidRDefault="00CE64EF" w:rsidP="00E57278">
      <w:r>
        <w:t>(20)</w:t>
      </w:r>
      <w:r>
        <w:tab/>
        <w:t>PAUL SMITH RECOGNITION AND MOLONG ROTARY CLUB</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Congratulates Paul Smith on his induction as president of Molong Rotary Club.</w:t>
      </w:r>
    </w:p>
    <w:p w:rsidR="00CE64EF" w:rsidRDefault="00CE64EF" w:rsidP="00E57278"/>
    <w:p w:rsidR="00CE64EF" w:rsidRDefault="00CE64EF" w:rsidP="00E57278">
      <w:pPr>
        <w:ind w:left="1440" w:hanging="720"/>
      </w:pPr>
      <w:r>
        <w:t>(2)</w:t>
      </w:r>
      <w:r>
        <w:tab/>
        <w:t xml:space="preserve">Thanks outgoing president Margaret Dean for her leadership of </w:t>
      </w:r>
      <w:r w:rsidR="006066CF">
        <w:t xml:space="preserve">the </w:t>
      </w:r>
      <w:r>
        <w:t>Molong Rotary Club over the past year.</w:t>
      </w:r>
    </w:p>
    <w:p w:rsidR="00CE64EF" w:rsidRDefault="00CE64EF" w:rsidP="00E57278"/>
    <w:p w:rsidR="00CE64EF" w:rsidRDefault="00CE64EF" w:rsidP="00E57278">
      <w:pPr>
        <w:ind w:left="1440" w:hanging="720"/>
      </w:pPr>
      <w:r>
        <w:t>(3)</w:t>
      </w:r>
      <w:r>
        <w:tab/>
        <w:t>Wishes Paul Smith a successful term as president and that the Molong Rotary Club will continue to provide a valuable contribution to the town of Molong under his leadership.</w:t>
      </w:r>
    </w:p>
    <w:p w:rsidR="000E4291" w:rsidRDefault="000E4291">
      <w:pPr>
        <w:widowControl/>
        <w:jc w:val="left"/>
      </w:pPr>
    </w:p>
    <w:p w:rsidR="00CE64EF" w:rsidRDefault="00CE64EF" w:rsidP="00E57278">
      <w:r>
        <w:t>(21)</w:t>
      </w:r>
      <w:r>
        <w:tab/>
        <w:t>MICHAEL FERRIS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Congratulates Mudgee student Michael Ferris</w:t>
      </w:r>
      <w:r w:rsidR="006066CF">
        <w:t xml:space="preserve"> </w:t>
      </w:r>
      <w:r>
        <w:t>on his win in the “Waste of Art” final held in Forbes.</w:t>
      </w:r>
    </w:p>
    <w:p w:rsidR="00CE64EF" w:rsidRDefault="00CE64EF" w:rsidP="00E57278"/>
    <w:p w:rsidR="00CE64EF" w:rsidRDefault="00CE64EF" w:rsidP="00E57278">
      <w:pPr>
        <w:ind w:left="1440" w:hanging="720"/>
      </w:pPr>
      <w:r>
        <w:t>(2)</w:t>
      </w:r>
      <w:r>
        <w:tab/>
        <w:t>Notes that Michael’s exhibit in the final was a scrap metal fountain that he constructed for his Year 12 metal technology major work.</w:t>
      </w:r>
    </w:p>
    <w:p w:rsidR="00CE64EF" w:rsidRDefault="00CE64EF" w:rsidP="00E57278"/>
    <w:p w:rsidR="00CE64EF" w:rsidRDefault="00CE64EF" w:rsidP="00E57278">
      <w:pPr>
        <w:ind w:left="1440" w:hanging="720"/>
      </w:pPr>
      <w:r>
        <w:t>(3)</w:t>
      </w:r>
      <w:r>
        <w:tab/>
        <w:t>Hopes that his use of recycled products proves an inspiration to others in the community.</w:t>
      </w:r>
    </w:p>
    <w:p w:rsidR="00CE64EF" w:rsidRDefault="00CE64EF" w:rsidP="00E57278"/>
    <w:p w:rsidR="00CE64EF" w:rsidRDefault="00CE64EF" w:rsidP="00E57278">
      <w:r>
        <w:t>(22)</w:t>
      </w:r>
      <w:r>
        <w:tab/>
        <w:t>LOGAN WINES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Recognises Logan Wines, of Mudgee, being awarded the Best Cellar Door experience in Australia, by readers of Gourmet Traveller magazine.</w:t>
      </w:r>
    </w:p>
    <w:p w:rsidR="00CE64EF" w:rsidRDefault="00CE64EF" w:rsidP="00E57278"/>
    <w:p w:rsidR="00CE64EF" w:rsidRDefault="00CE64EF" w:rsidP="00E57278">
      <w:pPr>
        <w:ind w:left="1440" w:hanging="720"/>
      </w:pPr>
      <w:r>
        <w:t>(2)</w:t>
      </w:r>
      <w:r>
        <w:tab/>
        <w:t xml:space="preserve">Notes Cellar Door Manager, Leigh </w:t>
      </w:r>
      <w:proofErr w:type="spellStart"/>
      <w:r>
        <w:t>Sargent</w:t>
      </w:r>
      <w:proofErr w:type="spellEnd"/>
      <w:r>
        <w:t>, accepted the award on behalf of owners Peter and Hannah Logan.</w:t>
      </w:r>
    </w:p>
    <w:p w:rsidR="00CE64EF" w:rsidRDefault="00CE64EF" w:rsidP="00E57278"/>
    <w:p w:rsidR="00CE64EF" w:rsidRDefault="00CE64EF" w:rsidP="00E57278">
      <w:pPr>
        <w:ind w:left="1440" w:hanging="720"/>
      </w:pPr>
      <w:r>
        <w:t>(3)</w:t>
      </w:r>
      <w:r>
        <w:tab/>
        <w:t>Congratulates the team at Logan Wines on winning this award and in promoting Mudgee as a prime wine growing area.</w:t>
      </w:r>
    </w:p>
    <w:p w:rsidR="00CE64EF" w:rsidRDefault="00CE64EF" w:rsidP="00E57278"/>
    <w:p w:rsidR="00CE64EF" w:rsidRDefault="00CE64EF" w:rsidP="00E57278">
      <w:r>
        <w:t>(23)</w:t>
      </w:r>
      <w:r>
        <w:tab/>
        <w:t xml:space="preserve">GEORGE </w:t>
      </w:r>
      <w:proofErr w:type="spellStart"/>
      <w:r>
        <w:t>NAIM</w:t>
      </w:r>
      <w:proofErr w:type="spellEnd"/>
      <w:r>
        <w:t xml:space="preserve"> </w:t>
      </w:r>
      <w:proofErr w:type="spellStart"/>
      <w:r>
        <w:t>KHATTAR</w:t>
      </w:r>
      <w:proofErr w:type="spellEnd"/>
      <w:r>
        <w:t xml:space="preserve"> FOUNDATION</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 xml:space="preserve">Congratulates the George </w:t>
      </w:r>
      <w:proofErr w:type="spellStart"/>
      <w:r>
        <w:t>Naim</w:t>
      </w:r>
      <w:proofErr w:type="spellEnd"/>
      <w:r>
        <w:t xml:space="preserve"> </w:t>
      </w:r>
      <w:proofErr w:type="spellStart"/>
      <w:r>
        <w:t>Khattar</w:t>
      </w:r>
      <w:proofErr w:type="spellEnd"/>
      <w:r>
        <w:t xml:space="preserve"> Foundation on its fund raising efforts, </w:t>
      </w:r>
      <w:r>
        <w:lastRenderedPageBreak/>
        <w:t>including its 2nd Annual Gala Ball to support The Children’s Hospital Network at Randwick and Westmead through much needed equipment to help treat brain tumours in young children.</w:t>
      </w:r>
    </w:p>
    <w:p w:rsidR="00CE64EF" w:rsidRDefault="00CE64EF" w:rsidP="00E57278"/>
    <w:p w:rsidR="00CE64EF" w:rsidRDefault="00CE64EF" w:rsidP="00E57278">
      <w:pPr>
        <w:ind w:left="1440" w:hanging="720"/>
      </w:pPr>
      <w:r>
        <w:t>(2)</w:t>
      </w:r>
      <w:r>
        <w:tab/>
        <w:t>Acknowledges the work of the foundation in contributing funds directed to improving the health, education and quality of life outcomes for those in the local community who are in need.</w:t>
      </w:r>
    </w:p>
    <w:p w:rsidR="00CE64EF" w:rsidRDefault="00CE64EF" w:rsidP="00E57278"/>
    <w:p w:rsidR="00CE64EF" w:rsidRDefault="00CE64EF" w:rsidP="00E57278">
      <w:r>
        <w:t>(24)</w:t>
      </w:r>
      <w:r>
        <w:tab/>
        <w:t>BEIRUT HELLENIC BANK MERRYLANDS BRANCH</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Congratulates the board of directors, management and staff of the Beirut Hellenic Bank on the official opening of its branch to serve the Merrylands community.</w:t>
      </w:r>
    </w:p>
    <w:p w:rsidR="00CE64EF" w:rsidRDefault="00CE64EF" w:rsidP="00E57278"/>
    <w:p w:rsidR="00CE64EF" w:rsidRDefault="00CE64EF" w:rsidP="00E57278">
      <w:pPr>
        <w:ind w:left="1440" w:hanging="720"/>
      </w:pPr>
      <w:r>
        <w:t>(2)</w:t>
      </w:r>
      <w:r>
        <w:tab/>
        <w:t>Acknowledges that the bank represents the coming together of different cultures in an Australian setting.</w:t>
      </w:r>
    </w:p>
    <w:p w:rsidR="00CE64EF" w:rsidRDefault="00CE64EF" w:rsidP="00E57278"/>
    <w:p w:rsidR="00CE64EF" w:rsidRDefault="00CE64EF" w:rsidP="00E57278">
      <w:r>
        <w:t>(25)</w:t>
      </w:r>
      <w:r>
        <w:tab/>
      </w:r>
      <w:proofErr w:type="spellStart"/>
      <w:r>
        <w:t>GHASSAN</w:t>
      </w:r>
      <w:proofErr w:type="spellEnd"/>
      <w:r>
        <w:t xml:space="preserve"> HARIRI RECOGNITION</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 xml:space="preserve">Commends the contribution of </w:t>
      </w:r>
      <w:proofErr w:type="spellStart"/>
      <w:r>
        <w:t>Ghassan</w:t>
      </w:r>
      <w:proofErr w:type="spellEnd"/>
      <w:r>
        <w:t xml:space="preserve"> Hariri, </w:t>
      </w:r>
      <w:r w:rsidR="00241A85">
        <w:t xml:space="preserve">made </w:t>
      </w:r>
      <w:r>
        <w:t>over 25 years, in providing a theatre forum to spread the word about the dangers of drugs and gambling, and promoting a healthy life style for young people and their families.</w:t>
      </w:r>
    </w:p>
    <w:p w:rsidR="00664E38" w:rsidRDefault="00664E38" w:rsidP="00E57278">
      <w:pPr>
        <w:ind w:left="1440" w:hanging="720"/>
      </w:pPr>
    </w:p>
    <w:p w:rsidR="00CE64EF" w:rsidRDefault="00CE64EF" w:rsidP="00E57278">
      <w:pPr>
        <w:ind w:left="1440" w:hanging="720"/>
      </w:pPr>
      <w:r>
        <w:t>(2)</w:t>
      </w:r>
      <w:r>
        <w:tab/>
        <w:t>Notes the play “</w:t>
      </w:r>
      <w:proofErr w:type="spellStart"/>
      <w:r>
        <w:t>Shou</w:t>
      </w:r>
      <w:proofErr w:type="spellEnd"/>
      <w:r>
        <w:t xml:space="preserve"> </w:t>
      </w:r>
      <w:proofErr w:type="spellStart"/>
      <w:r>
        <w:t>Shou</w:t>
      </w:r>
      <w:proofErr w:type="spellEnd"/>
      <w:r>
        <w:t xml:space="preserve"> and Bum </w:t>
      </w:r>
      <w:proofErr w:type="spellStart"/>
      <w:r>
        <w:t>Bum</w:t>
      </w:r>
      <w:proofErr w:type="spellEnd"/>
      <w:r>
        <w:t>” has an important message for youth and families, as have many other similar plays presented by Mr Hariri.</w:t>
      </w:r>
    </w:p>
    <w:p w:rsidR="00CE64EF" w:rsidRDefault="00CE64EF" w:rsidP="00E57278"/>
    <w:p w:rsidR="00CE64EF" w:rsidRDefault="00CE64EF" w:rsidP="00E57278">
      <w:r>
        <w:t>(26)</w:t>
      </w:r>
      <w:r>
        <w:tab/>
        <w:t>ST PAUL</w:t>
      </w:r>
      <w:r w:rsidR="00F241B9">
        <w:t>S</w:t>
      </w:r>
      <w:r>
        <w:t xml:space="preserve"> CATHOLIC COLLEGE 50TH ANNIVERSARY</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Congratulates St Pauls Catholic College on celebrating its 50th anniversary of providing secondary education</w:t>
      </w:r>
      <w:r w:rsidR="00F241B9">
        <w:t>,</w:t>
      </w:r>
      <w:r>
        <w:t xml:space="preserve"> and </w:t>
      </w:r>
      <w:r w:rsidR="00F241B9">
        <w:t xml:space="preserve">on </w:t>
      </w:r>
      <w:r>
        <w:t>the very joyful and heartening celebration Mass led by Bishop Anthony Fisher OP.</w:t>
      </w:r>
    </w:p>
    <w:p w:rsidR="00CE64EF" w:rsidRDefault="00CE64EF" w:rsidP="00E57278"/>
    <w:p w:rsidR="00CE64EF" w:rsidRDefault="00CE64EF" w:rsidP="00E57278">
      <w:pPr>
        <w:ind w:left="1440" w:hanging="720"/>
      </w:pPr>
      <w:r>
        <w:t>(2)</w:t>
      </w:r>
      <w:r>
        <w:tab/>
        <w:t xml:space="preserve">Acknowledges the importance of a spiritual learning environment </w:t>
      </w:r>
      <w:r w:rsidR="00F241B9">
        <w:t>in providing</w:t>
      </w:r>
      <w:r>
        <w:t xml:space="preserve"> the best educational and holistic experience for students and commends St Pauls Catholic College for providing such an experience to its students.</w:t>
      </w:r>
    </w:p>
    <w:p w:rsidR="00CE64EF" w:rsidRDefault="00CE64EF" w:rsidP="00E57278"/>
    <w:p w:rsidR="00CE64EF" w:rsidRDefault="00CE64EF" w:rsidP="00E57278">
      <w:pPr>
        <w:ind w:left="1440" w:hanging="720"/>
      </w:pPr>
      <w:r>
        <w:t>(3)</w:t>
      </w:r>
      <w:r>
        <w:tab/>
        <w:t>Commends principal Mr David Bourne and other devoted teachers and staff at St Pauls Catholic College for providing students with a strong sense of purpose, empowering their own transformation and leading them to contribute to the advancement of their community.</w:t>
      </w:r>
    </w:p>
    <w:p w:rsidR="00CE64EF" w:rsidRDefault="00CE64EF" w:rsidP="00E57278"/>
    <w:p w:rsidR="00CE64EF" w:rsidRDefault="00CE64EF" w:rsidP="00E57278">
      <w:r>
        <w:t>(27)</w:t>
      </w:r>
      <w:r>
        <w:tab/>
        <w:t>MERRYLANDS HIGH SCHOOL</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Commends Merrylands High School and the Beacon Foundation on their efforts to expand student understanding of post school employment opportunities and careers by establishing closer links with the local business community.</w:t>
      </w:r>
    </w:p>
    <w:p w:rsidR="00CE64EF" w:rsidRDefault="00CE64EF" w:rsidP="00E57278"/>
    <w:p w:rsidR="00CE64EF" w:rsidRDefault="00CE64EF" w:rsidP="00E57278">
      <w:pPr>
        <w:ind w:left="1440" w:hanging="720"/>
      </w:pPr>
      <w:r>
        <w:t>(2)</w:t>
      </w:r>
      <w:r>
        <w:tab/>
        <w:t>Notes students are effectively educated and mentored on all aspects of finding employment and empowered to achieve personal success for themselves and their communities.</w:t>
      </w:r>
    </w:p>
    <w:p w:rsidR="00CE64EF" w:rsidRDefault="00CE64EF" w:rsidP="00E57278">
      <w:r>
        <w:lastRenderedPageBreak/>
        <w:t>(28)</w:t>
      </w:r>
      <w:r>
        <w:tab/>
        <w:t xml:space="preserve">MONSIGNOR </w:t>
      </w:r>
      <w:proofErr w:type="spellStart"/>
      <w:r>
        <w:t>SHORA</w:t>
      </w:r>
      <w:proofErr w:type="spellEnd"/>
      <w:r>
        <w:t xml:space="preserve"> </w:t>
      </w:r>
      <w:proofErr w:type="spellStart"/>
      <w:r>
        <w:t>MAREE</w:t>
      </w:r>
      <w:proofErr w:type="spellEnd"/>
      <w:r>
        <w:t xml:space="preserve"> RECOGNITION</w:t>
      </w:r>
    </w:p>
    <w:p w:rsidR="00CE64EF" w:rsidRDefault="00CE64EF" w:rsidP="00E57278"/>
    <w:p w:rsidR="00CE64EF" w:rsidRDefault="00CE64EF" w:rsidP="00E57278">
      <w:pPr>
        <w:ind w:left="1440" w:hanging="720"/>
      </w:pPr>
      <w:r>
        <w:t>Mr Tony Issa—That this House:</w:t>
      </w:r>
    </w:p>
    <w:p w:rsidR="00CE64EF" w:rsidRDefault="00CE64EF" w:rsidP="00E57278"/>
    <w:p w:rsidR="00CE64EF" w:rsidRDefault="00CE64EF" w:rsidP="00E57278">
      <w:pPr>
        <w:ind w:left="1440" w:hanging="720"/>
      </w:pPr>
      <w:r>
        <w:t>(1)</w:t>
      </w:r>
      <w:r>
        <w:tab/>
        <w:t xml:space="preserve">Congratulates Monsignor </w:t>
      </w:r>
      <w:proofErr w:type="spellStart"/>
      <w:r>
        <w:t>Shora</w:t>
      </w:r>
      <w:proofErr w:type="spellEnd"/>
      <w:r>
        <w:t xml:space="preserve"> </w:t>
      </w:r>
      <w:proofErr w:type="spellStart"/>
      <w:r>
        <w:t>Maree</w:t>
      </w:r>
      <w:proofErr w:type="spellEnd"/>
      <w:r>
        <w:t xml:space="preserve"> on 25 years of service preaching the word of God and supporting the spiritual growth and health of the Marinate Catholic community throughout Australia.</w:t>
      </w:r>
    </w:p>
    <w:p w:rsidR="00CE64EF" w:rsidRDefault="00CE64EF" w:rsidP="00E57278"/>
    <w:p w:rsidR="00CE64EF" w:rsidRDefault="00CE64EF" w:rsidP="00E57278">
      <w:pPr>
        <w:ind w:left="1440" w:hanging="720"/>
      </w:pPr>
      <w:r>
        <w:t>(2)</w:t>
      </w:r>
      <w:r>
        <w:tab/>
        <w:t xml:space="preserve">Recognises Monsignor </w:t>
      </w:r>
      <w:proofErr w:type="spellStart"/>
      <w:r>
        <w:t>Shora</w:t>
      </w:r>
      <w:proofErr w:type="spellEnd"/>
      <w:r>
        <w:t xml:space="preserve"> </w:t>
      </w:r>
      <w:proofErr w:type="spellStart"/>
      <w:r>
        <w:t>Maree</w:t>
      </w:r>
      <w:proofErr w:type="spellEnd"/>
      <w:r>
        <w:t xml:space="preserve"> for being an unwavering inspiration to others; leading his parishioners to discover their own purpose and identity centred on God; and filling peoples li</w:t>
      </w:r>
      <w:r w:rsidR="00DA4EE5">
        <w:t>ves</w:t>
      </w:r>
      <w:r>
        <w:t xml:space="preserve"> with love, joy, peace, patience and goodness with a loving gentleness.</w:t>
      </w:r>
    </w:p>
    <w:p w:rsidR="00CE64EF" w:rsidRDefault="00CE64EF" w:rsidP="00E57278"/>
    <w:p w:rsidR="00CE64EF" w:rsidRDefault="00CE64EF" w:rsidP="00E57278">
      <w:r>
        <w:t>(29)</w:t>
      </w:r>
      <w:r>
        <w:tab/>
        <w:t>ANDREW LAM RECOGNITION</w:t>
      </w:r>
    </w:p>
    <w:p w:rsidR="00CE64EF" w:rsidRDefault="00CE64EF" w:rsidP="00E57278"/>
    <w:p w:rsidR="00CE64EF" w:rsidRDefault="00CE64EF" w:rsidP="00E57278">
      <w:pPr>
        <w:ind w:left="720"/>
      </w:pPr>
      <w:r>
        <w:t>Mr Tony Issa—That this House congratulates 17 year old Andrew Lam, of Merrylands, on his achievement and recognition as a top ten finalist in the Australian International Conservatorium of Music One Scholarship contest.</w:t>
      </w:r>
    </w:p>
    <w:p w:rsidR="00CE64EF" w:rsidRDefault="00CE64EF" w:rsidP="00E57278"/>
    <w:p w:rsidR="00CE64EF" w:rsidRDefault="00CE64EF" w:rsidP="00E57278">
      <w:r>
        <w:t>(30)</w:t>
      </w:r>
      <w:r>
        <w:tab/>
        <w:t>HANNAH DODD RECOGNITION</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Congratulates Hannah Dodd, of Arcadia, for winning a place on the four-member equestrian team to compete at the London Paralympics Games.</w:t>
      </w:r>
    </w:p>
    <w:p w:rsidR="00D20285" w:rsidRDefault="00D20285" w:rsidP="00E57278">
      <w:pPr>
        <w:ind w:left="1440" w:hanging="720"/>
      </w:pPr>
    </w:p>
    <w:p w:rsidR="00CE64EF" w:rsidRDefault="00CE64EF" w:rsidP="00E57278">
      <w:pPr>
        <w:ind w:left="1440" w:hanging="720"/>
      </w:pPr>
      <w:r>
        <w:t>(2)</w:t>
      </w:r>
      <w:r>
        <w:tab/>
        <w:t>Notes Hannah is the youngest member of the team at 20 years of age and extends its best wishes to Hannah in her Paralympics quest.</w:t>
      </w:r>
    </w:p>
    <w:p w:rsidR="00CE64EF" w:rsidRDefault="00CE64EF" w:rsidP="00E57278"/>
    <w:p w:rsidR="00CE64EF" w:rsidRDefault="00CE64EF" w:rsidP="00E57278">
      <w:r>
        <w:t>(31)</w:t>
      </w:r>
      <w:r>
        <w:tab/>
        <w:t xml:space="preserve">RAYMOND </w:t>
      </w:r>
      <w:proofErr w:type="spellStart"/>
      <w:r>
        <w:t>PHILLIPSON</w:t>
      </w:r>
      <w:proofErr w:type="spellEnd"/>
      <w:r>
        <w:t xml:space="preserve"> HONOUR</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 xml:space="preserve">Congratulates Raymond </w:t>
      </w:r>
      <w:proofErr w:type="spellStart"/>
      <w:r>
        <w:t>Phillipson</w:t>
      </w:r>
      <w:proofErr w:type="spellEnd"/>
      <w:r>
        <w:t>, of Hornsby, on being awarded the Order of Australia Medal in the Queen’s Birthday Honours.</w:t>
      </w:r>
    </w:p>
    <w:p w:rsidR="00CE64EF" w:rsidRDefault="00CE64EF" w:rsidP="00E57278"/>
    <w:p w:rsidR="00CE64EF" w:rsidRDefault="00CE64EF" w:rsidP="00E57278">
      <w:pPr>
        <w:ind w:left="1440" w:hanging="720"/>
      </w:pPr>
      <w:r>
        <w:t>(2)</w:t>
      </w:r>
      <w:r>
        <w:tab/>
        <w:t xml:space="preserve">Notes the award recognises Ray’s tireless service to the community through a range of service and youth organisations, including: Hornsby Lions Club; Hornsby &amp; Ku-ring-gai Life Education Centre and Mobile Van; Asquith Bowling Club; Hornsby &amp; Ku-ring-gai </w:t>
      </w:r>
      <w:proofErr w:type="spellStart"/>
      <w:r>
        <w:t>PCYC</w:t>
      </w:r>
      <w:proofErr w:type="spellEnd"/>
      <w:r>
        <w:t>; and Blue Light Disco Coordinator.</w:t>
      </w:r>
    </w:p>
    <w:p w:rsidR="00CE64EF" w:rsidRDefault="00CE64EF" w:rsidP="00E57278"/>
    <w:p w:rsidR="00CE64EF" w:rsidRDefault="00CE64EF" w:rsidP="00E57278">
      <w:pPr>
        <w:ind w:left="1440" w:hanging="720"/>
      </w:pPr>
      <w:r>
        <w:t>(3)</w:t>
      </w:r>
      <w:r>
        <w:tab/>
        <w:t xml:space="preserve">Notes that Ray was a Senior Sergeant in the NSW Police Force for 31 years, including service as the Community Relations Officer involved in the establishment of 163 Neighbourhood Watch programs in Northern Sydney </w:t>
      </w:r>
      <w:r w:rsidR="004D380B">
        <w:t>s</w:t>
      </w:r>
      <w:r>
        <w:t>uburbs.</w:t>
      </w:r>
    </w:p>
    <w:p w:rsidR="00CE64EF" w:rsidRDefault="00CE64EF" w:rsidP="00E57278"/>
    <w:p w:rsidR="00CE64EF" w:rsidRDefault="00CE64EF" w:rsidP="00E57278">
      <w:r>
        <w:t>(32)</w:t>
      </w:r>
      <w:r>
        <w:tab/>
        <w:t>LESLIE RE</w:t>
      </w:r>
      <w:r w:rsidR="0023258A">
        <w:t>E</w:t>
      </w:r>
      <w:r>
        <w:t>DMAN HONOUR</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Congratulates Leslie Re</w:t>
      </w:r>
      <w:r w:rsidR="0023258A">
        <w:t>e</w:t>
      </w:r>
      <w:r>
        <w:t>dman, of Dangar Island, on being awarded the Order of Australia Medal in the Queen’s Birthday Honours.</w:t>
      </w:r>
    </w:p>
    <w:p w:rsidR="00CE64EF" w:rsidRDefault="00CE64EF" w:rsidP="00E57278"/>
    <w:p w:rsidR="00CE64EF" w:rsidRDefault="00CE64EF" w:rsidP="00E57278">
      <w:pPr>
        <w:ind w:left="1440" w:hanging="720"/>
      </w:pPr>
      <w:r>
        <w:t>(2)</w:t>
      </w:r>
      <w:r>
        <w:tab/>
        <w:t xml:space="preserve">Notes </w:t>
      </w:r>
      <w:r w:rsidR="00677229">
        <w:t xml:space="preserve">that </w:t>
      </w:r>
      <w:r>
        <w:t>Les received the award for services to architecture and to professional and historical preservation organisations.</w:t>
      </w:r>
    </w:p>
    <w:p w:rsidR="00CE64EF" w:rsidRDefault="00CE64EF" w:rsidP="00E57278"/>
    <w:p w:rsidR="00CE64EF" w:rsidRDefault="00CE64EF" w:rsidP="00E57278">
      <w:pPr>
        <w:ind w:left="1440" w:hanging="720"/>
      </w:pPr>
      <w:r>
        <w:t>(3)</w:t>
      </w:r>
      <w:r>
        <w:tab/>
        <w:t>Notes that Les is the author of “Early Architects of the Hunter Region: A hundred years to 1940”.</w:t>
      </w:r>
    </w:p>
    <w:p w:rsidR="00CE64EF" w:rsidRDefault="00CE64EF" w:rsidP="00E57278">
      <w:pPr>
        <w:ind w:left="1440" w:hanging="720"/>
      </w:pPr>
      <w:r>
        <w:lastRenderedPageBreak/>
        <w:t>(4)</w:t>
      </w:r>
      <w:r>
        <w:tab/>
        <w:t>Extends its best wishes to Les in his future endeavours.</w:t>
      </w:r>
    </w:p>
    <w:p w:rsidR="00CE64EF" w:rsidRDefault="00CE64EF" w:rsidP="00E57278"/>
    <w:p w:rsidR="00CE64EF" w:rsidRDefault="00CE64EF" w:rsidP="00E57278">
      <w:r>
        <w:t>(33)</w:t>
      </w:r>
      <w:r>
        <w:tab/>
        <w:t>RAYMOND BLACK HONOURS</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Congratulates Mr Raymond Black, of Dural, on being awarded an Order of Australia Medal in the Queen’s Birthday Honours.</w:t>
      </w:r>
    </w:p>
    <w:p w:rsidR="00CE64EF" w:rsidRDefault="00CE64EF" w:rsidP="00E57278"/>
    <w:p w:rsidR="00CE64EF" w:rsidRDefault="00CE64EF" w:rsidP="00E57278">
      <w:pPr>
        <w:ind w:left="1440" w:hanging="720"/>
      </w:pPr>
      <w:r>
        <w:t>(2)</w:t>
      </w:r>
      <w:r>
        <w:tab/>
        <w:t>Notes</w:t>
      </w:r>
      <w:r w:rsidR="00057B07">
        <w:t xml:space="preserve"> that </w:t>
      </w:r>
      <w:r>
        <w:t>Ray received the award for his service to the advertising industry, particularly through the development of talent in the fields of writing and art direction.</w:t>
      </w:r>
    </w:p>
    <w:p w:rsidR="00CE64EF" w:rsidRDefault="00CE64EF" w:rsidP="00E57278"/>
    <w:p w:rsidR="00CE64EF" w:rsidRDefault="00CE64EF" w:rsidP="00E57278">
      <w:pPr>
        <w:ind w:left="1440" w:hanging="720"/>
      </w:pPr>
      <w:r>
        <w:t>(3)</w:t>
      </w:r>
      <w:r>
        <w:tab/>
        <w:t>Notes that Ray is the founder of The Award School, Australasian Writers and Art Directors Association 1983 and was the Chairman of the Caxton Awards Seminar from 1989 to 2004.</w:t>
      </w:r>
    </w:p>
    <w:p w:rsidR="00CE64EF" w:rsidRDefault="00CE64EF" w:rsidP="00E57278"/>
    <w:p w:rsidR="00CE64EF" w:rsidRDefault="00CE64EF" w:rsidP="00E57278">
      <w:pPr>
        <w:ind w:left="1440" w:hanging="720"/>
      </w:pPr>
      <w:r>
        <w:t>(4)</w:t>
      </w:r>
      <w:r>
        <w:tab/>
        <w:t>Notes that he has received many creative awards from the advertising profession, both in Australia and overseas, and extends its best wishes to Ray in his future creative endeavours.</w:t>
      </w:r>
    </w:p>
    <w:p w:rsidR="00CE64EF" w:rsidRDefault="00CE64EF" w:rsidP="00E57278"/>
    <w:p w:rsidR="00CE64EF" w:rsidRDefault="00CE64EF" w:rsidP="00E57278">
      <w:r>
        <w:t>(34)</w:t>
      </w:r>
      <w:r>
        <w:tab/>
        <w:t>WILLIAM LE</w:t>
      </w:r>
      <w:r w:rsidR="003D65DC">
        <w:t>A</w:t>
      </w:r>
      <w:r>
        <w:t xml:space="preserve"> AWARD</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Congratulates William Lea, of Dural, on being awarded the Australian Fire Service Medal for 33 years service to the West Pennant Hills Bush Fire Brigade.</w:t>
      </w:r>
    </w:p>
    <w:p w:rsidR="00CE64EF" w:rsidRDefault="00CE64EF" w:rsidP="00E57278"/>
    <w:p w:rsidR="00CE64EF" w:rsidRDefault="00CE64EF" w:rsidP="00E57278">
      <w:pPr>
        <w:ind w:left="1440" w:hanging="720"/>
      </w:pPr>
      <w:r>
        <w:t>(2)</w:t>
      </w:r>
      <w:r>
        <w:tab/>
        <w:t>Notes that Bill has been: the deputy captain and captain at the Galston and Dural Brigades; and deputy group captain and group captain for the Hornsby/Ku-ring-gai district.</w:t>
      </w:r>
    </w:p>
    <w:p w:rsidR="00CE64EF" w:rsidRDefault="00CE64EF" w:rsidP="00E57278"/>
    <w:p w:rsidR="00CE64EF" w:rsidRDefault="00CE64EF" w:rsidP="00E57278">
      <w:pPr>
        <w:ind w:left="1440" w:hanging="720"/>
      </w:pPr>
      <w:r>
        <w:t>(3)</w:t>
      </w:r>
      <w:r>
        <w:tab/>
        <w:t>Notes that Bill is the district’s most senior volunteer and wishes Bill many more years of volunteering in our community.</w:t>
      </w:r>
    </w:p>
    <w:p w:rsidR="00CE64EF" w:rsidRDefault="00CE64EF" w:rsidP="00E57278"/>
    <w:p w:rsidR="00CE64EF" w:rsidRDefault="00CE64EF" w:rsidP="00E57278">
      <w:r>
        <w:t>(35)</w:t>
      </w:r>
      <w:r>
        <w:tab/>
        <w:t>HORNSBY KU-RING-</w:t>
      </w:r>
      <w:proofErr w:type="spellStart"/>
      <w:r>
        <w:t>GAI</w:t>
      </w:r>
      <w:proofErr w:type="spellEnd"/>
      <w:r>
        <w:t xml:space="preserve"> HOSPITAL PINK LADIES AND MEN VOLUNTEERS</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Recognises the past, present and future volunteers at Hornsby Ku-ring-gai Hospital.</w:t>
      </w:r>
    </w:p>
    <w:p w:rsidR="00CE64EF" w:rsidRDefault="00CE64EF" w:rsidP="00E57278"/>
    <w:p w:rsidR="00CE64EF" w:rsidRDefault="00CE64EF" w:rsidP="00E57278">
      <w:pPr>
        <w:ind w:left="1440" w:hanging="720"/>
      </w:pPr>
      <w:r>
        <w:t>(2)</w:t>
      </w:r>
      <w:r>
        <w:tab/>
        <w:t>Congratulates the 110 Pink Ladies and Men who volunteer each week, thanks them for their service to the community and wishes them all the best.</w:t>
      </w:r>
    </w:p>
    <w:p w:rsidR="00CE64EF" w:rsidRDefault="00CE64EF" w:rsidP="00E57278"/>
    <w:p w:rsidR="00CE64EF" w:rsidRDefault="00CE64EF" w:rsidP="00E57278">
      <w:r>
        <w:t>(36)</w:t>
      </w:r>
      <w:r>
        <w:tab/>
        <w:t>SERENADE OF SILENCE RECOGNITION</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Congratulates Serenade of Silence on winning the people</w:t>
      </w:r>
      <w:r w:rsidR="0065353F">
        <w:t>’</w:t>
      </w:r>
      <w:r>
        <w:t xml:space="preserve">s choice </w:t>
      </w:r>
      <w:r w:rsidR="00514A34">
        <w:t>a</w:t>
      </w:r>
      <w:r>
        <w:t>ward at the Rock the Block Competition on 16 June 2012.</w:t>
      </w:r>
    </w:p>
    <w:p w:rsidR="00CE64EF" w:rsidRDefault="00CE64EF" w:rsidP="00E57278"/>
    <w:p w:rsidR="00CE64EF" w:rsidRDefault="00CE64EF" w:rsidP="00E57278">
      <w:pPr>
        <w:ind w:left="1440" w:hanging="720"/>
      </w:pPr>
      <w:r>
        <w:t>(2)</w:t>
      </w:r>
      <w:r>
        <w:tab/>
        <w:t xml:space="preserve">Notes that Serenade of Silence is a 5 piece alternative rock band of Tim Sharp, bass player who is in year 8 at Turramurra High School, Joel Peterson on drums and Lachlan Anderson on guitar </w:t>
      </w:r>
      <w:r w:rsidR="00B255EF">
        <w:t xml:space="preserve">who </w:t>
      </w:r>
      <w:r>
        <w:t xml:space="preserve">are in year 8 at Asquith Boys High School, Jasmine Morton on keyboard and </w:t>
      </w:r>
      <w:proofErr w:type="spellStart"/>
      <w:r>
        <w:t>Tarna</w:t>
      </w:r>
      <w:proofErr w:type="spellEnd"/>
      <w:r>
        <w:t xml:space="preserve"> </w:t>
      </w:r>
      <w:proofErr w:type="spellStart"/>
      <w:r>
        <w:t>Rosentreter</w:t>
      </w:r>
      <w:proofErr w:type="spellEnd"/>
      <w:r>
        <w:t xml:space="preserve"> on vocals </w:t>
      </w:r>
      <w:r w:rsidR="00B255EF">
        <w:t xml:space="preserve">who </w:t>
      </w:r>
      <w:r>
        <w:t>are both in year 7 at Asquith Girls High School.</w:t>
      </w:r>
    </w:p>
    <w:p w:rsidR="00CE64EF" w:rsidRDefault="00CE64EF" w:rsidP="00E57278"/>
    <w:p w:rsidR="00CE64EF" w:rsidRDefault="00CE64EF" w:rsidP="00E57278">
      <w:pPr>
        <w:ind w:left="1440" w:hanging="720"/>
      </w:pPr>
      <w:r>
        <w:t>(3)</w:t>
      </w:r>
      <w:r>
        <w:tab/>
        <w:t xml:space="preserve">Extends its best wishes to the band in its future endeavours and thanks Steve </w:t>
      </w:r>
      <w:proofErr w:type="spellStart"/>
      <w:r>
        <w:t>Passfield</w:t>
      </w:r>
      <w:proofErr w:type="spellEnd"/>
      <w:r>
        <w:t xml:space="preserve"> </w:t>
      </w:r>
      <w:r>
        <w:lastRenderedPageBreak/>
        <w:t>and Michael Bradley for their guidance and support to the band.</w:t>
      </w:r>
    </w:p>
    <w:p w:rsidR="00CE64EF" w:rsidRDefault="00CE64EF" w:rsidP="00E57278"/>
    <w:p w:rsidR="00CE64EF" w:rsidRDefault="00CE64EF" w:rsidP="00E57278">
      <w:r>
        <w:t>(37)</w:t>
      </w:r>
      <w:r>
        <w:tab/>
        <w:t>BOB AND ANNE CORBETT RECOGNITION</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 xml:space="preserve">Congratulates Mr Bob and Mrs Anne Corbett for their service to </w:t>
      </w:r>
      <w:r w:rsidR="00BE4450">
        <w:t xml:space="preserve">the </w:t>
      </w:r>
      <w:r>
        <w:t>community.</w:t>
      </w:r>
    </w:p>
    <w:p w:rsidR="00CE64EF" w:rsidRDefault="00CE64EF" w:rsidP="00E57278"/>
    <w:p w:rsidR="00CE64EF" w:rsidRDefault="00CE64EF" w:rsidP="00E57278">
      <w:pPr>
        <w:ind w:left="1440" w:hanging="720"/>
      </w:pPr>
      <w:r>
        <w:t>(2)</w:t>
      </w:r>
      <w:r>
        <w:tab/>
        <w:t>Notes the couple have 60 years of State Emergency Service volunteering experience between them.</w:t>
      </w:r>
    </w:p>
    <w:p w:rsidR="00CE64EF" w:rsidRDefault="00CE64EF" w:rsidP="00E57278"/>
    <w:p w:rsidR="00CE64EF" w:rsidRDefault="00CE64EF" w:rsidP="00E57278">
      <w:pPr>
        <w:ind w:left="1440" w:hanging="720"/>
      </w:pPr>
      <w:r>
        <w:t>(3)</w:t>
      </w:r>
      <w:r>
        <w:tab/>
        <w:t>Thanks Bob and Anne for their tireless efforts to help others in times of need and for the inspirational leadership they have provided to the community.</w:t>
      </w:r>
    </w:p>
    <w:p w:rsidR="00CE64EF" w:rsidRDefault="00CE64EF" w:rsidP="00E57278"/>
    <w:p w:rsidR="00CE64EF" w:rsidRDefault="00CE64EF" w:rsidP="00E57278">
      <w:r>
        <w:t>(38)</w:t>
      </w:r>
      <w:r>
        <w:tab/>
        <w:t>SUSAN WHITE RECOGNITION</w:t>
      </w:r>
    </w:p>
    <w:p w:rsidR="00CE64EF" w:rsidRDefault="00CE64EF" w:rsidP="00E57278"/>
    <w:p w:rsidR="00CE64EF" w:rsidRDefault="00CE64EF" w:rsidP="00E57278">
      <w:pPr>
        <w:ind w:left="1440" w:hanging="720"/>
      </w:pPr>
      <w:r>
        <w:t>Mr Matt Kean—That this House:</w:t>
      </w:r>
    </w:p>
    <w:p w:rsidR="00CE64EF" w:rsidRDefault="00CE64EF" w:rsidP="00E57278"/>
    <w:p w:rsidR="00CE64EF" w:rsidRDefault="00CE64EF" w:rsidP="00E57278">
      <w:pPr>
        <w:ind w:left="1440" w:hanging="720"/>
      </w:pPr>
      <w:r>
        <w:t>(1)</w:t>
      </w:r>
      <w:r>
        <w:tab/>
        <w:t xml:space="preserve">Congratulates Susan White, of Mt </w:t>
      </w:r>
      <w:proofErr w:type="spellStart"/>
      <w:r>
        <w:t>Kuring-gai</w:t>
      </w:r>
      <w:proofErr w:type="spellEnd"/>
      <w:r>
        <w:t>, on being awarded the Trustees’ Watercolour Prize in the NSW Art Gallery’s Wynne Prize for landscape.</w:t>
      </w:r>
    </w:p>
    <w:p w:rsidR="00CE64EF" w:rsidRDefault="00CE64EF" w:rsidP="00E57278"/>
    <w:p w:rsidR="00CE64EF" w:rsidRDefault="00CE64EF" w:rsidP="00E57278">
      <w:pPr>
        <w:ind w:left="1440" w:hanging="720"/>
      </w:pPr>
      <w:r>
        <w:t>(2)</w:t>
      </w:r>
      <w:r>
        <w:tab/>
        <w:t xml:space="preserve">Notes that Susan was also a finalist in the </w:t>
      </w:r>
      <w:proofErr w:type="spellStart"/>
      <w:r>
        <w:t>Plein</w:t>
      </w:r>
      <w:proofErr w:type="spellEnd"/>
      <w:r>
        <w:t xml:space="preserve"> Air Art Prize at Parliament House and has had a solo exhibition in the Drawing Room Gallery.</w:t>
      </w:r>
    </w:p>
    <w:p w:rsidR="00CE64EF" w:rsidRDefault="00CE64EF" w:rsidP="00E57278"/>
    <w:p w:rsidR="00CE64EF" w:rsidRDefault="00CE64EF" w:rsidP="00E57278">
      <w:pPr>
        <w:ind w:left="1440" w:hanging="720"/>
      </w:pPr>
      <w:r>
        <w:t>(3)</w:t>
      </w:r>
      <w:r>
        <w:tab/>
        <w:t>Notes that Susan used happy childhood memories to help her through the tough times after she was diagnosed with cancer two years ago and those memories have inspired her award winning painting.</w:t>
      </w:r>
    </w:p>
    <w:p w:rsidR="00CE64EF" w:rsidRDefault="00CE64EF" w:rsidP="00E57278"/>
    <w:p w:rsidR="00CE64EF" w:rsidRDefault="00CE64EF" w:rsidP="00E57278">
      <w:pPr>
        <w:ind w:left="1440" w:hanging="720"/>
      </w:pPr>
      <w:r>
        <w:t>(4)</w:t>
      </w:r>
      <w:r>
        <w:tab/>
        <w:t>Extends its best wishes to Susan in her cancer treatment and success in her future painting endeavours.</w:t>
      </w:r>
    </w:p>
    <w:p w:rsidR="00CE64EF" w:rsidRDefault="00CE64EF" w:rsidP="00E57278"/>
    <w:p w:rsidR="00CE64EF" w:rsidRDefault="00CE64EF" w:rsidP="00E57278">
      <w:r>
        <w:t>(39)</w:t>
      </w:r>
      <w:r>
        <w:tab/>
        <w:t>MICHAELA WHITEHOUSE RECOGNITION</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Congratulates Michaela Whitehouse on winning 6 medals at the recent Australian Gymnastics Championships: gold in the club final; an all-round bronze medal; bronze medals in the hoop, ball and ribbon disciplines; and silver with the NSW team.</w:t>
      </w:r>
    </w:p>
    <w:p w:rsidR="00CE64EF" w:rsidRDefault="00CE64EF" w:rsidP="00E57278"/>
    <w:p w:rsidR="00CE64EF" w:rsidRDefault="00CE64EF" w:rsidP="00E57278">
      <w:pPr>
        <w:ind w:left="1440" w:hanging="720"/>
      </w:pPr>
      <w:r>
        <w:t>(2)</w:t>
      </w:r>
      <w:r>
        <w:tab/>
        <w:t>Notes that Michaela trains at Meriden Rhythmic Gymnastics Centre and extends its best wishes to Michaela in her competitive gymnastics career.</w:t>
      </w:r>
    </w:p>
    <w:p w:rsidR="00CE64EF" w:rsidRDefault="00CE64EF" w:rsidP="00E57278"/>
    <w:p w:rsidR="00CE64EF" w:rsidRDefault="00CE64EF" w:rsidP="00E57278">
      <w:pPr>
        <w:ind w:left="1440" w:hanging="720"/>
      </w:pPr>
      <w:r>
        <w:t>(3)</w:t>
      </w:r>
      <w:r>
        <w:tab/>
        <w:t>Acknowledges Michaela as a wonderful ambassador for her school, teams and community.</w:t>
      </w:r>
    </w:p>
    <w:p w:rsidR="00CE64EF" w:rsidRDefault="00CE64EF" w:rsidP="00E57278"/>
    <w:p w:rsidR="00CE64EF" w:rsidRDefault="00CE64EF" w:rsidP="00E57278">
      <w:r>
        <w:t>(40)</w:t>
      </w:r>
      <w:r>
        <w:tab/>
        <w:t>ALBERT GAY RECOGNITION</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Congratulates Albert Gay on winning the masters’ pentathlon 70-74 age category at the NSW championships.</w:t>
      </w:r>
    </w:p>
    <w:p w:rsidR="00CE64EF" w:rsidRDefault="00CE64EF" w:rsidP="00E57278"/>
    <w:p w:rsidR="00CE64EF" w:rsidRDefault="00CE64EF" w:rsidP="00E57278">
      <w:pPr>
        <w:ind w:left="1440" w:hanging="720"/>
      </w:pPr>
      <w:r>
        <w:t>(2)</w:t>
      </w:r>
      <w:r>
        <w:tab/>
        <w:t xml:space="preserve">Acknowledges that Albert won silver medals in the pole vault, long jump and 300m hurdles; bronze medals in the 60m sprint and the 80m hurdles in a new </w:t>
      </w:r>
      <w:proofErr w:type="spellStart"/>
      <w:r>
        <w:t>New</w:t>
      </w:r>
      <w:proofErr w:type="spellEnd"/>
      <w:r>
        <w:t xml:space="preserve"> South Wales record time of 15.06 seconds.</w:t>
      </w:r>
    </w:p>
    <w:p w:rsidR="00CE64EF" w:rsidRDefault="00CE64EF" w:rsidP="00E57278"/>
    <w:p w:rsidR="00CE64EF" w:rsidRDefault="00CE64EF" w:rsidP="00E57278">
      <w:pPr>
        <w:ind w:left="1440" w:hanging="720"/>
      </w:pPr>
      <w:r>
        <w:t>(3)</w:t>
      </w:r>
      <w:r>
        <w:tab/>
        <w:t xml:space="preserve">Notes that Albert competes for the Campbelltown </w:t>
      </w:r>
      <w:proofErr w:type="spellStart"/>
      <w:r>
        <w:t>UWS</w:t>
      </w:r>
      <w:proofErr w:type="spellEnd"/>
      <w:r>
        <w:t xml:space="preserve"> Collegians Athletics Club and </w:t>
      </w:r>
      <w:r>
        <w:lastRenderedPageBreak/>
        <w:t>extends its best wishes to Albert in the World Masters Games.</w:t>
      </w:r>
    </w:p>
    <w:p w:rsidR="00CE64EF" w:rsidRDefault="00CE64EF" w:rsidP="00E57278"/>
    <w:p w:rsidR="00CE64EF" w:rsidRDefault="00CE64EF" w:rsidP="00E57278">
      <w:pPr>
        <w:ind w:left="1440" w:hanging="720"/>
      </w:pPr>
      <w:r>
        <w:t>(4)</w:t>
      </w:r>
      <w:r>
        <w:tab/>
        <w:t>Notes that Albert is a fantastic role model within the community, setting an example that age is no barrier to a healthy lifestyle.</w:t>
      </w:r>
    </w:p>
    <w:p w:rsidR="00CE64EF" w:rsidRDefault="00CE64EF" w:rsidP="00E57278"/>
    <w:p w:rsidR="00CE64EF" w:rsidRDefault="00CE64EF" w:rsidP="00E57278">
      <w:r>
        <w:t>(41)</w:t>
      </w:r>
      <w:r>
        <w:tab/>
        <w:t xml:space="preserve">KAY </w:t>
      </w:r>
      <w:proofErr w:type="spellStart"/>
      <w:r>
        <w:t>SIDMAN’S</w:t>
      </w:r>
      <w:proofErr w:type="spellEnd"/>
      <w:r>
        <w:t xml:space="preserve"> BIGGEST MORNING TEA RECOGNITION</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 xml:space="preserve">Congratulates Kay </w:t>
      </w:r>
      <w:proofErr w:type="spellStart"/>
      <w:r>
        <w:t>Sidman</w:t>
      </w:r>
      <w:proofErr w:type="spellEnd"/>
      <w:r>
        <w:t xml:space="preserve"> on her fundraising efforts for the Cancer Council’s Biggest Morning Tea, raising $27,060 in 2012.</w:t>
      </w:r>
    </w:p>
    <w:p w:rsidR="00CE64EF" w:rsidRDefault="00CE64EF" w:rsidP="00E57278"/>
    <w:p w:rsidR="00CE64EF" w:rsidRDefault="00CE64EF" w:rsidP="00E57278">
      <w:pPr>
        <w:ind w:left="1440" w:hanging="720"/>
      </w:pPr>
      <w:r>
        <w:t>(2)</w:t>
      </w:r>
      <w:r>
        <w:tab/>
        <w:t>Notes that Kay has raised $219,957 in the 12 years she has been hosting morning tea events.</w:t>
      </w:r>
    </w:p>
    <w:p w:rsidR="00CE64EF" w:rsidRDefault="00CE64EF" w:rsidP="00E57278"/>
    <w:p w:rsidR="00CE64EF" w:rsidRDefault="00CE64EF" w:rsidP="00E57278">
      <w:pPr>
        <w:ind w:left="1440" w:hanging="720"/>
      </w:pPr>
      <w:r>
        <w:t>(3)</w:t>
      </w:r>
      <w:r>
        <w:tab/>
        <w:t>Acknowledges that Kay’s hard work and dedication to raise funds for the Cancer Council is in memory of her sister Jan.</w:t>
      </w:r>
    </w:p>
    <w:p w:rsidR="00CE64EF" w:rsidRDefault="00CE64EF" w:rsidP="00E57278"/>
    <w:p w:rsidR="00CE64EF" w:rsidRDefault="00CE64EF" w:rsidP="00E57278">
      <w:pPr>
        <w:ind w:left="1440" w:hanging="720"/>
      </w:pPr>
      <w:r>
        <w:t>(4)</w:t>
      </w:r>
      <w:r>
        <w:tab/>
        <w:t xml:space="preserve">Notes that Kay </w:t>
      </w:r>
      <w:proofErr w:type="spellStart"/>
      <w:r>
        <w:t>Sidman</w:t>
      </w:r>
      <w:proofErr w:type="spellEnd"/>
      <w:r>
        <w:t xml:space="preserve"> is a wonderful ambassador to the local community </w:t>
      </w:r>
      <w:r w:rsidR="00D440E1">
        <w:t xml:space="preserve">and an example of </w:t>
      </w:r>
      <w:r>
        <w:t xml:space="preserve"> how one person can make a difference and extends its best wishes to Kay in her future fundraising activities.</w:t>
      </w:r>
    </w:p>
    <w:p w:rsidR="00CE64EF" w:rsidRDefault="00CE64EF" w:rsidP="00E57278"/>
    <w:p w:rsidR="00CE64EF" w:rsidRDefault="00CE64EF" w:rsidP="00E57278">
      <w:r>
        <w:t>(42)</w:t>
      </w:r>
      <w:r>
        <w:tab/>
        <w:t xml:space="preserve">SAM </w:t>
      </w:r>
      <w:proofErr w:type="spellStart"/>
      <w:r>
        <w:t>CARTLEDGE</w:t>
      </w:r>
      <w:proofErr w:type="spellEnd"/>
      <w:r>
        <w:t xml:space="preserve"> RECOGNITION</w:t>
      </w:r>
    </w:p>
    <w:p w:rsidR="00CE64EF" w:rsidRDefault="00CE64EF" w:rsidP="00E57278"/>
    <w:p w:rsidR="00CE64EF" w:rsidRDefault="00CE64EF" w:rsidP="00E57278">
      <w:pPr>
        <w:ind w:left="1440" w:hanging="720"/>
      </w:pPr>
      <w:r>
        <w:t>Mr Chris Patterson—That this House:</w:t>
      </w:r>
    </w:p>
    <w:p w:rsidR="003D65DC" w:rsidRDefault="003D65DC" w:rsidP="00E57278">
      <w:pPr>
        <w:ind w:left="1440" w:hanging="720"/>
      </w:pPr>
    </w:p>
    <w:p w:rsidR="00CE64EF" w:rsidRDefault="00CE64EF" w:rsidP="00E57278">
      <w:pPr>
        <w:ind w:left="1440" w:hanging="720"/>
      </w:pPr>
      <w:r>
        <w:t>(1)</w:t>
      </w:r>
      <w:r>
        <w:tab/>
        <w:t>Congratulates the Australian Goannas Basketball team on its third place at the 2012 Asia Pacific Deaf Games.</w:t>
      </w:r>
    </w:p>
    <w:p w:rsidR="00CE64EF" w:rsidRDefault="00CE64EF" w:rsidP="00E57278"/>
    <w:p w:rsidR="00CE64EF" w:rsidRDefault="00CE64EF" w:rsidP="00E57278">
      <w:pPr>
        <w:ind w:left="1440" w:hanging="720"/>
      </w:pPr>
      <w:r>
        <w:t>(2)</w:t>
      </w:r>
      <w:r>
        <w:tab/>
        <w:t xml:space="preserve">Acknowledges Sam </w:t>
      </w:r>
      <w:proofErr w:type="spellStart"/>
      <w:r>
        <w:t>Cartledge</w:t>
      </w:r>
      <w:proofErr w:type="spellEnd"/>
      <w:r>
        <w:t>, of Camden, as a member of the Goannas team.</w:t>
      </w:r>
    </w:p>
    <w:p w:rsidR="00CE64EF" w:rsidRDefault="00CE64EF" w:rsidP="00E57278"/>
    <w:p w:rsidR="00CE64EF" w:rsidRDefault="00CE64EF" w:rsidP="00E57278">
      <w:pPr>
        <w:ind w:left="1440" w:hanging="720"/>
      </w:pPr>
      <w:r>
        <w:t>(3)</w:t>
      </w:r>
      <w:r>
        <w:tab/>
        <w:t>Notes that Sam is a wonderful role model within the community, setting an example that deafness does not limit his achievements.</w:t>
      </w:r>
    </w:p>
    <w:p w:rsidR="00CE64EF" w:rsidRDefault="00CE64EF" w:rsidP="00E57278"/>
    <w:p w:rsidR="00CE64EF" w:rsidRDefault="00CE64EF" w:rsidP="00E57278">
      <w:pPr>
        <w:ind w:left="1440" w:hanging="720"/>
      </w:pPr>
      <w:r>
        <w:t>(4)</w:t>
      </w:r>
      <w:r>
        <w:tab/>
        <w:t>Notes the result at the Asian Pacific Deaf Games has secured the team a place in the 2013 Deaf Olympics to be held in Bulgaria.</w:t>
      </w:r>
    </w:p>
    <w:p w:rsidR="00CE64EF" w:rsidRDefault="00CE64EF" w:rsidP="00E57278"/>
    <w:p w:rsidR="00CE64EF" w:rsidRDefault="00CE64EF" w:rsidP="00E57278">
      <w:pPr>
        <w:ind w:left="1440" w:hanging="720"/>
      </w:pPr>
      <w:r>
        <w:t>(5)</w:t>
      </w:r>
      <w:r>
        <w:tab/>
        <w:t xml:space="preserve">Extends its best wishes to Sam and the Australian Goannas Basketball </w:t>
      </w:r>
      <w:r w:rsidR="00A5606E">
        <w:t xml:space="preserve">team </w:t>
      </w:r>
      <w:r>
        <w:t>in their future endeavours.</w:t>
      </w:r>
    </w:p>
    <w:p w:rsidR="00CE64EF" w:rsidRDefault="00CE64EF" w:rsidP="00E57278"/>
    <w:p w:rsidR="00CE64EF" w:rsidRDefault="00CE64EF" w:rsidP="00E57278">
      <w:r>
        <w:t>(43)</w:t>
      </w:r>
      <w:r>
        <w:tab/>
        <w:t>CAMDEN ROTARY PIONEER MURAL</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 xml:space="preserve">Notes </w:t>
      </w:r>
      <w:r w:rsidR="00503788">
        <w:t xml:space="preserve">that </w:t>
      </w:r>
      <w:r>
        <w:t>the Camden Rotary Pioneer Mural is 50 years old.</w:t>
      </w:r>
    </w:p>
    <w:p w:rsidR="00CE64EF" w:rsidRDefault="00CE64EF" w:rsidP="00E57278"/>
    <w:p w:rsidR="00CE64EF" w:rsidRDefault="00CE64EF" w:rsidP="00E57278">
      <w:pPr>
        <w:ind w:left="1440" w:hanging="720"/>
      </w:pPr>
      <w:r>
        <w:t>(2)</w:t>
      </w:r>
      <w:r>
        <w:tab/>
        <w:t xml:space="preserve">Thanks Camden Council Parks and Gardens Department and </w:t>
      </w:r>
      <w:proofErr w:type="spellStart"/>
      <w:r>
        <w:t>Funnells</w:t>
      </w:r>
      <w:proofErr w:type="spellEnd"/>
      <w:r>
        <w:t xml:space="preserve"> Electrical Contracting for their part in the refurbishment and maintenance of the Pioneer Mural.</w:t>
      </w:r>
    </w:p>
    <w:p w:rsidR="00CE64EF" w:rsidRDefault="00CE64EF" w:rsidP="00E57278"/>
    <w:p w:rsidR="00CE64EF" w:rsidRDefault="00CE64EF" w:rsidP="00E57278">
      <w:pPr>
        <w:ind w:left="1440" w:hanging="720"/>
      </w:pPr>
      <w:r>
        <w:t>(3)</w:t>
      </w:r>
      <w:r>
        <w:tab/>
        <w:t>Notes the wonderful work that Rotary do within and for our community.</w:t>
      </w:r>
    </w:p>
    <w:p w:rsidR="00CE64EF" w:rsidRDefault="00CE64EF" w:rsidP="00E57278"/>
    <w:p w:rsidR="00CE64EF" w:rsidRDefault="00CE64EF" w:rsidP="00E57278">
      <w:pPr>
        <w:ind w:left="1440" w:hanging="720"/>
      </w:pPr>
      <w:r>
        <w:t>(4)</w:t>
      </w:r>
      <w:r>
        <w:tab/>
        <w:t xml:space="preserve">Thanks John </w:t>
      </w:r>
      <w:proofErr w:type="spellStart"/>
      <w:r>
        <w:t>Saunderson</w:t>
      </w:r>
      <w:proofErr w:type="spellEnd"/>
      <w:r>
        <w:t>, outgoing president of Camden Rotary, for his dedication and commitment to serving the community and congratulates Kevin Moore, the incoming president, for his wonderful speech.</w:t>
      </w:r>
    </w:p>
    <w:p w:rsidR="00CE64EF" w:rsidRDefault="00CE64EF" w:rsidP="00E57278"/>
    <w:p w:rsidR="007E37AF" w:rsidRDefault="007E37AF">
      <w:pPr>
        <w:widowControl/>
        <w:jc w:val="left"/>
      </w:pPr>
      <w:r>
        <w:br w:type="page"/>
      </w:r>
    </w:p>
    <w:p w:rsidR="00CE64EF" w:rsidRDefault="00CE64EF" w:rsidP="00E57278">
      <w:r>
        <w:lastRenderedPageBreak/>
        <w:t>(44)</w:t>
      </w:r>
      <w:r>
        <w:tab/>
        <w:t xml:space="preserve">CINDY </w:t>
      </w:r>
      <w:proofErr w:type="spellStart"/>
      <w:r>
        <w:t>FUDA</w:t>
      </w:r>
      <w:proofErr w:type="spellEnd"/>
      <w:r>
        <w:t xml:space="preserve"> AND JAYNE </w:t>
      </w:r>
      <w:proofErr w:type="spellStart"/>
      <w:r>
        <w:t>BAHAMONDEZ</w:t>
      </w:r>
      <w:proofErr w:type="spellEnd"/>
      <w:r>
        <w:t xml:space="preserve"> RECOGNITION</w:t>
      </w:r>
    </w:p>
    <w:p w:rsidR="00CE64EF" w:rsidRDefault="00CE64EF" w:rsidP="00E57278"/>
    <w:p w:rsidR="00CE64EF" w:rsidRDefault="00CE64EF" w:rsidP="00E57278">
      <w:pPr>
        <w:ind w:left="1440" w:hanging="720"/>
      </w:pPr>
      <w:r>
        <w:t>Mr Chris Patterson—That this House:</w:t>
      </w:r>
    </w:p>
    <w:p w:rsidR="00503788" w:rsidRDefault="00503788" w:rsidP="00503788"/>
    <w:p w:rsidR="00CE64EF" w:rsidRDefault="00CE64EF" w:rsidP="00E57278">
      <w:pPr>
        <w:ind w:left="1440" w:hanging="720"/>
      </w:pPr>
      <w:r>
        <w:t>(1)</w:t>
      </w:r>
      <w:r>
        <w:tab/>
        <w:t xml:space="preserve">Congratulates Cindy </w:t>
      </w:r>
      <w:proofErr w:type="spellStart"/>
      <w:r>
        <w:t>Fuda</w:t>
      </w:r>
      <w:proofErr w:type="spellEnd"/>
      <w:r>
        <w:t xml:space="preserve"> and Jayne </w:t>
      </w:r>
      <w:proofErr w:type="spellStart"/>
      <w:r>
        <w:t>Bahamondez</w:t>
      </w:r>
      <w:proofErr w:type="spellEnd"/>
      <w:r>
        <w:t xml:space="preserve"> on their weight loss and being chosen to feature in Michelle Bridges 12 week body transformation book.</w:t>
      </w:r>
    </w:p>
    <w:p w:rsidR="00CE64EF" w:rsidRDefault="00CE64EF" w:rsidP="00E57278"/>
    <w:p w:rsidR="00CE64EF" w:rsidRDefault="00CE64EF" w:rsidP="00E57278">
      <w:pPr>
        <w:ind w:left="1440" w:hanging="720"/>
      </w:pPr>
      <w:r>
        <w:t>(2)</w:t>
      </w:r>
      <w:r>
        <w:tab/>
        <w:t>Notes that Cindy and Jayne are fantastic role models to the community for how healthy eating and exercise can transform your life.</w:t>
      </w:r>
    </w:p>
    <w:p w:rsidR="00CE64EF" w:rsidRDefault="00CE64EF" w:rsidP="00E57278"/>
    <w:p w:rsidR="00CE64EF" w:rsidRDefault="00CE64EF" w:rsidP="00E57278">
      <w:pPr>
        <w:ind w:left="1440" w:hanging="720"/>
      </w:pPr>
      <w:r>
        <w:t>(3)</w:t>
      </w:r>
      <w:r>
        <w:tab/>
        <w:t>Extends its best wishes to Cindy and Jayne in their future goals.</w:t>
      </w:r>
    </w:p>
    <w:p w:rsidR="00CE64EF" w:rsidRDefault="00CE64EF" w:rsidP="00E57278"/>
    <w:p w:rsidR="00CE64EF" w:rsidRDefault="00CE64EF" w:rsidP="00E57278">
      <w:r>
        <w:t>(45)</w:t>
      </w:r>
      <w:r>
        <w:tab/>
        <w:t>DR JOHN SCHWARZ AND THE AFRICAN AIDS FOUNDATION</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 xml:space="preserve">Congratulates Dr John Schwarz and </w:t>
      </w:r>
      <w:r w:rsidR="00707D13">
        <w:t xml:space="preserve">his </w:t>
      </w:r>
      <w:r>
        <w:t>wife Rosalie on founding the African Aids Foundation.</w:t>
      </w:r>
    </w:p>
    <w:p w:rsidR="00CE64EF" w:rsidRDefault="00CE64EF" w:rsidP="00E57278"/>
    <w:p w:rsidR="00CE64EF" w:rsidRDefault="00CE64EF" w:rsidP="00E57278">
      <w:pPr>
        <w:ind w:left="1440" w:hanging="720"/>
      </w:pPr>
      <w:r>
        <w:t>(2)</w:t>
      </w:r>
      <w:r>
        <w:tab/>
        <w:t>Acknowledges that the African Aids Foundation has raised more than $1 million since its beginning.</w:t>
      </w:r>
    </w:p>
    <w:p w:rsidR="00CE64EF" w:rsidRDefault="00CE64EF" w:rsidP="00E57278"/>
    <w:p w:rsidR="00CE64EF" w:rsidRDefault="00CE64EF" w:rsidP="00E57278">
      <w:pPr>
        <w:ind w:left="1440" w:hanging="720"/>
      </w:pPr>
      <w:r>
        <w:t>(3)</w:t>
      </w:r>
      <w:r>
        <w:tab/>
        <w:t>Notes the African Aids Foundation’s efforts to alleviate those suffering from Aids and to reduce the spread of the virus.</w:t>
      </w:r>
    </w:p>
    <w:p w:rsidR="00CE64EF" w:rsidRDefault="00CE64EF" w:rsidP="00E57278"/>
    <w:p w:rsidR="00CE64EF" w:rsidRDefault="00CE64EF" w:rsidP="00E57278">
      <w:pPr>
        <w:ind w:left="1440" w:hanging="720"/>
      </w:pPr>
      <w:r>
        <w:t>(4)</w:t>
      </w:r>
      <w:r>
        <w:tab/>
        <w:t xml:space="preserve">Notes the African Aids Foundation’s “host an African </w:t>
      </w:r>
      <w:proofErr w:type="spellStart"/>
      <w:r>
        <w:t>Braai</w:t>
      </w:r>
      <w:proofErr w:type="spellEnd"/>
      <w:r>
        <w:t xml:space="preserve"> or barbecue” upcoming fundraising drive.</w:t>
      </w:r>
    </w:p>
    <w:p w:rsidR="00CE64EF" w:rsidRDefault="00CE64EF" w:rsidP="00E57278"/>
    <w:p w:rsidR="00CE64EF" w:rsidRDefault="00CE64EF" w:rsidP="00E57278">
      <w:pPr>
        <w:ind w:left="1440" w:hanging="720"/>
      </w:pPr>
      <w:r>
        <w:t>(5)</w:t>
      </w:r>
      <w:r>
        <w:tab/>
        <w:t xml:space="preserve">Encourages Dr Schwarz, Mrs Schwarz and the board of directors to continue </w:t>
      </w:r>
      <w:r w:rsidR="00707D13">
        <w:t xml:space="preserve">to </w:t>
      </w:r>
      <w:r>
        <w:t>inspire our community to help those in need.</w:t>
      </w:r>
    </w:p>
    <w:p w:rsidR="00CE64EF" w:rsidRDefault="00CE64EF" w:rsidP="00E57278"/>
    <w:p w:rsidR="00CE64EF" w:rsidRDefault="00CE64EF" w:rsidP="00E57278">
      <w:r>
        <w:t>(46)</w:t>
      </w:r>
      <w:r>
        <w:tab/>
        <w:t>CAMDEN SWIMMERS’ RECOGNITION</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 xml:space="preserve">Acknowledges the achievements of Brooke </w:t>
      </w:r>
      <w:proofErr w:type="spellStart"/>
      <w:r>
        <w:t>Dagg</w:t>
      </w:r>
      <w:proofErr w:type="spellEnd"/>
      <w:r>
        <w:t xml:space="preserve"> (Mount Annan High School) </w:t>
      </w:r>
      <w:proofErr w:type="spellStart"/>
      <w:r>
        <w:t>Karlee</w:t>
      </w:r>
      <w:proofErr w:type="spellEnd"/>
      <w:r>
        <w:t xml:space="preserve"> Franek, Taylor </w:t>
      </w:r>
      <w:proofErr w:type="spellStart"/>
      <w:r>
        <w:t>Nasko</w:t>
      </w:r>
      <w:proofErr w:type="spellEnd"/>
      <w:r>
        <w:t xml:space="preserve">, Brittany Stoker, Daniel </w:t>
      </w:r>
      <w:proofErr w:type="spellStart"/>
      <w:r>
        <w:t>Taiba</w:t>
      </w:r>
      <w:proofErr w:type="spellEnd"/>
      <w:r>
        <w:t xml:space="preserve"> (Elderslie High School) Adrian Lam (Elizabeth Macarthur High School) and Will </w:t>
      </w:r>
      <w:proofErr w:type="spellStart"/>
      <w:r>
        <w:t>Ritchard</w:t>
      </w:r>
      <w:proofErr w:type="spellEnd"/>
      <w:r>
        <w:t xml:space="preserve"> (Picton High School) on their qualification for the NSW All Schools Swimming Carnival.</w:t>
      </w:r>
    </w:p>
    <w:p w:rsidR="00CE64EF" w:rsidRDefault="00CE64EF" w:rsidP="00E57278"/>
    <w:p w:rsidR="00CE64EF" w:rsidRDefault="00CE64EF" w:rsidP="00E57278">
      <w:pPr>
        <w:ind w:left="1440" w:hanging="720"/>
      </w:pPr>
      <w:r>
        <w:t>(2)</w:t>
      </w:r>
      <w:r>
        <w:tab/>
        <w:t>Acknowledges that relay teams from Camden High School and Elderslie High School will compete in the girls 200m medley and Elderslie will also compete in the 15-16 years 200m freestyle relay.</w:t>
      </w:r>
    </w:p>
    <w:p w:rsidR="00CE64EF" w:rsidRDefault="00CE64EF" w:rsidP="00E57278"/>
    <w:p w:rsidR="00CE64EF" w:rsidRDefault="00CE64EF" w:rsidP="00E57278">
      <w:pPr>
        <w:ind w:left="1440" w:hanging="720"/>
      </w:pPr>
      <w:r>
        <w:t>(3)</w:t>
      </w:r>
      <w:r>
        <w:tab/>
        <w:t xml:space="preserve">Notes that the students selected to compete in the championships are wonderful role models for their schools and </w:t>
      </w:r>
      <w:r w:rsidR="00054593">
        <w:t xml:space="preserve">the </w:t>
      </w:r>
      <w:r>
        <w:t>community.</w:t>
      </w:r>
    </w:p>
    <w:p w:rsidR="00CE64EF" w:rsidRDefault="00CE64EF" w:rsidP="00E57278"/>
    <w:p w:rsidR="00CE64EF" w:rsidRDefault="00CE64EF" w:rsidP="00E57278">
      <w:pPr>
        <w:ind w:left="1440" w:hanging="720"/>
      </w:pPr>
      <w:r>
        <w:t>(4)</w:t>
      </w:r>
      <w:r>
        <w:tab/>
        <w:t>Wishes all the swimmers well for the championships and their competitive careers.</w:t>
      </w:r>
    </w:p>
    <w:p w:rsidR="00CE64EF" w:rsidRDefault="00CE64EF" w:rsidP="00E57278"/>
    <w:p w:rsidR="00CE64EF" w:rsidRDefault="00CE64EF" w:rsidP="00E57278">
      <w:r>
        <w:t>(47)</w:t>
      </w:r>
      <w:r>
        <w:tab/>
        <w:t xml:space="preserve">PHILIP </w:t>
      </w:r>
      <w:proofErr w:type="spellStart"/>
      <w:r>
        <w:t>MCCARROLL</w:t>
      </w:r>
      <w:proofErr w:type="spellEnd"/>
      <w:r>
        <w:t xml:space="preserve"> HONOUR</w:t>
      </w:r>
    </w:p>
    <w:p w:rsidR="00CE64EF" w:rsidRDefault="00CE64EF" w:rsidP="00E57278"/>
    <w:p w:rsidR="00CE64EF" w:rsidRDefault="00CE64EF" w:rsidP="00E57278">
      <w:pPr>
        <w:ind w:left="1440" w:hanging="720"/>
      </w:pPr>
      <w:r>
        <w:t>Mr Chris Patterson—That this House:</w:t>
      </w:r>
    </w:p>
    <w:p w:rsidR="00CE64EF" w:rsidRDefault="00CE64EF" w:rsidP="00E57278"/>
    <w:p w:rsidR="00CE64EF" w:rsidRDefault="00CE64EF" w:rsidP="00E57278">
      <w:pPr>
        <w:ind w:left="1440" w:hanging="720"/>
      </w:pPr>
      <w:r>
        <w:t>(1)</w:t>
      </w:r>
      <w:r>
        <w:tab/>
        <w:t xml:space="preserve">Congratulates Philip </w:t>
      </w:r>
      <w:proofErr w:type="spellStart"/>
      <w:r>
        <w:t>McCarroll</w:t>
      </w:r>
      <w:proofErr w:type="spellEnd"/>
      <w:r>
        <w:t xml:space="preserve"> on his appointment as a Member of the Order of Australia.</w:t>
      </w:r>
    </w:p>
    <w:p w:rsidR="00CE64EF" w:rsidRDefault="00CE64EF" w:rsidP="00E57278"/>
    <w:p w:rsidR="00CE64EF" w:rsidRDefault="00CE64EF" w:rsidP="00E57278">
      <w:pPr>
        <w:ind w:left="1440" w:hanging="720"/>
      </w:pPr>
      <w:r>
        <w:t>(2)</w:t>
      </w:r>
      <w:r>
        <w:tab/>
        <w:t xml:space="preserve">Acknowledges the wonderful work Philip has done within the community, especially </w:t>
      </w:r>
      <w:r>
        <w:lastRenderedPageBreak/>
        <w:t>for his work with Mater Dei School in Cobbitty.</w:t>
      </w:r>
    </w:p>
    <w:p w:rsidR="00067555" w:rsidRDefault="00067555" w:rsidP="00E57278">
      <w:pPr>
        <w:ind w:left="1440" w:hanging="720"/>
      </w:pPr>
    </w:p>
    <w:p w:rsidR="00CE64EF" w:rsidRDefault="00CE64EF" w:rsidP="00E57278">
      <w:pPr>
        <w:ind w:left="1440" w:hanging="720"/>
      </w:pPr>
      <w:r>
        <w:t>(3)</w:t>
      </w:r>
      <w:r>
        <w:tab/>
        <w:t xml:space="preserve">Notes that Philip </w:t>
      </w:r>
      <w:proofErr w:type="spellStart"/>
      <w:r>
        <w:t>McCarroll</w:t>
      </w:r>
      <w:proofErr w:type="spellEnd"/>
      <w:r>
        <w:t xml:space="preserve"> founded the Mater Dei’s fundraising committee in 2000 and since then the committee has raised over $2 million.</w:t>
      </w:r>
    </w:p>
    <w:p w:rsidR="00945ED0" w:rsidRDefault="00945ED0" w:rsidP="00E57278">
      <w:pPr>
        <w:ind w:left="1440" w:hanging="720"/>
      </w:pPr>
    </w:p>
    <w:p w:rsidR="00CE64EF" w:rsidRDefault="00CE64EF" w:rsidP="00E57278">
      <w:pPr>
        <w:ind w:left="1440" w:hanging="720"/>
      </w:pPr>
      <w:r>
        <w:t>(4)</w:t>
      </w:r>
      <w:r>
        <w:tab/>
        <w:t xml:space="preserve">Thanks Philip </w:t>
      </w:r>
      <w:proofErr w:type="spellStart"/>
      <w:r>
        <w:t>McCarroll</w:t>
      </w:r>
      <w:proofErr w:type="spellEnd"/>
      <w:r>
        <w:t xml:space="preserve"> for his dedication and commitment to Mater Dei and notes that he sets a wonderful example within the community of how to use business success to help others less fortunate.</w:t>
      </w:r>
    </w:p>
    <w:p w:rsidR="00CE64EF" w:rsidRDefault="00CE64EF" w:rsidP="00E57278"/>
    <w:p w:rsidR="00CE64EF" w:rsidRDefault="00CE64EF" w:rsidP="00E57278">
      <w:r>
        <w:t>(48)</w:t>
      </w:r>
      <w:r>
        <w:tab/>
        <w:t xml:space="preserve">CARLINGFORD SCOUTS RECOGNITION </w:t>
      </w:r>
    </w:p>
    <w:p w:rsidR="00CE64EF" w:rsidRDefault="00CE64EF" w:rsidP="00E57278"/>
    <w:p w:rsidR="00CE64EF" w:rsidRDefault="00CE64EF" w:rsidP="00E57278">
      <w:pPr>
        <w:ind w:left="1440" w:hanging="720"/>
      </w:pPr>
      <w:r>
        <w:t>Mr Dominic Perrottet—That this House:</w:t>
      </w:r>
    </w:p>
    <w:p w:rsidR="00CE64EF" w:rsidRDefault="00CE64EF" w:rsidP="00E57278"/>
    <w:p w:rsidR="00CE64EF" w:rsidRDefault="00CE64EF" w:rsidP="00E57278">
      <w:pPr>
        <w:ind w:left="1440" w:hanging="720"/>
      </w:pPr>
      <w:r>
        <w:t>(1)</w:t>
      </w:r>
      <w:r>
        <w:tab/>
        <w:t xml:space="preserve">Congratulates Joey Scouts Dallas Owen, Dylan Chung and Joshua </w:t>
      </w:r>
      <w:proofErr w:type="spellStart"/>
      <w:r>
        <w:t>Verco</w:t>
      </w:r>
      <w:proofErr w:type="spellEnd"/>
      <w:r>
        <w:t xml:space="preserve"> for receiving awards for their hard work in the Carlingford Scouts.</w:t>
      </w:r>
    </w:p>
    <w:p w:rsidR="00CE64EF" w:rsidRDefault="00CE64EF" w:rsidP="00E57278"/>
    <w:p w:rsidR="00CE64EF" w:rsidRDefault="00CE64EF" w:rsidP="00E57278">
      <w:pPr>
        <w:ind w:left="1440" w:hanging="720"/>
      </w:pPr>
      <w:r>
        <w:t>(2)</w:t>
      </w:r>
      <w:r>
        <w:tab/>
        <w:t>Recognises the 1st Carlingford Scouts for its 90 years of dedication and commitment to scouting and the community.</w:t>
      </w:r>
    </w:p>
    <w:p w:rsidR="00CE64EF" w:rsidRDefault="00CE64EF" w:rsidP="00E57278"/>
    <w:p w:rsidR="00CE64EF" w:rsidRDefault="00CE64EF" w:rsidP="00E57278">
      <w:r>
        <w:t>(49)</w:t>
      </w:r>
      <w:r>
        <w:tab/>
        <w:t>CASTLE HILL HIGH SCHOOL MOTHER</w:t>
      </w:r>
      <w:r w:rsidR="0065353F">
        <w:t>’</w:t>
      </w:r>
      <w:r>
        <w:t>S DAY FUN RUN RECOGNITION</w:t>
      </w:r>
    </w:p>
    <w:p w:rsidR="00CE64EF" w:rsidRDefault="00CE64EF" w:rsidP="00E57278"/>
    <w:p w:rsidR="00CE64EF" w:rsidRDefault="00CE64EF" w:rsidP="00E57278">
      <w:pPr>
        <w:ind w:left="1440" w:hanging="720"/>
      </w:pPr>
      <w:r>
        <w:t>Mr Dominic Perrottet—That this House:</w:t>
      </w:r>
    </w:p>
    <w:p w:rsidR="00CE64EF" w:rsidRDefault="00CE64EF" w:rsidP="00E57278"/>
    <w:p w:rsidR="00CE64EF" w:rsidRDefault="00CE64EF" w:rsidP="00E57278">
      <w:pPr>
        <w:ind w:left="1440" w:hanging="720"/>
      </w:pPr>
      <w:r>
        <w:t>(1)</w:t>
      </w:r>
      <w:r>
        <w:tab/>
        <w:t>Congratulates Castle Hill High School for fielding the largest school team at the annual Mothers Day Classic fun run and walk held at Parramatta Park in May 2012.</w:t>
      </w:r>
    </w:p>
    <w:p w:rsidR="00CE64EF" w:rsidRDefault="00CE64EF" w:rsidP="00E57278"/>
    <w:p w:rsidR="00CE64EF" w:rsidRDefault="00CE64EF" w:rsidP="00E57278">
      <w:pPr>
        <w:ind w:left="1440" w:hanging="720"/>
      </w:pPr>
      <w:r>
        <w:t>(2)</w:t>
      </w:r>
      <w:r>
        <w:tab/>
        <w:t>Recognises all 5,500 participants in the Mothers Day Classic, Australia’s largest breast-cancer fund-raiser with all funds raised going to breast cancer research.</w:t>
      </w:r>
    </w:p>
    <w:p w:rsidR="00E815A7" w:rsidRDefault="00E815A7" w:rsidP="00E57278"/>
    <w:p w:rsidR="00CE64EF" w:rsidRDefault="00CE64EF" w:rsidP="00E57278">
      <w:r>
        <w:t>(50)</w:t>
      </w:r>
      <w:r>
        <w:tab/>
        <w:t xml:space="preserve">KATIE COLLINS AND TERESA </w:t>
      </w:r>
      <w:proofErr w:type="spellStart"/>
      <w:r>
        <w:t>BALODIS</w:t>
      </w:r>
      <w:proofErr w:type="spellEnd"/>
      <w:r>
        <w:t xml:space="preserve"> RECOGNITION</w:t>
      </w:r>
    </w:p>
    <w:p w:rsidR="00CE64EF" w:rsidRDefault="00CE64EF" w:rsidP="00E57278"/>
    <w:p w:rsidR="00CE64EF" w:rsidRDefault="00CE64EF" w:rsidP="00E57278">
      <w:pPr>
        <w:ind w:left="1440" w:hanging="720"/>
      </w:pPr>
      <w:r>
        <w:t>Mr Dominic Perrottet—That this House:</w:t>
      </w:r>
    </w:p>
    <w:p w:rsidR="00CE64EF" w:rsidRDefault="00CE64EF" w:rsidP="00E57278"/>
    <w:p w:rsidR="00CE64EF" w:rsidRDefault="00CE64EF" w:rsidP="00E57278">
      <w:pPr>
        <w:ind w:left="1440" w:hanging="720"/>
      </w:pPr>
      <w:r>
        <w:t>(1)</w:t>
      </w:r>
      <w:r>
        <w:tab/>
        <w:t xml:space="preserve">Congratulate Katie Collins and Teresa </w:t>
      </w:r>
      <w:proofErr w:type="spellStart"/>
      <w:r>
        <w:t>Balodis</w:t>
      </w:r>
      <w:proofErr w:type="spellEnd"/>
      <w:r>
        <w:t xml:space="preserve"> on being selected to sing in the Australian Girls Choir.</w:t>
      </w:r>
    </w:p>
    <w:p w:rsidR="00CE64EF" w:rsidRDefault="00CE64EF" w:rsidP="00E57278"/>
    <w:p w:rsidR="00CE64EF" w:rsidRDefault="00CE64EF" w:rsidP="00E57278">
      <w:pPr>
        <w:ind w:left="1440" w:hanging="720"/>
      </w:pPr>
      <w:r>
        <w:t>(2)</w:t>
      </w:r>
      <w:r>
        <w:tab/>
        <w:t>Extends its best wishes to the Australian Girls Choir as it sings, dances and performs through its tour of Queensland.</w:t>
      </w:r>
    </w:p>
    <w:p w:rsidR="00CE64EF" w:rsidRDefault="00CE64EF" w:rsidP="00E57278"/>
    <w:p w:rsidR="00CE64EF" w:rsidRDefault="00CE64EF" w:rsidP="00E57278">
      <w:r>
        <w:t>(51)</w:t>
      </w:r>
      <w:r>
        <w:tab/>
        <w:t>CASTLE HILL WOMEN’S BOWLING CLUB</w:t>
      </w:r>
    </w:p>
    <w:p w:rsidR="00CE64EF" w:rsidRDefault="00CE64EF" w:rsidP="00E57278"/>
    <w:p w:rsidR="00CE64EF" w:rsidRDefault="00CE64EF" w:rsidP="00E57278">
      <w:pPr>
        <w:ind w:left="720"/>
      </w:pPr>
      <w:r>
        <w:t xml:space="preserve">Mr Dominic Perrottet—That this House congratulates the Castle Hill Women’s Bowling Club for winning flags in </w:t>
      </w:r>
      <w:r w:rsidR="00EF471D">
        <w:t>g</w:t>
      </w:r>
      <w:r>
        <w:t>rades 1 and 3 in the Mitchell District Pennants competition.</w:t>
      </w:r>
    </w:p>
    <w:p w:rsidR="00CE64EF" w:rsidRDefault="00CE64EF" w:rsidP="00E57278"/>
    <w:p w:rsidR="00CE64EF" w:rsidRDefault="00CE64EF" w:rsidP="00E57278">
      <w:r>
        <w:t>(52)</w:t>
      </w:r>
      <w:r>
        <w:tab/>
        <w:t>WILLIAM CLARKE COLLEGE RECOGNITION</w:t>
      </w:r>
    </w:p>
    <w:p w:rsidR="00CE64EF" w:rsidRDefault="00CE64EF" w:rsidP="00E57278"/>
    <w:p w:rsidR="00CE64EF" w:rsidRDefault="00CE64EF" w:rsidP="00E57278">
      <w:pPr>
        <w:ind w:left="1440" w:hanging="720"/>
      </w:pPr>
      <w:r>
        <w:t>Mr Dominic Perrottet—That this House:</w:t>
      </w:r>
    </w:p>
    <w:p w:rsidR="00CE64EF" w:rsidRDefault="00CE64EF" w:rsidP="00E57278"/>
    <w:p w:rsidR="00CE64EF" w:rsidRDefault="00CE64EF" w:rsidP="00E57278">
      <w:pPr>
        <w:ind w:left="1440" w:hanging="720"/>
      </w:pPr>
      <w:r>
        <w:t>(1)</w:t>
      </w:r>
      <w:r>
        <w:tab/>
        <w:t xml:space="preserve">Congratulates </w:t>
      </w:r>
      <w:r w:rsidR="009F44EE">
        <w:t xml:space="preserve">the </w:t>
      </w:r>
      <w:r>
        <w:t>William Clarke College boys under 15’s squad for winning gold at the recent Combined Independent Schools Cross Country Carnival at Eastern Creek.</w:t>
      </w:r>
    </w:p>
    <w:p w:rsidR="00CE64EF" w:rsidRDefault="00CE64EF" w:rsidP="00E57278"/>
    <w:p w:rsidR="00CE64EF" w:rsidRDefault="00CE64EF" w:rsidP="00E57278">
      <w:pPr>
        <w:ind w:left="1440" w:hanging="720"/>
      </w:pPr>
      <w:r>
        <w:t>(2)</w:t>
      </w:r>
      <w:r>
        <w:tab/>
        <w:t xml:space="preserve">Wishes the squad of Matthew </w:t>
      </w:r>
      <w:proofErr w:type="spellStart"/>
      <w:r>
        <w:t>Rofe</w:t>
      </w:r>
      <w:proofErr w:type="spellEnd"/>
      <w:r>
        <w:t xml:space="preserve">, Carl Jackson, Darryl Chiu and Kieran </w:t>
      </w:r>
      <w:proofErr w:type="spellStart"/>
      <w:r>
        <w:t>O</w:t>
      </w:r>
      <w:r w:rsidR="00A43233">
        <w:t>’</w:t>
      </w:r>
      <w:r>
        <w:t>Do</w:t>
      </w:r>
      <w:proofErr w:type="spellEnd"/>
      <w:r>
        <w:t xml:space="preserve"> more sporting success in the future.</w:t>
      </w:r>
    </w:p>
    <w:p w:rsidR="00CE64EF" w:rsidRDefault="00CE64EF" w:rsidP="00E57278"/>
    <w:p w:rsidR="00CE64EF" w:rsidRDefault="00CE64EF" w:rsidP="00E57278">
      <w:r>
        <w:t>(53)</w:t>
      </w:r>
      <w:r>
        <w:tab/>
        <w:t xml:space="preserve">JESSICA </w:t>
      </w:r>
      <w:proofErr w:type="spellStart"/>
      <w:r>
        <w:t>KAHAWATY</w:t>
      </w:r>
      <w:proofErr w:type="spellEnd"/>
      <w:r>
        <w:t xml:space="preserve"> RECOGNITION</w:t>
      </w:r>
    </w:p>
    <w:p w:rsidR="00CE64EF" w:rsidRDefault="00CE64EF" w:rsidP="00E57278"/>
    <w:p w:rsidR="00CE64EF" w:rsidRDefault="00CE64EF" w:rsidP="00E57278">
      <w:pPr>
        <w:ind w:left="1440" w:hanging="720"/>
      </w:pPr>
      <w:r>
        <w:t>Mr Dominic Perrottet—That this House:</w:t>
      </w:r>
    </w:p>
    <w:p w:rsidR="00CE64EF" w:rsidRDefault="00CE64EF" w:rsidP="00E57278">
      <w:pPr>
        <w:ind w:left="1440" w:hanging="720"/>
      </w:pPr>
      <w:r>
        <w:lastRenderedPageBreak/>
        <w:t>(1)</w:t>
      </w:r>
      <w:r>
        <w:tab/>
        <w:t xml:space="preserve">Congratulates Castle Hill student, Jessica </w:t>
      </w:r>
      <w:proofErr w:type="spellStart"/>
      <w:r>
        <w:t>Kahawaty</w:t>
      </w:r>
      <w:proofErr w:type="spellEnd"/>
      <w:r>
        <w:t>, on being named Miss World Australia 2012 at a ceremony in the Northern Territory.</w:t>
      </w:r>
    </w:p>
    <w:p w:rsidR="00CE64EF" w:rsidRDefault="00CE64EF" w:rsidP="00E57278"/>
    <w:p w:rsidR="00CE64EF" w:rsidRDefault="00CE64EF" w:rsidP="00E57278">
      <w:pPr>
        <w:ind w:left="1440" w:hanging="720"/>
      </w:pPr>
      <w:r>
        <w:t>(2)</w:t>
      </w:r>
      <w:r>
        <w:tab/>
        <w:t>Extends its best wishes to Jessica at the Miss World pageant to be held in Mongolia during August.</w:t>
      </w:r>
    </w:p>
    <w:p w:rsidR="00CE64EF" w:rsidRDefault="00CE64EF" w:rsidP="00E57278"/>
    <w:p w:rsidR="00CE64EF" w:rsidRDefault="00CE64EF" w:rsidP="00E57278">
      <w:r>
        <w:t>(54)</w:t>
      </w:r>
      <w:r>
        <w:tab/>
        <w:t>CASTLE HILL HIGH SCHOOL FOOTBALL RECOGNITION</w:t>
      </w:r>
    </w:p>
    <w:p w:rsidR="00CE64EF" w:rsidRDefault="00CE64EF" w:rsidP="00E57278"/>
    <w:p w:rsidR="00CE64EF" w:rsidRDefault="00CE64EF" w:rsidP="00E57278">
      <w:pPr>
        <w:ind w:left="720"/>
      </w:pPr>
      <w:r>
        <w:t>Mr Dominic Perrottet—That this House congratulates the Castle Hill High School 15A soccer squad on advancing to the regional final of the Bill Turner Cup, through a penalty shoot out, and extends its best wishes to the team for the regional final.</w:t>
      </w:r>
    </w:p>
    <w:p w:rsidR="00CE64EF" w:rsidRDefault="00CE64EF" w:rsidP="00E57278"/>
    <w:p w:rsidR="00CE64EF" w:rsidRDefault="00CE64EF" w:rsidP="00E57278">
      <w:r>
        <w:t>(55)</w:t>
      </w:r>
      <w:r>
        <w:tab/>
        <w:t>HARRISON LEE RECOGNITION</w:t>
      </w:r>
    </w:p>
    <w:p w:rsidR="00CE64EF" w:rsidRDefault="00CE64EF" w:rsidP="00E57278"/>
    <w:p w:rsidR="00CE64EF" w:rsidRDefault="00CE64EF" w:rsidP="00E57278">
      <w:pPr>
        <w:ind w:left="720"/>
      </w:pPr>
      <w:r>
        <w:t>Mr Dominic Perrottet—That this House congratulates 13 year old Harrison Lee, of Castle Hill, for being awarded the prestigious Isobel Anderson Award at the Royal Academy of Dance competition in Sydney recently and extends its best wishes to Harrison in his future career.</w:t>
      </w:r>
    </w:p>
    <w:p w:rsidR="00CE64EF" w:rsidRDefault="00CE64EF" w:rsidP="00E57278"/>
    <w:p w:rsidR="00CE64EF" w:rsidRDefault="00CE64EF" w:rsidP="00E57278">
      <w:r>
        <w:t>(56)</w:t>
      </w:r>
      <w:r>
        <w:tab/>
        <w:t xml:space="preserve">EMILY </w:t>
      </w:r>
      <w:proofErr w:type="spellStart"/>
      <w:r>
        <w:t>MCCAMMON</w:t>
      </w:r>
      <w:proofErr w:type="spellEnd"/>
      <w:r>
        <w:t xml:space="preserve"> RECOGNITION</w:t>
      </w:r>
    </w:p>
    <w:p w:rsidR="00CE64EF" w:rsidRDefault="00CE64EF" w:rsidP="00E57278"/>
    <w:p w:rsidR="00CE64EF" w:rsidRDefault="00CE64EF" w:rsidP="00E57278">
      <w:pPr>
        <w:ind w:left="720"/>
      </w:pPr>
      <w:r>
        <w:t xml:space="preserve">Mr Dominic Perrottet—That this House recognises Emily </w:t>
      </w:r>
      <w:proofErr w:type="spellStart"/>
      <w:r>
        <w:t>McCammon</w:t>
      </w:r>
      <w:proofErr w:type="spellEnd"/>
      <w:r>
        <w:t>, from Crestwood High School, who has been collecting food and blankets for the homeless and working in the Jesus Cares Ministry to assist those who are homeless.</w:t>
      </w:r>
    </w:p>
    <w:p w:rsidR="00CE64EF" w:rsidRDefault="00CE64EF" w:rsidP="00E57278"/>
    <w:p w:rsidR="00CE64EF" w:rsidRDefault="00CE64EF" w:rsidP="00E57278">
      <w:r>
        <w:t>(57)</w:t>
      </w:r>
      <w:r>
        <w:tab/>
        <w:t xml:space="preserve">SIR JOSEPH BANKS </w:t>
      </w:r>
      <w:proofErr w:type="spellStart"/>
      <w:r>
        <w:t>RSL</w:t>
      </w:r>
      <w:proofErr w:type="spellEnd"/>
      <w:r>
        <w:t xml:space="preserve"> DAY CLUB 30TH ANNIVERSARY</w:t>
      </w:r>
    </w:p>
    <w:p w:rsidR="00CE64EF" w:rsidRDefault="00CE64EF" w:rsidP="00E57278"/>
    <w:p w:rsidR="00CE64EF" w:rsidRDefault="00CE64EF" w:rsidP="00E57278">
      <w:pPr>
        <w:ind w:left="1440" w:hanging="720"/>
      </w:pPr>
      <w:r>
        <w:t>Mr Mark Speakman—That this House:</w:t>
      </w:r>
    </w:p>
    <w:p w:rsidR="00CE64EF" w:rsidRDefault="00CE64EF" w:rsidP="00E57278"/>
    <w:p w:rsidR="00CE64EF" w:rsidRDefault="00CE64EF" w:rsidP="00E57278">
      <w:pPr>
        <w:ind w:left="1440" w:hanging="720"/>
      </w:pPr>
      <w:r>
        <w:t>(1)</w:t>
      </w:r>
      <w:r>
        <w:tab/>
        <w:t xml:space="preserve">Congratulates the Sir Joseph Banks </w:t>
      </w:r>
      <w:proofErr w:type="spellStart"/>
      <w:r>
        <w:t>RSL</w:t>
      </w:r>
      <w:proofErr w:type="spellEnd"/>
      <w:r>
        <w:t xml:space="preserve"> Day Club on its 30th anniversary.</w:t>
      </w:r>
    </w:p>
    <w:p w:rsidR="00CE64EF" w:rsidRDefault="00CE64EF" w:rsidP="00E57278"/>
    <w:p w:rsidR="00CE64EF" w:rsidRDefault="00CE64EF" w:rsidP="00E57278">
      <w:pPr>
        <w:ind w:left="1440" w:hanging="720"/>
      </w:pPr>
      <w:r>
        <w:t>(2)</w:t>
      </w:r>
      <w:r>
        <w:tab/>
        <w:t xml:space="preserve">Thanks Margaret Martin-Henry, Frederick Booth and Marjorie </w:t>
      </w:r>
      <w:proofErr w:type="spellStart"/>
      <w:r>
        <w:t>Smydzuk</w:t>
      </w:r>
      <w:proofErr w:type="spellEnd"/>
      <w:r>
        <w:t xml:space="preserve"> for their 30 years of volunteer work with the club, serving local senior citizens in the Caringbah area.</w:t>
      </w:r>
    </w:p>
    <w:p w:rsidR="00CE64EF" w:rsidRDefault="00CE64EF" w:rsidP="00E57278"/>
    <w:p w:rsidR="00CE64EF" w:rsidRDefault="00CE64EF" w:rsidP="00E57278">
      <w:r>
        <w:t>(58)</w:t>
      </w:r>
      <w:r>
        <w:tab/>
        <w:t>TINA ZHOU AND YOUTH PARLIAMENT RECOGNITION</w:t>
      </w:r>
    </w:p>
    <w:p w:rsidR="00CE64EF" w:rsidRDefault="00CE64EF" w:rsidP="00E57278"/>
    <w:p w:rsidR="00CE64EF" w:rsidRDefault="00CE64EF" w:rsidP="00E57278">
      <w:pPr>
        <w:ind w:left="1440" w:hanging="720"/>
      </w:pPr>
      <w:r>
        <w:t>Ms Carmel Tebbutt—That this House:</w:t>
      </w:r>
    </w:p>
    <w:p w:rsidR="00CE64EF" w:rsidRDefault="00CE64EF" w:rsidP="00E57278"/>
    <w:p w:rsidR="00CE64EF" w:rsidRDefault="00CE64EF" w:rsidP="00E57278">
      <w:pPr>
        <w:ind w:left="1440" w:hanging="720"/>
      </w:pPr>
      <w:r>
        <w:t>(1)</w:t>
      </w:r>
      <w:r>
        <w:tab/>
        <w:t>Notes that Ms Tina Zhou represented the Marrickville electorate in the YMCA Youth Parliament 2012.</w:t>
      </w:r>
    </w:p>
    <w:p w:rsidR="00CE64EF" w:rsidRDefault="00CE64EF" w:rsidP="00E57278"/>
    <w:p w:rsidR="00CE64EF" w:rsidRDefault="00CE64EF" w:rsidP="00E57278">
      <w:pPr>
        <w:ind w:left="1440" w:hanging="720"/>
      </w:pPr>
      <w:r>
        <w:t>(2)</w:t>
      </w:r>
      <w:r>
        <w:tab/>
        <w:t>Commends Ms Zhou on her excellent work in the Youth Parliament as Shadow Minister for Justice, Juvenile Justice and Police and Youth Manager of Opposition Business.</w:t>
      </w:r>
    </w:p>
    <w:p w:rsidR="00CE64EF" w:rsidRDefault="00CE64EF" w:rsidP="00E57278"/>
    <w:p w:rsidR="00CE64EF" w:rsidRDefault="00CE64EF" w:rsidP="00E57278">
      <w:pPr>
        <w:ind w:left="1440" w:hanging="720"/>
      </w:pPr>
      <w:r>
        <w:t>(3)</w:t>
      </w:r>
      <w:r>
        <w:tab/>
        <w:t>Congratulates Ms Zhou and all other Youth Parliament participants for their active involvement in the political process and advocacy on behalf of their communities.</w:t>
      </w:r>
    </w:p>
    <w:p w:rsidR="00CE64EF" w:rsidRDefault="00CE64EF" w:rsidP="00E57278"/>
    <w:p w:rsidR="00CE64EF" w:rsidRDefault="00CE64EF" w:rsidP="00E57278">
      <w:r>
        <w:t>(59)</w:t>
      </w:r>
      <w:r>
        <w:tab/>
        <w:t>NICHOLAS SAMPSON CRANBROOK SCHOOL HEADMASTER</w:t>
      </w:r>
    </w:p>
    <w:p w:rsidR="00CE64EF" w:rsidRDefault="00CE64EF" w:rsidP="00E57278"/>
    <w:p w:rsidR="00CE64EF" w:rsidRDefault="00CE64EF" w:rsidP="00E57278">
      <w:pPr>
        <w:ind w:left="1440" w:hanging="720"/>
      </w:pPr>
      <w:r>
        <w:t>Ms Gabrielle Upton—That this House:</w:t>
      </w:r>
    </w:p>
    <w:p w:rsidR="00CE64EF" w:rsidRDefault="00CE64EF" w:rsidP="00E57278"/>
    <w:p w:rsidR="00CE64EF" w:rsidRDefault="00CE64EF" w:rsidP="00E57278">
      <w:pPr>
        <w:ind w:left="1440" w:hanging="720"/>
      </w:pPr>
      <w:r>
        <w:t>(1)</w:t>
      </w:r>
      <w:r>
        <w:tab/>
        <w:t xml:space="preserve">Notes </w:t>
      </w:r>
      <w:r w:rsidR="00244D68">
        <w:t xml:space="preserve">that </w:t>
      </w:r>
      <w:r>
        <w:t>the Cranbrook School community inducted Mr Nicholas Sampson as the new headmaster on 22 July 2012.</w:t>
      </w:r>
    </w:p>
    <w:p w:rsidR="00CE64EF" w:rsidRDefault="00CE64EF" w:rsidP="00E57278"/>
    <w:p w:rsidR="00CE64EF" w:rsidRDefault="00CE64EF" w:rsidP="00E57278">
      <w:pPr>
        <w:ind w:left="1440" w:hanging="720"/>
      </w:pPr>
      <w:r>
        <w:t>(2)</w:t>
      </w:r>
      <w:r>
        <w:tab/>
        <w:t>Welcomes Mr Sampson and his family to the Vaucluse electorate and congratulates him on his appointment.</w:t>
      </w:r>
    </w:p>
    <w:p w:rsidR="00CE64EF" w:rsidRDefault="00CE64EF" w:rsidP="00E57278">
      <w:r>
        <w:lastRenderedPageBreak/>
        <w:t>(60)</w:t>
      </w:r>
      <w:r>
        <w:tab/>
        <w:t>BONDI AND DISTRICTS CHAMBER OF COMMERCE</w:t>
      </w:r>
    </w:p>
    <w:p w:rsidR="00CE64EF" w:rsidRDefault="00CE64EF" w:rsidP="00E57278"/>
    <w:p w:rsidR="00CE64EF" w:rsidRDefault="00CE64EF" w:rsidP="00E57278">
      <w:pPr>
        <w:ind w:left="1440" w:hanging="720"/>
      </w:pPr>
      <w:r>
        <w:t>Ms Gabrielle Upton—That this House:</w:t>
      </w:r>
    </w:p>
    <w:p w:rsidR="00E96A00" w:rsidRDefault="00E96A00" w:rsidP="00E57278">
      <w:pPr>
        <w:ind w:left="1440" w:hanging="720"/>
      </w:pPr>
    </w:p>
    <w:p w:rsidR="00CE64EF" w:rsidRDefault="00CE64EF" w:rsidP="00E57278">
      <w:pPr>
        <w:ind w:left="1440" w:hanging="720"/>
      </w:pPr>
      <w:r>
        <w:t>(1)</w:t>
      </w:r>
      <w:r>
        <w:tab/>
        <w:t>Notes the important work that the Bondi and Districts Chamber of Commerce does to assist and promote small businesses of the local area.</w:t>
      </w:r>
    </w:p>
    <w:p w:rsidR="00CE64EF" w:rsidRDefault="00CE64EF" w:rsidP="00E57278"/>
    <w:p w:rsidR="00CE64EF" w:rsidRDefault="00CE64EF" w:rsidP="00E57278">
      <w:pPr>
        <w:ind w:left="1440" w:hanging="720"/>
      </w:pPr>
      <w:r>
        <w:t>(2)</w:t>
      </w:r>
      <w:r>
        <w:tab/>
        <w:t xml:space="preserve">Congratulates President Adam </w:t>
      </w:r>
      <w:proofErr w:type="spellStart"/>
      <w:r>
        <w:t>Treharne</w:t>
      </w:r>
      <w:proofErr w:type="spellEnd"/>
      <w:r>
        <w:t>, Vice President Mary Anne Cronin and the board members on their strong and dedicated leadership of the Chamber’s activities.</w:t>
      </w:r>
    </w:p>
    <w:p w:rsidR="00CE64EF" w:rsidRDefault="00CE64EF" w:rsidP="00E57278"/>
    <w:p w:rsidR="00CE64EF" w:rsidRDefault="00CE64EF" w:rsidP="00E57278">
      <w:r>
        <w:t>(61)</w:t>
      </w:r>
      <w:r>
        <w:tab/>
        <w:t>KANGAROO VALLEY ENVIRONMENT GROUP</w:t>
      </w:r>
    </w:p>
    <w:p w:rsidR="00CE64EF" w:rsidRDefault="00CE64EF" w:rsidP="00E57278"/>
    <w:p w:rsidR="00CE64EF" w:rsidRDefault="00CE64EF" w:rsidP="00E57278">
      <w:pPr>
        <w:ind w:left="1440" w:hanging="720"/>
      </w:pPr>
      <w:r>
        <w:t>Mr Gareth Ward—That this House:</w:t>
      </w:r>
    </w:p>
    <w:p w:rsidR="00CE64EF" w:rsidRDefault="00CE64EF" w:rsidP="00E57278"/>
    <w:p w:rsidR="00CE64EF" w:rsidRDefault="00CE64EF" w:rsidP="00E57278">
      <w:pPr>
        <w:ind w:left="1440" w:hanging="720"/>
      </w:pPr>
      <w:r>
        <w:t>(1)</w:t>
      </w:r>
      <w:r>
        <w:tab/>
        <w:t>Congratulates Peter Stanton, President of Kangaroo Valley Environment Group, on receiving $204,372 for its project to repair riparian habitats along the Kangaroo River system.</w:t>
      </w:r>
    </w:p>
    <w:p w:rsidR="00CE64EF" w:rsidRDefault="00CE64EF" w:rsidP="00E57278"/>
    <w:p w:rsidR="00CE64EF" w:rsidRDefault="00CE64EF" w:rsidP="00E57278">
      <w:pPr>
        <w:ind w:left="1440" w:hanging="720"/>
      </w:pPr>
      <w:r>
        <w:t>(2)</w:t>
      </w:r>
      <w:r>
        <w:tab/>
        <w:t xml:space="preserve">Acknowledges the volunteering efforts of Greg Thompson, Rosemary Stanton, John Skidmore, Barbara </w:t>
      </w:r>
      <w:proofErr w:type="spellStart"/>
      <w:r>
        <w:t>Woodney</w:t>
      </w:r>
      <w:proofErr w:type="spellEnd"/>
      <w:r>
        <w:t>, Keith Learn, Slim Ward, Frank Bradley, David Brinson, Belinda Watson, Andrew Fitzsimons, Liz Cunningham and Sam Cullen.</w:t>
      </w:r>
    </w:p>
    <w:p w:rsidR="00CE64EF" w:rsidRDefault="00CE64EF" w:rsidP="00E57278"/>
    <w:p w:rsidR="00CE64EF" w:rsidRDefault="00CE64EF" w:rsidP="00E57278">
      <w:r>
        <w:t>(62)</w:t>
      </w:r>
      <w:r>
        <w:tab/>
        <w:t xml:space="preserve">MAX </w:t>
      </w:r>
      <w:proofErr w:type="spellStart"/>
      <w:r>
        <w:t>CROOT</w:t>
      </w:r>
      <w:proofErr w:type="spellEnd"/>
      <w:r>
        <w:t xml:space="preserve"> RECOGNITION</w:t>
      </w:r>
    </w:p>
    <w:p w:rsidR="00CE64EF" w:rsidRDefault="00CE64EF" w:rsidP="00E57278"/>
    <w:p w:rsidR="00CE64EF" w:rsidRDefault="00CE64EF" w:rsidP="00E57278">
      <w:pPr>
        <w:ind w:left="1440" w:hanging="720"/>
      </w:pPr>
      <w:r>
        <w:t>Mr Gareth Ward—That this House:</w:t>
      </w:r>
    </w:p>
    <w:p w:rsidR="00CE64EF" w:rsidRDefault="00CE64EF" w:rsidP="00E57278"/>
    <w:p w:rsidR="00CE64EF" w:rsidRDefault="00CE64EF" w:rsidP="00E57278">
      <w:pPr>
        <w:ind w:left="1440" w:hanging="720"/>
      </w:pPr>
      <w:r>
        <w:t>(1)</w:t>
      </w:r>
      <w:r>
        <w:tab/>
        <w:t xml:space="preserve">Congratulates Max </w:t>
      </w:r>
      <w:proofErr w:type="spellStart"/>
      <w:r>
        <w:t>Croot</w:t>
      </w:r>
      <w:proofErr w:type="spellEnd"/>
      <w:r>
        <w:t>, a Sydney Conservatorium of Music graduate, on receiving the 2012 Shoalhaven Arts Board Outstanding Achievement Award.</w:t>
      </w:r>
    </w:p>
    <w:p w:rsidR="00CE64EF" w:rsidRDefault="00CE64EF" w:rsidP="00E57278"/>
    <w:p w:rsidR="00CE64EF" w:rsidRDefault="00CE64EF" w:rsidP="00E57278">
      <w:pPr>
        <w:ind w:left="1440" w:hanging="720"/>
      </w:pPr>
      <w:r>
        <w:t>(2)</w:t>
      </w:r>
      <w:r>
        <w:tab/>
        <w:t xml:space="preserve">Acknowledges that Mr </w:t>
      </w:r>
      <w:proofErr w:type="spellStart"/>
      <w:r>
        <w:t>Croot</w:t>
      </w:r>
      <w:proofErr w:type="spellEnd"/>
      <w:r>
        <w:t xml:space="preserve"> has built a reputation as one of the best brass instrument teachers in the State over a period of almost 50 years.</w:t>
      </w:r>
    </w:p>
    <w:p w:rsidR="00CE64EF" w:rsidRDefault="00CE64EF" w:rsidP="00E57278"/>
    <w:p w:rsidR="00CE64EF" w:rsidRDefault="00CE64EF" w:rsidP="00E57278">
      <w:pPr>
        <w:ind w:left="1440" w:hanging="720"/>
      </w:pPr>
      <w:r>
        <w:t>(3)</w:t>
      </w:r>
      <w:r>
        <w:tab/>
        <w:t xml:space="preserve">Notes Mr </w:t>
      </w:r>
      <w:proofErr w:type="spellStart"/>
      <w:r>
        <w:t>Croot’s</w:t>
      </w:r>
      <w:proofErr w:type="spellEnd"/>
      <w:r>
        <w:t xml:space="preserve"> long and distinguished career with the Nowra Town Band and outstanding contribution to the arts in the Shoalhaven.</w:t>
      </w:r>
    </w:p>
    <w:p w:rsidR="00CE64EF" w:rsidRDefault="00CE64EF" w:rsidP="00E57278"/>
    <w:p w:rsidR="00CE64EF" w:rsidRDefault="00CE64EF" w:rsidP="00E57278">
      <w:r>
        <w:t>(63)</w:t>
      </w:r>
      <w:r>
        <w:tab/>
        <w:t>SURF BEACH HOLIDAY PARK</w:t>
      </w:r>
    </w:p>
    <w:p w:rsidR="00CE64EF" w:rsidRDefault="00CE64EF" w:rsidP="00E57278"/>
    <w:p w:rsidR="00CE64EF" w:rsidRDefault="00CE64EF" w:rsidP="00E57278">
      <w:pPr>
        <w:ind w:left="1440" w:hanging="720"/>
      </w:pPr>
      <w:r>
        <w:t>Mr Gareth Ward—That this House:</w:t>
      </w:r>
    </w:p>
    <w:p w:rsidR="00CE64EF" w:rsidRDefault="00CE64EF" w:rsidP="00E57278"/>
    <w:p w:rsidR="00CE64EF" w:rsidRDefault="00CE64EF" w:rsidP="00E57278">
      <w:pPr>
        <w:ind w:left="1440" w:hanging="720"/>
      </w:pPr>
      <w:r>
        <w:t>(1)</w:t>
      </w:r>
      <w:r>
        <w:tab/>
        <w:t xml:space="preserve">Congratulates Surf Beach Holiday Park </w:t>
      </w:r>
      <w:r w:rsidR="005A1DCD">
        <w:t>m</w:t>
      </w:r>
      <w:r>
        <w:t xml:space="preserve">anagers Tony and Leonie </w:t>
      </w:r>
      <w:proofErr w:type="spellStart"/>
      <w:r>
        <w:t>Loiterton</w:t>
      </w:r>
      <w:proofErr w:type="spellEnd"/>
      <w:r>
        <w:t xml:space="preserve"> on recently being awarded Best South Coast Holiday Park in the 3.5-4 stars, less than 100 sites category.</w:t>
      </w:r>
    </w:p>
    <w:p w:rsidR="00CE64EF" w:rsidRDefault="00CE64EF" w:rsidP="00E57278"/>
    <w:p w:rsidR="00CE64EF" w:rsidRDefault="00CE64EF" w:rsidP="00E57278">
      <w:pPr>
        <w:ind w:left="1440" w:hanging="720"/>
      </w:pPr>
      <w:r>
        <w:t>(2)</w:t>
      </w:r>
      <w:r>
        <w:tab/>
        <w:t>Acknowledges that it is the Holiday Park</w:t>
      </w:r>
      <w:r w:rsidR="0065353F">
        <w:t>’</w:t>
      </w:r>
      <w:r>
        <w:t>s natural beauty, impeccable customer service standards and dedicated staff members which have led to this recognition.</w:t>
      </w:r>
    </w:p>
    <w:p w:rsidR="00CE64EF" w:rsidRDefault="00CE64EF" w:rsidP="00E57278"/>
    <w:p w:rsidR="00CE64EF" w:rsidRDefault="00CE64EF" w:rsidP="00E57278">
      <w:pPr>
        <w:ind w:left="1440" w:hanging="720"/>
      </w:pPr>
      <w:r>
        <w:t>(3)</w:t>
      </w:r>
      <w:r>
        <w:tab/>
        <w:t>Notes that the Holiday Park has accommodated 35,845 visitors in the last financial year.</w:t>
      </w:r>
    </w:p>
    <w:p w:rsidR="00CE64EF" w:rsidRDefault="00CE64EF" w:rsidP="00E57278"/>
    <w:p w:rsidR="00CE64EF" w:rsidRDefault="00CE64EF" w:rsidP="00E57278">
      <w:r>
        <w:t>(64)</w:t>
      </w:r>
      <w:r>
        <w:tab/>
        <w:t>JOHN BENNETT RECOGNITION</w:t>
      </w:r>
    </w:p>
    <w:p w:rsidR="00CE64EF" w:rsidRDefault="00CE64EF" w:rsidP="00E57278"/>
    <w:p w:rsidR="00CE64EF" w:rsidRDefault="00CE64EF" w:rsidP="00E57278">
      <w:pPr>
        <w:ind w:left="1440" w:hanging="720"/>
      </w:pPr>
      <w:r>
        <w:t>Mr Gareth Ward—That this House:</w:t>
      </w:r>
    </w:p>
    <w:p w:rsidR="00CE64EF" w:rsidRDefault="00CE64EF" w:rsidP="00E57278"/>
    <w:p w:rsidR="00CE64EF" w:rsidRDefault="00CE64EF" w:rsidP="00E57278">
      <w:pPr>
        <w:ind w:left="1440" w:hanging="720"/>
      </w:pPr>
      <w:r>
        <w:t>(1)</w:t>
      </w:r>
      <w:r>
        <w:tab/>
        <w:t>Congratulates John Bennett on being awarded the 2012 Gold Shoalhaven Medal.</w:t>
      </w:r>
    </w:p>
    <w:p w:rsidR="00CE64EF" w:rsidRDefault="00CE64EF" w:rsidP="00E57278"/>
    <w:p w:rsidR="00CE64EF" w:rsidRDefault="00CE64EF" w:rsidP="00E57278">
      <w:pPr>
        <w:ind w:left="1440" w:hanging="720"/>
      </w:pPr>
      <w:r>
        <w:t>(2)</w:t>
      </w:r>
      <w:r>
        <w:tab/>
        <w:t>Acknowledges Mr Bennett’s participation and chairing roles on a number of local community groups including the Shoalhaven Workplace Learning Programme, Shoalhaven Hospital Fundraising Advisory Committee and the Nowra Show Society.</w:t>
      </w:r>
    </w:p>
    <w:p w:rsidR="00CE64EF" w:rsidRDefault="00CE64EF" w:rsidP="00E57278">
      <w:pPr>
        <w:ind w:left="1440" w:hanging="720"/>
      </w:pPr>
      <w:r>
        <w:lastRenderedPageBreak/>
        <w:t>(3)</w:t>
      </w:r>
      <w:r>
        <w:tab/>
        <w:t>Notes Mr Bennett’s ongoing role within the Show Society at local, regional and state levels where he is a Councillor of the Royal Agricultural Society and Assistant Ringmaster at the Sydney Royal Easter Show.</w:t>
      </w:r>
    </w:p>
    <w:p w:rsidR="00945ED0" w:rsidRDefault="00945ED0" w:rsidP="00E57278"/>
    <w:p w:rsidR="00CE64EF" w:rsidRDefault="00CE64EF" w:rsidP="00E57278">
      <w:r>
        <w:t>(65)</w:t>
      </w:r>
      <w:r>
        <w:tab/>
        <w:t>MEREDITH MACKENZIE RECOGNITION</w:t>
      </w:r>
    </w:p>
    <w:p w:rsidR="00CE64EF" w:rsidRDefault="00CE64EF" w:rsidP="00E57278"/>
    <w:p w:rsidR="00CE64EF" w:rsidRDefault="00CE64EF" w:rsidP="00E57278">
      <w:pPr>
        <w:ind w:left="1440" w:hanging="720"/>
      </w:pPr>
      <w:r>
        <w:t>Mr Greg Aplin—That this House:</w:t>
      </w:r>
    </w:p>
    <w:p w:rsidR="00CE64EF" w:rsidRDefault="00CE64EF" w:rsidP="00E57278"/>
    <w:p w:rsidR="00CE64EF" w:rsidRDefault="00CE64EF" w:rsidP="00E57278">
      <w:pPr>
        <w:ind w:left="1440" w:hanging="720"/>
      </w:pPr>
      <w:r>
        <w:t>(1)</w:t>
      </w:r>
      <w:r>
        <w:tab/>
        <w:t>Congratulates Meredith Mackenzie, a teacher at Corowa High School, on receiving the Riverina Region Quality Teaching Award during Education Week.</w:t>
      </w:r>
    </w:p>
    <w:p w:rsidR="00CE64EF" w:rsidRDefault="00CE64EF" w:rsidP="00E57278"/>
    <w:p w:rsidR="00CE64EF" w:rsidRDefault="00CE64EF" w:rsidP="00E57278">
      <w:pPr>
        <w:ind w:left="1440" w:hanging="720"/>
      </w:pPr>
      <w:r>
        <w:t>(2)</w:t>
      </w:r>
      <w:r>
        <w:tab/>
        <w:t>Recognises her dedication and outstanding contribution to teaching.</w:t>
      </w:r>
    </w:p>
    <w:p w:rsidR="00CE64EF" w:rsidRDefault="00CE64EF" w:rsidP="00E57278"/>
    <w:p w:rsidR="00CE64EF" w:rsidRDefault="00CE64EF" w:rsidP="00E57278">
      <w:r>
        <w:t>(66)</w:t>
      </w:r>
      <w:r>
        <w:tab/>
      </w:r>
      <w:proofErr w:type="spellStart"/>
      <w:r>
        <w:t>CRISTY</w:t>
      </w:r>
      <w:proofErr w:type="spellEnd"/>
      <w:r>
        <w:t xml:space="preserve"> </w:t>
      </w:r>
      <w:proofErr w:type="spellStart"/>
      <w:r>
        <w:t>JACKA</w:t>
      </w:r>
      <w:proofErr w:type="spellEnd"/>
      <w:r>
        <w:t xml:space="preserve"> RECOGNITION</w:t>
      </w:r>
    </w:p>
    <w:p w:rsidR="00CE64EF" w:rsidRDefault="00CE64EF" w:rsidP="00E57278"/>
    <w:p w:rsidR="00CE64EF" w:rsidRDefault="00CE64EF" w:rsidP="00E57278">
      <w:pPr>
        <w:ind w:left="1440" w:hanging="720"/>
      </w:pPr>
      <w:r>
        <w:t>Mr Greg Aplin—That this House:</w:t>
      </w:r>
    </w:p>
    <w:p w:rsidR="00CE64EF" w:rsidRDefault="00CE64EF" w:rsidP="00E57278"/>
    <w:p w:rsidR="00CE64EF" w:rsidRDefault="00CE64EF" w:rsidP="00E57278">
      <w:pPr>
        <w:ind w:left="1440" w:hanging="720"/>
      </w:pPr>
      <w:r>
        <w:t>(1)</w:t>
      </w:r>
      <w:r>
        <w:tab/>
        <w:t xml:space="preserve">Congratulates </w:t>
      </w:r>
      <w:proofErr w:type="spellStart"/>
      <w:r>
        <w:t>Cristy</w:t>
      </w:r>
      <w:proofErr w:type="spellEnd"/>
      <w:r>
        <w:t xml:space="preserve"> </w:t>
      </w:r>
      <w:proofErr w:type="spellStart"/>
      <w:r>
        <w:t>Jacka</w:t>
      </w:r>
      <w:proofErr w:type="spellEnd"/>
      <w:r>
        <w:t>, a teacher at Howlong Public School, on receiving the Riverina Region Quality Teaching Award during Education Week.</w:t>
      </w:r>
    </w:p>
    <w:p w:rsidR="00CE64EF" w:rsidRDefault="00CE64EF" w:rsidP="00E57278"/>
    <w:p w:rsidR="00CE64EF" w:rsidRDefault="00CE64EF" w:rsidP="00E57278">
      <w:pPr>
        <w:ind w:left="1440" w:hanging="720"/>
      </w:pPr>
      <w:r>
        <w:t>(2)</w:t>
      </w:r>
      <w:r>
        <w:tab/>
        <w:t>Recognises her dedication and outstanding contribution to teaching.</w:t>
      </w:r>
    </w:p>
    <w:p w:rsidR="00CE64EF" w:rsidRDefault="00CE64EF" w:rsidP="00E57278"/>
    <w:p w:rsidR="00CE64EF" w:rsidRDefault="00CE64EF" w:rsidP="00E57278">
      <w:r>
        <w:t>(67)</w:t>
      </w:r>
      <w:r>
        <w:tab/>
        <w:t>BORDER MEDICAL ONCOLOGY UNIT RECOGNITION</w:t>
      </w:r>
    </w:p>
    <w:p w:rsidR="00CE64EF" w:rsidRDefault="00CE64EF" w:rsidP="00E57278"/>
    <w:p w:rsidR="00CE64EF" w:rsidRDefault="00CE64EF" w:rsidP="00E57278">
      <w:pPr>
        <w:ind w:left="1440" w:hanging="720"/>
      </w:pPr>
      <w:r>
        <w:t>Mr Greg Aplin—That this House:</w:t>
      </w:r>
    </w:p>
    <w:p w:rsidR="00CE64EF" w:rsidRDefault="00CE64EF" w:rsidP="00E57278"/>
    <w:p w:rsidR="00CE64EF" w:rsidRDefault="00CE64EF" w:rsidP="00E57278">
      <w:pPr>
        <w:ind w:left="1440" w:hanging="720"/>
      </w:pPr>
      <w:r>
        <w:t>(1)</w:t>
      </w:r>
      <w:r>
        <w:tab/>
        <w:t>Congratulates the Border Medical Oncology Unit on winning the Premier’s Award for innovation in cancer clinical trials.</w:t>
      </w:r>
    </w:p>
    <w:p w:rsidR="00CE64EF" w:rsidRDefault="00CE64EF" w:rsidP="00E57278"/>
    <w:p w:rsidR="00CE64EF" w:rsidRDefault="00CE64EF" w:rsidP="00E57278">
      <w:pPr>
        <w:ind w:left="1440" w:hanging="720"/>
      </w:pPr>
      <w:r>
        <w:t>(2)</w:t>
      </w:r>
      <w:r>
        <w:tab/>
        <w:t>Recognises the outstanding contribution to cancer research made by Dr Craig Underhill, Clinical Director, and the dedicated oncology unit team.</w:t>
      </w:r>
    </w:p>
    <w:p w:rsidR="00CE64EF" w:rsidRDefault="00CE64EF" w:rsidP="00E57278"/>
    <w:p w:rsidR="00CE64EF" w:rsidRDefault="00CE64EF" w:rsidP="00E57278">
      <w:r>
        <w:t>(68)</w:t>
      </w:r>
      <w:r>
        <w:tab/>
        <w:t>JOHN BRABANT RECOGNITION</w:t>
      </w:r>
    </w:p>
    <w:p w:rsidR="00CE64EF" w:rsidRDefault="00CE64EF" w:rsidP="00E57278"/>
    <w:p w:rsidR="00CE64EF" w:rsidRDefault="00CE64EF" w:rsidP="00E57278">
      <w:pPr>
        <w:ind w:left="720"/>
      </w:pPr>
      <w:r>
        <w:t>Mr Greg Aplin—That this House congratulates John Brabant, founder of Evolve Orthodontics in Albury, on winning the Regional Start-Up Award in the 2012 Telstra NSW Business Awards.</w:t>
      </w:r>
    </w:p>
    <w:p w:rsidR="00CE64EF" w:rsidRDefault="00CE64EF" w:rsidP="00E57278"/>
    <w:p w:rsidR="00CE64EF" w:rsidRDefault="00CE64EF" w:rsidP="00E57278">
      <w:r>
        <w:t>(69)</w:t>
      </w:r>
      <w:r>
        <w:tab/>
        <w:t>HUME BUILDING SOCIETY RECOGNITION</w:t>
      </w:r>
    </w:p>
    <w:p w:rsidR="00CE64EF" w:rsidRDefault="00CE64EF" w:rsidP="00E57278"/>
    <w:p w:rsidR="00CE64EF" w:rsidRDefault="00CE64EF" w:rsidP="00E57278">
      <w:pPr>
        <w:ind w:left="720"/>
      </w:pPr>
      <w:r>
        <w:t>Mr Greg Aplin—That this House congratulates Hume Building Society, and Chief Executive Andrew Saxby, on being named the Telstra Regional Award winner in the 2012 Telstra NSW Business Awards.</w:t>
      </w:r>
    </w:p>
    <w:p w:rsidR="00CE64EF" w:rsidRDefault="00CE64EF" w:rsidP="00E57278"/>
    <w:p w:rsidR="00CE64EF" w:rsidRDefault="00CE64EF" w:rsidP="00E57278">
      <w:r>
        <w:t>(70)</w:t>
      </w:r>
      <w:r>
        <w:tab/>
        <w:t>KEN SUTCLIFFE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Recogn</w:t>
      </w:r>
      <w:r w:rsidR="00D16DC2">
        <w:t xml:space="preserve">ises the work of Ken Sutcliffe </w:t>
      </w:r>
      <w:r>
        <w:t>as a presenter during the 2012 London Olympic Games.</w:t>
      </w:r>
    </w:p>
    <w:p w:rsidR="00CE64EF" w:rsidRDefault="00CE64EF" w:rsidP="00E57278"/>
    <w:p w:rsidR="00CE64EF" w:rsidRDefault="00CE64EF" w:rsidP="00E57278">
      <w:pPr>
        <w:ind w:left="1440" w:hanging="720"/>
      </w:pPr>
      <w:r>
        <w:t>(2)</w:t>
      </w:r>
      <w:r>
        <w:tab/>
        <w:t>Notes that Mr Sutcliffe started his media career at Mudgee radio station 2MG and is a strong advocate for the town.</w:t>
      </w:r>
    </w:p>
    <w:p w:rsidR="00CE64EF" w:rsidRDefault="00CE64EF" w:rsidP="00E57278"/>
    <w:p w:rsidR="00CE64EF" w:rsidRDefault="00CE64EF" w:rsidP="00E57278">
      <w:pPr>
        <w:ind w:left="1440" w:hanging="720"/>
      </w:pPr>
      <w:r>
        <w:t>(3)</w:t>
      </w:r>
      <w:r>
        <w:tab/>
        <w:t>Congratulates Mr Sutcliffe on being chosen for a job that is a career highlight for a television sports anchorman.</w:t>
      </w:r>
    </w:p>
    <w:p w:rsidR="00BF12A8" w:rsidRDefault="00BF12A8">
      <w:pPr>
        <w:widowControl/>
        <w:jc w:val="left"/>
      </w:pPr>
    </w:p>
    <w:p w:rsidR="008C7182" w:rsidRDefault="008C7182">
      <w:pPr>
        <w:widowControl/>
        <w:jc w:val="left"/>
      </w:pPr>
      <w:r>
        <w:br w:type="page"/>
      </w:r>
    </w:p>
    <w:p w:rsidR="00CE64EF" w:rsidRDefault="00CE64EF" w:rsidP="00E57278">
      <w:r>
        <w:lastRenderedPageBreak/>
        <w:t>(71)</w:t>
      </w:r>
      <w:r>
        <w:tab/>
        <w:t xml:space="preserve">DARREN </w:t>
      </w:r>
      <w:r w:rsidR="00247928">
        <w:t>SNYDER</w:t>
      </w:r>
      <w:r>
        <w:t xml:space="preserve">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 xml:space="preserve">Notes Mudgee Guardian journalist Darren </w:t>
      </w:r>
      <w:r w:rsidR="00247928">
        <w:t>Snyder</w:t>
      </w:r>
      <w:r>
        <w:t xml:space="preserve"> received the 2012 Sir Harry Budd Memorial Award for Country Journalism.</w:t>
      </w:r>
    </w:p>
    <w:p w:rsidR="00CE64EF" w:rsidRDefault="00CE64EF" w:rsidP="00E57278"/>
    <w:p w:rsidR="00CE64EF" w:rsidRDefault="00CE64EF" w:rsidP="00E57278">
      <w:pPr>
        <w:ind w:left="1440" w:hanging="720"/>
      </w:pPr>
      <w:r>
        <w:t>(2)</w:t>
      </w:r>
      <w:r>
        <w:tab/>
        <w:t>Notes the award recognises outstanding journalism and is open to all journalists employed by Fairfax Media regional and agricultural non-daily newspapers throughout Australia.</w:t>
      </w:r>
    </w:p>
    <w:p w:rsidR="00CE64EF" w:rsidRDefault="00CE64EF" w:rsidP="00E57278"/>
    <w:p w:rsidR="00CE64EF" w:rsidRDefault="00CE64EF" w:rsidP="00E57278">
      <w:pPr>
        <w:ind w:left="1440" w:hanging="720"/>
      </w:pPr>
      <w:r>
        <w:t>(3)</w:t>
      </w:r>
      <w:r>
        <w:tab/>
        <w:t>Notes the award recognises Darren</w:t>
      </w:r>
      <w:r w:rsidR="0065353F">
        <w:t>’</w:t>
      </w:r>
      <w:r>
        <w:t>s story announcing the closure of the Kandos cement works.</w:t>
      </w:r>
    </w:p>
    <w:p w:rsidR="00CE64EF" w:rsidRDefault="00CE64EF" w:rsidP="00E57278"/>
    <w:p w:rsidR="00CE64EF" w:rsidRDefault="00CE64EF" w:rsidP="00E57278">
      <w:pPr>
        <w:ind w:left="1440" w:hanging="720"/>
      </w:pPr>
      <w:r>
        <w:t>(4)</w:t>
      </w:r>
      <w:r>
        <w:tab/>
        <w:t xml:space="preserve">Congratulates Mr </w:t>
      </w:r>
      <w:r w:rsidR="00247928">
        <w:t>Snyder</w:t>
      </w:r>
      <w:r>
        <w:t xml:space="preserve"> on this great achievement three years after graduating from Charles Sturt University, Bathurst, where he studied sports journalism.</w:t>
      </w:r>
    </w:p>
    <w:p w:rsidR="00CE64EF" w:rsidRDefault="00CE64EF" w:rsidP="00E57278"/>
    <w:p w:rsidR="00CE64EF" w:rsidRDefault="00CE64EF" w:rsidP="00E57278">
      <w:r>
        <w:t>(72)</w:t>
      </w:r>
      <w:r>
        <w:tab/>
        <w:t>HAMISH AND SALLY DRURY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Notes that Gulgong primary producers Hamish and Sally Drury of “</w:t>
      </w:r>
      <w:proofErr w:type="spellStart"/>
      <w:r>
        <w:t>Talinga</w:t>
      </w:r>
      <w:proofErr w:type="spellEnd"/>
      <w:r>
        <w:t xml:space="preserve"> Pastoral” have been recognised as producers of the highest quality </w:t>
      </w:r>
      <w:proofErr w:type="spellStart"/>
      <w:r>
        <w:t>lucerne</w:t>
      </w:r>
      <w:proofErr w:type="spellEnd"/>
      <w:r>
        <w:t xml:space="preserve"> hay.</w:t>
      </w:r>
    </w:p>
    <w:p w:rsidR="00CE64EF" w:rsidRDefault="00CE64EF" w:rsidP="00E57278"/>
    <w:p w:rsidR="00CE64EF" w:rsidRDefault="00CE64EF" w:rsidP="00E57278">
      <w:pPr>
        <w:ind w:left="1440" w:hanging="720"/>
      </w:pPr>
      <w:r>
        <w:t>(2)</w:t>
      </w:r>
      <w:r>
        <w:tab/>
        <w:t xml:space="preserve">Notes that </w:t>
      </w:r>
      <w:proofErr w:type="spellStart"/>
      <w:r>
        <w:t>Talinga</w:t>
      </w:r>
      <w:proofErr w:type="spellEnd"/>
      <w:r>
        <w:t xml:space="preserve"> Pastoral took out the award for the Best Lucerne Hay at the NSW Hay and Silage Awards for the second year in a row.</w:t>
      </w:r>
    </w:p>
    <w:p w:rsidR="00CE64EF" w:rsidRDefault="00CE64EF" w:rsidP="00E57278"/>
    <w:p w:rsidR="00CE64EF" w:rsidRDefault="00CE64EF" w:rsidP="00E57278">
      <w:pPr>
        <w:ind w:left="1440" w:hanging="720"/>
      </w:pPr>
      <w:r>
        <w:t>(3)</w:t>
      </w:r>
      <w:r>
        <w:tab/>
        <w:t xml:space="preserve">Congratulates Mr and Mrs Drury for producing what was described as the highest quality </w:t>
      </w:r>
      <w:proofErr w:type="spellStart"/>
      <w:r>
        <w:t>lucerne</w:t>
      </w:r>
      <w:proofErr w:type="spellEnd"/>
      <w:r>
        <w:t xml:space="preserve"> in the history of the competition.</w:t>
      </w:r>
    </w:p>
    <w:p w:rsidR="00CE64EF" w:rsidRDefault="00CE64EF" w:rsidP="00E57278"/>
    <w:p w:rsidR="00CE64EF" w:rsidRDefault="00CE64EF" w:rsidP="00E57278">
      <w:r>
        <w:t>(73)</w:t>
      </w:r>
      <w:r>
        <w:tab/>
      </w:r>
      <w:proofErr w:type="spellStart"/>
      <w:r>
        <w:t>AIMY</w:t>
      </w:r>
      <w:proofErr w:type="spellEnd"/>
      <w:r>
        <w:t xml:space="preserve"> THORNE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 xml:space="preserve">Recognises that Molong mother, </w:t>
      </w:r>
      <w:proofErr w:type="spellStart"/>
      <w:r>
        <w:t>Aimy</w:t>
      </w:r>
      <w:proofErr w:type="spellEnd"/>
      <w:r>
        <w:t xml:space="preserve"> Thorne, and a group of supporters walked more than 800 kilometres through western New South Wales to create awareness of autism.</w:t>
      </w:r>
    </w:p>
    <w:p w:rsidR="00CE64EF" w:rsidRDefault="00CE64EF" w:rsidP="00E57278"/>
    <w:p w:rsidR="00CE64EF" w:rsidRDefault="00CE64EF" w:rsidP="00E57278">
      <w:pPr>
        <w:ind w:left="1440" w:hanging="720"/>
      </w:pPr>
      <w:r>
        <w:t>(2)</w:t>
      </w:r>
      <w:r>
        <w:tab/>
        <w:t>Notes that in addition to raising awareness of autism Ms Thorne</w:t>
      </w:r>
      <w:r w:rsidR="00033A74">
        <w:t xml:space="preserve"> and her supporters </w:t>
      </w:r>
      <w:r>
        <w:t>raised approximately $7,000 for autism research.</w:t>
      </w:r>
    </w:p>
    <w:p w:rsidR="00CE64EF" w:rsidRDefault="00CE64EF" w:rsidP="00E57278"/>
    <w:p w:rsidR="00CE64EF" w:rsidRDefault="00CE64EF" w:rsidP="00E57278">
      <w:pPr>
        <w:ind w:left="1440" w:hanging="720"/>
      </w:pPr>
      <w:r>
        <w:t>(3)</w:t>
      </w:r>
      <w:r>
        <w:tab/>
        <w:t>Congratulates Ms Thorne for both organising and undertaking the walk.</w:t>
      </w:r>
    </w:p>
    <w:p w:rsidR="00CE64EF" w:rsidRDefault="00CE64EF" w:rsidP="00E57278"/>
    <w:p w:rsidR="00CE64EF" w:rsidRDefault="00CE64EF" w:rsidP="00E57278">
      <w:r>
        <w:t>(74)</w:t>
      </w:r>
      <w:r>
        <w:tab/>
        <w:t xml:space="preserve">JADE </w:t>
      </w:r>
      <w:proofErr w:type="spellStart"/>
      <w:r>
        <w:t>WARRENDER</w:t>
      </w:r>
      <w:proofErr w:type="spellEnd"/>
      <w:r>
        <w:t xml:space="preserve"> RECOGNITION</w:t>
      </w:r>
    </w:p>
    <w:p w:rsidR="00CE64EF" w:rsidRDefault="00CE64EF" w:rsidP="00E57278"/>
    <w:p w:rsidR="00CE64EF" w:rsidRDefault="00CE64EF" w:rsidP="00E57278">
      <w:pPr>
        <w:ind w:left="1440" w:hanging="720"/>
      </w:pPr>
      <w:r>
        <w:t>Mr Andrew Gee—That this House:</w:t>
      </w:r>
    </w:p>
    <w:p w:rsidR="00CE64EF" w:rsidRDefault="00CE64EF" w:rsidP="00E57278"/>
    <w:p w:rsidR="00CE64EF" w:rsidRDefault="00CE64EF" w:rsidP="00E57278">
      <w:pPr>
        <w:ind w:left="1440" w:hanging="720"/>
      </w:pPr>
      <w:r>
        <w:t>(1)</w:t>
      </w:r>
      <w:r>
        <w:tab/>
        <w:t xml:space="preserve">Congratulates Orange hockey player, Jade </w:t>
      </w:r>
      <w:proofErr w:type="spellStart"/>
      <w:r>
        <w:t>Warrender</w:t>
      </w:r>
      <w:proofErr w:type="spellEnd"/>
      <w:r>
        <w:t>, on being admitted to the Orange Hall of Fame.</w:t>
      </w:r>
    </w:p>
    <w:p w:rsidR="00CE64EF" w:rsidRDefault="00CE64EF" w:rsidP="00E57278"/>
    <w:p w:rsidR="00CE64EF" w:rsidRDefault="00CE64EF" w:rsidP="00E57278">
      <w:pPr>
        <w:ind w:left="1440" w:hanging="720"/>
      </w:pPr>
      <w:r>
        <w:t>(2)</w:t>
      </w:r>
      <w:r>
        <w:tab/>
        <w:t>Notes that injury prevented Jade from taking her place in the Australian women’s hockey team for the London Olympics.</w:t>
      </w:r>
    </w:p>
    <w:p w:rsidR="00CE64EF" w:rsidRDefault="00CE64EF" w:rsidP="00E57278"/>
    <w:p w:rsidR="00CE64EF" w:rsidRDefault="00CE64EF" w:rsidP="00E57278">
      <w:pPr>
        <w:ind w:left="1440" w:hanging="720"/>
      </w:pPr>
      <w:r>
        <w:t>(3)</w:t>
      </w:r>
      <w:r>
        <w:tab/>
        <w:t>Acknowledges her dedication to the sport, representing Australia and her inclusion in the Olympic Games squad until injury forced her withdrawal.</w:t>
      </w:r>
    </w:p>
    <w:p w:rsidR="00CE64EF" w:rsidRDefault="00CE64EF" w:rsidP="00E57278"/>
    <w:p w:rsidR="00BF12A8" w:rsidRDefault="00BF12A8">
      <w:pPr>
        <w:widowControl/>
        <w:jc w:val="left"/>
      </w:pPr>
      <w:r>
        <w:br w:type="page"/>
      </w:r>
    </w:p>
    <w:p w:rsidR="00CE64EF" w:rsidRDefault="00CE64EF" w:rsidP="00E57278">
      <w:r>
        <w:lastRenderedPageBreak/>
        <w:t>(75)</w:t>
      </w:r>
      <w:r>
        <w:tab/>
        <w:t>MAKE-A-WISH SOUTHERN SYDNEY BRANCH</w:t>
      </w:r>
    </w:p>
    <w:p w:rsidR="00CE64EF" w:rsidRDefault="00CE64EF" w:rsidP="00E57278"/>
    <w:p w:rsidR="00CE64EF" w:rsidRDefault="00CE64EF" w:rsidP="00E57278">
      <w:pPr>
        <w:ind w:left="1440" w:hanging="720"/>
      </w:pPr>
      <w:r>
        <w:t>Ms Melanie Gibbons—That this House:</w:t>
      </w:r>
    </w:p>
    <w:p w:rsidR="00CE64EF" w:rsidRDefault="00CE64EF" w:rsidP="00E57278"/>
    <w:p w:rsidR="00CE64EF" w:rsidRDefault="00CE64EF" w:rsidP="00E57278">
      <w:pPr>
        <w:ind w:left="1440" w:hanging="720"/>
      </w:pPr>
      <w:r>
        <w:t>(1)</w:t>
      </w:r>
      <w:r>
        <w:tab/>
        <w:t>Congratulates the Make-A-Wish Southern Sydney Branch on its recent Annual Gala Dinner.</w:t>
      </w:r>
    </w:p>
    <w:p w:rsidR="00CE64EF" w:rsidRDefault="00CE64EF" w:rsidP="00E57278"/>
    <w:p w:rsidR="00CE64EF" w:rsidRDefault="00CE64EF" w:rsidP="00E57278">
      <w:pPr>
        <w:ind w:left="1440" w:hanging="720"/>
      </w:pPr>
      <w:r>
        <w:t>(2)</w:t>
      </w:r>
      <w:r>
        <w:tab/>
        <w:t>Commends the branch on raising over $42,000 for sick children and their families.</w:t>
      </w:r>
    </w:p>
    <w:p w:rsidR="00CE64EF" w:rsidRDefault="00CE64EF" w:rsidP="00E57278"/>
    <w:p w:rsidR="00CE64EF" w:rsidRDefault="00CE64EF" w:rsidP="00E57278">
      <w:pPr>
        <w:ind w:left="1440" w:hanging="720"/>
      </w:pPr>
      <w:r>
        <w:t>(3)</w:t>
      </w:r>
      <w:r>
        <w:tab/>
        <w:t>Acknowledges the dedication of the branch’s 14 volunteers who work to bring hope, strength and joy to children with life threatening medical conditions through the granting of their wishes.</w:t>
      </w:r>
    </w:p>
    <w:p w:rsidR="00CE64EF" w:rsidRDefault="00CE64EF" w:rsidP="00E57278"/>
    <w:p w:rsidR="00CE64EF" w:rsidRDefault="00CE64EF" w:rsidP="00E57278">
      <w:r>
        <w:t>(76)</w:t>
      </w:r>
      <w:r>
        <w:tab/>
        <w:t>SUTHERLAND SHIRE FAMILY SERVICES JANNALI FACILITY</w:t>
      </w:r>
    </w:p>
    <w:p w:rsidR="00CE64EF" w:rsidRDefault="00CE64EF" w:rsidP="00E57278"/>
    <w:p w:rsidR="00CE64EF" w:rsidRDefault="00CE64EF" w:rsidP="00E57278">
      <w:pPr>
        <w:ind w:left="1440" w:hanging="720"/>
      </w:pPr>
      <w:r>
        <w:t>Ms Melanie Gibbons—That this House:</w:t>
      </w:r>
    </w:p>
    <w:p w:rsidR="00CE64EF" w:rsidRDefault="00CE64EF" w:rsidP="00E57278"/>
    <w:p w:rsidR="00CE64EF" w:rsidRDefault="00CE64EF" w:rsidP="00E57278">
      <w:pPr>
        <w:ind w:left="1440" w:hanging="720"/>
      </w:pPr>
      <w:r>
        <w:t>(1)</w:t>
      </w:r>
      <w:r>
        <w:tab/>
        <w:t>Congratulates Sutherland Shire Family Services on the official opening of its newly renovated and expanded premises in Jannali.</w:t>
      </w:r>
    </w:p>
    <w:p w:rsidR="00CE64EF" w:rsidRDefault="00CE64EF" w:rsidP="00E57278"/>
    <w:p w:rsidR="00CE64EF" w:rsidRDefault="00CE64EF" w:rsidP="00E57278">
      <w:pPr>
        <w:ind w:left="1440" w:hanging="720"/>
      </w:pPr>
      <w:r>
        <w:t>(2)</w:t>
      </w:r>
      <w:r>
        <w:tab/>
        <w:t>Commends Sutherland Shire Family Services for its work in domestic violence support and prevention in Sutherland Shire.</w:t>
      </w:r>
    </w:p>
    <w:p w:rsidR="00CE64EF" w:rsidRDefault="00CE64EF" w:rsidP="00E57278"/>
    <w:p w:rsidR="00CE64EF" w:rsidRDefault="00CE64EF" w:rsidP="00E57278">
      <w:pPr>
        <w:ind w:left="1440" w:hanging="720"/>
      </w:pPr>
      <w:r>
        <w:t>(3)</w:t>
      </w:r>
      <w:r>
        <w:tab/>
        <w:t>Acknowledges the hard work and dedication of Manager Kath Jones and the staff at Sutherland Shire Family Services.</w:t>
      </w:r>
    </w:p>
    <w:p w:rsidR="00CE64EF" w:rsidRDefault="00CE64EF" w:rsidP="00E57278"/>
    <w:p w:rsidR="00CE64EF" w:rsidRDefault="00CE64EF" w:rsidP="00E57278">
      <w:r>
        <w:t>(77)</w:t>
      </w:r>
      <w:r>
        <w:tab/>
        <w:t>CASINO CUP 2012</w:t>
      </w:r>
    </w:p>
    <w:p w:rsidR="00CE64EF" w:rsidRDefault="00CE64EF" w:rsidP="00E57278"/>
    <w:p w:rsidR="00CE64EF" w:rsidRDefault="00CE64EF" w:rsidP="00E57278">
      <w:pPr>
        <w:ind w:left="1440" w:hanging="720"/>
      </w:pPr>
      <w:r>
        <w:t>Mr Christopher Gulaptis—That this House:</w:t>
      </w:r>
    </w:p>
    <w:p w:rsidR="00CA7F77" w:rsidRDefault="00CA7F77" w:rsidP="00E57278">
      <w:pPr>
        <w:ind w:left="1440" w:hanging="720"/>
      </w:pPr>
    </w:p>
    <w:p w:rsidR="00CE64EF" w:rsidRDefault="00CE64EF" w:rsidP="00E57278">
      <w:pPr>
        <w:ind w:left="1440" w:hanging="720"/>
      </w:pPr>
      <w:r>
        <w:t>(1)</w:t>
      </w:r>
      <w:r>
        <w:tab/>
        <w:t xml:space="preserve">Congratulates the Casino Racing Club on the </w:t>
      </w:r>
      <w:r w:rsidR="00C37E32">
        <w:t xml:space="preserve">successful </w:t>
      </w:r>
      <w:r>
        <w:t xml:space="preserve">staging </w:t>
      </w:r>
      <w:r w:rsidR="00C37E32">
        <w:t xml:space="preserve">of the </w:t>
      </w:r>
      <w:r>
        <w:t xml:space="preserve"> Casino Cup race day on 12 August 2012.</w:t>
      </w:r>
    </w:p>
    <w:p w:rsidR="00CE64EF" w:rsidRDefault="00CE64EF" w:rsidP="00E57278"/>
    <w:p w:rsidR="00CE64EF" w:rsidRDefault="00CE64EF" w:rsidP="00E57278">
      <w:pPr>
        <w:ind w:left="1440" w:hanging="720"/>
      </w:pPr>
      <w:r>
        <w:t>(2)</w:t>
      </w:r>
      <w:r>
        <w:tab/>
        <w:t xml:space="preserve">Acknowledges the commitment and dedication of the </w:t>
      </w:r>
      <w:r w:rsidR="00C37E32">
        <w:t>secretary/manager of the club</w:t>
      </w:r>
      <w:r>
        <w:t xml:space="preserve">, Dianne Stanley; </w:t>
      </w:r>
      <w:r w:rsidR="00C37E32">
        <w:t>p</w:t>
      </w:r>
      <w:r>
        <w:t>resident, Bede Pratt; and members of the board.</w:t>
      </w:r>
    </w:p>
    <w:p w:rsidR="00CE64EF" w:rsidRDefault="00CE64EF" w:rsidP="00E57278"/>
    <w:p w:rsidR="00CE64EF" w:rsidRDefault="00CE64EF" w:rsidP="00E57278">
      <w:pPr>
        <w:ind w:left="1440" w:hanging="720"/>
      </w:pPr>
      <w:r>
        <w:t>(3)</w:t>
      </w:r>
      <w:r>
        <w:tab/>
        <w:t xml:space="preserve">Acknowledges the major sponsor of the Casino Cup, the Richmond River Express Examiner and other race sponsors: South Casino Pharmacy; the Charcoal Inn; Trackside Photography; Casino </w:t>
      </w:r>
      <w:proofErr w:type="spellStart"/>
      <w:r>
        <w:t>RSM</w:t>
      </w:r>
      <w:proofErr w:type="spellEnd"/>
      <w:r>
        <w:t xml:space="preserve"> Club; Cross Miller Wilkinson Accountants; and</w:t>
      </w:r>
      <w:r w:rsidR="007A5E58">
        <w:t xml:space="preserve"> </w:t>
      </w:r>
      <w:r>
        <w:t>Sky Racing NSW.</w:t>
      </w:r>
    </w:p>
    <w:p w:rsidR="00CE64EF" w:rsidRDefault="00CE64EF" w:rsidP="00E57278"/>
    <w:p w:rsidR="00CE64EF" w:rsidRDefault="00CE64EF" w:rsidP="00E57278">
      <w:r>
        <w:t>(78)</w:t>
      </w:r>
      <w:r>
        <w:tab/>
        <w:t>CLARENCE VALLEY DRAGONS ABREAST</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t>(1)</w:t>
      </w:r>
      <w:r>
        <w:tab/>
        <w:t>Congratulates the Clarence Valley Dragons Abreast on celebrating seven years of paddling on 12 August 2012.</w:t>
      </w:r>
    </w:p>
    <w:p w:rsidR="00CE64EF" w:rsidRDefault="00CE64EF" w:rsidP="00E57278"/>
    <w:p w:rsidR="00CE64EF" w:rsidRDefault="00CE64EF" w:rsidP="00E57278">
      <w:pPr>
        <w:ind w:left="1440" w:hanging="720"/>
      </w:pPr>
      <w:r>
        <w:t>(2)</w:t>
      </w:r>
      <w:r>
        <w:tab/>
        <w:t>Thanks the group for its efforts in promoting breast cancer awareness in the community.</w:t>
      </w:r>
    </w:p>
    <w:p w:rsidR="00CE64EF" w:rsidRDefault="00CE64EF" w:rsidP="00E57278"/>
    <w:p w:rsidR="00CE64EF" w:rsidRDefault="00CE64EF" w:rsidP="00E57278">
      <w:pPr>
        <w:ind w:left="1440" w:hanging="720"/>
      </w:pPr>
      <w:r>
        <w:t>(3)</w:t>
      </w:r>
      <w:r>
        <w:tab/>
        <w:t xml:space="preserve">Acknowledges the contribution made by its members including co-ordinator and founding member, Cindy Hewitt; </w:t>
      </w:r>
      <w:r w:rsidR="005C7B61">
        <w:t>publicity officer</w:t>
      </w:r>
      <w:r>
        <w:t xml:space="preserve">, Roz Jones; </w:t>
      </w:r>
      <w:r w:rsidR="005C7B61">
        <w:t>t</w:t>
      </w:r>
      <w:r>
        <w:t xml:space="preserve">reasurer, Jill Goddard; and </w:t>
      </w:r>
      <w:r w:rsidR="005C7B61">
        <w:t>s</w:t>
      </w:r>
      <w:r>
        <w:t>ecretary, Karen Marsden.</w:t>
      </w:r>
    </w:p>
    <w:p w:rsidR="00CE64EF" w:rsidRDefault="00CE64EF" w:rsidP="00E57278"/>
    <w:p w:rsidR="00C42677" w:rsidRDefault="00C42677">
      <w:pPr>
        <w:widowControl/>
        <w:jc w:val="left"/>
      </w:pPr>
      <w:r>
        <w:br w:type="page"/>
      </w:r>
    </w:p>
    <w:p w:rsidR="00CE64EF" w:rsidRDefault="00CE64EF" w:rsidP="00E57278">
      <w:r>
        <w:lastRenderedPageBreak/>
        <w:t>(79)</w:t>
      </w:r>
      <w:r>
        <w:tab/>
        <w:t>CASINO VILLAGE RV RESORT RECOGNITION</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t>(1)</w:t>
      </w:r>
      <w:r>
        <w:tab/>
        <w:t>Congratulates the Casino Village RV Resort on winning the “Best NSW Residential Park” award at the Caravan and Camping Awards of Excellence held in July 2012.</w:t>
      </w:r>
    </w:p>
    <w:p w:rsidR="00CE64EF" w:rsidRDefault="00CE64EF" w:rsidP="00E57278"/>
    <w:p w:rsidR="00CE64EF" w:rsidRDefault="00CE64EF" w:rsidP="00E57278">
      <w:pPr>
        <w:ind w:left="1440" w:hanging="720"/>
      </w:pPr>
      <w:r>
        <w:t>(2)</w:t>
      </w:r>
      <w:r>
        <w:tab/>
        <w:t>Notes this is the third consecutive year the resort has won this award.</w:t>
      </w:r>
    </w:p>
    <w:p w:rsidR="00CE64EF" w:rsidRDefault="00CE64EF" w:rsidP="00E57278"/>
    <w:p w:rsidR="00CE64EF" w:rsidRDefault="00CE64EF" w:rsidP="00E57278">
      <w:pPr>
        <w:ind w:left="1440" w:hanging="720"/>
      </w:pPr>
      <w:r>
        <w:t>(3)</w:t>
      </w:r>
      <w:r>
        <w:tab/>
        <w:t xml:space="preserve">Acknowledges the commitment and dedication of </w:t>
      </w:r>
      <w:r w:rsidR="00453D5A">
        <w:t>general manager</w:t>
      </w:r>
      <w:r>
        <w:t>, Julie James, in promoting the village as another option for retirement living and for her success in setting a benchmark for the industry.</w:t>
      </w:r>
    </w:p>
    <w:p w:rsidR="00CE64EF" w:rsidRDefault="00CE64EF" w:rsidP="00E57278"/>
    <w:p w:rsidR="00CE64EF" w:rsidRDefault="00CE64EF" w:rsidP="00E57278">
      <w:r>
        <w:t>(80)</w:t>
      </w:r>
      <w:r>
        <w:tab/>
        <w:t>JOHN MAY RECOGNITION</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t>(1)</w:t>
      </w:r>
      <w:r>
        <w:tab/>
        <w:t>Congratulates John May, OAM, of Casino, on being presented with the Meritorious Service Medal, the highest honour of the Returned and Services League of Australia.</w:t>
      </w:r>
    </w:p>
    <w:p w:rsidR="00CE64EF" w:rsidRDefault="00CE64EF" w:rsidP="00E57278"/>
    <w:p w:rsidR="00CE64EF" w:rsidRDefault="00CE64EF" w:rsidP="00E57278">
      <w:pPr>
        <w:ind w:left="1440" w:hanging="720"/>
      </w:pPr>
      <w:r>
        <w:t>(2)</w:t>
      </w:r>
      <w:r>
        <w:tab/>
        <w:t xml:space="preserve">Commends Mr May on his commitment, dedication and service to the </w:t>
      </w:r>
      <w:proofErr w:type="spellStart"/>
      <w:r>
        <w:t>RSL</w:t>
      </w:r>
      <w:proofErr w:type="spellEnd"/>
      <w:r>
        <w:t xml:space="preserve"> movement over more than 50 years, including the positions of </w:t>
      </w:r>
      <w:r w:rsidR="00776331">
        <w:t>p</w:t>
      </w:r>
      <w:r>
        <w:t xml:space="preserve">resident of the Casino </w:t>
      </w:r>
      <w:proofErr w:type="spellStart"/>
      <w:r>
        <w:t>RSL</w:t>
      </w:r>
      <w:proofErr w:type="spellEnd"/>
      <w:r>
        <w:t xml:space="preserve"> Sub-branch for seven years; pension and welfare officer for 20 years; as well as </w:t>
      </w:r>
      <w:r w:rsidR="00776331">
        <w:t>c</w:t>
      </w:r>
      <w:r>
        <w:t>hairman of Casino Legacy.</w:t>
      </w:r>
    </w:p>
    <w:p w:rsidR="00CE64EF" w:rsidRDefault="00CE64EF" w:rsidP="00E57278"/>
    <w:p w:rsidR="00CE64EF" w:rsidRDefault="00CE64EF" w:rsidP="00E57278">
      <w:r>
        <w:t>(81)</w:t>
      </w:r>
      <w:r>
        <w:tab/>
        <w:t>GRAFTON MINIMART VOLUNTEERS RECOGNITION</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t>(1)</w:t>
      </w:r>
      <w:r>
        <w:tab/>
        <w:t>Congratulates Grafton</w:t>
      </w:r>
      <w:r w:rsidR="0065353F">
        <w:t>’</w:t>
      </w:r>
      <w:r>
        <w:t>s Minimart on its 40th anniversary on 31 July 2012.</w:t>
      </w:r>
    </w:p>
    <w:p w:rsidR="00CE64EF" w:rsidRDefault="00CE64EF" w:rsidP="00E57278"/>
    <w:p w:rsidR="00CE64EF" w:rsidRDefault="00CE64EF" w:rsidP="00E57278">
      <w:pPr>
        <w:ind w:left="1440" w:hanging="720"/>
      </w:pPr>
      <w:r>
        <w:t>(2)</w:t>
      </w:r>
      <w:r>
        <w:tab/>
        <w:t>Commends its volunteers on their commitment and dedication in supplying the infants of Grafton with knitwear and dolls since 1972, with proceeds going to worthy charities such as the Westpac Lifesaver Rescue Helicopter, community transport, palliative care and cancer research.</w:t>
      </w:r>
    </w:p>
    <w:p w:rsidR="00CE64EF" w:rsidRDefault="00CE64EF" w:rsidP="00E57278"/>
    <w:p w:rsidR="00CE64EF" w:rsidRDefault="00CE64EF" w:rsidP="00E57278">
      <w:pPr>
        <w:ind w:left="1440" w:hanging="720"/>
      </w:pPr>
      <w:r>
        <w:t>(3)</w:t>
      </w:r>
      <w:r>
        <w:tab/>
        <w:t xml:space="preserve">Acknowledges its three life members, Val Wood, Kelvin March and Anne March, all of whom have been involved with Minimart since its inception. </w:t>
      </w:r>
    </w:p>
    <w:p w:rsidR="00CE64EF" w:rsidRDefault="00CE64EF" w:rsidP="00E57278"/>
    <w:p w:rsidR="00CE64EF" w:rsidRDefault="00CE64EF" w:rsidP="00E57278">
      <w:r>
        <w:t>(82)</w:t>
      </w:r>
      <w:r>
        <w:tab/>
        <w:t>CORAKI HOCKEY PLAYERS RECOGNITION</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t>(1)</w:t>
      </w:r>
      <w:r>
        <w:tab/>
        <w:t xml:space="preserve">Congratulates Coraki Hockey Club’s junior members: Lucas Brown; Britney Gwynne; Jackson Gwynne; Hayden </w:t>
      </w:r>
      <w:proofErr w:type="spellStart"/>
      <w:r>
        <w:t>Scurr</w:t>
      </w:r>
      <w:proofErr w:type="spellEnd"/>
      <w:r>
        <w:t xml:space="preserve">; Bailey Powell; Tom Brown; and, </w:t>
      </w:r>
      <w:proofErr w:type="spellStart"/>
      <w:r>
        <w:t>Aleesha</w:t>
      </w:r>
      <w:proofErr w:type="spellEnd"/>
      <w:r>
        <w:t xml:space="preserve"> Marks, on their selection in the New South Wales representative teams.</w:t>
      </w:r>
    </w:p>
    <w:p w:rsidR="00CE64EF" w:rsidRDefault="00CE64EF" w:rsidP="00E57278"/>
    <w:p w:rsidR="00CE64EF" w:rsidRDefault="00CE64EF" w:rsidP="00E57278">
      <w:pPr>
        <w:ind w:left="1440" w:hanging="720"/>
      </w:pPr>
      <w:r>
        <w:t>(2)</w:t>
      </w:r>
      <w:r>
        <w:tab/>
        <w:t>Congratulates senior members, David Brown and Peter Ryan, on selection in the Australian squad to travel to England to participate in the Hockey World Cup.</w:t>
      </w:r>
    </w:p>
    <w:p w:rsidR="00CE64EF" w:rsidRDefault="00CE64EF" w:rsidP="00E57278"/>
    <w:p w:rsidR="00CE64EF" w:rsidRDefault="00CE64EF" w:rsidP="00E57278">
      <w:pPr>
        <w:ind w:left="1440" w:hanging="720"/>
      </w:pPr>
      <w:r>
        <w:t>(3)</w:t>
      </w:r>
      <w:r>
        <w:tab/>
        <w:t>Acknowledges the remarkable achievement by a club from a small rural village and wishes them all the very best to the players</w:t>
      </w:r>
      <w:r w:rsidR="00A43233">
        <w:t xml:space="preserve"> </w:t>
      </w:r>
      <w:r>
        <w:t>in their respective hockey competitions.</w:t>
      </w:r>
    </w:p>
    <w:p w:rsidR="00CE64EF" w:rsidRDefault="00CE64EF" w:rsidP="00E57278"/>
    <w:p w:rsidR="00CE64EF" w:rsidRDefault="00CE64EF" w:rsidP="00E57278">
      <w:r>
        <w:t>(83)</w:t>
      </w:r>
      <w:r>
        <w:tab/>
        <w:t>MACLEAN SOUP KITCHEN</w:t>
      </w:r>
    </w:p>
    <w:p w:rsidR="00CE64EF" w:rsidRDefault="00CE64EF" w:rsidP="00E57278"/>
    <w:p w:rsidR="00CE64EF" w:rsidRDefault="00CE64EF" w:rsidP="00E57278">
      <w:pPr>
        <w:ind w:left="1440" w:hanging="720"/>
      </w:pPr>
      <w:r>
        <w:t>Mr Christopher Gulaptis—That this House:</w:t>
      </w:r>
    </w:p>
    <w:p w:rsidR="00CE64EF" w:rsidRDefault="00CE64EF" w:rsidP="00E57278"/>
    <w:p w:rsidR="00CE64EF" w:rsidRDefault="00CE64EF" w:rsidP="00E57278">
      <w:pPr>
        <w:ind w:left="1440" w:hanging="720"/>
      </w:pPr>
      <w:r>
        <w:lastRenderedPageBreak/>
        <w:t>(1)</w:t>
      </w:r>
      <w:r>
        <w:tab/>
        <w:t>Pays tribute to Lower Clarence resident, David Lorenzo for his vision in establishing a community soup kitchen in Maclean.</w:t>
      </w:r>
    </w:p>
    <w:p w:rsidR="00CE64EF" w:rsidRDefault="00CE64EF" w:rsidP="00E57278"/>
    <w:p w:rsidR="00CE64EF" w:rsidRDefault="00CE64EF" w:rsidP="00E57278">
      <w:pPr>
        <w:ind w:left="1440" w:hanging="720"/>
      </w:pPr>
      <w:r>
        <w:t>(2)</w:t>
      </w:r>
      <w:r>
        <w:tab/>
        <w:t>Acknowledges and thanks the team of volunteers for their generosity to assist in preparing meals for the less fortunate in the community.</w:t>
      </w:r>
    </w:p>
    <w:p w:rsidR="00CE64EF" w:rsidRDefault="00CE64EF" w:rsidP="00E57278"/>
    <w:p w:rsidR="00CE64EF" w:rsidRDefault="00CE64EF" w:rsidP="00E57278">
      <w:pPr>
        <w:ind w:left="1440" w:hanging="720"/>
      </w:pPr>
      <w:r>
        <w:t>(3)</w:t>
      </w:r>
      <w:r>
        <w:tab/>
        <w:t xml:space="preserve">Acknowledges and thanks local businesses, Maclean Hot Bread, Causley Fresh Wholesale and </w:t>
      </w:r>
      <w:proofErr w:type="spellStart"/>
      <w:r>
        <w:t>Expresso</w:t>
      </w:r>
      <w:proofErr w:type="spellEnd"/>
      <w:r>
        <w:t xml:space="preserve"> </w:t>
      </w:r>
      <w:proofErr w:type="spellStart"/>
      <w:r>
        <w:t>Botero</w:t>
      </w:r>
      <w:proofErr w:type="spellEnd"/>
      <w:r>
        <w:t xml:space="preserve"> for donating food, tea and coffee to the soup kitchen.</w:t>
      </w:r>
    </w:p>
    <w:p w:rsidR="00E815A7" w:rsidRDefault="00E815A7">
      <w:pPr>
        <w:widowControl/>
        <w:jc w:val="left"/>
      </w:pPr>
    </w:p>
    <w:p w:rsidR="00CE64EF" w:rsidRDefault="00CE64EF" w:rsidP="00E57278">
      <w:r>
        <w:t>(84)</w:t>
      </w:r>
      <w:r>
        <w:tab/>
        <w:t>KIDS FOR MACARTHUR FUNDRAISER</w:t>
      </w:r>
    </w:p>
    <w:p w:rsidR="00CE64EF" w:rsidRDefault="00CE64EF" w:rsidP="00E57278"/>
    <w:p w:rsidR="00CE64EF" w:rsidRDefault="00CE64EF" w:rsidP="00E57278">
      <w:pPr>
        <w:ind w:left="1440" w:hanging="720"/>
      </w:pPr>
      <w:r>
        <w:t>Mr Jai Rowell—That this House:</w:t>
      </w:r>
    </w:p>
    <w:p w:rsidR="00CE64EF" w:rsidRDefault="00CE64EF" w:rsidP="00E57278"/>
    <w:p w:rsidR="00CE64EF" w:rsidRDefault="00CE64EF" w:rsidP="00E57278">
      <w:pPr>
        <w:ind w:left="1440" w:hanging="720"/>
      </w:pPr>
      <w:r>
        <w:t>(1)</w:t>
      </w:r>
      <w:r>
        <w:tab/>
        <w:t>Congratulates Denise McGrath, Chief Executive of Kids of Macarthur, for her outstanding effort in supporting families.</w:t>
      </w:r>
    </w:p>
    <w:p w:rsidR="00CE64EF" w:rsidRDefault="00CE64EF" w:rsidP="00E57278"/>
    <w:p w:rsidR="00CE64EF" w:rsidRDefault="00CE64EF" w:rsidP="00E57278">
      <w:pPr>
        <w:ind w:left="1440" w:hanging="720"/>
      </w:pPr>
      <w:r>
        <w:t>(2)</w:t>
      </w:r>
      <w:r>
        <w:tab/>
        <w:t>Acknowledges all builders, tradespeople, businesses and locals who have all contributed their time, money and effort to the building</w:t>
      </w:r>
      <w:r w:rsidR="00377BE4">
        <w:t xml:space="preserve"> </w:t>
      </w:r>
      <w:r w:rsidR="00377BE4" w:rsidRPr="00377BE4">
        <w:t>of the house being auctioned</w:t>
      </w:r>
      <w:r>
        <w:t>.</w:t>
      </w:r>
    </w:p>
    <w:p w:rsidR="00CE64EF" w:rsidRDefault="00CE64EF" w:rsidP="00E57278"/>
    <w:p w:rsidR="00CE64EF" w:rsidRDefault="00CE64EF" w:rsidP="00E57278">
      <w:pPr>
        <w:ind w:left="1440" w:hanging="720"/>
      </w:pPr>
      <w:r>
        <w:t>(3)</w:t>
      </w:r>
      <w:r>
        <w:tab/>
        <w:t>Notes that the house that is to be auctioned will raise over $620,000 for improvements to wards at Campbelltown Hospital.</w:t>
      </w:r>
    </w:p>
    <w:p w:rsidR="00CE64EF" w:rsidRDefault="00CE64EF" w:rsidP="00E57278"/>
    <w:p w:rsidR="00CE64EF" w:rsidRDefault="00CE64EF" w:rsidP="00E57278">
      <w:r>
        <w:t>(85)</w:t>
      </w:r>
      <w:r>
        <w:tab/>
        <w:t>WOLLONDILLY EMERGENCY CONTROL CENTRE</w:t>
      </w:r>
    </w:p>
    <w:p w:rsidR="00CE64EF" w:rsidRDefault="00CE64EF" w:rsidP="00E57278"/>
    <w:p w:rsidR="00CE64EF" w:rsidRDefault="00CE64EF" w:rsidP="00E57278">
      <w:pPr>
        <w:ind w:left="1440" w:hanging="720"/>
      </w:pPr>
      <w:r>
        <w:t>Mr Jai Rowell—That this House:</w:t>
      </w:r>
    </w:p>
    <w:p w:rsidR="00CE64EF" w:rsidRDefault="00CE64EF" w:rsidP="00E57278"/>
    <w:p w:rsidR="00CE64EF" w:rsidRDefault="00CE64EF" w:rsidP="00E57278">
      <w:pPr>
        <w:ind w:left="1440" w:hanging="720"/>
      </w:pPr>
      <w:r>
        <w:t>(1)</w:t>
      </w:r>
      <w:r>
        <w:tab/>
        <w:t>Congratulates the State Emergency Service and Rural Fire Service which officially opened the support brigade operations building and upgrades for the Wollondilly Emergency Control Centre in Picton.</w:t>
      </w:r>
    </w:p>
    <w:p w:rsidR="00CE64EF" w:rsidRDefault="00CE64EF" w:rsidP="00E57278"/>
    <w:p w:rsidR="00CE64EF" w:rsidRDefault="00CE64EF" w:rsidP="00E57278">
      <w:pPr>
        <w:ind w:left="1440" w:hanging="720"/>
      </w:pPr>
      <w:r>
        <w:t>(2)</w:t>
      </w:r>
      <w:r>
        <w:tab/>
        <w:t xml:space="preserve">Acknowledges all the hard working volunteers of both the State Emergency Service and Rural Fire Service who </w:t>
      </w:r>
      <w:r w:rsidR="00AF6359">
        <w:t>provide</w:t>
      </w:r>
      <w:r>
        <w:t xml:space="preserve"> their time to protecting the Wollondilly</w:t>
      </w:r>
      <w:r w:rsidR="00AF6359">
        <w:t xml:space="preserve"> </w:t>
      </w:r>
      <w:r>
        <w:t>community.</w:t>
      </w:r>
    </w:p>
    <w:p w:rsidR="00E815A7" w:rsidRDefault="00E815A7" w:rsidP="00E57278"/>
    <w:p w:rsidR="00CE64EF" w:rsidRDefault="00CE64EF" w:rsidP="00E57278">
      <w:r>
        <w:t>(86)</w:t>
      </w:r>
      <w:r>
        <w:tab/>
        <w:t>TAHMOOR K9 MEMORIAL PARK</w:t>
      </w:r>
    </w:p>
    <w:p w:rsidR="00CE64EF" w:rsidRDefault="00CE64EF" w:rsidP="00E57278"/>
    <w:p w:rsidR="00CE64EF" w:rsidRDefault="00CE64EF" w:rsidP="00E57278">
      <w:pPr>
        <w:ind w:left="1440" w:hanging="720"/>
      </w:pPr>
      <w:r>
        <w:t>Mr Jai Rowell—That this House:</w:t>
      </w:r>
    </w:p>
    <w:p w:rsidR="00CE64EF" w:rsidRDefault="00CE64EF" w:rsidP="00E57278"/>
    <w:p w:rsidR="00CE64EF" w:rsidRDefault="00CE64EF" w:rsidP="00E57278">
      <w:pPr>
        <w:ind w:left="1440" w:hanging="720"/>
      </w:pPr>
      <w:r>
        <w:t>(1)</w:t>
      </w:r>
      <w:r>
        <w:tab/>
        <w:t>Congratulates the K9 Memorial committee for its success in launching the new memorial in Tahmoor.</w:t>
      </w:r>
    </w:p>
    <w:p w:rsidR="00CE64EF" w:rsidRDefault="00CE64EF" w:rsidP="00E57278"/>
    <w:p w:rsidR="00CE64EF" w:rsidRDefault="00CE64EF" w:rsidP="00E57278">
      <w:pPr>
        <w:ind w:left="1440" w:hanging="720"/>
      </w:pPr>
      <w:r>
        <w:t>(2)</w:t>
      </w:r>
      <w:r>
        <w:tab/>
        <w:t>Acknowledges the entire committee for its hard work and dedication to the honouring of the K9 Police dogs who have passed away in the line of duty.</w:t>
      </w:r>
    </w:p>
    <w:p w:rsidR="00CE64EF" w:rsidRDefault="00CE64EF" w:rsidP="00E57278"/>
    <w:p w:rsidR="00CE64EF" w:rsidRDefault="00CE64EF" w:rsidP="00E57278">
      <w:pPr>
        <w:ind w:left="1440" w:hanging="720"/>
      </w:pPr>
      <w:r>
        <w:t>(3)</w:t>
      </w:r>
      <w:r>
        <w:tab/>
        <w:t>Notes that two of the police dogs that were fatally stabbed in 2004 and 2007 were dogs</w:t>
      </w:r>
      <w:r w:rsidR="00DC3859">
        <w:t xml:space="preserve"> that had been bred by </w:t>
      </w:r>
      <w:r>
        <w:t>Mrs Anderson of Tahmoor.</w:t>
      </w:r>
    </w:p>
    <w:p w:rsidR="00CE64EF" w:rsidRDefault="00CE64EF" w:rsidP="00E57278"/>
    <w:p w:rsidR="00CE64EF" w:rsidRDefault="00CE64EF" w:rsidP="00E57278">
      <w:r>
        <w:t>(87)</w:t>
      </w:r>
      <w:r>
        <w:tab/>
        <w:t>PICTON AND WOLLONDILLY NORTH ROTARY CLUBS</w:t>
      </w:r>
    </w:p>
    <w:p w:rsidR="00CE64EF" w:rsidRDefault="00CE64EF" w:rsidP="00E57278"/>
    <w:p w:rsidR="00CE64EF" w:rsidRDefault="00CE64EF" w:rsidP="00E57278">
      <w:pPr>
        <w:ind w:left="1440" w:hanging="720"/>
      </w:pPr>
      <w:r>
        <w:t>Mr Jai Rowell—That this House:</w:t>
      </w:r>
    </w:p>
    <w:p w:rsidR="00CE64EF" w:rsidRDefault="00CE64EF" w:rsidP="00E57278"/>
    <w:p w:rsidR="00CE64EF" w:rsidRDefault="00CE64EF" w:rsidP="00E57278">
      <w:pPr>
        <w:ind w:left="1440" w:hanging="720"/>
      </w:pPr>
      <w:r>
        <w:t>(1)</w:t>
      </w:r>
      <w:r>
        <w:tab/>
        <w:t xml:space="preserve">Congratulates the new presidents of the Wollondilly North Rotary Club, Mr Peter Cleaver and </w:t>
      </w:r>
      <w:r w:rsidR="00227366">
        <w:t xml:space="preserve">the </w:t>
      </w:r>
      <w:r>
        <w:t xml:space="preserve">Picton </w:t>
      </w:r>
      <w:r w:rsidR="00227366">
        <w:t xml:space="preserve">Rotary </w:t>
      </w:r>
      <w:r>
        <w:t>Club, Mr Kyle Chamberlain, respectively.</w:t>
      </w:r>
    </w:p>
    <w:p w:rsidR="00CE64EF" w:rsidRDefault="00CE64EF" w:rsidP="00E57278"/>
    <w:p w:rsidR="00CE64EF" w:rsidRDefault="00CE64EF" w:rsidP="00E57278">
      <w:pPr>
        <w:ind w:left="1440" w:hanging="720"/>
      </w:pPr>
      <w:r>
        <w:t>(2)</w:t>
      </w:r>
      <w:r>
        <w:tab/>
        <w:t>Acknowledges the great work that the rotary clubs of Wollondilly do for the community in helping and supporting so many young and elderly people throughout the region.</w:t>
      </w:r>
    </w:p>
    <w:p w:rsidR="00CE64EF" w:rsidRDefault="00CE64EF" w:rsidP="00E57278"/>
    <w:p w:rsidR="00910F6E" w:rsidRDefault="00910F6E">
      <w:pPr>
        <w:widowControl/>
        <w:jc w:val="left"/>
      </w:pPr>
      <w:r>
        <w:br w:type="page"/>
      </w:r>
    </w:p>
    <w:p w:rsidR="00CE64EF" w:rsidRDefault="00CE64EF" w:rsidP="00E57278">
      <w:r>
        <w:lastRenderedPageBreak/>
        <w:t>(88)</w:t>
      </w:r>
      <w:r>
        <w:tab/>
        <w:t>JULIE HEADLEY RECOGNITION</w:t>
      </w:r>
    </w:p>
    <w:p w:rsidR="00CE64EF" w:rsidRDefault="00CE64EF" w:rsidP="00E57278"/>
    <w:p w:rsidR="00CE64EF" w:rsidRDefault="00CE64EF" w:rsidP="00E57278">
      <w:pPr>
        <w:ind w:left="1440" w:hanging="720"/>
      </w:pPr>
      <w:r>
        <w:t>Mr Gareth Ward—That this House:</w:t>
      </w:r>
    </w:p>
    <w:p w:rsidR="00CE64EF" w:rsidRDefault="00CE64EF" w:rsidP="00E57278"/>
    <w:p w:rsidR="00CE64EF" w:rsidRDefault="00CE64EF" w:rsidP="00E57278">
      <w:pPr>
        <w:ind w:left="1440" w:hanging="720"/>
      </w:pPr>
      <w:r>
        <w:t>(1)</w:t>
      </w:r>
      <w:r>
        <w:tab/>
        <w:t xml:space="preserve">Congratulates Julie Headley, </w:t>
      </w:r>
      <w:r w:rsidR="004E04F1">
        <w:t>canteen manager</w:t>
      </w:r>
      <w:r>
        <w:t>, for more than 20 years of service to Albion Park High School.</w:t>
      </w:r>
    </w:p>
    <w:p w:rsidR="00CE64EF" w:rsidRDefault="00CE64EF" w:rsidP="00E57278"/>
    <w:p w:rsidR="00CE64EF" w:rsidRDefault="00CE64EF" w:rsidP="00E57278">
      <w:pPr>
        <w:ind w:left="1440" w:hanging="720"/>
      </w:pPr>
      <w:r>
        <w:t>(2)</w:t>
      </w:r>
      <w:r>
        <w:tab/>
        <w:t>Acknowledges that Mrs Headley has been a local unsung hero in Albion Park for raising money for disadvantaged and disabled youth over many years.</w:t>
      </w:r>
    </w:p>
    <w:p w:rsidR="00CE64EF" w:rsidRDefault="00CE64EF" w:rsidP="00E57278"/>
    <w:p w:rsidR="00CE64EF" w:rsidRDefault="00CE64EF" w:rsidP="00E57278">
      <w:r>
        <w:t>(89)</w:t>
      </w:r>
      <w:r>
        <w:tab/>
        <w:t>SOPHIE LARA WATSON AND YOUTH PARLIAMENT RECOGNITION</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Congratulates Ms Sophie Lara Watson, of Riverside Girls High, on her recent participation in the 2012 New South Wales Youth Parliament</w:t>
      </w:r>
      <w:r w:rsidR="006E04EB">
        <w:t>,</w:t>
      </w:r>
      <w:r>
        <w:t xml:space="preserve"> representing the Lane Cove electorate.</w:t>
      </w:r>
    </w:p>
    <w:p w:rsidR="00CE64EF" w:rsidRDefault="00CE64EF" w:rsidP="00E57278"/>
    <w:p w:rsidR="00CE64EF" w:rsidRDefault="00CE64EF" w:rsidP="00E57278">
      <w:pPr>
        <w:ind w:left="1440" w:hanging="720"/>
      </w:pPr>
      <w:r>
        <w:t>(2)</w:t>
      </w:r>
      <w:r>
        <w:tab/>
        <w:t>Notes that Ms Watson and her fellow Youth Parliamentarians debated many important and contentious issues that face our community and in doing so proved themselves to be terrific role models for young people.</w:t>
      </w:r>
    </w:p>
    <w:p w:rsidR="00CE64EF" w:rsidRDefault="00CE64EF" w:rsidP="00E57278"/>
    <w:p w:rsidR="00CE64EF" w:rsidRDefault="00CE64EF" w:rsidP="00E57278">
      <w:pPr>
        <w:ind w:left="1440" w:hanging="720"/>
      </w:pPr>
      <w:r>
        <w:t>(3)</w:t>
      </w:r>
      <w:r>
        <w:tab/>
        <w:t xml:space="preserve">Notes that the Youth Parliament provides young people and schools </w:t>
      </w:r>
      <w:r w:rsidR="006E04EB">
        <w:t xml:space="preserve">with </w:t>
      </w:r>
      <w:r>
        <w:t>the chance to learn more about the Westminster system and its importance to democracy.</w:t>
      </w:r>
    </w:p>
    <w:p w:rsidR="00CE64EF" w:rsidRDefault="00CE64EF" w:rsidP="00E57278"/>
    <w:p w:rsidR="00CE64EF" w:rsidRDefault="00CE64EF" w:rsidP="00E57278">
      <w:r>
        <w:t>(90)</w:t>
      </w:r>
      <w:r>
        <w:tab/>
        <w:t xml:space="preserve">HUNTERS HILL </w:t>
      </w:r>
      <w:proofErr w:type="spellStart"/>
      <w:r>
        <w:t>MOOCOOBOOLA</w:t>
      </w:r>
      <w:proofErr w:type="spellEnd"/>
      <w:r>
        <w:t xml:space="preserve"> FESTIVAL</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 xml:space="preserve">Congratulates the </w:t>
      </w:r>
      <w:proofErr w:type="spellStart"/>
      <w:r>
        <w:t>Moocooboola</w:t>
      </w:r>
      <w:proofErr w:type="spellEnd"/>
      <w:r>
        <w:t xml:space="preserve"> Festival Committee on a successful </w:t>
      </w:r>
      <w:proofErr w:type="spellStart"/>
      <w:r>
        <w:t>Moocooboola</w:t>
      </w:r>
      <w:proofErr w:type="spellEnd"/>
      <w:r>
        <w:t>, Hunters Hill Festival, for 2012.</w:t>
      </w:r>
    </w:p>
    <w:p w:rsidR="00CE64EF" w:rsidRDefault="00CE64EF" w:rsidP="00E57278"/>
    <w:p w:rsidR="00CE64EF" w:rsidRDefault="00CE64EF" w:rsidP="00E57278">
      <w:pPr>
        <w:ind w:left="1440" w:hanging="720"/>
      </w:pPr>
      <w:r>
        <w:t>(2)</w:t>
      </w:r>
      <w:r>
        <w:tab/>
        <w:t xml:space="preserve">Notes that </w:t>
      </w:r>
      <w:proofErr w:type="spellStart"/>
      <w:r>
        <w:t>Moocooboola</w:t>
      </w:r>
      <w:proofErr w:type="spellEnd"/>
      <w:r>
        <w:t>, the Hunters Hill Festival, has been bringing the community together in celebration since 1980.</w:t>
      </w:r>
    </w:p>
    <w:p w:rsidR="00F45A82" w:rsidRDefault="00F45A82" w:rsidP="00E57278">
      <w:pPr>
        <w:ind w:left="1440" w:hanging="720"/>
      </w:pPr>
    </w:p>
    <w:p w:rsidR="00CE64EF" w:rsidRDefault="00CE64EF" w:rsidP="00E57278">
      <w:pPr>
        <w:ind w:left="1440" w:hanging="720"/>
      </w:pPr>
      <w:r>
        <w:t>(3)</w:t>
      </w:r>
      <w:r>
        <w:tab/>
        <w:t xml:space="preserve">Notes that it is the aim of Hunters Hill Council to make </w:t>
      </w:r>
      <w:proofErr w:type="spellStart"/>
      <w:r>
        <w:t>Moocooboola</w:t>
      </w:r>
      <w:proofErr w:type="spellEnd"/>
      <w:r>
        <w:t xml:space="preserve"> one of the most sustainable events in Sydney by working in partnership with stallholders and festival goers in reducing the environmental impact of the festival.</w:t>
      </w:r>
    </w:p>
    <w:p w:rsidR="00CE64EF" w:rsidRDefault="00CE64EF" w:rsidP="00E57278"/>
    <w:p w:rsidR="00CE64EF" w:rsidRDefault="00CE64EF" w:rsidP="00E57278">
      <w:r>
        <w:t>(91)</w:t>
      </w:r>
      <w:r>
        <w:tab/>
        <w:t xml:space="preserve">COUNCILLOR SUE </w:t>
      </w:r>
      <w:proofErr w:type="spellStart"/>
      <w:r>
        <w:t>HOOPMANN</w:t>
      </w:r>
      <w:proofErr w:type="spellEnd"/>
      <w:r>
        <w:t xml:space="preserve"> RECOGNITION</w:t>
      </w:r>
    </w:p>
    <w:p w:rsidR="00CE64EF" w:rsidRDefault="00CE64EF" w:rsidP="00E57278"/>
    <w:p w:rsidR="00CE64EF" w:rsidRDefault="00CE64EF" w:rsidP="00E57278">
      <w:pPr>
        <w:ind w:left="1440" w:hanging="720"/>
      </w:pPr>
      <w:r>
        <w:t>Mr Anthony Roberts—That this House:</w:t>
      </w:r>
    </w:p>
    <w:p w:rsidR="00CE64EF" w:rsidRDefault="00CE64EF" w:rsidP="00E57278"/>
    <w:p w:rsidR="009C6D2C" w:rsidRDefault="009C6D2C" w:rsidP="009C6D2C">
      <w:pPr>
        <w:ind w:left="1440" w:hanging="720"/>
      </w:pPr>
      <w:r>
        <w:t>(1)</w:t>
      </w:r>
      <w:r>
        <w:tab/>
        <w:t xml:space="preserve">Congratulates Councillor Sue </w:t>
      </w:r>
      <w:proofErr w:type="spellStart"/>
      <w:r>
        <w:t>Hoopmann</w:t>
      </w:r>
      <w:proofErr w:type="spellEnd"/>
      <w:r>
        <w:t xml:space="preserve"> on her long period of civic service, having served for over 18 years as a </w:t>
      </w:r>
      <w:r w:rsidR="00150B4D">
        <w:t>c</w:t>
      </w:r>
      <w:r>
        <w:t>ouncillor on Hunters Hill Council, including 10 years as Mayor.</w:t>
      </w:r>
    </w:p>
    <w:p w:rsidR="009C6D2C" w:rsidRDefault="009C6D2C" w:rsidP="009C6D2C">
      <w:pPr>
        <w:ind w:left="1440" w:hanging="720"/>
      </w:pPr>
    </w:p>
    <w:p w:rsidR="009C6D2C" w:rsidRDefault="009C6D2C" w:rsidP="009C6D2C">
      <w:pPr>
        <w:ind w:left="1440" w:hanging="720"/>
      </w:pPr>
      <w:r>
        <w:t>(2)</w:t>
      </w:r>
      <w:r>
        <w:tab/>
        <w:t xml:space="preserve">Notes that Councillor </w:t>
      </w:r>
      <w:proofErr w:type="spellStart"/>
      <w:r>
        <w:t>Hoopmann</w:t>
      </w:r>
      <w:proofErr w:type="spellEnd"/>
      <w:r>
        <w:t xml:space="preserve"> was the first popularly elected </w:t>
      </w:r>
      <w:r w:rsidR="00150B4D">
        <w:t>m</w:t>
      </w:r>
      <w:r>
        <w:t>ayor of Hunters Hill.</w:t>
      </w:r>
    </w:p>
    <w:p w:rsidR="009C6D2C" w:rsidRDefault="009C6D2C" w:rsidP="009C6D2C">
      <w:pPr>
        <w:ind w:left="1440" w:hanging="720"/>
      </w:pPr>
    </w:p>
    <w:p w:rsidR="00CE64EF" w:rsidRDefault="009C6D2C" w:rsidP="009C6D2C">
      <w:pPr>
        <w:ind w:left="1440" w:hanging="720"/>
      </w:pPr>
      <w:r>
        <w:t>(2)</w:t>
      </w:r>
      <w:r>
        <w:tab/>
        <w:t xml:space="preserve">Notes that Councillor </w:t>
      </w:r>
      <w:proofErr w:type="spellStart"/>
      <w:r>
        <w:t>Hoopmann</w:t>
      </w:r>
      <w:proofErr w:type="spellEnd"/>
      <w:r>
        <w:t xml:space="preserve"> has been an excellent role model for women through her outstanding service to the community through involvement with local government.</w:t>
      </w:r>
    </w:p>
    <w:p w:rsidR="00CE64EF" w:rsidRDefault="00CE64EF" w:rsidP="00E57278"/>
    <w:p w:rsidR="00CE64EF" w:rsidRDefault="00CE64EF" w:rsidP="00E57278">
      <w:r>
        <w:t>(92)</w:t>
      </w:r>
      <w:r>
        <w:tab/>
        <w:t>LANE COVE GENERAL MANAGER RECOGNITION</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 xml:space="preserve">Congratulates Peter Brown, the </w:t>
      </w:r>
      <w:r w:rsidR="00E1427C">
        <w:t>general manager</w:t>
      </w:r>
      <w:r>
        <w:t xml:space="preserve"> of Lane Cove Council, on his </w:t>
      </w:r>
      <w:r>
        <w:lastRenderedPageBreak/>
        <w:t>retirement.</w:t>
      </w:r>
    </w:p>
    <w:p w:rsidR="00CE64EF" w:rsidRDefault="00CE64EF" w:rsidP="00E57278"/>
    <w:p w:rsidR="00CE64EF" w:rsidRDefault="00CE64EF" w:rsidP="00E57278">
      <w:pPr>
        <w:ind w:left="1440" w:hanging="720"/>
      </w:pPr>
      <w:r>
        <w:t>(2)</w:t>
      </w:r>
      <w:r>
        <w:tab/>
        <w:t>Acknowledges the 17 years of service Mr Brown has given to the community, noting that he started with Lane Cove Council in 1995.</w:t>
      </w:r>
    </w:p>
    <w:p w:rsidR="00CE64EF" w:rsidRDefault="00CE64EF" w:rsidP="00E57278"/>
    <w:p w:rsidR="00CE64EF" w:rsidRDefault="00CE64EF" w:rsidP="00E57278">
      <w:pPr>
        <w:ind w:left="1440" w:hanging="720"/>
      </w:pPr>
      <w:r>
        <w:t>(3)</w:t>
      </w:r>
      <w:r>
        <w:tab/>
        <w:t xml:space="preserve">Congratulates Mr Craig </w:t>
      </w:r>
      <w:proofErr w:type="spellStart"/>
      <w:r>
        <w:t>Wrightson</w:t>
      </w:r>
      <w:proofErr w:type="spellEnd"/>
      <w:r>
        <w:t xml:space="preserve"> on his appointment as the new </w:t>
      </w:r>
      <w:r w:rsidR="00E1427C">
        <w:t>general manager</w:t>
      </w:r>
      <w:r>
        <w:t xml:space="preserve"> of Lane Cove Council.</w:t>
      </w:r>
    </w:p>
    <w:p w:rsidR="00F45A82" w:rsidRDefault="00F45A82">
      <w:pPr>
        <w:widowControl/>
        <w:jc w:val="left"/>
      </w:pPr>
    </w:p>
    <w:p w:rsidR="00CE64EF" w:rsidRDefault="00CE64EF" w:rsidP="00E57278">
      <w:r>
        <w:t>(93)</w:t>
      </w:r>
      <w:r>
        <w:tab/>
        <w:t xml:space="preserve">COUNCILLOR IAN </w:t>
      </w:r>
      <w:proofErr w:type="spellStart"/>
      <w:r>
        <w:t>LONGBOTTOM</w:t>
      </w:r>
      <w:proofErr w:type="spellEnd"/>
      <w:r>
        <w:t xml:space="preserve"> RECOGNITION</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 xml:space="preserve">Congratulates Councillor Ian </w:t>
      </w:r>
      <w:proofErr w:type="spellStart"/>
      <w:r>
        <w:t>Longbottom</w:t>
      </w:r>
      <w:proofErr w:type="spellEnd"/>
      <w:r>
        <w:t xml:space="preserve"> on his long period of civic service to the community of Lane Cove since his election to Lane Cove Council in 1991, including serving as </w:t>
      </w:r>
      <w:r w:rsidR="00876A98">
        <w:t>m</w:t>
      </w:r>
      <w:r>
        <w:t>ayor of Lane Cove from 2004 to 2009.</w:t>
      </w:r>
    </w:p>
    <w:p w:rsidR="00CE64EF" w:rsidRDefault="00CE64EF" w:rsidP="00E57278"/>
    <w:p w:rsidR="00CE64EF" w:rsidRDefault="00CE64EF" w:rsidP="00E57278">
      <w:pPr>
        <w:ind w:left="1440" w:hanging="720"/>
      </w:pPr>
      <w:r>
        <w:t>(2)</w:t>
      </w:r>
      <w:r>
        <w:tab/>
        <w:t xml:space="preserve">Notes that during Councillor </w:t>
      </w:r>
      <w:proofErr w:type="spellStart"/>
      <w:r>
        <w:t>Longbottom’s</w:t>
      </w:r>
      <w:proofErr w:type="spellEnd"/>
      <w:r>
        <w:t xml:space="preserve"> time on Lane Cove Council the community witnessed the building of the new and much acclaimed Lane Cove Library as well as the redevelopment of the Market Square shopping precinct.</w:t>
      </w:r>
    </w:p>
    <w:p w:rsidR="00CE64EF" w:rsidRDefault="00CE64EF" w:rsidP="00E57278"/>
    <w:p w:rsidR="00CE64EF" w:rsidRDefault="00CE64EF" w:rsidP="00E57278">
      <w:r>
        <w:t>(94)</w:t>
      </w:r>
      <w:r>
        <w:tab/>
        <w:t>AUSTRALIAN MEN’S OLYMPIC WATER POLO TEAM</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Congratulates the Australian Men’s Olympic Water Polo Team in achieving seventh place at the London Olympic Games.</w:t>
      </w:r>
    </w:p>
    <w:p w:rsidR="00CE64EF" w:rsidRDefault="00CE64EF" w:rsidP="00E57278"/>
    <w:p w:rsidR="00CE64EF" w:rsidRDefault="00CE64EF" w:rsidP="00E57278">
      <w:pPr>
        <w:ind w:left="1440" w:hanging="720"/>
      </w:pPr>
      <w:r>
        <w:t>(2)</w:t>
      </w:r>
      <w:r>
        <w:tab/>
        <w:t>Congratulates Aidan Roach, of East Ryde and son of rugby league legend Steven “Blocker” Roach, on being a member of the Australian Men’s Olympic Water Polo Squad.</w:t>
      </w:r>
    </w:p>
    <w:p w:rsidR="00CE64EF" w:rsidRDefault="00CE64EF" w:rsidP="00E57278"/>
    <w:p w:rsidR="00CE64EF" w:rsidRDefault="00CE64EF" w:rsidP="00E57278">
      <w:pPr>
        <w:ind w:left="1440" w:hanging="720"/>
      </w:pPr>
      <w:r>
        <w:t>(3)</w:t>
      </w:r>
      <w:r>
        <w:tab/>
        <w:t>Congratulates retiring captain Sam McGregor for his contribution to the results of the Australian men’s water polo team.</w:t>
      </w:r>
    </w:p>
    <w:p w:rsidR="00CE64EF" w:rsidRDefault="00CE64EF" w:rsidP="00E57278"/>
    <w:p w:rsidR="00CE64EF" w:rsidRDefault="00CE64EF" w:rsidP="00E57278">
      <w:r>
        <w:t>(95)</w:t>
      </w:r>
      <w:r>
        <w:tab/>
        <w:t>AILEEN LIU AND GIANT STEPS SYDNEY</w:t>
      </w:r>
    </w:p>
    <w:p w:rsidR="00CE64EF" w:rsidRDefault="00CE64EF" w:rsidP="00E57278"/>
    <w:p w:rsidR="00CE64EF" w:rsidRDefault="00CE64EF" w:rsidP="00E57278">
      <w:pPr>
        <w:ind w:left="1440" w:hanging="720"/>
      </w:pPr>
      <w:r>
        <w:t>Mr Anthony Roberts—That this House:</w:t>
      </w:r>
    </w:p>
    <w:p w:rsidR="00CE64EF" w:rsidRDefault="00CE64EF" w:rsidP="00E57278"/>
    <w:p w:rsidR="00CE64EF" w:rsidRDefault="00CE64EF" w:rsidP="00E57278">
      <w:pPr>
        <w:ind w:left="1440" w:hanging="720"/>
      </w:pPr>
      <w:r>
        <w:t>(1)</w:t>
      </w:r>
      <w:r>
        <w:tab/>
        <w:t>Congratulates Ms Aileen Liu, of Lane Cove, for her outstanding fundraising efforts for Giant Steps Sydney.</w:t>
      </w:r>
    </w:p>
    <w:p w:rsidR="00CE64EF" w:rsidRDefault="00CE64EF" w:rsidP="00E57278"/>
    <w:p w:rsidR="00CE64EF" w:rsidRDefault="00CE64EF" w:rsidP="00E57278">
      <w:pPr>
        <w:ind w:left="1440" w:hanging="720"/>
      </w:pPr>
      <w:r>
        <w:t>(2)</w:t>
      </w:r>
      <w:r>
        <w:tab/>
        <w:t>Notes that Ms Liu is a working mother with two children, one of whom is autistic.</w:t>
      </w:r>
    </w:p>
    <w:p w:rsidR="00CE64EF" w:rsidRDefault="00CE64EF" w:rsidP="00E57278"/>
    <w:p w:rsidR="00CE64EF" w:rsidRDefault="00CE64EF" w:rsidP="00E57278">
      <w:pPr>
        <w:ind w:left="1440" w:hanging="720"/>
      </w:pPr>
      <w:r>
        <w:t>(3)</w:t>
      </w:r>
      <w:r>
        <w:tab/>
        <w:t>Congratulates Giant Steps Sydney for its extraordinary work in helping children with autism.</w:t>
      </w:r>
    </w:p>
    <w:p w:rsidR="00CE64EF" w:rsidRDefault="00CE64EF" w:rsidP="00E57278"/>
    <w:p w:rsidR="00CE64EF" w:rsidRDefault="00CE64EF" w:rsidP="00E57278">
      <w:pPr>
        <w:ind w:left="1440" w:hanging="720"/>
      </w:pPr>
      <w:r>
        <w:t>(4)</w:t>
      </w:r>
      <w:r>
        <w:tab/>
        <w:t>Notes that through her participation in the City2Surf, Ms Liu raised $42,000 in 2011 and $34,000 in 2012 to help children to develop their motor skills and to learn to cope physically and emotionally with their disability.</w:t>
      </w:r>
    </w:p>
    <w:p w:rsidR="00CE64EF" w:rsidRDefault="00CE64EF" w:rsidP="00E57278"/>
    <w:p w:rsidR="00CE64EF" w:rsidRDefault="00CE64EF" w:rsidP="00E57278">
      <w:r>
        <w:t>(96)</w:t>
      </w:r>
      <w:r>
        <w:tab/>
        <w:t>LAURIE AND BARBARA SMITH RECOGNITION</w:t>
      </w:r>
    </w:p>
    <w:p w:rsidR="00CE64EF" w:rsidRDefault="00CE64EF" w:rsidP="00E57278"/>
    <w:p w:rsidR="00CE64EF" w:rsidRDefault="00CE64EF" w:rsidP="00E57278">
      <w:pPr>
        <w:ind w:left="1440" w:hanging="720"/>
      </w:pPr>
      <w:r>
        <w:t>Mrs Leslie Williams—That this House:</w:t>
      </w:r>
    </w:p>
    <w:p w:rsidR="00CE64EF" w:rsidRDefault="00CE64EF" w:rsidP="00E57278"/>
    <w:p w:rsidR="00CE64EF" w:rsidRDefault="00CE64EF" w:rsidP="00E57278">
      <w:pPr>
        <w:ind w:left="1440" w:hanging="720"/>
      </w:pPr>
      <w:r>
        <w:t>(1)</w:t>
      </w:r>
      <w:r>
        <w:tab/>
        <w:t>Recognises the outstanding contribution of Laurie and Barbara Smith, of Port Macquarie, as volunteers at the last four Olympic Games.</w:t>
      </w:r>
    </w:p>
    <w:p w:rsidR="0069179A" w:rsidRDefault="0069179A" w:rsidP="00E57278">
      <w:pPr>
        <w:ind w:left="1440" w:hanging="720"/>
      </w:pPr>
    </w:p>
    <w:p w:rsidR="00CE64EF" w:rsidRDefault="00CE64EF" w:rsidP="00E57278">
      <w:pPr>
        <w:ind w:left="1440" w:hanging="720"/>
      </w:pPr>
      <w:r>
        <w:lastRenderedPageBreak/>
        <w:t>(2)</w:t>
      </w:r>
      <w:r>
        <w:tab/>
        <w:t>Congratulates and thanks all volunteers who gave their time and hearts to support the Australian Olympic team in London 2012.</w:t>
      </w:r>
    </w:p>
    <w:p w:rsidR="00CE64EF" w:rsidRDefault="00CE64EF" w:rsidP="00E57278"/>
    <w:p w:rsidR="00CE64EF" w:rsidRDefault="00CE64EF" w:rsidP="00E57278">
      <w:r>
        <w:t>(97)</w:t>
      </w:r>
      <w:r>
        <w:tab/>
        <w:t>PORT MACQUARIE TRAINING AWARD NOMINEES</w:t>
      </w:r>
    </w:p>
    <w:p w:rsidR="00CE64EF" w:rsidRDefault="00CE64EF" w:rsidP="00E57278"/>
    <w:p w:rsidR="00CE64EF" w:rsidRDefault="00CE64EF" w:rsidP="00E57278">
      <w:pPr>
        <w:ind w:left="720"/>
      </w:pPr>
      <w:r>
        <w:t xml:space="preserve">Mrs Leslie Williams—That this House congratulates the Port Macquarie finalists in the NSW Government Training Awards: Ryan Ford, of Westport High School finalist in the School Based Apprentice of the Year; Megan Edwards, finalist in the Vocational Student of the Year; and Andrew </w:t>
      </w:r>
      <w:proofErr w:type="spellStart"/>
      <w:r>
        <w:t>Penson</w:t>
      </w:r>
      <w:proofErr w:type="spellEnd"/>
      <w:r>
        <w:t>, finalist in the Apprentice of the Year Award.</w:t>
      </w:r>
    </w:p>
    <w:p w:rsidR="00CE64EF" w:rsidRDefault="00CE64EF" w:rsidP="00E57278"/>
    <w:p w:rsidR="00CE64EF" w:rsidRDefault="00CE64EF" w:rsidP="00E57278">
      <w:r>
        <w:t>(98)</w:t>
      </w:r>
      <w:r>
        <w:tab/>
        <w:t>JEANETTE CAMPBELL RECOGNITION</w:t>
      </w:r>
    </w:p>
    <w:p w:rsidR="00CE64EF" w:rsidRDefault="00CE64EF" w:rsidP="00E57278"/>
    <w:p w:rsidR="00CE64EF" w:rsidRDefault="00CE64EF" w:rsidP="00E57278">
      <w:pPr>
        <w:ind w:left="1440" w:hanging="720"/>
      </w:pPr>
      <w:r>
        <w:t>Mr Adrian Piccoli—That this House:</w:t>
      </w:r>
    </w:p>
    <w:p w:rsidR="00CE64EF" w:rsidRDefault="00CE64EF" w:rsidP="00E57278"/>
    <w:p w:rsidR="00CE64EF" w:rsidRDefault="00CE64EF" w:rsidP="00E57278">
      <w:pPr>
        <w:ind w:left="1440" w:hanging="720"/>
      </w:pPr>
      <w:r>
        <w:t>(1)</w:t>
      </w:r>
      <w:r>
        <w:tab/>
        <w:t>Congratulates Jeanette Campbell, of Coolamon, on receiving a Rotary Paul Harris Fellowship.</w:t>
      </w:r>
    </w:p>
    <w:p w:rsidR="00CE64EF" w:rsidRDefault="00CE64EF" w:rsidP="00E57278"/>
    <w:p w:rsidR="00CE64EF" w:rsidRDefault="00CE64EF" w:rsidP="00E57278">
      <w:pPr>
        <w:ind w:left="1440" w:hanging="720"/>
      </w:pPr>
      <w:r>
        <w:t>(2)</w:t>
      </w:r>
      <w:r>
        <w:tab/>
        <w:t>Recognises Mrs Campbell’s work for her community and the manner in which that work has been undertaken.</w:t>
      </w:r>
    </w:p>
    <w:p w:rsidR="00CE64EF" w:rsidRDefault="00CE64EF" w:rsidP="00E57278"/>
    <w:p w:rsidR="00CE64EF" w:rsidRDefault="00CE64EF" w:rsidP="00E57278">
      <w:pPr>
        <w:ind w:left="1440" w:hanging="720"/>
      </w:pPr>
      <w:r>
        <w:t>(3)</w:t>
      </w:r>
      <w:r>
        <w:tab/>
        <w:t>Congratulates Mrs Campbell for her work with: the Girl Guides; the Keep Australia Beautiful and Tidy Towns Committee; the Coolamon Heritage and Advancement Society; the Coolamon Shire Promotion and Development</w:t>
      </w:r>
      <w:r w:rsidR="00A43233">
        <w:t xml:space="preserve"> </w:t>
      </w:r>
      <w:r>
        <w:t xml:space="preserve">Committee; the Up to Date Store; </w:t>
      </w:r>
      <w:proofErr w:type="spellStart"/>
      <w:r>
        <w:t>Kindra</w:t>
      </w:r>
      <w:proofErr w:type="spellEnd"/>
      <w:r>
        <w:t xml:space="preserve"> State Forest; the bowling club; the Coolamon News; and the organisation of community events such as the Canola Festival and Christmas in the Park.</w:t>
      </w:r>
    </w:p>
    <w:p w:rsidR="00CE64EF" w:rsidRDefault="00CE64EF" w:rsidP="00E57278"/>
    <w:p w:rsidR="00CE64EF" w:rsidRDefault="00CE64EF" w:rsidP="00E57278">
      <w:pPr>
        <w:ind w:left="1440" w:hanging="720"/>
      </w:pPr>
      <w:r>
        <w:t>(4)</w:t>
      </w:r>
      <w:r>
        <w:tab/>
        <w:t>Notes the importance of the work of local community volunteers such as Mrs Campbell.</w:t>
      </w:r>
    </w:p>
    <w:p w:rsidR="00CE64EF" w:rsidRDefault="00CE64EF" w:rsidP="00E57278"/>
    <w:p w:rsidR="00CE64EF" w:rsidRDefault="00CE64EF" w:rsidP="00E57278">
      <w:r>
        <w:t>(99)</w:t>
      </w:r>
      <w:r>
        <w:tab/>
      </w:r>
      <w:proofErr w:type="spellStart"/>
      <w:r>
        <w:t>BLAZEAID</w:t>
      </w:r>
      <w:proofErr w:type="spellEnd"/>
      <w:r>
        <w:t xml:space="preserve"> FLOOD VOLUNTEER WORK</w:t>
      </w:r>
    </w:p>
    <w:p w:rsidR="00CE64EF" w:rsidRDefault="00CE64EF" w:rsidP="00E57278"/>
    <w:p w:rsidR="00CE64EF" w:rsidRDefault="00CE64EF" w:rsidP="00E57278">
      <w:pPr>
        <w:ind w:left="1440" w:hanging="720"/>
      </w:pPr>
      <w:r>
        <w:t>Mr Adrian Piccoli—That this House:</w:t>
      </w:r>
    </w:p>
    <w:p w:rsidR="00CE64EF" w:rsidRDefault="00CE64EF" w:rsidP="00E57278"/>
    <w:p w:rsidR="00CE64EF" w:rsidRDefault="00CE64EF" w:rsidP="00E57278">
      <w:pPr>
        <w:ind w:left="1440" w:hanging="720"/>
      </w:pPr>
      <w:r>
        <w:t>(1)</w:t>
      </w:r>
      <w:r>
        <w:tab/>
        <w:t xml:space="preserve">Acknowledges the work of the many volunteers working for </w:t>
      </w:r>
      <w:proofErr w:type="spellStart"/>
      <w:r>
        <w:t>BlazeAid</w:t>
      </w:r>
      <w:proofErr w:type="spellEnd"/>
      <w:r>
        <w:t xml:space="preserve"> and thanks the 131 volunteers who were resident in the Narrandera area for three months following the March 2012 floods.</w:t>
      </w:r>
    </w:p>
    <w:p w:rsidR="00CE64EF" w:rsidRDefault="00CE64EF" w:rsidP="00E57278"/>
    <w:p w:rsidR="00CE64EF" w:rsidRDefault="00CE64EF" w:rsidP="00E57278">
      <w:pPr>
        <w:ind w:left="1440" w:hanging="720"/>
      </w:pPr>
      <w:r>
        <w:t>(2)</w:t>
      </w:r>
      <w:r>
        <w:tab/>
        <w:t xml:space="preserve">Notes the volunteers have cleared and rebuilt 225 </w:t>
      </w:r>
      <w:r w:rsidR="00A43233">
        <w:t>kilometres</w:t>
      </w:r>
      <w:r>
        <w:t xml:space="preserve"> of fencing on 43 farms and allowed the farmers to get back to their primary production work.</w:t>
      </w:r>
    </w:p>
    <w:p w:rsidR="00CE64EF" w:rsidRDefault="00CE64EF" w:rsidP="00E57278"/>
    <w:p w:rsidR="00CE64EF" w:rsidRDefault="00CE64EF" w:rsidP="00E57278">
      <w:r>
        <w:t>(100)</w:t>
      </w:r>
      <w:r>
        <w:tab/>
      </w:r>
      <w:proofErr w:type="spellStart"/>
      <w:r>
        <w:t>HENK</w:t>
      </w:r>
      <w:proofErr w:type="spellEnd"/>
      <w:r>
        <w:t xml:space="preserve"> </w:t>
      </w:r>
      <w:proofErr w:type="spellStart"/>
      <w:r>
        <w:t>HULSMAN</w:t>
      </w:r>
      <w:proofErr w:type="spellEnd"/>
      <w:r>
        <w:t xml:space="preserve"> RECOGNITION</w:t>
      </w:r>
    </w:p>
    <w:p w:rsidR="00CE64EF" w:rsidRDefault="00CE64EF" w:rsidP="00E57278"/>
    <w:p w:rsidR="00CE64EF" w:rsidRDefault="00CE64EF" w:rsidP="00E57278">
      <w:pPr>
        <w:ind w:left="1440" w:hanging="720"/>
      </w:pPr>
      <w:r>
        <w:t>Mr Adrian Piccoli— That this House:</w:t>
      </w:r>
    </w:p>
    <w:p w:rsidR="00CE64EF" w:rsidRDefault="00CE64EF" w:rsidP="00E57278"/>
    <w:p w:rsidR="00CE64EF" w:rsidRDefault="00CE64EF" w:rsidP="00E57278">
      <w:pPr>
        <w:ind w:left="1440" w:hanging="720"/>
      </w:pPr>
      <w:r>
        <w:t>(1)</w:t>
      </w:r>
      <w:r>
        <w:tab/>
        <w:t xml:space="preserve">Congratulates </w:t>
      </w:r>
      <w:proofErr w:type="spellStart"/>
      <w:r>
        <w:t>Henk</w:t>
      </w:r>
      <w:proofErr w:type="spellEnd"/>
      <w:r>
        <w:t xml:space="preserve"> </w:t>
      </w:r>
      <w:proofErr w:type="spellStart"/>
      <w:r>
        <w:t>Hulsman</w:t>
      </w:r>
      <w:proofErr w:type="spellEnd"/>
      <w:r>
        <w:t>, of Coolamon, on receiving a Rotary Paul Harris Fellowship.</w:t>
      </w:r>
    </w:p>
    <w:p w:rsidR="00CE64EF" w:rsidRDefault="00CE64EF" w:rsidP="00E57278"/>
    <w:p w:rsidR="00CE64EF" w:rsidRDefault="00CE64EF" w:rsidP="00E57278">
      <w:pPr>
        <w:ind w:left="1440" w:hanging="720"/>
      </w:pPr>
      <w:r>
        <w:t>(2)</w:t>
      </w:r>
      <w:r>
        <w:tab/>
        <w:t xml:space="preserve">Congratulates Mr </w:t>
      </w:r>
      <w:proofErr w:type="spellStart"/>
      <w:r>
        <w:t>Hulsman</w:t>
      </w:r>
      <w:proofErr w:type="spellEnd"/>
      <w:r>
        <w:t xml:space="preserve"> for his work for his local Rotary Club, including being an active participant in Group Study Exchange, Youth Exchange, Model United Nation Assemblies and other Rotary activities.</w:t>
      </w:r>
    </w:p>
    <w:p w:rsidR="00CE64EF" w:rsidRDefault="00CE64EF" w:rsidP="00E57278"/>
    <w:p w:rsidR="00CE64EF" w:rsidRDefault="00CE64EF" w:rsidP="00E57278">
      <w:pPr>
        <w:ind w:left="1440" w:hanging="720"/>
      </w:pPr>
      <w:r>
        <w:t>(3)</w:t>
      </w:r>
      <w:r>
        <w:tab/>
        <w:t xml:space="preserve">Recognises Mr </w:t>
      </w:r>
      <w:proofErr w:type="spellStart"/>
      <w:r>
        <w:t>Hulsman’s</w:t>
      </w:r>
      <w:proofErr w:type="spellEnd"/>
      <w:r>
        <w:t xml:space="preserve"> work for his community, including with the local bowling club and the sport and recreation club where he has given freely of his time.</w:t>
      </w:r>
    </w:p>
    <w:p w:rsidR="00CE64EF" w:rsidRDefault="00CE64EF" w:rsidP="00E57278"/>
    <w:p w:rsidR="00CE64EF" w:rsidRDefault="00CE64EF" w:rsidP="00E57278">
      <w:r>
        <w:t>(101)</w:t>
      </w:r>
      <w:r>
        <w:tab/>
        <w:t xml:space="preserve">WEST </w:t>
      </w:r>
      <w:proofErr w:type="spellStart"/>
      <w:r>
        <w:t>WYLONG</w:t>
      </w:r>
      <w:proofErr w:type="spellEnd"/>
      <w:r>
        <w:t xml:space="preserve"> SCHOOL VOLUNTEERS RECOGNITION</w:t>
      </w:r>
    </w:p>
    <w:p w:rsidR="00CE64EF" w:rsidRDefault="00CE64EF" w:rsidP="00E57278"/>
    <w:p w:rsidR="004A76DF" w:rsidRDefault="00CE64EF" w:rsidP="00231BE8">
      <w:pPr>
        <w:ind w:left="1440" w:hanging="720"/>
      </w:pPr>
      <w:r>
        <w:t>Mr Adrian Piccoli—That this House:</w:t>
      </w:r>
    </w:p>
    <w:p w:rsidR="00CE64EF" w:rsidRDefault="00CE64EF" w:rsidP="00E57278">
      <w:pPr>
        <w:ind w:left="1440" w:hanging="720"/>
      </w:pPr>
      <w:r>
        <w:lastRenderedPageBreak/>
        <w:t>(1)</w:t>
      </w:r>
      <w:r>
        <w:tab/>
        <w:t>Support</w:t>
      </w:r>
      <w:r w:rsidR="0075737F">
        <w:t>s</w:t>
      </w:r>
      <w:r>
        <w:t xml:space="preserve"> schools that are encouraging students to become volunteers in their communities under the Premier’s Student Volunteering Awards program.</w:t>
      </w:r>
    </w:p>
    <w:p w:rsidR="00CE64EF" w:rsidRDefault="00CE64EF" w:rsidP="00E57278"/>
    <w:p w:rsidR="00CE64EF" w:rsidRDefault="00CE64EF" w:rsidP="00E57278">
      <w:pPr>
        <w:ind w:left="1440" w:hanging="720"/>
      </w:pPr>
      <w:r>
        <w:t>(2)</w:t>
      </w:r>
      <w:r>
        <w:tab/>
        <w:t xml:space="preserve">Recognises the work of West Wyalong High School student volunteers Andrew Kelleher, </w:t>
      </w:r>
      <w:proofErr w:type="spellStart"/>
      <w:r>
        <w:t>Nakisha</w:t>
      </w:r>
      <w:proofErr w:type="spellEnd"/>
      <w:r>
        <w:t xml:space="preserve"> Coggan, Michael </w:t>
      </w:r>
      <w:proofErr w:type="spellStart"/>
      <w:r>
        <w:t>Mrowka</w:t>
      </w:r>
      <w:proofErr w:type="spellEnd"/>
      <w:r>
        <w:t xml:space="preserve">, Amy </w:t>
      </w:r>
      <w:proofErr w:type="spellStart"/>
      <w:r>
        <w:t>Rowatt</w:t>
      </w:r>
      <w:proofErr w:type="spellEnd"/>
      <w:r>
        <w:t xml:space="preserve">, Nicholas </w:t>
      </w:r>
      <w:proofErr w:type="spellStart"/>
      <w:r>
        <w:t>Morreau</w:t>
      </w:r>
      <w:proofErr w:type="spellEnd"/>
      <w:r>
        <w:t xml:space="preserve"> and Danielle Steel who have each performed more than 150 hours of voluntary work.</w:t>
      </w:r>
    </w:p>
    <w:p w:rsidR="0047479A" w:rsidRDefault="0047479A" w:rsidP="00E57278">
      <w:pPr>
        <w:ind w:left="1440" w:hanging="720"/>
      </w:pPr>
    </w:p>
    <w:p w:rsidR="00CE64EF" w:rsidRDefault="00CE64EF" w:rsidP="00E57278">
      <w:pPr>
        <w:ind w:left="1440" w:hanging="720"/>
      </w:pPr>
      <w:r>
        <w:t>(3)</w:t>
      </w:r>
      <w:r>
        <w:tab/>
        <w:t>Calls on members to support the program and encourage youth to become good citizens for their communities.</w:t>
      </w:r>
    </w:p>
    <w:p w:rsidR="00CE64EF" w:rsidRDefault="00CE64EF" w:rsidP="00E57278"/>
    <w:p w:rsidR="00CE64EF" w:rsidRDefault="00CE64EF" w:rsidP="00E57278">
      <w:r>
        <w:t>(102)</w:t>
      </w:r>
      <w:r>
        <w:tab/>
        <w:t>HUNTER MEDICAL RESEARCH INSTITUTION BUILDING</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Congratulates Hunter Medical Research Institution (</w:t>
      </w:r>
      <w:proofErr w:type="spellStart"/>
      <w:r>
        <w:t>HMRI</w:t>
      </w:r>
      <w:proofErr w:type="spellEnd"/>
      <w:r>
        <w:t xml:space="preserve">) </w:t>
      </w:r>
      <w:r w:rsidR="00E10B98">
        <w:t>D</w:t>
      </w:r>
      <w:r>
        <w:t xml:space="preserve">irector, Michael Nilsson, and the team of researchers on their continued perseverance and move into the new $90 million </w:t>
      </w:r>
      <w:proofErr w:type="spellStart"/>
      <w:r>
        <w:t>HMRI</w:t>
      </w:r>
      <w:proofErr w:type="spellEnd"/>
      <w:r>
        <w:t xml:space="preserve"> building at Newcastle’s John Hunter Hospital Campus.</w:t>
      </w:r>
    </w:p>
    <w:p w:rsidR="00CE64EF" w:rsidRDefault="00CE64EF" w:rsidP="00E57278"/>
    <w:p w:rsidR="00CE64EF" w:rsidRDefault="00CE64EF" w:rsidP="00E57278">
      <w:pPr>
        <w:ind w:left="1440" w:hanging="720"/>
      </w:pPr>
      <w:r>
        <w:t>(2)</w:t>
      </w:r>
      <w:r>
        <w:tab/>
        <w:t>Notes that the state</w:t>
      </w:r>
      <w:r w:rsidR="00F526F2">
        <w:t>-</w:t>
      </w:r>
      <w:r>
        <w:t>of</w:t>
      </w:r>
      <w:r w:rsidR="00F526F2">
        <w:t>-</w:t>
      </w:r>
      <w:r>
        <w:t>the</w:t>
      </w:r>
      <w:r w:rsidR="00F526F2">
        <w:t>-</w:t>
      </w:r>
      <w:r>
        <w:t>art facility will eventually have 340 staff, working in areas such as mental health, pregnancy and reproduction, asthma and vaccines.</w:t>
      </w:r>
    </w:p>
    <w:p w:rsidR="00CE64EF" w:rsidRDefault="00CE64EF" w:rsidP="00E57278"/>
    <w:p w:rsidR="00CE64EF" w:rsidRDefault="00CE64EF" w:rsidP="00E57278">
      <w:r>
        <w:t>(103)</w:t>
      </w:r>
      <w:r>
        <w:tab/>
        <w:t>HUNTER NETBALL UMPIRES</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 xml:space="preserve">Congratulates up-and-coming Hunter netball umpires, </w:t>
      </w:r>
      <w:proofErr w:type="spellStart"/>
      <w:r>
        <w:t>Kirani</w:t>
      </w:r>
      <w:proofErr w:type="spellEnd"/>
      <w:r>
        <w:t xml:space="preserve"> </w:t>
      </w:r>
      <w:proofErr w:type="spellStart"/>
      <w:r>
        <w:t>Sourris</w:t>
      </w:r>
      <w:proofErr w:type="spellEnd"/>
      <w:r>
        <w:t xml:space="preserve">, Grace </w:t>
      </w:r>
      <w:proofErr w:type="spellStart"/>
      <w:r>
        <w:t>Eldrige</w:t>
      </w:r>
      <w:proofErr w:type="spellEnd"/>
      <w:r>
        <w:t xml:space="preserve"> and Claudia Smith on their success in the Hunter Academy of Sport netball umpire program.</w:t>
      </w:r>
    </w:p>
    <w:p w:rsidR="00CE64EF" w:rsidRDefault="00CE64EF" w:rsidP="00E57278"/>
    <w:p w:rsidR="00CE64EF" w:rsidRDefault="00CE64EF" w:rsidP="00E57278">
      <w:pPr>
        <w:ind w:left="1440" w:hanging="720"/>
      </w:pPr>
      <w:r>
        <w:t>(2)</w:t>
      </w:r>
      <w:r>
        <w:tab/>
        <w:t xml:space="preserve">Notes the three girls have reached the level of a C </w:t>
      </w:r>
      <w:r w:rsidR="003445C4">
        <w:t>grade badge</w:t>
      </w:r>
      <w:r>
        <w:t xml:space="preserve"> through their respective club ranks.</w:t>
      </w:r>
    </w:p>
    <w:p w:rsidR="00CE64EF" w:rsidRDefault="00CE64EF" w:rsidP="00E57278"/>
    <w:p w:rsidR="00CE64EF" w:rsidRDefault="00CE64EF" w:rsidP="00E57278">
      <w:pPr>
        <w:ind w:left="1440" w:hanging="720"/>
      </w:pPr>
      <w:r>
        <w:t>(3)</w:t>
      </w:r>
      <w:r>
        <w:tab/>
        <w:t xml:space="preserve">Wishes the trio all the best with their B </w:t>
      </w:r>
      <w:r w:rsidR="003445C4">
        <w:t>grade badges</w:t>
      </w:r>
      <w:r>
        <w:t xml:space="preserve"> and future umpiring endeavours.</w:t>
      </w:r>
    </w:p>
    <w:p w:rsidR="0047479A" w:rsidRDefault="0047479A" w:rsidP="00E57278"/>
    <w:p w:rsidR="00CE64EF" w:rsidRDefault="00CE64EF" w:rsidP="00E57278">
      <w:r>
        <w:t>(104)</w:t>
      </w:r>
      <w:r>
        <w:tab/>
        <w:t xml:space="preserve">JOHN </w:t>
      </w:r>
      <w:proofErr w:type="spellStart"/>
      <w:r>
        <w:t>GRALTON</w:t>
      </w:r>
      <w:proofErr w:type="spellEnd"/>
      <w:r>
        <w:t xml:space="preserve"> APPOINTMENT</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 xml:space="preserve">Congratulates Superintendent John </w:t>
      </w:r>
      <w:proofErr w:type="spellStart"/>
      <w:r>
        <w:t>Gralton</w:t>
      </w:r>
      <w:proofErr w:type="spellEnd"/>
      <w:r>
        <w:t xml:space="preserve"> on his appointment as the Newcastle City local area </w:t>
      </w:r>
      <w:r w:rsidR="00FD6DD2">
        <w:t>P</w:t>
      </w:r>
      <w:r>
        <w:t xml:space="preserve">olice </w:t>
      </w:r>
      <w:r w:rsidR="00FD6DD2">
        <w:t>C</w:t>
      </w:r>
      <w:r>
        <w:t>ommander.</w:t>
      </w:r>
    </w:p>
    <w:p w:rsidR="00CE64EF" w:rsidRDefault="00CE64EF" w:rsidP="00E57278"/>
    <w:p w:rsidR="00CE64EF" w:rsidRDefault="00CE64EF" w:rsidP="00E57278">
      <w:pPr>
        <w:ind w:left="1440" w:hanging="720"/>
      </w:pPr>
      <w:r>
        <w:t>(2)</w:t>
      </w:r>
      <w:r>
        <w:tab/>
        <w:t xml:space="preserve">Recognises the achievements of Superintendent </w:t>
      </w:r>
      <w:proofErr w:type="spellStart"/>
      <w:r>
        <w:t>Gralton</w:t>
      </w:r>
      <w:proofErr w:type="spellEnd"/>
      <w:r>
        <w:t xml:space="preserve"> throughout his career and particularly over the last twelve months in his capacity as acting local area </w:t>
      </w:r>
      <w:r w:rsidR="00FD6DD2">
        <w:t>P</w:t>
      </w:r>
      <w:r>
        <w:t xml:space="preserve">olice </w:t>
      </w:r>
      <w:r w:rsidR="00FD6DD2">
        <w:t>C</w:t>
      </w:r>
      <w:r>
        <w:t>ommander, including a significant reduction in the incidences of violent crime and absenteeism.</w:t>
      </w:r>
    </w:p>
    <w:p w:rsidR="00CE64EF" w:rsidRDefault="00CE64EF" w:rsidP="00E57278"/>
    <w:p w:rsidR="00CE64EF" w:rsidRDefault="00CE64EF" w:rsidP="00E57278">
      <w:r>
        <w:t>(105)</w:t>
      </w:r>
      <w:r>
        <w:tab/>
        <w:t>CALVARY MATER NEWCASTLE AUXILIARY</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Acknowledges the vital importance of volunteer work at the Calvary Mater Newcastle.</w:t>
      </w:r>
    </w:p>
    <w:p w:rsidR="00CE64EF" w:rsidRDefault="00CE64EF" w:rsidP="00E57278"/>
    <w:p w:rsidR="00CE64EF" w:rsidRDefault="00CE64EF" w:rsidP="00E57278">
      <w:pPr>
        <w:ind w:left="1440" w:hanging="720"/>
      </w:pPr>
      <w:r>
        <w:t>(2)</w:t>
      </w:r>
      <w:r>
        <w:tab/>
        <w:t>Commends 30 volunteers, known as the auxiliary, on their continued efforts to ensure patients with cancer at the Mater are comfortable and cared for.</w:t>
      </w:r>
    </w:p>
    <w:p w:rsidR="00CE64EF" w:rsidRDefault="00CE64EF" w:rsidP="00E57278"/>
    <w:p w:rsidR="00CE64EF" w:rsidRDefault="00CE64EF" w:rsidP="00E57278">
      <w:pPr>
        <w:ind w:left="1440" w:hanging="720"/>
      </w:pPr>
      <w:r>
        <w:t>(3)</w:t>
      </w:r>
      <w:r>
        <w:tab/>
        <w:t>Congratulates 94-year-old Auxiliary President, Glad Dent, on her tremendous leadership that has raised a staggering $445,684 for cancer patients.</w:t>
      </w:r>
    </w:p>
    <w:p w:rsidR="00CE64EF" w:rsidRDefault="00CE64EF" w:rsidP="00E57278">
      <w:r>
        <w:lastRenderedPageBreak/>
        <w:t>(106)</w:t>
      </w:r>
      <w:r>
        <w:tab/>
        <w:t>UNIVERSITY OF NEWCASTLE CHAMBER CHOIR</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Recognises the University of Newcastle Chamber Choir for its impressive performance at the World Choir Games where they achieved a world choral ranking of six.</w:t>
      </w:r>
    </w:p>
    <w:p w:rsidR="00F472F7" w:rsidRDefault="00F472F7" w:rsidP="00E57278">
      <w:pPr>
        <w:ind w:left="1440" w:hanging="720"/>
      </w:pPr>
    </w:p>
    <w:p w:rsidR="00CE64EF" w:rsidRDefault="00CE64EF" w:rsidP="00E57278">
      <w:pPr>
        <w:ind w:left="1440" w:hanging="720"/>
      </w:pPr>
      <w:r>
        <w:t>(2)</w:t>
      </w:r>
      <w:r>
        <w:tab/>
        <w:t>Congratulates local choir members Ben Lambert and Grace Leonard on receiving silver medals at the championships.</w:t>
      </w:r>
    </w:p>
    <w:p w:rsidR="00CE64EF" w:rsidRDefault="00CE64EF" w:rsidP="00E57278"/>
    <w:p w:rsidR="00CE64EF" w:rsidRDefault="00CE64EF" w:rsidP="00E57278">
      <w:r>
        <w:t>(107)</w:t>
      </w:r>
      <w:r>
        <w:tab/>
        <w:t>DR NIKOLA BOWDEN RECOGNITION</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Acknowledges the vital importance of continued medical research.</w:t>
      </w:r>
    </w:p>
    <w:p w:rsidR="00CE64EF" w:rsidRDefault="00CE64EF" w:rsidP="00E57278"/>
    <w:p w:rsidR="00CE64EF" w:rsidRDefault="00CE64EF" w:rsidP="00E57278">
      <w:pPr>
        <w:ind w:left="1440" w:hanging="720"/>
      </w:pPr>
      <w:r>
        <w:t>(2)</w:t>
      </w:r>
      <w:r>
        <w:tab/>
        <w:t>Congratulates the researchers at the Hunter Medical Research Institute, including Dr Nikola Bowden and her colleagues, for their promising research into melanoma.</w:t>
      </w:r>
    </w:p>
    <w:p w:rsidR="00CE64EF" w:rsidRDefault="00CE64EF" w:rsidP="00E57278"/>
    <w:p w:rsidR="00CE64EF" w:rsidRDefault="00CE64EF" w:rsidP="00E57278">
      <w:pPr>
        <w:ind w:left="1440" w:hanging="720"/>
      </w:pPr>
      <w:r>
        <w:t>(3)</w:t>
      </w:r>
      <w:r>
        <w:tab/>
        <w:t xml:space="preserve">Applauds Dr Bowden for going above and beyond the call of duty, </w:t>
      </w:r>
      <w:r w:rsidR="004375CE">
        <w:t xml:space="preserve">by </w:t>
      </w:r>
      <w:r>
        <w:t>pursuing unfinanced work to help relieve the suffering of cancer patients.</w:t>
      </w:r>
    </w:p>
    <w:p w:rsidR="00CE64EF" w:rsidRDefault="00CE64EF" w:rsidP="00E57278"/>
    <w:p w:rsidR="00CE64EF" w:rsidRDefault="00CE64EF" w:rsidP="00E57278">
      <w:r>
        <w:t>(108)</w:t>
      </w:r>
      <w:r>
        <w:tab/>
        <w:t xml:space="preserve">STUART </w:t>
      </w:r>
      <w:proofErr w:type="spellStart"/>
      <w:r>
        <w:t>FOATE</w:t>
      </w:r>
      <w:proofErr w:type="spellEnd"/>
      <w:r>
        <w:t xml:space="preserve"> RECOGNITION</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 xml:space="preserve">Pays special tribute to Stuart </w:t>
      </w:r>
      <w:proofErr w:type="spellStart"/>
      <w:r>
        <w:t>Foate</w:t>
      </w:r>
      <w:proofErr w:type="spellEnd"/>
      <w:r>
        <w:t xml:space="preserve">, of New Lambton, on qualifying first at the National shooting titles </w:t>
      </w:r>
      <w:r w:rsidR="009D7DA2">
        <w:t xml:space="preserve">held </w:t>
      </w:r>
      <w:r>
        <w:t>in Perth this year.</w:t>
      </w:r>
    </w:p>
    <w:p w:rsidR="00CE64EF" w:rsidRDefault="00CE64EF" w:rsidP="00E57278"/>
    <w:p w:rsidR="00CE64EF" w:rsidRDefault="00CE64EF" w:rsidP="00E57278">
      <w:pPr>
        <w:ind w:left="1440" w:hanging="720"/>
      </w:pPr>
      <w:r>
        <w:t>(2)</w:t>
      </w:r>
      <w:r>
        <w:tab/>
        <w:t>Congratulates Stuart on winning the light section of the Australian Shooting Championships as well as the prestigious light and heavy bench rest combined classes.</w:t>
      </w:r>
    </w:p>
    <w:p w:rsidR="00CE64EF" w:rsidRDefault="00CE64EF" w:rsidP="00E57278"/>
    <w:p w:rsidR="00CE64EF" w:rsidRDefault="00CE64EF" w:rsidP="00E57278">
      <w:pPr>
        <w:ind w:left="1440" w:hanging="720"/>
      </w:pPr>
      <w:r>
        <w:t>(3)</w:t>
      </w:r>
      <w:r>
        <w:tab/>
        <w:t>Wishes Stuart all the best for the World Championships to be held in Sydney in 2013.</w:t>
      </w:r>
    </w:p>
    <w:p w:rsidR="0047479A" w:rsidRDefault="0047479A" w:rsidP="00E57278"/>
    <w:p w:rsidR="00CE64EF" w:rsidRDefault="00CE64EF" w:rsidP="00E57278">
      <w:r>
        <w:t>(109)</w:t>
      </w:r>
      <w:r>
        <w:tab/>
        <w:t>SUTHERLAND POLICE LOCAL AREA COMMAND SUPERINTENDENT</w:t>
      </w:r>
    </w:p>
    <w:p w:rsidR="00CE64EF" w:rsidRDefault="00CE64EF" w:rsidP="00E57278"/>
    <w:p w:rsidR="00CE64EF" w:rsidRDefault="00CE64EF" w:rsidP="00E57278">
      <w:pPr>
        <w:ind w:left="1440" w:hanging="720"/>
      </w:pPr>
      <w:r>
        <w:t>Ms Melanie Gibbons—That this House:</w:t>
      </w:r>
    </w:p>
    <w:p w:rsidR="00CE64EF" w:rsidRDefault="00CE64EF" w:rsidP="00E57278"/>
    <w:p w:rsidR="00CE64EF" w:rsidRDefault="00CE64EF" w:rsidP="00E57278">
      <w:pPr>
        <w:ind w:left="1440" w:hanging="720"/>
      </w:pPr>
      <w:r>
        <w:t>(1)</w:t>
      </w:r>
      <w:r>
        <w:tab/>
        <w:t xml:space="preserve">Notes that Superintendent Julian Griffiths has been appointed as the </w:t>
      </w:r>
      <w:r w:rsidR="0079409F">
        <w:t>local area commander</w:t>
      </w:r>
      <w:r>
        <w:t xml:space="preserve"> for </w:t>
      </w:r>
      <w:r w:rsidR="0079409F">
        <w:t xml:space="preserve">the </w:t>
      </w:r>
      <w:r>
        <w:t xml:space="preserve">Sutherland </w:t>
      </w:r>
      <w:r w:rsidR="00F8568A">
        <w:t>local area command</w:t>
      </w:r>
      <w:r>
        <w:t>.</w:t>
      </w:r>
    </w:p>
    <w:p w:rsidR="00CE64EF" w:rsidRDefault="00CE64EF" w:rsidP="00E57278"/>
    <w:p w:rsidR="00CE64EF" w:rsidRDefault="00CE64EF" w:rsidP="00E57278">
      <w:pPr>
        <w:ind w:left="1440" w:hanging="720"/>
      </w:pPr>
      <w:r>
        <w:t>(2)</w:t>
      </w:r>
      <w:r>
        <w:tab/>
        <w:t xml:space="preserve">Acknowledges the work of former Superintendent David Donohue and wishes him well in his new position at St George </w:t>
      </w:r>
      <w:r w:rsidR="00F8568A">
        <w:t>local area command</w:t>
      </w:r>
      <w:r>
        <w:t>.</w:t>
      </w:r>
    </w:p>
    <w:p w:rsidR="00CE64EF" w:rsidRDefault="00CE64EF" w:rsidP="00E57278"/>
    <w:p w:rsidR="00CE64EF" w:rsidRDefault="00CE64EF" w:rsidP="00E57278">
      <w:pPr>
        <w:ind w:left="1440" w:hanging="720"/>
      </w:pPr>
      <w:r>
        <w:t>(3)</w:t>
      </w:r>
      <w:r>
        <w:tab/>
        <w:t xml:space="preserve">Commends the work of the Sutherland </w:t>
      </w:r>
      <w:r w:rsidR="0079409F">
        <w:t>local area command</w:t>
      </w:r>
      <w:r>
        <w:t xml:space="preserve"> and welcomes Superintendent Griffiths to his new position.</w:t>
      </w:r>
    </w:p>
    <w:p w:rsidR="00CE64EF" w:rsidRDefault="00CE64EF" w:rsidP="00E57278"/>
    <w:p w:rsidR="00CE64EF" w:rsidRDefault="00CE64EF" w:rsidP="00E57278">
      <w:r>
        <w:t>(110)</w:t>
      </w:r>
      <w:r>
        <w:tab/>
        <w:t>NSW RURAL FIRE SERVICE ASSOCIATION AWARDS 2012</w:t>
      </w:r>
    </w:p>
    <w:p w:rsidR="00CE64EF" w:rsidRDefault="00CE64EF" w:rsidP="00E57278"/>
    <w:p w:rsidR="00CE64EF" w:rsidRDefault="00CE64EF" w:rsidP="00E57278">
      <w:pPr>
        <w:ind w:left="1440" w:hanging="720"/>
      </w:pPr>
      <w:r>
        <w:t>Ms Melanie Gibbons—That this House:</w:t>
      </w:r>
    </w:p>
    <w:p w:rsidR="00CE64EF" w:rsidRDefault="00CE64EF" w:rsidP="00E57278"/>
    <w:p w:rsidR="00CE64EF" w:rsidRDefault="00CE64EF" w:rsidP="00E57278">
      <w:pPr>
        <w:ind w:left="1440" w:hanging="720"/>
      </w:pPr>
      <w:r>
        <w:t>(1)</w:t>
      </w:r>
      <w:r>
        <w:tab/>
        <w:t>Notes that the NSW Rural Fire Service Association Scholarships Awards were announced on 22 June 2012.</w:t>
      </w:r>
    </w:p>
    <w:p w:rsidR="00CE64EF" w:rsidRDefault="00CE64EF" w:rsidP="00E57278"/>
    <w:p w:rsidR="00CE64EF" w:rsidRDefault="00CE64EF" w:rsidP="00E57278">
      <w:pPr>
        <w:ind w:left="1440" w:hanging="720"/>
      </w:pPr>
      <w:r>
        <w:t>(2)</w:t>
      </w:r>
      <w:r>
        <w:tab/>
        <w:t>Congratulates Elise Tasker, Division 4, Illawong Rural Fire Brigade, on being awarded a President</w:t>
      </w:r>
      <w:r w:rsidR="0065353F">
        <w:t>’</w:t>
      </w:r>
      <w:r>
        <w:t>s Scholarship, which will assist her to study at Charles Sturt University.</w:t>
      </w:r>
    </w:p>
    <w:p w:rsidR="00CE64EF" w:rsidRDefault="00CE64EF" w:rsidP="00E57278"/>
    <w:p w:rsidR="00CE64EF" w:rsidRDefault="00CE64EF" w:rsidP="00E57278">
      <w:pPr>
        <w:ind w:left="1440" w:hanging="720"/>
      </w:pPr>
      <w:r>
        <w:lastRenderedPageBreak/>
        <w:t>(3)</w:t>
      </w:r>
      <w:r>
        <w:tab/>
        <w:t>Notes that Ms Tasker was also named the 2011 Rural Fire Service Association Young Member of the Year.</w:t>
      </w:r>
    </w:p>
    <w:p w:rsidR="00CE64EF" w:rsidRDefault="00CE64EF" w:rsidP="00E57278"/>
    <w:p w:rsidR="00CE64EF" w:rsidRDefault="00CE64EF" w:rsidP="00E57278">
      <w:pPr>
        <w:ind w:left="1440" w:hanging="720"/>
      </w:pPr>
      <w:r>
        <w:t>(4)</w:t>
      </w:r>
      <w:r>
        <w:tab/>
        <w:t>Commends the work of the NSW Rural Fire Service and its volunteers.</w:t>
      </w:r>
    </w:p>
    <w:p w:rsidR="0047479A" w:rsidRDefault="0047479A">
      <w:pPr>
        <w:widowControl/>
        <w:jc w:val="left"/>
      </w:pPr>
    </w:p>
    <w:p w:rsidR="00CE64EF" w:rsidRDefault="00CE64EF" w:rsidP="00E57278">
      <w:r>
        <w:t>(111)</w:t>
      </w:r>
      <w:r>
        <w:tab/>
      </w:r>
      <w:r w:rsidRPr="00CC6B4C">
        <w:t>MENTAL HEALTH EDUCATION PROGRAM</w:t>
      </w:r>
    </w:p>
    <w:p w:rsidR="00CE64EF" w:rsidRDefault="00CE64EF" w:rsidP="00E57278"/>
    <w:p w:rsidR="00CE64EF" w:rsidRDefault="00CE64EF" w:rsidP="00E57278">
      <w:pPr>
        <w:ind w:left="1440" w:hanging="720"/>
      </w:pPr>
      <w:r>
        <w:t>Ms Sonia Hornery—That this House:</w:t>
      </w:r>
    </w:p>
    <w:p w:rsidR="00CE64EF" w:rsidRDefault="00CE64EF" w:rsidP="00E57278"/>
    <w:p w:rsidR="00CE64EF" w:rsidRDefault="00CE64EF" w:rsidP="00E57278">
      <w:pPr>
        <w:ind w:left="1440" w:hanging="720"/>
      </w:pPr>
      <w:r>
        <w:t>(1)</w:t>
      </w:r>
      <w:r>
        <w:tab/>
        <w:t>Notes that a new education program aimed at reducing the impact of mental distress in the gay, lesbian, bisexual, transgender and Intersex (</w:t>
      </w:r>
      <w:proofErr w:type="spellStart"/>
      <w:r>
        <w:t>GLBTI</w:t>
      </w:r>
      <w:proofErr w:type="spellEnd"/>
      <w:r>
        <w:t>) community has been launched in Newcastle.</w:t>
      </w:r>
    </w:p>
    <w:p w:rsidR="00CE64EF" w:rsidRDefault="00CE64EF" w:rsidP="00E57278"/>
    <w:p w:rsidR="00CE64EF" w:rsidRDefault="00CE64EF" w:rsidP="00E57278">
      <w:pPr>
        <w:ind w:left="1440" w:hanging="720"/>
      </w:pPr>
      <w:r>
        <w:t>(2)</w:t>
      </w:r>
      <w:r>
        <w:tab/>
        <w:t xml:space="preserve">Commends </w:t>
      </w:r>
      <w:proofErr w:type="spellStart"/>
      <w:r>
        <w:t>ACON</w:t>
      </w:r>
      <w:proofErr w:type="spellEnd"/>
      <w:r>
        <w:t>, in partnership with the Me</w:t>
      </w:r>
      <w:r w:rsidR="003A672F">
        <w:t>n</w:t>
      </w:r>
      <w:r>
        <w:t xml:space="preserve">tal Health Co-ordinating Council and in collaboration with the National </w:t>
      </w:r>
      <w:proofErr w:type="spellStart"/>
      <w:r>
        <w:t>GLBTI</w:t>
      </w:r>
      <w:proofErr w:type="spellEnd"/>
      <w:r>
        <w:t xml:space="preserve"> Health Alliance and Gay and Lesbian Health Victoria on developing the program.</w:t>
      </w:r>
    </w:p>
    <w:p w:rsidR="00CE64EF" w:rsidRDefault="00CE64EF" w:rsidP="00E57278"/>
    <w:p w:rsidR="00CE64EF" w:rsidRDefault="00CE64EF" w:rsidP="00E57278">
      <w:pPr>
        <w:ind w:left="1440" w:hanging="720"/>
      </w:pPr>
      <w:r>
        <w:t>(3)</w:t>
      </w:r>
      <w:r>
        <w:tab/>
        <w:t xml:space="preserve">Congratulates Geoff </w:t>
      </w:r>
      <w:proofErr w:type="spellStart"/>
      <w:r>
        <w:t>Honnor</w:t>
      </w:r>
      <w:proofErr w:type="spellEnd"/>
      <w:r>
        <w:t xml:space="preserve">, the chief executive officer of </w:t>
      </w:r>
      <w:proofErr w:type="spellStart"/>
      <w:r>
        <w:t>ACON</w:t>
      </w:r>
      <w:proofErr w:type="spellEnd"/>
      <w:r>
        <w:t xml:space="preserve"> on his continued commitment to the success of the program.</w:t>
      </w:r>
    </w:p>
    <w:p w:rsidR="00CE64EF" w:rsidRDefault="00CE64EF" w:rsidP="00E57278"/>
    <w:p w:rsidR="00CE64EF" w:rsidRDefault="00CE64EF" w:rsidP="00E57278">
      <w:r>
        <w:t>Question put and passed.</w:t>
      </w:r>
    </w:p>
    <w:p w:rsidR="00E57278" w:rsidRDefault="00E57278" w:rsidP="00E625ED"/>
    <w:p w:rsidR="00E57278" w:rsidRDefault="00E57278" w:rsidP="00E57278">
      <w:pPr>
        <w:pStyle w:val="Level1"/>
      </w:pPr>
      <w:r>
        <w:rPr>
          <w:b/>
        </w:rPr>
        <w:t>NEWCASTLE CITY COUNCIL</w:t>
      </w:r>
    </w:p>
    <w:p w:rsidR="00E57278" w:rsidRDefault="00E57278" w:rsidP="00E57278"/>
    <w:p w:rsidR="00C340B8" w:rsidRDefault="00E57278" w:rsidP="00C340B8">
      <w:r>
        <w:t xml:space="preserve">Ms Sonia Hornery moved, pursuant to notice, </w:t>
      </w:r>
      <w:r w:rsidR="00C340B8">
        <w:t>That this House:</w:t>
      </w:r>
    </w:p>
    <w:p w:rsidR="00C340B8" w:rsidRDefault="00C340B8" w:rsidP="00C340B8"/>
    <w:p w:rsidR="00C340B8" w:rsidRDefault="00C340B8" w:rsidP="00C340B8">
      <w:pPr>
        <w:ind w:left="720" w:hanging="720"/>
      </w:pPr>
      <w:r>
        <w:t>(1)</w:t>
      </w:r>
      <w:r>
        <w:tab/>
        <w:t>Applauds Newcastle City Council for its opposition to the Industrial Relations Amendment (Public Sector Conditions of Employment) Bill 2011.</w:t>
      </w:r>
    </w:p>
    <w:p w:rsidR="00C340B8" w:rsidRDefault="00C340B8" w:rsidP="00C340B8"/>
    <w:p w:rsidR="00CE64EF" w:rsidRDefault="00C340B8" w:rsidP="00C340B8">
      <w:pPr>
        <w:ind w:left="720" w:hanging="720"/>
      </w:pPr>
      <w:r>
        <w:t>(2)</w:t>
      </w:r>
      <w:r>
        <w:tab/>
        <w:t>Notes that the Council, at its meeting on 5 July 2011, declared its support for Newcastle public sector workers, recorded its concern about the impact of the legislation on services to Newcastle residents and recognised the outstanding contributions made by public sector workers.</w:t>
      </w:r>
    </w:p>
    <w:p w:rsidR="00E57278" w:rsidRDefault="00E57278" w:rsidP="00E57278"/>
    <w:p w:rsidR="00E57278" w:rsidRDefault="00E57278" w:rsidP="00E57278">
      <w:r>
        <w:t>Debate ensued.</w:t>
      </w:r>
    </w:p>
    <w:p w:rsidR="00E57278" w:rsidRDefault="00E57278" w:rsidP="00E57278"/>
    <w:p w:rsidR="00E57278" w:rsidRDefault="008425CA" w:rsidP="00E57278">
      <w:r>
        <w:t>Question put and passed.</w:t>
      </w:r>
    </w:p>
    <w:p w:rsidR="00E57278" w:rsidRDefault="00E57278" w:rsidP="00E57278"/>
    <w:p w:rsidR="00E57278" w:rsidRDefault="00E57278" w:rsidP="00E57278">
      <w:pPr>
        <w:pStyle w:val="Level1"/>
      </w:pPr>
      <w:r>
        <w:rPr>
          <w:b/>
        </w:rPr>
        <w:t>FERRY SERVICES</w:t>
      </w:r>
    </w:p>
    <w:p w:rsidR="00E57278" w:rsidRDefault="00E57278" w:rsidP="00E57278"/>
    <w:p w:rsidR="00F20CF3" w:rsidRDefault="00E57278" w:rsidP="00F20CF3">
      <w:r>
        <w:t xml:space="preserve">Ms Gabrielle Upton moved, pursuant to notice, </w:t>
      </w:r>
      <w:r w:rsidR="00F20CF3">
        <w:t>That this House:</w:t>
      </w:r>
    </w:p>
    <w:p w:rsidR="00307563" w:rsidRDefault="00307563" w:rsidP="00F20CF3"/>
    <w:p w:rsidR="00F20CF3" w:rsidRDefault="00F20CF3" w:rsidP="00131F68">
      <w:pPr>
        <w:ind w:left="720" w:hanging="720"/>
      </w:pPr>
      <w:r>
        <w:t>(1)</w:t>
      </w:r>
      <w:r w:rsidR="00307563">
        <w:tab/>
      </w:r>
      <w:r>
        <w:t>Notes that ferries are an important and popular transport choice for residents of the Vaucluse</w:t>
      </w:r>
      <w:r w:rsidR="00307563">
        <w:t xml:space="preserve"> </w:t>
      </w:r>
      <w:r>
        <w:t>electorate.</w:t>
      </w:r>
    </w:p>
    <w:p w:rsidR="00307563" w:rsidRDefault="00307563" w:rsidP="00F20CF3"/>
    <w:p w:rsidR="00E57278" w:rsidRDefault="00F20CF3" w:rsidP="00131F68">
      <w:pPr>
        <w:ind w:left="720" w:hanging="720"/>
      </w:pPr>
      <w:r>
        <w:t>(2)</w:t>
      </w:r>
      <w:r w:rsidR="00307563">
        <w:tab/>
      </w:r>
      <w:r>
        <w:t>Congratulates the Government for its strong commitment to delivering improved and expanded</w:t>
      </w:r>
      <w:r w:rsidR="00307563">
        <w:t xml:space="preserve"> </w:t>
      </w:r>
      <w:r>
        <w:t>ferry</w:t>
      </w:r>
      <w:r w:rsidR="00307563">
        <w:t xml:space="preserve"> </w:t>
      </w:r>
      <w:r>
        <w:t>services.</w:t>
      </w:r>
    </w:p>
    <w:p w:rsidR="00E57278" w:rsidRDefault="00E57278" w:rsidP="00E57278"/>
    <w:p w:rsidR="00E57278" w:rsidRDefault="00E57278" w:rsidP="00E57278">
      <w:r>
        <w:t>Debate ensued.</w:t>
      </w:r>
    </w:p>
    <w:p w:rsidR="00E57278" w:rsidRDefault="00E57278" w:rsidP="00E57278"/>
    <w:p w:rsidR="00E57278" w:rsidRDefault="001C531C" w:rsidP="00E57278">
      <w:r>
        <w:t>Question put and passed.</w:t>
      </w:r>
    </w:p>
    <w:p w:rsidR="00E57278" w:rsidRDefault="00E57278" w:rsidP="00E57278"/>
    <w:p w:rsidR="00E57278" w:rsidRDefault="00E57278" w:rsidP="00E57278">
      <w:pPr>
        <w:pStyle w:val="Level1"/>
      </w:pPr>
      <w:r>
        <w:rPr>
          <w:b/>
        </w:rPr>
        <w:t>INDUSTRIAL RELATIONS ACT 1996</w:t>
      </w:r>
    </w:p>
    <w:p w:rsidR="00E57278" w:rsidRDefault="00E57278" w:rsidP="00E57278"/>
    <w:p w:rsidR="00F20CF3" w:rsidRDefault="00E57278" w:rsidP="00F20CF3">
      <w:r>
        <w:t>M</w:t>
      </w:r>
      <w:r w:rsidR="008B3EB6">
        <w:t>r</w:t>
      </w:r>
      <w:r>
        <w:t xml:space="preserve"> </w:t>
      </w:r>
      <w:r w:rsidR="008B3EB6">
        <w:t>Richard Amery</w:t>
      </w:r>
      <w:r>
        <w:t xml:space="preserve"> moved, pursuant to notice, </w:t>
      </w:r>
      <w:r w:rsidR="00F20CF3">
        <w:t>That this House:</w:t>
      </w:r>
    </w:p>
    <w:p w:rsidR="00307563" w:rsidRDefault="00307563" w:rsidP="00F20CF3"/>
    <w:p w:rsidR="00F20CF3" w:rsidRDefault="00F20CF3" w:rsidP="00131F68">
      <w:pPr>
        <w:ind w:left="720" w:hanging="720"/>
      </w:pPr>
      <w:r>
        <w:t>(1)</w:t>
      </w:r>
      <w:r w:rsidR="00307563">
        <w:tab/>
      </w:r>
      <w:r>
        <w:t>Notes the New South Wales Labor Party has a strong and proud history of improving working</w:t>
      </w:r>
      <w:r w:rsidR="00307563">
        <w:t xml:space="preserve"> </w:t>
      </w:r>
      <w:r>
        <w:t>conditions for men and women living in this State.</w:t>
      </w:r>
    </w:p>
    <w:p w:rsidR="00F20CF3" w:rsidRDefault="00F20CF3" w:rsidP="00131F68">
      <w:pPr>
        <w:ind w:left="720" w:hanging="720"/>
      </w:pPr>
      <w:r>
        <w:lastRenderedPageBreak/>
        <w:t>(2)</w:t>
      </w:r>
      <w:r w:rsidR="00307563">
        <w:tab/>
      </w:r>
      <w:r>
        <w:t>Notes the introduction of the Industrial Relations Act 1996 by the late Honourable Jeff Shaw.</w:t>
      </w:r>
    </w:p>
    <w:p w:rsidR="00307563" w:rsidRDefault="00307563" w:rsidP="00F20CF3"/>
    <w:p w:rsidR="00307563" w:rsidRDefault="00F20CF3" w:rsidP="001C531C">
      <w:pPr>
        <w:ind w:left="720" w:hanging="720"/>
      </w:pPr>
      <w:r>
        <w:t>(3)</w:t>
      </w:r>
      <w:r w:rsidR="00307563">
        <w:tab/>
      </w:r>
      <w:r>
        <w:t>Notes that, until recently amended, the Industrial Relations Act 1996 included fair protections for</w:t>
      </w:r>
      <w:r w:rsidR="00307563">
        <w:t xml:space="preserve"> </w:t>
      </w:r>
      <w:r>
        <w:t>workers</w:t>
      </w:r>
      <w:r w:rsidR="00307563">
        <w:t>’</w:t>
      </w:r>
      <w:r>
        <w:t xml:space="preserve"> wages and conditions.</w:t>
      </w:r>
    </w:p>
    <w:p w:rsidR="00204F56" w:rsidRDefault="00204F56" w:rsidP="00131F68">
      <w:pPr>
        <w:ind w:left="720" w:hanging="720"/>
      </w:pPr>
    </w:p>
    <w:p w:rsidR="00E57278" w:rsidRDefault="00F20CF3" w:rsidP="00131F68">
      <w:pPr>
        <w:ind w:left="720" w:hanging="720"/>
      </w:pPr>
      <w:r>
        <w:t>(4)</w:t>
      </w:r>
      <w:r w:rsidR="00307563">
        <w:tab/>
      </w:r>
      <w:r>
        <w:t>Notes that New South Wales Labor is continuing to lead the fight against the recent amendments</w:t>
      </w:r>
      <w:r w:rsidR="00307563">
        <w:t xml:space="preserve"> </w:t>
      </w:r>
      <w:r>
        <w:t>to the Act.</w:t>
      </w:r>
    </w:p>
    <w:p w:rsidR="00E57278" w:rsidRDefault="00E57278" w:rsidP="00E57278"/>
    <w:p w:rsidR="00E57278" w:rsidRDefault="00E57278" w:rsidP="00E57278">
      <w:r>
        <w:t>Debate ensued.</w:t>
      </w:r>
    </w:p>
    <w:p w:rsidR="00E57278" w:rsidRDefault="00E57278" w:rsidP="00E57278"/>
    <w:p w:rsidR="00E57278" w:rsidRDefault="001C531C" w:rsidP="00E57278">
      <w:r>
        <w:t>Question put and passed.</w:t>
      </w:r>
    </w:p>
    <w:p w:rsidR="008B3EB6" w:rsidRDefault="008B3EB6" w:rsidP="00E57278"/>
    <w:p w:rsidR="008B3EB6" w:rsidRDefault="008B3EB6" w:rsidP="008B3EB6">
      <w:pPr>
        <w:pStyle w:val="Level1"/>
      </w:pPr>
      <w:r>
        <w:rPr>
          <w:b/>
        </w:rPr>
        <w:t>EAST RICHMOND LEVEL CROSSING</w:t>
      </w:r>
    </w:p>
    <w:p w:rsidR="008B3EB6" w:rsidRDefault="008B3EB6" w:rsidP="008B3EB6"/>
    <w:p w:rsidR="00625F23" w:rsidRDefault="008B3EB6" w:rsidP="00625F23">
      <w:r>
        <w:t xml:space="preserve">Mr Bart Bassett moved, pursuant to notice, </w:t>
      </w:r>
      <w:r w:rsidR="00625F23">
        <w:t>That this House:</w:t>
      </w:r>
    </w:p>
    <w:p w:rsidR="00307563" w:rsidRDefault="00307563" w:rsidP="00625F23"/>
    <w:p w:rsidR="00625F23" w:rsidRDefault="00625F23" w:rsidP="00131F68">
      <w:pPr>
        <w:ind w:left="720" w:hanging="720"/>
      </w:pPr>
      <w:r>
        <w:t>(1)</w:t>
      </w:r>
      <w:r w:rsidR="00307563">
        <w:tab/>
      </w:r>
      <w:r>
        <w:t>Welcomes the announcement that community consultations commenced in August 2011 with</w:t>
      </w:r>
      <w:r w:rsidR="00307563">
        <w:t xml:space="preserve"> </w:t>
      </w:r>
      <w:r>
        <w:t>stakeholders preparing plans, to upgrade the level crossing at East Richmond Railway Station.</w:t>
      </w:r>
    </w:p>
    <w:p w:rsidR="00625F23" w:rsidRDefault="00625F23" w:rsidP="00625F23"/>
    <w:p w:rsidR="008B3EB6" w:rsidRDefault="00625F23" w:rsidP="00131F68">
      <w:pPr>
        <w:ind w:left="720" w:hanging="720"/>
      </w:pPr>
      <w:r>
        <w:t>(2)</w:t>
      </w:r>
      <w:r w:rsidR="00307563">
        <w:tab/>
      </w:r>
      <w:r>
        <w:t>Notes the works to upgrade the crossing will be completed during the 2012/13 financial year.</w:t>
      </w:r>
    </w:p>
    <w:p w:rsidR="008B3EB6" w:rsidRDefault="008B3EB6" w:rsidP="008B3EB6"/>
    <w:p w:rsidR="008B3EB6" w:rsidRDefault="008B3EB6" w:rsidP="008B3EB6">
      <w:r>
        <w:t>Debate ensued.</w:t>
      </w:r>
    </w:p>
    <w:p w:rsidR="008B3EB6" w:rsidRDefault="008B3EB6" w:rsidP="008B3EB6"/>
    <w:p w:rsidR="008B3EB6" w:rsidRDefault="009B3067" w:rsidP="008B3EB6">
      <w:r>
        <w:t>Question put and passed.</w:t>
      </w:r>
    </w:p>
    <w:p w:rsidR="009B3067" w:rsidRDefault="009B3067" w:rsidP="008B3EB6"/>
    <w:p w:rsidR="009B3067" w:rsidRDefault="009B3067" w:rsidP="009B3067">
      <w:pPr>
        <w:pStyle w:val="Level1"/>
      </w:pPr>
      <w:r>
        <w:rPr>
          <w:b/>
        </w:rPr>
        <w:t>MESSAGE FROM THE LEGISLATIVE COUNCIL—CRIME COMMISSION BILL</w:t>
      </w:r>
    </w:p>
    <w:p w:rsidR="009B3067" w:rsidRDefault="009B3067" w:rsidP="009B3067"/>
    <w:p w:rsidR="009B3067" w:rsidRDefault="009B3067" w:rsidP="009B3067">
      <w:r>
        <w:t>The Acting Speaker (Ms Melanie Gibbons) reported the following message from the Legislative Council:</w:t>
      </w:r>
    </w:p>
    <w:p w:rsidR="009B3067" w:rsidRDefault="009B3067" w:rsidP="009B3067"/>
    <w:p w:rsidR="009B3067" w:rsidRDefault="009B3067" w:rsidP="009B3067">
      <w:r>
        <w:t>Madam SPEAKER</w:t>
      </w:r>
    </w:p>
    <w:p w:rsidR="009B3067" w:rsidRDefault="009B3067" w:rsidP="009B3067"/>
    <w:p w:rsidR="009B3067" w:rsidRDefault="009B3067" w:rsidP="009B3067">
      <w:r>
        <w:t>The Legislative Council having this day passed a bill titled “an Act to re-enact the New South Wales Crime Commission Act 1985 to implement certain recommendations of the Special Commission of Inquiry into the New South Wales Crime Commission; and for other purposes” transmits the bill to the Legislative Assembly for concurrence.</w:t>
      </w:r>
    </w:p>
    <w:p w:rsidR="009B3067" w:rsidRDefault="009B3067" w:rsidP="009B3067"/>
    <w:p w:rsidR="009B3067" w:rsidRDefault="009B3067" w:rsidP="009B3067">
      <w:pPr>
        <w:pStyle w:val="Level1"/>
        <w:numPr>
          <w:ilvl w:val="0"/>
          <w:numId w:val="0"/>
        </w:numPr>
        <w:tabs>
          <w:tab w:val="right" w:pos="8646"/>
        </w:tabs>
      </w:pPr>
      <w:r>
        <w:t>Legislative Council</w:t>
      </w:r>
      <w:r>
        <w:tab/>
        <w:t>DON HARWIN</w:t>
      </w:r>
    </w:p>
    <w:p w:rsidR="009B3067" w:rsidRDefault="009B3067" w:rsidP="009B3067">
      <w:pPr>
        <w:pStyle w:val="Level1"/>
        <w:numPr>
          <w:ilvl w:val="0"/>
          <w:numId w:val="0"/>
        </w:numPr>
        <w:tabs>
          <w:tab w:val="right" w:pos="8646"/>
        </w:tabs>
      </w:pPr>
      <w:r>
        <w:t>23 August 2012</w:t>
      </w:r>
      <w:r>
        <w:tab/>
        <w:t>President</w:t>
      </w:r>
    </w:p>
    <w:p w:rsidR="009B3067" w:rsidRDefault="009B3067" w:rsidP="009B3067"/>
    <w:p w:rsidR="009B3067" w:rsidRDefault="009B3067" w:rsidP="009B3067">
      <w:r>
        <w:t>Bill introduced and read a first time.</w:t>
      </w:r>
    </w:p>
    <w:p w:rsidR="009B3067" w:rsidRDefault="009B3067" w:rsidP="009B3067"/>
    <w:p w:rsidR="009B3067" w:rsidRDefault="009B3067" w:rsidP="009B3067">
      <w:r>
        <w:t>Ordered by the Acting Speaker, That the second reading stand an order of the day for a later hour.</w:t>
      </w:r>
    </w:p>
    <w:p w:rsidR="009B3067" w:rsidRDefault="009B3067" w:rsidP="009B3067">
      <w:r>
        <w:t>_____________</w:t>
      </w:r>
    </w:p>
    <w:p w:rsidR="009B3067" w:rsidRDefault="009B3067" w:rsidP="009B3067"/>
    <w:p w:rsidR="009B3067" w:rsidRDefault="009B3067" w:rsidP="009B3067">
      <w:r>
        <w:t>It being before 1.00 pm, orders of the day (committee reports) proceeded with.</w:t>
      </w:r>
    </w:p>
    <w:p w:rsidR="009B3067" w:rsidRDefault="009B3067" w:rsidP="009B3067">
      <w:r>
        <w:t>_____________</w:t>
      </w:r>
    </w:p>
    <w:p w:rsidR="008B3EB6" w:rsidRDefault="008B3EB6" w:rsidP="009B3067"/>
    <w:p w:rsidR="00CD2CE1" w:rsidRDefault="009F6876" w:rsidP="00CD2CE1">
      <w:pPr>
        <w:pStyle w:val="Level1"/>
      </w:pPr>
      <w:r w:rsidRPr="009F6876">
        <w:rPr>
          <w:b/>
        </w:rPr>
        <w:t>REPORT OF THE JOINT SELECT COMMITTEE ON THE NSW WORKERS COMPENSATION SCHEME ENTITLED “NEW SOUTH WALES WORKERS COMPENSATION SCHEME”, REPORT NO. 1, DATED JUNE 2012</w:t>
      </w:r>
    </w:p>
    <w:p w:rsidR="00CD2CE1" w:rsidRDefault="00CD2CE1" w:rsidP="00CD2CE1"/>
    <w:p w:rsidR="00CD2CE1" w:rsidRDefault="00CD2CE1" w:rsidP="00CD2CE1">
      <w:r>
        <w:t>Question proposed—That the House take note of the report.</w:t>
      </w:r>
    </w:p>
    <w:p w:rsidR="00CD2CE1" w:rsidRDefault="00CD2CE1" w:rsidP="00CD2CE1"/>
    <w:p w:rsidR="00CD2CE1" w:rsidRDefault="00CD2CE1" w:rsidP="00CD2CE1">
      <w:r>
        <w:t>Debate ensued.</w:t>
      </w:r>
    </w:p>
    <w:p w:rsidR="00CD2CE1" w:rsidRDefault="00CD2CE1" w:rsidP="00CD2CE1"/>
    <w:p w:rsidR="00CD2CE1" w:rsidRDefault="00CD2CE1" w:rsidP="00CD2CE1">
      <w:r>
        <w:t>Question put and passed.</w:t>
      </w:r>
    </w:p>
    <w:p w:rsidR="00CD2CE1" w:rsidRDefault="00CD2CE1" w:rsidP="00CD2CE1"/>
    <w:p w:rsidR="00436CE0" w:rsidRDefault="00436CE0" w:rsidP="00436CE0">
      <w:pPr>
        <w:pStyle w:val="Level1"/>
      </w:pPr>
      <w:r w:rsidRPr="00436CE0">
        <w:rPr>
          <w:b/>
        </w:rPr>
        <w:lastRenderedPageBreak/>
        <w:t>REPORT OF THE LEGISLATION REVIEW COMMITTEE ENTITLED</w:t>
      </w:r>
      <w:r>
        <w:rPr>
          <w:b/>
        </w:rPr>
        <w:t xml:space="preserve"> </w:t>
      </w:r>
      <w:r w:rsidRPr="00436CE0">
        <w:rPr>
          <w:b/>
        </w:rPr>
        <w:t>“LEGISLATION REVIEW DIGEST NO. 22/55”, DATED 21 AUGUST 2012</w:t>
      </w:r>
    </w:p>
    <w:p w:rsidR="00436CE0" w:rsidRDefault="00436CE0" w:rsidP="00436CE0"/>
    <w:p w:rsidR="00436CE0" w:rsidRDefault="00436CE0" w:rsidP="00436CE0">
      <w:r>
        <w:t>Question proposed—That the House take note of the report.</w:t>
      </w:r>
    </w:p>
    <w:p w:rsidR="00436CE0" w:rsidRDefault="00436CE0" w:rsidP="00436CE0"/>
    <w:p w:rsidR="00436CE0" w:rsidRDefault="00436CE0" w:rsidP="00436CE0">
      <w:r>
        <w:t>Debate ensued.</w:t>
      </w:r>
    </w:p>
    <w:p w:rsidR="00436CE0" w:rsidRDefault="00436CE0" w:rsidP="00436CE0"/>
    <w:p w:rsidR="00436CE0" w:rsidRDefault="00436CE0" w:rsidP="00436CE0">
      <w:r>
        <w:t>Question put and passed.</w:t>
      </w:r>
    </w:p>
    <w:p w:rsidR="00396866" w:rsidRDefault="00396866" w:rsidP="00436CE0">
      <w:r>
        <w:t>_____________</w:t>
      </w:r>
    </w:p>
    <w:p w:rsidR="00396866" w:rsidRDefault="00396866" w:rsidP="00436CE0"/>
    <w:p w:rsidR="00396866" w:rsidRDefault="00396866" w:rsidP="00436CE0">
      <w:r>
        <w:t>The Acting Speaker (Ms Melanie Gibbons) left the Chair at 1.2</w:t>
      </w:r>
      <w:r w:rsidR="00FF002C">
        <w:t>8</w:t>
      </w:r>
      <w:r>
        <w:t xml:space="preserve"> pm.</w:t>
      </w:r>
    </w:p>
    <w:p w:rsidR="00396866" w:rsidRDefault="00396866" w:rsidP="00436CE0"/>
    <w:p w:rsidR="00396866" w:rsidRDefault="00396866" w:rsidP="00436CE0">
      <w:r>
        <w:t>The Speaker resumed the Chair at 2.15 pm.</w:t>
      </w:r>
    </w:p>
    <w:p w:rsidR="00396866" w:rsidRDefault="00396866" w:rsidP="00436CE0">
      <w:r>
        <w:t>_____________</w:t>
      </w:r>
    </w:p>
    <w:p w:rsidR="00436CE0" w:rsidRDefault="00436CE0" w:rsidP="00436CE0"/>
    <w:p w:rsidR="00CB473E" w:rsidRDefault="00CB473E" w:rsidP="00CB473E">
      <w:pPr>
        <w:pStyle w:val="Level1"/>
      </w:pPr>
      <w:r>
        <w:rPr>
          <w:b/>
        </w:rPr>
        <w:t>MINISTERIAL ARRANGEMENTS</w:t>
      </w:r>
    </w:p>
    <w:p w:rsidR="00CB473E" w:rsidRDefault="00CB473E" w:rsidP="00CB473E"/>
    <w:p w:rsidR="00CB473E" w:rsidRDefault="00CB473E" w:rsidP="00CB473E">
      <w:r>
        <w:t>Mr Barry O</w:t>
      </w:r>
      <w:r w:rsidR="00EA0077">
        <w:t>’</w:t>
      </w:r>
      <w:r>
        <w:t xml:space="preserve">Farrell </w:t>
      </w:r>
      <w:r w:rsidRPr="00CB473E">
        <w:t xml:space="preserve">informed the House </w:t>
      </w:r>
      <w:r w:rsidR="00ED6C31">
        <w:t xml:space="preserve">that </w:t>
      </w:r>
      <w:r w:rsidRPr="00CB473E">
        <w:t>in the absence of the Minister for Mental Health, Minister for</w:t>
      </w:r>
      <w:r>
        <w:t xml:space="preserve"> Healthy Lifestyles, and Minister for Western New South Wales:</w:t>
      </w:r>
    </w:p>
    <w:p w:rsidR="00CB473E" w:rsidRDefault="00CB473E" w:rsidP="00CB473E"/>
    <w:p w:rsidR="00CB473E" w:rsidRDefault="00CB473E" w:rsidP="00CB473E">
      <w:pPr>
        <w:ind w:left="720" w:hanging="720"/>
      </w:pPr>
      <w:r>
        <w:t>(1)</w:t>
      </w:r>
      <w:r>
        <w:tab/>
        <w:t>The Deputy Premier, Minister for Trade and Investment, and Minister for Regional Infrastructure and Services would answer questions today in relation to Western New South Wales; and</w:t>
      </w:r>
    </w:p>
    <w:p w:rsidR="00CB473E" w:rsidRDefault="00CB473E" w:rsidP="00CB473E"/>
    <w:p w:rsidR="00CB473E" w:rsidRDefault="00CB473E" w:rsidP="00CB473E">
      <w:pPr>
        <w:ind w:left="720" w:hanging="720"/>
      </w:pPr>
      <w:r>
        <w:t>(2)</w:t>
      </w:r>
      <w:r>
        <w:tab/>
        <w:t>The Minister for Health, and Minister for Medical Research would answer questions today in relation to Mental Health and Healthy Lifestyles.</w:t>
      </w:r>
    </w:p>
    <w:p w:rsidR="00CB473E" w:rsidRDefault="00CB473E" w:rsidP="00CB473E"/>
    <w:p w:rsidR="00605508" w:rsidRDefault="00605508" w:rsidP="00605508">
      <w:pPr>
        <w:pStyle w:val="Level1"/>
      </w:pPr>
      <w:r>
        <w:rPr>
          <w:b/>
        </w:rPr>
        <w:t>QUESTION TIME</w:t>
      </w:r>
    </w:p>
    <w:p w:rsidR="004F6215" w:rsidRDefault="004F6215" w:rsidP="00605508">
      <w:r>
        <w:t>_____________</w:t>
      </w:r>
    </w:p>
    <w:p w:rsidR="004F6215" w:rsidRDefault="004F6215" w:rsidP="00605508"/>
    <w:p w:rsidR="004F6215" w:rsidRDefault="00AD2463" w:rsidP="00605508">
      <w:r>
        <w:t>(1)</w:t>
      </w:r>
      <w:r>
        <w:tab/>
      </w:r>
      <w:r w:rsidR="004F6215">
        <w:t>Following a request from Mr Dominic Perrottet pursuant to standing order 131 (3), the Minister for Transport provided additional information.</w:t>
      </w:r>
    </w:p>
    <w:p w:rsidR="00AD2463" w:rsidRDefault="00AD2463" w:rsidP="00605508"/>
    <w:p w:rsidR="00AD2463" w:rsidRDefault="00AD2463" w:rsidP="00605508">
      <w:r>
        <w:t>(2)</w:t>
      </w:r>
      <w:r>
        <w:tab/>
        <w:t>Following a request from Mr Stuart Ayres pursuant to standing order 131 (3), the Minister for Education provided additional information.</w:t>
      </w:r>
    </w:p>
    <w:p w:rsidR="0093185B" w:rsidRDefault="0093185B" w:rsidP="00605508"/>
    <w:p w:rsidR="0093185B" w:rsidRDefault="0093185B" w:rsidP="00605508">
      <w:r>
        <w:t>(3)</w:t>
      </w:r>
      <w:r>
        <w:tab/>
        <w:t xml:space="preserve">Following a request from Mr Craig Baumann pursuant to standing order 131 (3), the </w:t>
      </w:r>
      <w:r w:rsidRPr="0093185B">
        <w:t>Minister for the Environment, and Minister for Heritage</w:t>
      </w:r>
      <w:r>
        <w:t xml:space="preserve"> provided additional information.</w:t>
      </w:r>
    </w:p>
    <w:p w:rsidR="0093185B" w:rsidRDefault="0093185B" w:rsidP="00605508">
      <w:r>
        <w:t>_____________</w:t>
      </w:r>
    </w:p>
    <w:p w:rsidR="0046441F" w:rsidRDefault="0046441F" w:rsidP="00605508"/>
    <w:p w:rsidR="0046441F" w:rsidRDefault="0046441F" w:rsidP="00605508">
      <w:r>
        <w:t>Disorder: At 3.0</w:t>
      </w:r>
      <w:r w:rsidR="00053459">
        <w:t>6</w:t>
      </w:r>
      <w:r>
        <w:t xml:space="preserve"> pm, the Speaker directed Ms Linda Burney to leave the Chamber until the conclusion of Question Time.</w:t>
      </w:r>
    </w:p>
    <w:p w:rsidR="0046441F" w:rsidRDefault="0046441F" w:rsidP="00605508">
      <w:r>
        <w:t>_____________</w:t>
      </w:r>
    </w:p>
    <w:p w:rsidR="00436CE0" w:rsidRDefault="00436CE0" w:rsidP="00605508"/>
    <w:p w:rsidR="00605508" w:rsidRDefault="00605508" w:rsidP="00605508">
      <w:pPr>
        <w:pStyle w:val="Level1"/>
      </w:pPr>
      <w:r>
        <w:rPr>
          <w:b/>
        </w:rPr>
        <w:t>PAPERS</w:t>
      </w:r>
    </w:p>
    <w:p w:rsidR="00605508" w:rsidRDefault="00605508" w:rsidP="00605508"/>
    <w:p w:rsidR="00605508" w:rsidRDefault="00605508" w:rsidP="00605508">
      <w:r>
        <w:t>(1)</w:t>
      </w:r>
      <w:r>
        <w:tab/>
      </w:r>
      <w:r w:rsidR="00053459" w:rsidRPr="00053459">
        <w:t>Mr Mike Baird</w:t>
      </w:r>
      <w:r w:rsidR="00290F0E">
        <w:t xml:space="preserve"> tabled the </w:t>
      </w:r>
      <w:r w:rsidR="00613440" w:rsidRPr="00613440">
        <w:t>Variations of the Payments Estimates and Appropriations for 201</w:t>
      </w:r>
      <w:r w:rsidR="00613440">
        <w:t>2</w:t>
      </w:r>
      <w:r w:rsidR="00613440" w:rsidRPr="00613440">
        <w:t>-1</w:t>
      </w:r>
      <w:r w:rsidR="00613440">
        <w:t>3</w:t>
      </w:r>
      <w:r w:rsidR="00613440" w:rsidRPr="00613440">
        <w:t xml:space="preserve">, under section 24 of the Public Finance and Audit Act 1983, flowing from the transfer of functions between the Department of Planning and Infrastructure and the Department of Premier and Cabinet, dated </w:t>
      </w:r>
      <w:r w:rsidR="00613440">
        <w:t xml:space="preserve">7 August </w:t>
      </w:r>
      <w:r w:rsidR="00613440" w:rsidRPr="00613440">
        <w:t>2012</w:t>
      </w:r>
    </w:p>
    <w:p w:rsidR="00605508" w:rsidRDefault="00605508" w:rsidP="00605508"/>
    <w:p w:rsidR="00605508" w:rsidRDefault="00605508" w:rsidP="00605508">
      <w:r>
        <w:t>(2)</w:t>
      </w:r>
      <w:r>
        <w:tab/>
        <w:t xml:space="preserve">Mr </w:t>
      </w:r>
      <w:r w:rsidR="00053459">
        <w:t>Greg Smith</w:t>
      </w:r>
      <w:r w:rsidR="00613440">
        <w:t xml:space="preserve"> tabled Report 135 of the New South Wales Law Reform Commission entitled “People with cognitive and mental health impairments in the criminal justice system – Diversion”, dated June 2012.</w:t>
      </w:r>
    </w:p>
    <w:p w:rsidR="00605508" w:rsidRDefault="00605508" w:rsidP="00605508"/>
    <w:p w:rsidR="00A56748" w:rsidRDefault="00A56748">
      <w:pPr>
        <w:widowControl/>
        <w:jc w:val="left"/>
        <w:rPr>
          <w:b/>
        </w:rPr>
      </w:pPr>
      <w:r>
        <w:rPr>
          <w:b/>
        </w:rPr>
        <w:br w:type="page"/>
      </w:r>
    </w:p>
    <w:p w:rsidR="00053459" w:rsidRDefault="00053459" w:rsidP="00053459">
      <w:pPr>
        <w:pStyle w:val="Level1"/>
      </w:pPr>
      <w:r>
        <w:rPr>
          <w:b/>
        </w:rPr>
        <w:lastRenderedPageBreak/>
        <w:t>SUPPLEMENTARY ANSWER</w:t>
      </w:r>
    </w:p>
    <w:p w:rsidR="00053459" w:rsidRDefault="00053459" w:rsidP="00053459"/>
    <w:p w:rsidR="00053459" w:rsidRDefault="00053459" w:rsidP="00053459">
      <w:r>
        <w:t>Mr Barry O’Farrell gave a supplementary answer to a question asked of him by the Leader of the Opposition during Question Time.</w:t>
      </w:r>
    </w:p>
    <w:p w:rsidR="00D8052A" w:rsidRDefault="00D8052A">
      <w:pPr>
        <w:widowControl/>
        <w:jc w:val="left"/>
        <w:rPr>
          <w:b/>
        </w:rPr>
      </w:pPr>
    </w:p>
    <w:p w:rsidR="006A0E49" w:rsidRDefault="006A0E49" w:rsidP="006A0E49">
      <w:pPr>
        <w:pStyle w:val="Level1"/>
      </w:pPr>
      <w:r>
        <w:rPr>
          <w:b/>
        </w:rPr>
        <w:t>PUBLIC ACCOUNTS COMMITTEE</w:t>
      </w:r>
    </w:p>
    <w:p w:rsidR="006A0E49" w:rsidRDefault="006A0E49" w:rsidP="006A0E49"/>
    <w:p w:rsidR="00F92A5A" w:rsidRDefault="006A0E49" w:rsidP="006A0E49">
      <w:r>
        <w:t xml:space="preserve">Mr Jonathan O’Dea, Chair, </w:t>
      </w:r>
      <w:r w:rsidR="00041B32">
        <w:t>i</w:t>
      </w:r>
      <w:r w:rsidR="00041B32" w:rsidRPr="00041B32">
        <w:t>n accordance with standing order 299 (1), inform</w:t>
      </w:r>
      <w:r w:rsidR="00041B32">
        <w:t>ed</w:t>
      </w:r>
      <w:r w:rsidR="00041B32" w:rsidRPr="00041B32">
        <w:t xml:space="preserve"> the House that the Public Accounts Committee ha</w:t>
      </w:r>
      <w:r w:rsidR="00041B32">
        <w:t>d</w:t>
      </w:r>
      <w:r w:rsidR="00041B32" w:rsidRPr="00041B32">
        <w:t xml:space="preserve"> resolved to conduct an inquiry into the Procurement and Management of </w:t>
      </w:r>
      <w:proofErr w:type="spellStart"/>
      <w:r w:rsidR="00041B32" w:rsidRPr="00041B32">
        <w:t>ICT</w:t>
      </w:r>
      <w:proofErr w:type="spellEnd"/>
      <w:r w:rsidR="00041B32" w:rsidRPr="00041B32">
        <w:t xml:space="preserve"> Services in the Public Sector, the full details of which </w:t>
      </w:r>
      <w:r w:rsidR="00041B32">
        <w:t>we</w:t>
      </w:r>
      <w:r w:rsidR="00041B32" w:rsidRPr="00041B32">
        <w:t>re available on the Committee’s home page.</w:t>
      </w:r>
    </w:p>
    <w:p w:rsidR="00D8052A" w:rsidRDefault="00D8052A" w:rsidP="006A0E49"/>
    <w:p w:rsidR="00605508" w:rsidRDefault="00605508" w:rsidP="00605508">
      <w:pPr>
        <w:pStyle w:val="Level1"/>
      </w:pPr>
      <w:r>
        <w:rPr>
          <w:b/>
        </w:rPr>
        <w:t>PETITIONS</w:t>
      </w:r>
    </w:p>
    <w:p w:rsidR="00605508" w:rsidRDefault="00605508" w:rsidP="00605508"/>
    <w:p w:rsidR="00605508" w:rsidRDefault="00605508" w:rsidP="00605508">
      <w:r>
        <w:t>The Clerk announced that the following members had each lodged petitions for presentation:</w:t>
      </w:r>
    </w:p>
    <w:p w:rsidR="00605508" w:rsidRDefault="00605508" w:rsidP="00605508"/>
    <w:p w:rsidR="00DE2E1D" w:rsidRDefault="00DE2E1D" w:rsidP="00DE2E1D">
      <w:r>
        <w:t xml:space="preserve">Mr Andrew Constance—from certain citizens requesting the rejection of the development application for a wind farm in Twofold Bay.  </w:t>
      </w:r>
    </w:p>
    <w:p w:rsidR="00DE2E1D" w:rsidRDefault="00DE2E1D" w:rsidP="00DE2E1D"/>
    <w:p w:rsidR="00DE2E1D" w:rsidRDefault="00DE2E1D" w:rsidP="00DE2E1D">
      <w:r>
        <w:t xml:space="preserve">Mr Jamie Parker—from certain citizens requesting a moratorium on coal seam gas mining until a Royal Commission into its impacts is conducted and requesting a ban on hydraulic fracturing extraction. </w:t>
      </w:r>
    </w:p>
    <w:p w:rsidR="00DE2E1D" w:rsidRDefault="00DE2E1D" w:rsidP="00DE2E1D"/>
    <w:p w:rsidR="00DE2E1D" w:rsidRDefault="00DE2E1D" w:rsidP="00DE2E1D">
      <w:r>
        <w:t>Ms Clover Moore—from certain citizens requesting the provision of bus services to the Walsh Bay precinct and the provision of ferry services to the new wharf at Pier 2/3.</w:t>
      </w:r>
    </w:p>
    <w:p w:rsidR="00DE2E1D" w:rsidRDefault="00DE2E1D" w:rsidP="00DE2E1D"/>
    <w:p w:rsidR="00DE2E1D" w:rsidRDefault="00DE2E1D" w:rsidP="00DE2E1D">
      <w:r>
        <w:t>Ms Clover Moore—from certain citizens requesting that companion animals be allowed to travel on all public transport.</w:t>
      </w:r>
    </w:p>
    <w:p w:rsidR="00DE2E1D" w:rsidRDefault="00DE2E1D" w:rsidP="00DE2E1D"/>
    <w:p w:rsidR="00DE2E1D" w:rsidRDefault="00DE2E1D" w:rsidP="00DE2E1D">
      <w:r>
        <w:t xml:space="preserve">Ms Clover Moore—from certain citizens requesting the banning of pig-dog hunting in New South Wales. </w:t>
      </w:r>
    </w:p>
    <w:p w:rsidR="00DE2E1D" w:rsidRDefault="00DE2E1D" w:rsidP="00DE2E1D"/>
    <w:p w:rsidR="00DE2E1D" w:rsidRDefault="00DE2E1D" w:rsidP="00DE2E1D">
      <w:r>
        <w:t>Ms Clover Moore—from certain citizens opposing the sale of animals in pet shops.</w:t>
      </w:r>
    </w:p>
    <w:p w:rsidR="00DE2E1D" w:rsidRDefault="00DE2E1D" w:rsidP="00DE2E1D"/>
    <w:p w:rsidR="00605508" w:rsidRDefault="00DE2E1D" w:rsidP="00DE2E1D">
      <w:r>
        <w:t>Ms Clover Moore—from certain citizens requesting a container deposit levy be introduced in New South Wales.</w:t>
      </w:r>
    </w:p>
    <w:p w:rsidR="00605508" w:rsidRDefault="00605508" w:rsidP="00605508"/>
    <w:p w:rsidR="00290F0E" w:rsidRDefault="00290F0E" w:rsidP="00290F0E">
      <w:pPr>
        <w:pStyle w:val="Level1"/>
      </w:pPr>
      <w:r>
        <w:rPr>
          <w:b/>
        </w:rPr>
        <w:t>COURTS AND OTHER LEGISLATION AMENDMENT BILL</w:t>
      </w:r>
    </w:p>
    <w:p w:rsidR="00290F0E" w:rsidRDefault="00290F0E" w:rsidP="00290F0E"/>
    <w:p w:rsidR="00290F0E" w:rsidRDefault="00290F0E" w:rsidP="00290F0E">
      <w:r>
        <w:t>The order of the day was read for the resumption of the adjourned debate, on the motion of Mr Greg Smith, That this bill be now read a second time.</w:t>
      </w:r>
    </w:p>
    <w:p w:rsidR="00290F0E" w:rsidRDefault="00290F0E" w:rsidP="00290F0E"/>
    <w:p w:rsidR="00290F0E" w:rsidRDefault="00290F0E" w:rsidP="00290F0E">
      <w:r>
        <w:t>Question again proposed and debate resumed.</w:t>
      </w:r>
    </w:p>
    <w:p w:rsidR="00290F0E" w:rsidRDefault="00290F0E" w:rsidP="00290F0E"/>
    <w:p w:rsidR="00290F0E" w:rsidRDefault="00290F0E" w:rsidP="00290F0E">
      <w:r>
        <w:t>Question put and passed.</w:t>
      </w:r>
    </w:p>
    <w:p w:rsidR="00290F0E" w:rsidRDefault="00290F0E" w:rsidP="00290F0E"/>
    <w:p w:rsidR="00290F0E" w:rsidRDefault="00290F0E" w:rsidP="00290F0E">
      <w:r>
        <w:t>Bill read a second time.</w:t>
      </w:r>
    </w:p>
    <w:p w:rsidR="00290F0E" w:rsidRDefault="00290F0E" w:rsidP="00290F0E"/>
    <w:p w:rsidR="00290F0E" w:rsidRDefault="00290F0E" w:rsidP="00290F0E">
      <w:r>
        <w:t>Mr Greg Smith moved, That this bill be now read a third time.</w:t>
      </w:r>
    </w:p>
    <w:p w:rsidR="00290F0E" w:rsidRDefault="00290F0E" w:rsidP="00290F0E"/>
    <w:p w:rsidR="00290F0E" w:rsidRDefault="00290F0E" w:rsidP="00290F0E">
      <w:r>
        <w:t>Question put and passed.</w:t>
      </w:r>
    </w:p>
    <w:p w:rsidR="00290F0E" w:rsidRDefault="00290F0E" w:rsidP="00290F0E"/>
    <w:p w:rsidR="00290F0E" w:rsidRDefault="00290F0E" w:rsidP="00290F0E">
      <w:r>
        <w:t>Bill read a third time.</w:t>
      </w:r>
    </w:p>
    <w:p w:rsidR="00C91510" w:rsidRDefault="00C91510" w:rsidP="00F172AB"/>
    <w:p w:rsidR="00C91510" w:rsidRDefault="00C91510" w:rsidP="00C91510">
      <w:pPr>
        <w:pStyle w:val="Level1"/>
        <w:numPr>
          <w:ilvl w:val="0"/>
          <w:numId w:val="3"/>
        </w:numPr>
      </w:pPr>
      <w:r w:rsidRPr="0057609C">
        <w:rPr>
          <w:b/>
        </w:rPr>
        <w:t>BUDGET ESTIMATES AND RELATED PAPERS 201</w:t>
      </w:r>
      <w:r>
        <w:rPr>
          <w:b/>
        </w:rPr>
        <w:t>2</w:t>
      </w:r>
      <w:r w:rsidRPr="0057609C">
        <w:rPr>
          <w:b/>
        </w:rPr>
        <w:t>-201</w:t>
      </w:r>
      <w:r>
        <w:rPr>
          <w:b/>
        </w:rPr>
        <w:t>3</w:t>
      </w:r>
    </w:p>
    <w:p w:rsidR="00C91510" w:rsidRDefault="00C91510" w:rsidP="00F172AB"/>
    <w:p w:rsidR="00C91510" w:rsidRDefault="00C91510" w:rsidP="00F172AB">
      <w:r>
        <w:t>The order of the day was read for the resumption of the adjourned debate, on the motion of Mr Brad Hazzard, That this House take note of the Budget Estimates and related papers for 2012-2013.</w:t>
      </w:r>
    </w:p>
    <w:p w:rsidR="00C91510" w:rsidRDefault="00C91510" w:rsidP="00F172AB"/>
    <w:p w:rsidR="00A56748" w:rsidRDefault="00C91510" w:rsidP="00F172AB">
      <w:r>
        <w:t>Question again proposed and debate resumed.</w:t>
      </w:r>
    </w:p>
    <w:p w:rsidR="00BA28C2" w:rsidRDefault="00BA28C2" w:rsidP="00F172AB">
      <w:r>
        <w:lastRenderedPageBreak/>
        <w:t>Mr Kevin Conolly and Mr Tony Issa obtained extensions of time.</w:t>
      </w:r>
    </w:p>
    <w:p w:rsidR="00BA28C2" w:rsidRDefault="00BA28C2" w:rsidP="00290F0E">
      <w:r>
        <w:t>_____________</w:t>
      </w:r>
    </w:p>
    <w:p w:rsidR="00BA28C2" w:rsidRDefault="00BA28C2" w:rsidP="00290F0E"/>
    <w:p w:rsidR="00BA28C2" w:rsidRDefault="00BA28C2" w:rsidP="00290F0E">
      <w:r>
        <w:t xml:space="preserve">It being </w:t>
      </w:r>
      <w:r w:rsidR="00514FDF">
        <w:t xml:space="preserve">after </w:t>
      </w:r>
      <w:r>
        <w:t>4.30 pm, debate interrupted for discussion of petition signed by 10,000 or more persons.</w:t>
      </w:r>
    </w:p>
    <w:p w:rsidR="00BA28C2" w:rsidRDefault="00BA28C2" w:rsidP="00290F0E">
      <w:r>
        <w:t>_____________</w:t>
      </w:r>
    </w:p>
    <w:p w:rsidR="00BA28C2" w:rsidRDefault="00BA28C2" w:rsidP="00290F0E"/>
    <w:p w:rsidR="00BA28C2" w:rsidRDefault="00BA28C2" w:rsidP="00290F0E">
      <w:r>
        <w:t>Ordered, That the resumption of the debate stand an order of the day for tomorrow.</w:t>
      </w:r>
    </w:p>
    <w:p w:rsidR="0018266A" w:rsidRDefault="0018266A" w:rsidP="00290F0E"/>
    <w:p w:rsidR="00A104EC" w:rsidRDefault="00A104EC" w:rsidP="00A104EC">
      <w:pPr>
        <w:pStyle w:val="Level1"/>
      </w:pPr>
      <w:r>
        <w:rPr>
          <w:b/>
        </w:rPr>
        <w:t>DISCUSSION OF PETITION SIGNED BY 10,000 OR MORE PERSONS—REDFERN RAILWAY STATION ACCESS</w:t>
      </w:r>
    </w:p>
    <w:p w:rsidR="00A104EC" w:rsidRDefault="00A104EC" w:rsidP="00A104EC"/>
    <w:p w:rsidR="00A104EC" w:rsidRDefault="00A104EC" w:rsidP="00A104EC">
      <w:r>
        <w:t>The order of the day was read for the discussion of the petition signed by 10,000 or more persons presented by Ms Kristina Keneally (</w:t>
      </w:r>
      <w:r w:rsidR="00962D5F">
        <w:t>former member</w:t>
      </w:r>
      <w:r>
        <w:t>), namely:</w:t>
      </w:r>
    </w:p>
    <w:p w:rsidR="00A104EC" w:rsidRDefault="00A104EC" w:rsidP="00A104EC"/>
    <w:p w:rsidR="00A104EC" w:rsidRDefault="003E41DB" w:rsidP="00A104EC">
      <w:r>
        <w:t>F</w:t>
      </w:r>
      <w:r w:rsidRPr="003E41DB">
        <w:t>rom certain citizens requesting immediate action to install lifts to the platforms at Redfern railway station.</w:t>
      </w:r>
    </w:p>
    <w:p w:rsidR="00A104EC" w:rsidRDefault="00A104EC" w:rsidP="00A104EC"/>
    <w:p w:rsidR="002530D8" w:rsidRDefault="00A104EC" w:rsidP="00A104EC">
      <w:r>
        <w:t xml:space="preserve">Discussion </w:t>
      </w:r>
      <w:r w:rsidR="002530D8">
        <w:t>ensued.</w:t>
      </w:r>
    </w:p>
    <w:p w:rsidR="002530D8" w:rsidRDefault="002530D8" w:rsidP="00A104EC"/>
    <w:p w:rsidR="002530D8" w:rsidRDefault="002530D8" w:rsidP="00A104EC">
      <w:r>
        <w:t>Mr Jamie Parker, by leave, also addressed the House.</w:t>
      </w:r>
    </w:p>
    <w:p w:rsidR="002530D8" w:rsidRDefault="002530D8" w:rsidP="00A104EC"/>
    <w:p w:rsidR="00A104EC" w:rsidRDefault="002530D8" w:rsidP="00A104EC">
      <w:r>
        <w:t xml:space="preserve">Discussion </w:t>
      </w:r>
      <w:r w:rsidR="00A104EC">
        <w:t>concluded.</w:t>
      </w:r>
    </w:p>
    <w:p w:rsidR="00A104EC" w:rsidRDefault="00A104EC" w:rsidP="00A104EC"/>
    <w:p w:rsidR="00962D5F" w:rsidRDefault="00962D5F" w:rsidP="00962D5F">
      <w:pPr>
        <w:pStyle w:val="Level1"/>
      </w:pPr>
      <w:r>
        <w:rPr>
          <w:b/>
        </w:rPr>
        <w:t>PRIVATE MEMBERS’ STATEMENTS</w:t>
      </w:r>
    </w:p>
    <w:p w:rsidR="00962D5F" w:rsidRDefault="00962D5F" w:rsidP="00962D5F"/>
    <w:p w:rsidR="00962D5F" w:rsidRDefault="00962D5F" w:rsidP="00962D5F">
      <w:pPr>
        <w:pStyle w:val="Level1"/>
      </w:pPr>
      <w:r>
        <w:rPr>
          <w:b/>
        </w:rPr>
        <w:t>ADJOURNMENT</w:t>
      </w:r>
    </w:p>
    <w:p w:rsidR="00962D5F" w:rsidRDefault="00962D5F" w:rsidP="00962D5F"/>
    <w:p w:rsidR="00962D5F" w:rsidRDefault="00962D5F" w:rsidP="00962D5F">
      <w:r>
        <w:t xml:space="preserve">The House adjourned, pursuant to standing and sessional orders, at </w:t>
      </w:r>
      <w:r w:rsidR="00FF62FB">
        <w:t>6</w:t>
      </w:r>
      <w:r>
        <w:t>.</w:t>
      </w:r>
      <w:r w:rsidR="00FF62FB">
        <w:t>14</w:t>
      </w:r>
      <w:r>
        <w:t xml:space="preserve"> pm, until Tuesday 4 September 2012, at 12.00 noon.</w:t>
      </w:r>
    </w:p>
    <w:p w:rsidR="00962D5F" w:rsidRDefault="00962D5F" w:rsidP="00962D5F"/>
    <w:p w:rsidR="00962D5F" w:rsidRDefault="00962D5F" w:rsidP="00962D5F">
      <w:r>
        <w:t xml:space="preserve">Attendance: All members present except Mr </w:t>
      </w:r>
      <w:r w:rsidR="00CC0F52">
        <w:t>Kevin Anderson</w:t>
      </w:r>
      <w:r>
        <w:t xml:space="preserve">, Mr </w:t>
      </w:r>
      <w:r w:rsidR="00CC0F52">
        <w:t>Garry Edwards, Mr Kevin Humphries</w:t>
      </w:r>
      <w:r>
        <w:t xml:space="preserve"> and Mr</w:t>
      </w:r>
      <w:r w:rsidR="00CC0F52">
        <w:t>s</w:t>
      </w:r>
      <w:r>
        <w:t xml:space="preserve"> </w:t>
      </w:r>
      <w:r w:rsidR="00CC0F52">
        <w:t>Roza Sage</w:t>
      </w:r>
      <w:r>
        <w:t>.</w:t>
      </w:r>
    </w:p>
    <w:p w:rsidR="00756B41" w:rsidRDefault="00756B41" w:rsidP="00756B41"/>
    <w:p w:rsidR="00756B41" w:rsidRDefault="00756B41" w:rsidP="00756B41"/>
    <w:p w:rsidR="00756B41" w:rsidRDefault="00756B41" w:rsidP="00756B41"/>
    <w:p w:rsidR="00756B41" w:rsidRDefault="00756B41" w:rsidP="00756B41"/>
    <w:p w:rsidR="00756B41" w:rsidRDefault="00756B41" w:rsidP="00756B41"/>
    <w:p w:rsidR="00756B41" w:rsidRDefault="00756B41" w:rsidP="00756B41"/>
    <w:p w:rsidR="00756B41" w:rsidRDefault="00756B41" w:rsidP="00756B41"/>
    <w:p w:rsidR="00756B41" w:rsidRDefault="00756B41" w:rsidP="00756B41">
      <w:pPr>
        <w:tabs>
          <w:tab w:val="right" w:pos="8505"/>
        </w:tabs>
      </w:pPr>
      <w:r>
        <w:t>RONDA MILLER</w:t>
      </w:r>
      <w:r>
        <w:tab/>
        <w:t>SHELLEY HANCOCK</w:t>
      </w:r>
    </w:p>
    <w:p w:rsidR="00756B41" w:rsidRDefault="00756B41" w:rsidP="00756B41">
      <w:pPr>
        <w:tabs>
          <w:tab w:val="right" w:pos="8505"/>
        </w:tabs>
      </w:pPr>
      <w:r>
        <w:t>Clerk of the Legislative Assembly</w:t>
      </w:r>
      <w:r>
        <w:tab/>
        <w:t>Speaker</w:t>
      </w:r>
    </w:p>
    <w:p w:rsidR="00756B41" w:rsidRDefault="00756B41" w:rsidP="00756B41">
      <w:pPr>
        <w:jc w:val="center"/>
      </w:pPr>
      <w:r>
        <w:t>__________________</w:t>
      </w:r>
    </w:p>
    <w:p w:rsidR="00756B41" w:rsidRDefault="00756B41" w:rsidP="00756B41">
      <w:pPr>
        <w:jc w:val="center"/>
      </w:pPr>
    </w:p>
    <w:p w:rsidR="00756B41" w:rsidRDefault="00756B41" w:rsidP="00756B41">
      <w:pPr>
        <w:jc w:val="center"/>
      </w:pPr>
      <w:r>
        <w:rPr>
          <w:sz w:val="16"/>
        </w:rPr>
        <w:t>Authorised by the Parliament of New South Wales</w:t>
      </w:r>
    </w:p>
    <w:p w:rsidR="00756B41" w:rsidRDefault="00756B41" w:rsidP="00756B41">
      <w:pPr>
        <w:jc w:val="center"/>
        <w:rPr>
          <w:sz w:val="16"/>
        </w:rPr>
      </w:pPr>
    </w:p>
    <w:p w:rsidR="00CE64EF" w:rsidRDefault="00CE64EF" w:rsidP="00756B41"/>
    <w:sectPr w:rsidR="00CE64EF" w:rsidSect="00314A1E">
      <w:headerReference w:type="even" r:id="rId14"/>
      <w:headerReference w:type="default" r:id="rId15"/>
      <w:type w:val="continuous"/>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EB" w:rsidRDefault="00D062EB" w:rsidP="00E57278">
      <w:r>
        <w:separator/>
      </w:r>
    </w:p>
  </w:endnote>
  <w:endnote w:type="continuationSeparator" w:id="0">
    <w:p w:rsidR="00D062EB" w:rsidRDefault="00D062EB" w:rsidP="00E57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EB" w:rsidRDefault="00D062EB" w:rsidP="00E57278">
      <w:r>
        <w:separator/>
      </w:r>
    </w:p>
  </w:footnote>
  <w:footnote w:type="continuationSeparator" w:id="0">
    <w:p w:rsidR="00D062EB" w:rsidRDefault="00D062EB" w:rsidP="00E57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7C" w:rsidRDefault="005F51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EB" w:rsidRDefault="00926A40">
    <w:pPr>
      <w:pStyle w:val="Header"/>
      <w:rPr>
        <w:sz w:val="48"/>
      </w:rPr>
    </w:pPr>
    <w:r>
      <w:rPr>
        <w:sz w:val="48"/>
      </w:rPr>
      <w:fldChar w:fldCharType="begin"/>
    </w:r>
    <w:r w:rsidR="00D062EB">
      <w:rPr>
        <w:sz w:val="48"/>
      </w:rPr>
      <w:instrText xml:space="preserve"> PAGE  </w:instrText>
    </w:r>
    <w:r>
      <w:rPr>
        <w:sz w:val="48"/>
      </w:rPr>
      <w:fldChar w:fldCharType="separate"/>
    </w:r>
    <w:r w:rsidR="00247928">
      <w:rPr>
        <w:noProof/>
        <w:sz w:val="48"/>
      </w:rPr>
      <w:t>1204</w:t>
    </w:r>
    <w:r>
      <w:rPr>
        <w:sz w:val="48"/>
      </w:rPr>
      <w:fldChar w:fldCharType="end"/>
    </w:r>
  </w:p>
  <w:p w:rsidR="00D062EB" w:rsidRDefault="00D062EB">
    <w:pPr>
      <w:pStyle w:val="Header"/>
      <w:jc w:val="center"/>
    </w:pPr>
    <w:r>
      <w:t>VOTES AND PROCEEDINGS OF THE NEW SOUTH WALES LEGISLATIVE ASSEMBLY</w:t>
    </w:r>
  </w:p>
  <w:p w:rsidR="00D062EB" w:rsidRDefault="00D062EB">
    <w:pPr>
      <w:pStyle w:val="Header"/>
      <w:pBdr>
        <w:bottom w:val="single" w:sz="4" w:space="1" w:color="auto"/>
      </w:pBdr>
      <w:jc w:val="center"/>
    </w:pPr>
    <w:bookmarkStart w:id="1" w:name="SessionDate1"/>
    <w:r>
      <w:t>Thursday 23 August 2012</w:t>
    </w:r>
    <w:bookmarkEnd w:id="1"/>
  </w:p>
  <w:p w:rsidR="00D062EB" w:rsidRDefault="00D062E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EB" w:rsidRDefault="00926A40">
    <w:pPr>
      <w:pStyle w:val="Header"/>
      <w:jc w:val="right"/>
      <w:rPr>
        <w:sz w:val="48"/>
      </w:rPr>
    </w:pPr>
    <w:r>
      <w:rPr>
        <w:sz w:val="48"/>
      </w:rPr>
      <w:fldChar w:fldCharType="begin"/>
    </w:r>
    <w:r w:rsidR="00D062EB">
      <w:rPr>
        <w:sz w:val="48"/>
      </w:rPr>
      <w:instrText xml:space="preserve"> PAGE  </w:instrText>
    </w:r>
    <w:r>
      <w:rPr>
        <w:sz w:val="48"/>
      </w:rPr>
      <w:fldChar w:fldCharType="separate"/>
    </w:r>
    <w:r w:rsidR="00247928">
      <w:rPr>
        <w:noProof/>
        <w:sz w:val="48"/>
      </w:rPr>
      <w:t>1205</w:t>
    </w:r>
    <w:r>
      <w:rPr>
        <w:sz w:val="48"/>
      </w:rPr>
      <w:fldChar w:fldCharType="end"/>
    </w:r>
  </w:p>
  <w:p w:rsidR="00D062EB" w:rsidRDefault="00D062EB">
    <w:pPr>
      <w:pStyle w:val="Header"/>
      <w:jc w:val="center"/>
    </w:pPr>
    <w:r>
      <w:t>VOTES AND PROCEEDINGS OF THE NEW SOUTH WALES LEGISLATIVE ASSEMBLY</w:t>
    </w:r>
  </w:p>
  <w:p w:rsidR="00D062EB" w:rsidRDefault="00D062EB">
    <w:pPr>
      <w:pStyle w:val="Header"/>
      <w:pBdr>
        <w:bottom w:val="single" w:sz="4" w:space="1" w:color="auto"/>
      </w:pBdr>
      <w:jc w:val="center"/>
    </w:pPr>
    <w:bookmarkStart w:id="2" w:name="SessionDate2"/>
    <w:r>
      <w:t>Thursday 23 August 2012</w:t>
    </w:r>
    <w:bookmarkEnd w:id="2"/>
  </w:p>
  <w:p w:rsidR="00D062EB" w:rsidRDefault="00D062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3A0523B0"/>
    <w:multiLevelType w:val="multilevel"/>
    <w:tmpl w:val="80C48644"/>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cVars>
    <w:docVar w:name="ATEntryText" w:val="Headings-Notices, Petitions, Question Time"/>
    <w:docVar w:name="Gender" w:val="he"/>
    <w:docVar w:name="InputListChoice" w:val="3"/>
    <w:docVar w:name="InputListText" w:val="tomorrow"/>
    <w:docVar w:name="InputText" w:val="xxx"/>
    <w:docVar w:name="lstMenuSelection" w:val="8"/>
    <w:docVar w:name="lstShowEntries" w:val="14"/>
    <w:docVar w:name="MenuSelection" w:val="Procedure"/>
    <w:docVar w:name="PageNo" w:val="1185"/>
    <w:docVar w:name="PaperNo" w:val="102"/>
    <w:docVar w:name="Parliament" w:val="FIFTY-FIFTH"/>
    <w:docVar w:name="PYear" w:val="2011-12"/>
    <w:docVar w:name="Session" w:val="FIRST"/>
    <w:docVar w:name="SessionDate" w:val="THURSDAY 23 AUGUST 2012"/>
    <w:docVar w:name="ShortBillTitle" w:val="Courts and Other Legislation Amendment Bill 2012"/>
    <w:docVar w:name="ShowEntries" w:val="PR15"/>
    <w:docVar w:name="Votes" w:val="negative"/>
  </w:docVars>
  <w:rsids>
    <w:rsidRoot w:val="006B7AF9"/>
    <w:rsid w:val="000166B6"/>
    <w:rsid w:val="00023A01"/>
    <w:rsid w:val="00024B36"/>
    <w:rsid w:val="00025933"/>
    <w:rsid w:val="00030E5C"/>
    <w:rsid w:val="00033A74"/>
    <w:rsid w:val="00035A37"/>
    <w:rsid w:val="00040A4D"/>
    <w:rsid w:val="00041B32"/>
    <w:rsid w:val="00046BEC"/>
    <w:rsid w:val="00053459"/>
    <w:rsid w:val="00054593"/>
    <w:rsid w:val="00055327"/>
    <w:rsid w:val="00057B07"/>
    <w:rsid w:val="00061B42"/>
    <w:rsid w:val="00067555"/>
    <w:rsid w:val="00081314"/>
    <w:rsid w:val="00082EC9"/>
    <w:rsid w:val="000853F3"/>
    <w:rsid w:val="00095DD9"/>
    <w:rsid w:val="000A1F3C"/>
    <w:rsid w:val="000A4D9A"/>
    <w:rsid w:val="000E4291"/>
    <w:rsid w:val="00102CCD"/>
    <w:rsid w:val="00104516"/>
    <w:rsid w:val="001059BB"/>
    <w:rsid w:val="001161DD"/>
    <w:rsid w:val="001166D4"/>
    <w:rsid w:val="00117760"/>
    <w:rsid w:val="0012042A"/>
    <w:rsid w:val="00130D04"/>
    <w:rsid w:val="00131F68"/>
    <w:rsid w:val="00135FFD"/>
    <w:rsid w:val="00137043"/>
    <w:rsid w:val="00144B0A"/>
    <w:rsid w:val="001460CA"/>
    <w:rsid w:val="00150326"/>
    <w:rsid w:val="00150B4D"/>
    <w:rsid w:val="001528E6"/>
    <w:rsid w:val="0018266A"/>
    <w:rsid w:val="00195B76"/>
    <w:rsid w:val="0019649B"/>
    <w:rsid w:val="001967DF"/>
    <w:rsid w:val="001C531C"/>
    <w:rsid w:val="001E5EFB"/>
    <w:rsid w:val="001E5F7C"/>
    <w:rsid w:val="001E6B2F"/>
    <w:rsid w:val="00200CA4"/>
    <w:rsid w:val="00203F41"/>
    <w:rsid w:val="00204F56"/>
    <w:rsid w:val="00211CCD"/>
    <w:rsid w:val="00213B29"/>
    <w:rsid w:val="00214FBA"/>
    <w:rsid w:val="002267E1"/>
    <w:rsid w:val="00227366"/>
    <w:rsid w:val="00231BE8"/>
    <w:rsid w:val="0023258A"/>
    <w:rsid w:val="00241A85"/>
    <w:rsid w:val="00244D68"/>
    <w:rsid w:val="00247928"/>
    <w:rsid w:val="002508D3"/>
    <w:rsid w:val="002530D8"/>
    <w:rsid w:val="00257B26"/>
    <w:rsid w:val="002627AA"/>
    <w:rsid w:val="00280489"/>
    <w:rsid w:val="00281E3F"/>
    <w:rsid w:val="00290F0E"/>
    <w:rsid w:val="00291FD2"/>
    <w:rsid w:val="002A53C1"/>
    <w:rsid w:val="002B2509"/>
    <w:rsid w:val="002B497C"/>
    <w:rsid w:val="002B7B91"/>
    <w:rsid w:val="002B7CE0"/>
    <w:rsid w:val="002C1A0C"/>
    <w:rsid w:val="002D46F2"/>
    <w:rsid w:val="002D52C4"/>
    <w:rsid w:val="002F5660"/>
    <w:rsid w:val="0030195D"/>
    <w:rsid w:val="003050AD"/>
    <w:rsid w:val="00307563"/>
    <w:rsid w:val="00313003"/>
    <w:rsid w:val="00314A1E"/>
    <w:rsid w:val="00315B26"/>
    <w:rsid w:val="00324F95"/>
    <w:rsid w:val="00326392"/>
    <w:rsid w:val="0032686A"/>
    <w:rsid w:val="003445C4"/>
    <w:rsid w:val="003634DF"/>
    <w:rsid w:val="00366C5B"/>
    <w:rsid w:val="0037057E"/>
    <w:rsid w:val="00377BE4"/>
    <w:rsid w:val="00396866"/>
    <w:rsid w:val="003A672F"/>
    <w:rsid w:val="003C1A5D"/>
    <w:rsid w:val="003C3810"/>
    <w:rsid w:val="003C7BA2"/>
    <w:rsid w:val="003D5A31"/>
    <w:rsid w:val="003D65DC"/>
    <w:rsid w:val="003E41DB"/>
    <w:rsid w:val="003E5BDB"/>
    <w:rsid w:val="003E6926"/>
    <w:rsid w:val="003E7F1A"/>
    <w:rsid w:val="00406470"/>
    <w:rsid w:val="004077D8"/>
    <w:rsid w:val="0041321B"/>
    <w:rsid w:val="0041382B"/>
    <w:rsid w:val="00415948"/>
    <w:rsid w:val="004205CA"/>
    <w:rsid w:val="00436CE0"/>
    <w:rsid w:val="004375CE"/>
    <w:rsid w:val="00437813"/>
    <w:rsid w:val="00440298"/>
    <w:rsid w:val="0044340E"/>
    <w:rsid w:val="00453738"/>
    <w:rsid w:val="00453D5A"/>
    <w:rsid w:val="00456C63"/>
    <w:rsid w:val="00461AAA"/>
    <w:rsid w:val="0046441F"/>
    <w:rsid w:val="00467D11"/>
    <w:rsid w:val="00471218"/>
    <w:rsid w:val="00471614"/>
    <w:rsid w:val="00473775"/>
    <w:rsid w:val="0047479A"/>
    <w:rsid w:val="004A4315"/>
    <w:rsid w:val="004A450B"/>
    <w:rsid w:val="004A76DF"/>
    <w:rsid w:val="004B3546"/>
    <w:rsid w:val="004C3C6C"/>
    <w:rsid w:val="004C66BE"/>
    <w:rsid w:val="004C6FD8"/>
    <w:rsid w:val="004D2036"/>
    <w:rsid w:val="004D380B"/>
    <w:rsid w:val="004D739B"/>
    <w:rsid w:val="004E04F1"/>
    <w:rsid w:val="004F6215"/>
    <w:rsid w:val="004F69E9"/>
    <w:rsid w:val="004F74E0"/>
    <w:rsid w:val="00503788"/>
    <w:rsid w:val="00514A34"/>
    <w:rsid w:val="00514D76"/>
    <w:rsid w:val="00514FDF"/>
    <w:rsid w:val="00520395"/>
    <w:rsid w:val="00521068"/>
    <w:rsid w:val="00525F2D"/>
    <w:rsid w:val="00531DFD"/>
    <w:rsid w:val="00542C74"/>
    <w:rsid w:val="00552CB0"/>
    <w:rsid w:val="005569DE"/>
    <w:rsid w:val="005573B6"/>
    <w:rsid w:val="0056203A"/>
    <w:rsid w:val="00565353"/>
    <w:rsid w:val="00583AF5"/>
    <w:rsid w:val="00590D42"/>
    <w:rsid w:val="00597946"/>
    <w:rsid w:val="005A1DCD"/>
    <w:rsid w:val="005A563A"/>
    <w:rsid w:val="005B5B9D"/>
    <w:rsid w:val="005C1E77"/>
    <w:rsid w:val="005C7061"/>
    <w:rsid w:val="005C7B61"/>
    <w:rsid w:val="005F49A4"/>
    <w:rsid w:val="005F517C"/>
    <w:rsid w:val="005F656D"/>
    <w:rsid w:val="0060506B"/>
    <w:rsid w:val="00605508"/>
    <w:rsid w:val="006066CF"/>
    <w:rsid w:val="00613440"/>
    <w:rsid w:val="006211CA"/>
    <w:rsid w:val="0062520A"/>
    <w:rsid w:val="00625A61"/>
    <w:rsid w:val="00625F23"/>
    <w:rsid w:val="00634EDA"/>
    <w:rsid w:val="0065353F"/>
    <w:rsid w:val="00654A4F"/>
    <w:rsid w:val="00664E38"/>
    <w:rsid w:val="00677229"/>
    <w:rsid w:val="0069179A"/>
    <w:rsid w:val="006A0E49"/>
    <w:rsid w:val="006B3EDB"/>
    <w:rsid w:val="006B4BF5"/>
    <w:rsid w:val="006B7AF9"/>
    <w:rsid w:val="006C20AC"/>
    <w:rsid w:val="006C575E"/>
    <w:rsid w:val="006D7532"/>
    <w:rsid w:val="006E04EB"/>
    <w:rsid w:val="006E0ABA"/>
    <w:rsid w:val="00703154"/>
    <w:rsid w:val="00707D13"/>
    <w:rsid w:val="00711912"/>
    <w:rsid w:val="007151D5"/>
    <w:rsid w:val="00717467"/>
    <w:rsid w:val="00720FA7"/>
    <w:rsid w:val="00723993"/>
    <w:rsid w:val="00724123"/>
    <w:rsid w:val="00730469"/>
    <w:rsid w:val="007325C4"/>
    <w:rsid w:val="00737613"/>
    <w:rsid w:val="00737D9B"/>
    <w:rsid w:val="00742C09"/>
    <w:rsid w:val="007440DC"/>
    <w:rsid w:val="00745B63"/>
    <w:rsid w:val="00745FDF"/>
    <w:rsid w:val="0075360A"/>
    <w:rsid w:val="00756B41"/>
    <w:rsid w:val="0075737F"/>
    <w:rsid w:val="00776331"/>
    <w:rsid w:val="0078048A"/>
    <w:rsid w:val="0079409F"/>
    <w:rsid w:val="007A26DF"/>
    <w:rsid w:val="007A5E58"/>
    <w:rsid w:val="007E2084"/>
    <w:rsid w:val="007E37AF"/>
    <w:rsid w:val="007F12EF"/>
    <w:rsid w:val="007F3729"/>
    <w:rsid w:val="007F3D77"/>
    <w:rsid w:val="007F4A72"/>
    <w:rsid w:val="008110B4"/>
    <w:rsid w:val="00816C1E"/>
    <w:rsid w:val="00821404"/>
    <w:rsid w:val="00831984"/>
    <w:rsid w:val="008344BC"/>
    <w:rsid w:val="008359D8"/>
    <w:rsid w:val="008425CA"/>
    <w:rsid w:val="0084725F"/>
    <w:rsid w:val="00851238"/>
    <w:rsid w:val="008610E1"/>
    <w:rsid w:val="00861C32"/>
    <w:rsid w:val="00864106"/>
    <w:rsid w:val="00864A08"/>
    <w:rsid w:val="00876A98"/>
    <w:rsid w:val="00892B97"/>
    <w:rsid w:val="008940E0"/>
    <w:rsid w:val="008B3EB6"/>
    <w:rsid w:val="008C3B69"/>
    <w:rsid w:val="008C7182"/>
    <w:rsid w:val="008D39CD"/>
    <w:rsid w:val="008E30A6"/>
    <w:rsid w:val="008F48FD"/>
    <w:rsid w:val="009007B5"/>
    <w:rsid w:val="00910F6E"/>
    <w:rsid w:val="00912BC5"/>
    <w:rsid w:val="00913329"/>
    <w:rsid w:val="00926A40"/>
    <w:rsid w:val="00930813"/>
    <w:rsid w:val="0093185B"/>
    <w:rsid w:val="00934F14"/>
    <w:rsid w:val="00940108"/>
    <w:rsid w:val="00945ED0"/>
    <w:rsid w:val="00947936"/>
    <w:rsid w:val="00957000"/>
    <w:rsid w:val="0096277A"/>
    <w:rsid w:val="00962D5F"/>
    <w:rsid w:val="00962E31"/>
    <w:rsid w:val="00972BE4"/>
    <w:rsid w:val="00994913"/>
    <w:rsid w:val="00995266"/>
    <w:rsid w:val="009A433F"/>
    <w:rsid w:val="009B3067"/>
    <w:rsid w:val="009C6D2C"/>
    <w:rsid w:val="009D4CB1"/>
    <w:rsid w:val="009D7DA2"/>
    <w:rsid w:val="009F44EE"/>
    <w:rsid w:val="009F6876"/>
    <w:rsid w:val="00A104EC"/>
    <w:rsid w:val="00A31C86"/>
    <w:rsid w:val="00A338D3"/>
    <w:rsid w:val="00A36D14"/>
    <w:rsid w:val="00A43233"/>
    <w:rsid w:val="00A5160F"/>
    <w:rsid w:val="00A51AED"/>
    <w:rsid w:val="00A5606E"/>
    <w:rsid w:val="00A56748"/>
    <w:rsid w:val="00A573BF"/>
    <w:rsid w:val="00A902F6"/>
    <w:rsid w:val="00A90C70"/>
    <w:rsid w:val="00A91408"/>
    <w:rsid w:val="00A9764E"/>
    <w:rsid w:val="00AA7E4A"/>
    <w:rsid w:val="00AB68EB"/>
    <w:rsid w:val="00AC25C3"/>
    <w:rsid w:val="00AC27B7"/>
    <w:rsid w:val="00AC3A81"/>
    <w:rsid w:val="00AD2463"/>
    <w:rsid w:val="00AF4670"/>
    <w:rsid w:val="00AF6359"/>
    <w:rsid w:val="00B24CAF"/>
    <w:rsid w:val="00B255EF"/>
    <w:rsid w:val="00B27ADB"/>
    <w:rsid w:val="00B3425B"/>
    <w:rsid w:val="00B352C5"/>
    <w:rsid w:val="00B36C9F"/>
    <w:rsid w:val="00B42E04"/>
    <w:rsid w:val="00B4489C"/>
    <w:rsid w:val="00B568FD"/>
    <w:rsid w:val="00B61503"/>
    <w:rsid w:val="00B7741B"/>
    <w:rsid w:val="00B860F8"/>
    <w:rsid w:val="00B92FD0"/>
    <w:rsid w:val="00BA28C2"/>
    <w:rsid w:val="00BA622B"/>
    <w:rsid w:val="00BB1641"/>
    <w:rsid w:val="00BB4261"/>
    <w:rsid w:val="00BB63E6"/>
    <w:rsid w:val="00BB7BDE"/>
    <w:rsid w:val="00BC13E5"/>
    <w:rsid w:val="00BC21C1"/>
    <w:rsid w:val="00BC2786"/>
    <w:rsid w:val="00BD0363"/>
    <w:rsid w:val="00BD33B9"/>
    <w:rsid w:val="00BE0101"/>
    <w:rsid w:val="00BE2942"/>
    <w:rsid w:val="00BE4450"/>
    <w:rsid w:val="00BF12A8"/>
    <w:rsid w:val="00BF1994"/>
    <w:rsid w:val="00BF370A"/>
    <w:rsid w:val="00BF766B"/>
    <w:rsid w:val="00C008A7"/>
    <w:rsid w:val="00C015EB"/>
    <w:rsid w:val="00C05591"/>
    <w:rsid w:val="00C10CE6"/>
    <w:rsid w:val="00C12503"/>
    <w:rsid w:val="00C2560B"/>
    <w:rsid w:val="00C340B8"/>
    <w:rsid w:val="00C37E32"/>
    <w:rsid w:val="00C401FE"/>
    <w:rsid w:val="00C40BEA"/>
    <w:rsid w:val="00C42677"/>
    <w:rsid w:val="00C46694"/>
    <w:rsid w:val="00C52230"/>
    <w:rsid w:val="00C6047C"/>
    <w:rsid w:val="00C66B2A"/>
    <w:rsid w:val="00C80CA6"/>
    <w:rsid w:val="00C812F9"/>
    <w:rsid w:val="00C8387E"/>
    <w:rsid w:val="00C91510"/>
    <w:rsid w:val="00CA6BCC"/>
    <w:rsid w:val="00CA7F77"/>
    <w:rsid w:val="00CB18CE"/>
    <w:rsid w:val="00CB473E"/>
    <w:rsid w:val="00CB5F12"/>
    <w:rsid w:val="00CB6AFE"/>
    <w:rsid w:val="00CC0F52"/>
    <w:rsid w:val="00CD2CE1"/>
    <w:rsid w:val="00CD73C8"/>
    <w:rsid w:val="00CE64EF"/>
    <w:rsid w:val="00D062EB"/>
    <w:rsid w:val="00D16A9A"/>
    <w:rsid w:val="00D16DC2"/>
    <w:rsid w:val="00D16FAC"/>
    <w:rsid w:val="00D20285"/>
    <w:rsid w:val="00D214AA"/>
    <w:rsid w:val="00D24FEF"/>
    <w:rsid w:val="00D440E1"/>
    <w:rsid w:val="00D5045C"/>
    <w:rsid w:val="00D56265"/>
    <w:rsid w:val="00D60C5C"/>
    <w:rsid w:val="00D711E1"/>
    <w:rsid w:val="00D71F54"/>
    <w:rsid w:val="00D8052A"/>
    <w:rsid w:val="00D923A9"/>
    <w:rsid w:val="00D93F37"/>
    <w:rsid w:val="00DA017B"/>
    <w:rsid w:val="00DA3787"/>
    <w:rsid w:val="00DA4EE5"/>
    <w:rsid w:val="00DA590B"/>
    <w:rsid w:val="00DB64B1"/>
    <w:rsid w:val="00DB6DBB"/>
    <w:rsid w:val="00DC0F87"/>
    <w:rsid w:val="00DC3364"/>
    <w:rsid w:val="00DC3859"/>
    <w:rsid w:val="00DC6123"/>
    <w:rsid w:val="00DC7CDD"/>
    <w:rsid w:val="00DD2A38"/>
    <w:rsid w:val="00DD2D10"/>
    <w:rsid w:val="00DE088E"/>
    <w:rsid w:val="00DE2E1D"/>
    <w:rsid w:val="00DE32C6"/>
    <w:rsid w:val="00DE4D86"/>
    <w:rsid w:val="00DE642C"/>
    <w:rsid w:val="00DE6F34"/>
    <w:rsid w:val="00DF2C29"/>
    <w:rsid w:val="00E10B98"/>
    <w:rsid w:val="00E1427C"/>
    <w:rsid w:val="00E146CE"/>
    <w:rsid w:val="00E23316"/>
    <w:rsid w:val="00E27200"/>
    <w:rsid w:val="00E27451"/>
    <w:rsid w:val="00E27FBA"/>
    <w:rsid w:val="00E345CC"/>
    <w:rsid w:val="00E57278"/>
    <w:rsid w:val="00E625ED"/>
    <w:rsid w:val="00E7382D"/>
    <w:rsid w:val="00E8049D"/>
    <w:rsid w:val="00E815A7"/>
    <w:rsid w:val="00E96A00"/>
    <w:rsid w:val="00EA0077"/>
    <w:rsid w:val="00EA1861"/>
    <w:rsid w:val="00EA1FE3"/>
    <w:rsid w:val="00EA4136"/>
    <w:rsid w:val="00EA4908"/>
    <w:rsid w:val="00EB207F"/>
    <w:rsid w:val="00ED02FF"/>
    <w:rsid w:val="00ED1904"/>
    <w:rsid w:val="00ED6C31"/>
    <w:rsid w:val="00ED7581"/>
    <w:rsid w:val="00EF471D"/>
    <w:rsid w:val="00EF5005"/>
    <w:rsid w:val="00F00781"/>
    <w:rsid w:val="00F00F87"/>
    <w:rsid w:val="00F01B99"/>
    <w:rsid w:val="00F06A00"/>
    <w:rsid w:val="00F127D9"/>
    <w:rsid w:val="00F13263"/>
    <w:rsid w:val="00F20CF3"/>
    <w:rsid w:val="00F241B9"/>
    <w:rsid w:val="00F24CA8"/>
    <w:rsid w:val="00F252C0"/>
    <w:rsid w:val="00F25F32"/>
    <w:rsid w:val="00F277CD"/>
    <w:rsid w:val="00F371E6"/>
    <w:rsid w:val="00F45A82"/>
    <w:rsid w:val="00F472F7"/>
    <w:rsid w:val="00F526F2"/>
    <w:rsid w:val="00F55E27"/>
    <w:rsid w:val="00F56A11"/>
    <w:rsid w:val="00F56D05"/>
    <w:rsid w:val="00F67A91"/>
    <w:rsid w:val="00F67C94"/>
    <w:rsid w:val="00F71361"/>
    <w:rsid w:val="00F757C1"/>
    <w:rsid w:val="00F7690E"/>
    <w:rsid w:val="00F8568A"/>
    <w:rsid w:val="00F866A4"/>
    <w:rsid w:val="00F92A5A"/>
    <w:rsid w:val="00F94233"/>
    <w:rsid w:val="00F95EEA"/>
    <w:rsid w:val="00FB55B3"/>
    <w:rsid w:val="00FC6EEA"/>
    <w:rsid w:val="00FD1087"/>
    <w:rsid w:val="00FD6DD2"/>
    <w:rsid w:val="00FE0975"/>
    <w:rsid w:val="00FE560C"/>
    <w:rsid w:val="00FF002C"/>
    <w:rsid w:val="00FF62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2012/08/23</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E2B75-47F2-41E7-8BDD-B6719753E0CE}"/>
</file>

<file path=customXml/itemProps2.xml><?xml version="1.0" encoding="utf-8"?>
<ds:datastoreItem xmlns:ds="http://schemas.openxmlformats.org/officeDocument/2006/customXml" ds:itemID="{8641430A-8116-4F30-91C5-407B855B71F9}"/>
</file>

<file path=customXml/itemProps3.xml><?xml version="1.0" encoding="utf-8"?>
<ds:datastoreItem xmlns:ds="http://schemas.openxmlformats.org/officeDocument/2006/customXml" ds:itemID="{D2479CE7-89F2-41E9-B56C-FF8E553F705B}"/>
</file>

<file path=customXml/itemProps4.xml><?xml version="1.0" encoding="utf-8"?>
<ds:datastoreItem xmlns:ds="http://schemas.openxmlformats.org/officeDocument/2006/customXml" ds:itemID="{6016DCBA-0FB3-45DF-B7C1-E7F619F6AF44}"/>
</file>

<file path=docProps/app.xml><?xml version="1.0" encoding="utf-8"?>
<Properties xmlns="http://schemas.openxmlformats.org/officeDocument/2006/extended-properties" xmlns:vt="http://schemas.openxmlformats.org/officeDocument/2006/docPropsVTypes">
  <Template>VOTES AND PROCEEDINGS.DOTM</Template>
  <TotalTime>18</TotalTime>
  <Pages>32</Pages>
  <Words>10519</Words>
  <Characters>56332</Characters>
  <Application>Microsoft Office Word</Application>
  <DocSecurity>0</DocSecurity>
  <Lines>469</Lines>
  <Paragraphs>133</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66718</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102-VAP-S.docx</dc:title>
  <dc:subject>Votes</dc:subject>
  <dc:creator>John Hatfield</dc:creator>
  <cp:lastModifiedBy>John Hatfield</cp:lastModifiedBy>
  <cp:revision>71</cp:revision>
  <cp:lastPrinted>2012-08-23T08:19:00Z</cp:lastPrinted>
  <dcterms:created xsi:type="dcterms:W3CDTF">2012-09-25T05:38:00Z</dcterms:created>
  <dcterms:modified xsi:type="dcterms:W3CDTF">2012-10-11T03:08:00Z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