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1E" w:rsidRPr="0008234F" w:rsidRDefault="0008234F" w:rsidP="0008234F">
      <w:pPr>
        <w:jc w:val="right"/>
        <w:rPr>
          <w:bCs/>
          <w:sz w:val="48"/>
        </w:rPr>
      </w:pPr>
      <w:bookmarkStart w:id="0" w:name="SelectPara"/>
      <w:r>
        <w:rPr>
          <w:bCs/>
          <w:sz w:val="48"/>
        </w:rPr>
        <w:t>893</w:t>
      </w:r>
    </w:p>
    <w:p w:rsidR="00314A1E" w:rsidRPr="003C60D4" w:rsidRDefault="00314A1E">
      <w:pPr>
        <w:jc w:val="right"/>
        <w:rPr>
          <w:sz w:val="26"/>
        </w:rPr>
      </w:pPr>
    </w:p>
    <w:p w:rsidR="00314A1E" w:rsidRDefault="00737613">
      <w:pPr>
        <w:jc w:val="center"/>
        <w:rPr>
          <w:sz w:val="26"/>
        </w:rPr>
      </w:pPr>
      <w:r>
        <w:rPr>
          <w:noProof/>
          <w:sz w:val="26"/>
          <w:lang w:eastAsia="en-AU"/>
        </w:rPr>
        <w:drawing>
          <wp:inline distT="0" distB="0" distL="0" distR="0">
            <wp:extent cx="885825" cy="952500"/>
            <wp:effectExtent l="19050" t="0" r="9525" b="0"/>
            <wp:docPr id="1" name="Picture 1" descr="..\..\..\Graphics\LOGOS\Parliament\LA\NSWLA Bl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LOGOS\Parliament\LA\NSWLA Blk.tif"/>
                    <pic:cNvPicPr>
                      <a:picLocks noChangeAspect="1" noChangeArrowheads="1"/>
                    </pic:cNvPicPr>
                  </pic:nvPicPr>
                  <pic:blipFill>
                    <a:blip r:embed="rId8" cstate="print"/>
                    <a:srcRect/>
                    <a:stretch>
                      <a:fillRect/>
                    </a:stretch>
                  </pic:blipFill>
                  <pic:spPr bwMode="auto">
                    <a:xfrm>
                      <a:off x="0" y="0"/>
                      <a:ext cx="885825" cy="952500"/>
                    </a:xfrm>
                    <a:prstGeom prst="rect">
                      <a:avLst/>
                    </a:prstGeom>
                    <a:noFill/>
                    <a:ln w="9525">
                      <a:noFill/>
                      <a:miter lim="800000"/>
                      <a:headEnd/>
                      <a:tailEnd/>
                    </a:ln>
                  </pic:spPr>
                </pic:pic>
              </a:graphicData>
            </a:graphic>
          </wp:inline>
        </w:drawing>
      </w:r>
    </w:p>
    <w:p w:rsidR="00314A1E" w:rsidRDefault="00314A1E"/>
    <w:p w:rsidR="00314A1E" w:rsidRDefault="00737613">
      <w:pPr>
        <w:jc w:val="center"/>
      </w:pPr>
      <w:r>
        <w:t>LEGISLATIVE ASSEMBLY</w:t>
      </w:r>
    </w:p>
    <w:p w:rsidR="00314A1E" w:rsidRDefault="00314A1E"/>
    <w:p w:rsidR="00314A1E" w:rsidRDefault="0008234F">
      <w:pPr>
        <w:jc w:val="center"/>
      </w:pPr>
      <w:r>
        <w:t>2011-12</w:t>
      </w:r>
    </w:p>
    <w:p w:rsidR="00314A1E" w:rsidRDefault="00314A1E"/>
    <w:p w:rsidR="00314A1E" w:rsidRDefault="0008234F">
      <w:pPr>
        <w:jc w:val="center"/>
        <w:rPr>
          <w:caps/>
        </w:rPr>
      </w:pPr>
      <w:r>
        <w:rPr>
          <w:caps/>
        </w:rPr>
        <w:t>FIRST</w:t>
      </w:r>
      <w:r w:rsidR="00737613">
        <w:rPr>
          <w:caps/>
        </w:rPr>
        <w:t xml:space="preserve"> SESSION OF THE </w:t>
      </w:r>
      <w:r>
        <w:rPr>
          <w:caps/>
        </w:rPr>
        <w:t>FIFTY-FIFTH</w:t>
      </w:r>
      <w:r w:rsidR="00737613">
        <w:rPr>
          <w:caps/>
        </w:rPr>
        <w:t xml:space="preserve"> PARLIAMENT</w:t>
      </w:r>
    </w:p>
    <w:p w:rsidR="00314A1E" w:rsidRDefault="00314A1E">
      <w:pPr>
        <w:rPr>
          <w:b/>
        </w:rPr>
      </w:pPr>
    </w:p>
    <w:p w:rsidR="00314A1E" w:rsidRDefault="00737613">
      <w:pPr>
        <w:jc w:val="center"/>
      </w:pPr>
      <w:r>
        <w:rPr>
          <w:b/>
          <w:vertAlign w:val="superscript"/>
        </w:rPr>
        <w:t>___________________</w:t>
      </w:r>
    </w:p>
    <w:p w:rsidR="00314A1E" w:rsidRDefault="00314A1E"/>
    <w:p w:rsidR="00314A1E" w:rsidRDefault="00314A1E"/>
    <w:p w:rsidR="00314A1E" w:rsidRDefault="00737613">
      <w:pPr>
        <w:jc w:val="center"/>
        <w:rPr>
          <w:b/>
          <w:sz w:val="48"/>
        </w:rPr>
      </w:pPr>
      <w:r>
        <w:rPr>
          <w:b/>
          <w:sz w:val="48"/>
        </w:rPr>
        <w:t>VOTES</w:t>
      </w:r>
      <w:r w:rsidR="00025933">
        <w:rPr>
          <w:b/>
          <w:sz w:val="48"/>
        </w:rPr>
        <w:t xml:space="preserve"> </w:t>
      </w:r>
      <w:r>
        <w:rPr>
          <w:b/>
          <w:sz w:val="48"/>
        </w:rPr>
        <w:t>AND</w:t>
      </w:r>
      <w:r w:rsidR="00025933">
        <w:rPr>
          <w:b/>
          <w:sz w:val="48"/>
        </w:rPr>
        <w:t xml:space="preserve"> </w:t>
      </w:r>
      <w:r>
        <w:rPr>
          <w:b/>
          <w:sz w:val="48"/>
        </w:rPr>
        <w:t>PROCEEDINGS</w:t>
      </w:r>
    </w:p>
    <w:p w:rsidR="00314A1E" w:rsidRDefault="00314A1E">
      <w:pPr>
        <w:rPr>
          <w:b/>
          <w:sz w:val="26"/>
        </w:rPr>
      </w:pPr>
    </w:p>
    <w:p w:rsidR="00314A1E" w:rsidRDefault="00737613">
      <w:pPr>
        <w:jc w:val="center"/>
        <w:rPr>
          <w:sz w:val="26"/>
        </w:rPr>
      </w:pPr>
      <w:r>
        <w:rPr>
          <w:b/>
          <w:sz w:val="26"/>
        </w:rPr>
        <w:t xml:space="preserve">No. </w:t>
      </w:r>
      <w:r w:rsidR="0008234F">
        <w:rPr>
          <w:b/>
          <w:sz w:val="26"/>
        </w:rPr>
        <w:t>85</w:t>
      </w:r>
    </w:p>
    <w:p w:rsidR="00314A1E" w:rsidRDefault="00314A1E"/>
    <w:p w:rsidR="00314A1E" w:rsidRPr="00F252C0" w:rsidRDefault="0008234F">
      <w:pPr>
        <w:jc w:val="center"/>
        <w:rPr>
          <w:caps/>
          <w:sz w:val="26"/>
          <w:szCs w:val="26"/>
        </w:rPr>
      </w:pPr>
      <w:r>
        <w:rPr>
          <w:caps/>
          <w:sz w:val="26"/>
          <w:szCs w:val="26"/>
        </w:rPr>
        <w:t>TUESDAY 22 MAY 2012</w:t>
      </w:r>
    </w:p>
    <w:p w:rsidR="00314A1E" w:rsidRDefault="00314A1E">
      <w:pPr>
        <w:jc w:val="center"/>
        <w:rPr>
          <w:caps/>
        </w:rPr>
      </w:pPr>
    </w:p>
    <w:p w:rsidR="00314A1E" w:rsidRDefault="00314A1E">
      <w:pPr>
        <w:jc w:val="center"/>
        <w:rPr>
          <w:caps/>
        </w:rPr>
      </w:pPr>
    </w:p>
    <w:p w:rsidR="00314A1E" w:rsidRDefault="00737613">
      <w:pPr>
        <w:jc w:val="center"/>
      </w:pPr>
      <w:r>
        <w:rPr>
          <w:b/>
          <w:vertAlign w:val="superscript"/>
        </w:rPr>
        <w:t>___________________</w:t>
      </w:r>
    </w:p>
    <w:p w:rsidR="00314A1E" w:rsidRDefault="00314A1E">
      <w:pPr>
        <w:keepNext/>
      </w:pPr>
    </w:p>
    <w:p w:rsidR="00314A1E" w:rsidRDefault="00314A1E">
      <w:pPr>
        <w:keepLines/>
        <w:sectPr w:rsidR="00314A1E" w:rsidSect="0008234F">
          <w:pgSz w:w="11906" w:h="16838"/>
          <w:pgMar w:top="1474" w:right="1758" w:bottom="1701" w:left="1701" w:header="720" w:footer="720" w:gutter="0"/>
          <w:pgNumType w:start="893"/>
          <w:cols w:space="720"/>
        </w:sectPr>
      </w:pPr>
    </w:p>
    <w:p w:rsidR="00314A1E" w:rsidRDefault="00314A1E">
      <w:pPr>
        <w:keepLines/>
      </w:pPr>
    </w:p>
    <w:bookmarkEnd w:id="0"/>
    <w:p w:rsidR="00BD0F38" w:rsidRDefault="00BD0F38" w:rsidP="00BD0F38">
      <w:pPr>
        <w:pStyle w:val="Level1"/>
      </w:pPr>
      <w:r>
        <w:rPr>
          <w:b/>
        </w:rPr>
        <w:t>MEETING OF THE HOUSE</w:t>
      </w:r>
    </w:p>
    <w:p w:rsidR="00BD0F38" w:rsidRDefault="00BD0F38" w:rsidP="00BD0F38"/>
    <w:p w:rsidR="00BD0F38" w:rsidRDefault="00BD0F38" w:rsidP="00BD0F38">
      <w:r>
        <w:t>The House met at 12.00 noon pursuant to adjournment. The Speaker took the Chair, read the prayer and acknowledged the traditional owners, thanking them for their custodianship of country.</w:t>
      </w:r>
    </w:p>
    <w:p w:rsidR="00BD0F38" w:rsidRDefault="00BD0F38" w:rsidP="00BD0F38"/>
    <w:p w:rsidR="00F21194" w:rsidRDefault="00F21194" w:rsidP="00F21194">
      <w:pPr>
        <w:pStyle w:val="Level1"/>
      </w:pPr>
      <w:r>
        <w:rPr>
          <w:b/>
        </w:rPr>
        <w:t>NOTICES OF MOTIONS (GENERAL NOTICES)</w:t>
      </w:r>
    </w:p>
    <w:p w:rsidR="00F21194" w:rsidRDefault="00F21194" w:rsidP="00F21194"/>
    <w:p w:rsidR="00F21194" w:rsidRDefault="00F21194" w:rsidP="00F21194">
      <w:pPr>
        <w:pStyle w:val="Level1"/>
      </w:pPr>
      <w:r>
        <w:rPr>
          <w:b/>
        </w:rPr>
        <w:t>PRIVATE MEMBERS’ STATEMENTS</w:t>
      </w:r>
    </w:p>
    <w:p w:rsidR="00127B16" w:rsidRDefault="00127B16" w:rsidP="00F21194">
      <w:r>
        <w:t>_____________</w:t>
      </w:r>
    </w:p>
    <w:p w:rsidR="00127B16" w:rsidRDefault="00127B16" w:rsidP="00F21194"/>
    <w:p w:rsidR="00127B16" w:rsidRDefault="00127B16" w:rsidP="00F21194">
      <w:r>
        <w:t>The Acting Speaker (Mr Gareth Ward) left the Chair at 1.</w:t>
      </w:r>
      <w:r w:rsidR="00370F64">
        <w:t>2</w:t>
      </w:r>
      <w:r w:rsidR="00C87C64">
        <w:t>9</w:t>
      </w:r>
      <w:r>
        <w:t xml:space="preserve"> pm.</w:t>
      </w:r>
    </w:p>
    <w:p w:rsidR="00127B16" w:rsidRDefault="00127B16" w:rsidP="00F21194"/>
    <w:p w:rsidR="00127B16" w:rsidRDefault="00127B16" w:rsidP="00F21194">
      <w:r>
        <w:t>The Speaker resumed the Chair at 2.15 pm.</w:t>
      </w:r>
    </w:p>
    <w:p w:rsidR="00127B16" w:rsidRDefault="00127B16" w:rsidP="00F21194">
      <w:r>
        <w:t>_____________</w:t>
      </w:r>
    </w:p>
    <w:p w:rsidR="00F21194" w:rsidRDefault="00F21194" w:rsidP="00F21194"/>
    <w:p w:rsidR="00F21194" w:rsidRDefault="00F21194" w:rsidP="00F21194">
      <w:pPr>
        <w:pStyle w:val="Level1"/>
      </w:pPr>
      <w:r>
        <w:rPr>
          <w:b/>
        </w:rPr>
        <w:t>MESSAGES FROM THE GOVERNOR</w:t>
      </w:r>
    </w:p>
    <w:p w:rsidR="00F21194" w:rsidRDefault="00F21194" w:rsidP="00F21194"/>
    <w:p w:rsidR="00F21194" w:rsidRDefault="00F21194" w:rsidP="00F21194">
      <w:r>
        <w:t>The Speaker reported messages from Her Excellency the Governor assenting to the following bills:</w:t>
      </w:r>
    </w:p>
    <w:p w:rsidR="00F21194" w:rsidRDefault="00F21194" w:rsidP="00F21194">
      <w:pPr>
        <w:tabs>
          <w:tab w:val="left" w:pos="1701"/>
        </w:tabs>
        <w:ind w:left="1701" w:hanging="1701"/>
      </w:pPr>
    </w:p>
    <w:p w:rsidR="00F21194" w:rsidRDefault="00F21194" w:rsidP="00F21194">
      <w:pPr>
        <w:tabs>
          <w:tab w:val="left" w:pos="1701"/>
        </w:tabs>
        <w:ind w:left="1701" w:hanging="1701"/>
      </w:pPr>
      <w:r>
        <w:t>11 May 2012</w:t>
      </w:r>
    </w:p>
    <w:p w:rsidR="00F21194" w:rsidRDefault="00F21194" w:rsidP="00F21194">
      <w:pPr>
        <w:tabs>
          <w:tab w:val="left" w:pos="1701"/>
        </w:tabs>
        <w:ind w:left="1701" w:hanging="1701"/>
      </w:pPr>
    </w:p>
    <w:p w:rsidR="00F21194" w:rsidRDefault="00F21194" w:rsidP="00F21194">
      <w:pPr>
        <w:tabs>
          <w:tab w:val="left" w:pos="1701"/>
        </w:tabs>
        <w:ind w:left="1701" w:hanging="1701"/>
      </w:pPr>
      <w:r>
        <w:t>Act No. 27</w:t>
      </w:r>
      <w:r>
        <w:tab/>
        <w:t>Industrial Relations Amendment (Industrial Organisations) Bill</w:t>
      </w:r>
    </w:p>
    <w:p w:rsidR="00F21194" w:rsidRDefault="00F21194" w:rsidP="00F21194">
      <w:pPr>
        <w:tabs>
          <w:tab w:val="left" w:pos="1701"/>
        </w:tabs>
        <w:ind w:left="1701" w:hanging="1701"/>
      </w:pPr>
      <w:r>
        <w:t>Act No. 28</w:t>
      </w:r>
      <w:r>
        <w:tab/>
        <w:t>Sydney Water Catchment Management Amendment (Board Members) Bill.</w:t>
      </w:r>
    </w:p>
    <w:p w:rsidR="00F21194" w:rsidRDefault="00F21194" w:rsidP="00F21194"/>
    <w:p w:rsidR="0067516A" w:rsidRDefault="0067516A">
      <w:pPr>
        <w:widowControl/>
        <w:jc w:val="left"/>
        <w:rPr>
          <w:b/>
        </w:rPr>
      </w:pPr>
      <w:r>
        <w:rPr>
          <w:b/>
        </w:rPr>
        <w:br w:type="page"/>
      </w:r>
    </w:p>
    <w:p w:rsidR="00CC47D8" w:rsidRDefault="00CC47D8" w:rsidP="00CC47D8">
      <w:pPr>
        <w:pStyle w:val="Level1"/>
      </w:pPr>
      <w:r>
        <w:rPr>
          <w:b/>
        </w:rPr>
        <w:lastRenderedPageBreak/>
        <w:t>ASSUMPTION OF THE ADMINISTRATION OF THE GOVERNMENT BY THE LIEUTENANT-GOVERNOR</w:t>
      </w:r>
    </w:p>
    <w:p w:rsidR="00CC47D8" w:rsidRDefault="00CC47D8" w:rsidP="00CC47D8"/>
    <w:p w:rsidR="00CC47D8" w:rsidRDefault="00CC47D8" w:rsidP="00CC47D8">
      <w:r>
        <w:t>The Speaker reported the following message from His Excellency the Lieutenant-Governor:</w:t>
      </w:r>
    </w:p>
    <w:p w:rsidR="00CC47D8" w:rsidRDefault="00CC47D8" w:rsidP="00CC47D8"/>
    <w:p w:rsidR="00CC47D8" w:rsidRDefault="00CC47D8" w:rsidP="00CC47D8">
      <w:pPr>
        <w:tabs>
          <w:tab w:val="right" w:pos="8504"/>
        </w:tabs>
      </w:pPr>
      <w:r>
        <w:t>T F BATHURST</w:t>
      </w:r>
      <w:r>
        <w:tab/>
        <w:t>Office of the Governor</w:t>
      </w:r>
    </w:p>
    <w:p w:rsidR="00CC47D8" w:rsidRDefault="00CC47D8" w:rsidP="00CC47D8">
      <w:pPr>
        <w:tabs>
          <w:tab w:val="right" w:pos="8504"/>
        </w:tabs>
      </w:pPr>
      <w:r>
        <w:t>Lieutenant-Governor</w:t>
      </w:r>
      <w:r>
        <w:tab/>
        <w:t>Sydney, 13 May 2012</w:t>
      </w:r>
    </w:p>
    <w:p w:rsidR="00CC47D8" w:rsidRDefault="00CC47D8" w:rsidP="00CC47D8"/>
    <w:p w:rsidR="00CC47D8" w:rsidRDefault="00CC47D8" w:rsidP="00CC47D8">
      <w:r>
        <w:t>The Honourable Thomas Frederick Bathurst, Lieutenant-Governor of the State of New South Wales, has the honour to inform the Legislative Assembly that, consequent on the Governor of New South Wales, Professor Marie Bashir, having departed the country on overseas travel, he assumed the administration of the government of the State at 1.50 pm on Sunday 13 May 2012.</w:t>
      </w:r>
    </w:p>
    <w:p w:rsidR="00CC47D8" w:rsidRDefault="00CC47D8" w:rsidP="00CC47D8"/>
    <w:p w:rsidR="00114211" w:rsidRDefault="00114211" w:rsidP="00114211">
      <w:pPr>
        <w:pStyle w:val="Level1"/>
      </w:pPr>
      <w:r>
        <w:rPr>
          <w:b/>
        </w:rPr>
        <w:t>MESSAGE FROM THE LIEUTENANT-GOVERNOR</w:t>
      </w:r>
    </w:p>
    <w:p w:rsidR="00114211" w:rsidRDefault="00114211" w:rsidP="00114211"/>
    <w:p w:rsidR="00114211" w:rsidRDefault="00114211" w:rsidP="00114211">
      <w:r>
        <w:t xml:space="preserve">The Speaker reported a message from </w:t>
      </w:r>
      <w:r w:rsidR="00932A3E">
        <w:t xml:space="preserve">His Excellency </w:t>
      </w:r>
      <w:r>
        <w:t>the Lieutenant-Governor assenting to the following bill:</w:t>
      </w:r>
    </w:p>
    <w:p w:rsidR="00114211" w:rsidRDefault="00114211" w:rsidP="00114211"/>
    <w:p w:rsidR="00114211" w:rsidRDefault="00114211" w:rsidP="00114211">
      <w:r>
        <w:t>18 May 2012</w:t>
      </w:r>
    </w:p>
    <w:p w:rsidR="00114211" w:rsidRDefault="00114211" w:rsidP="00114211"/>
    <w:p w:rsidR="00114211" w:rsidRDefault="00114211" w:rsidP="00114211">
      <w:pPr>
        <w:tabs>
          <w:tab w:val="left" w:pos="1701"/>
        </w:tabs>
      </w:pPr>
      <w:r>
        <w:t>Act No. 29</w:t>
      </w:r>
      <w:r>
        <w:tab/>
        <w:t>Co-operatives (Adoption of National Law) Bill.</w:t>
      </w:r>
    </w:p>
    <w:p w:rsidR="00114211" w:rsidRDefault="00114211" w:rsidP="00114211"/>
    <w:p w:rsidR="00E810B7" w:rsidRDefault="00E810B7" w:rsidP="00E810B7">
      <w:pPr>
        <w:pStyle w:val="Level1"/>
      </w:pPr>
      <w:r>
        <w:rPr>
          <w:b/>
        </w:rPr>
        <w:t>NOTICES OF MOTIONS</w:t>
      </w:r>
    </w:p>
    <w:p w:rsidR="00E810B7" w:rsidRDefault="00E810B7" w:rsidP="00E810B7"/>
    <w:p w:rsidR="00432E96" w:rsidRDefault="00432E96" w:rsidP="00432E96">
      <w:pPr>
        <w:pStyle w:val="Level1"/>
      </w:pPr>
      <w:r>
        <w:rPr>
          <w:b/>
        </w:rPr>
        <w:t>NOTICES OF MOTIONS SOUGHT TO BE ACCORDED PRIORITY</w:t>
      </w:r>
    </w:p>
    <w:p w:rsidR="00432E96" w:rsidRDefault="00432E96" w:rsidP="00432E96"/>
    <w:p w:rsidR="00432E96" w:rsidRDefault="00432E96" w:rsidP="00432E96">
      <w:r>
        <w:t>Mr Jonathan O’Dea—Workers Compensation Scheme</w:t>
      </w:r>
      <w:r w:rsidR="00B77CDB">
        <w:t xml:space="preserve"> Reform</w:t>
      </w:r>
      <w:r>
        <w:t>.</w:t>
      </w:r>
    </w:p>
    <w:p w:rsidR="00432E96" w:rsidRDefault="00432E96" w:rsidP="00432E96">
      <w:r>
        <w:t>Mr John Robertson—Ministerial Accountability.</w:t>
      </w:r>
    </w:p>
    <w:p w:rsidR="00F21194" w:rsidRDefault="00F21194" w:rsidP="00432E96"/>
    <w:p w:rsidR="00E810B7" w:rsidRDefault="00E810B7" w:rsidP="00E810B7">
      <w:pPr>
        <w:pStyle w:val="Level1"/>
      </w:pPr>
      <w:r>
        <w:rPr>
          <w:b/>
        </w:rPr>
        <w:t>QUESTION TIME</w:t>
      </w:r>
    </w:p>
    <w:p w:rsidR="00A118EC" w:rsidRDefault="00A118EC" w:rsidP="00E810B7">
      <w:r>
        <w:t>_____________</w:t>
      </w:r>
    </w:p>
    <w:p w:rsidR="00A118EC" w:rsidRDefault="00A118EC" w:rsidP="00E810B7"/>
    <w:p w:rsidR="00A118EC" w:rsidRDefault="006B00EC" w:rsidP="00E810B7">
      <w:r>
        <w:t>(1)</w:t>
      </w:r>
      <w:r>
        <w:tab/>
      </w:r>
      <w:r w:rsidR="00A118EC">
        <w:t xml:space="preserve">Following a request from Mr </w:t>
      </w:r>
      <w:r w:rsidR="007B1FEA">
        <w:t>Paul Toole</w:t>
      </w:r>
      <w:r w:rsidR="00A118EC">
        <w:t xml:space="preserve"> pursuant to standing order 131 (3), the Minister for Education provided additional information.</w:t>
      </w:r>
    </w:p>
    <w:p w:rsidR="006B00EC" w:rsidRDefault="006B00EC" w:rsidP="00E810B7"/>
    <w:p w:rsidR="006B00EC" w:rsidRDefault="006B00EC" w:rsidP="00E810B7">
      <w:r w:rsidRPr="006B00EC">
        <w:t>(</w:t>
      </w:r>
      <w:r>
        <w:t>2</w:t>
      </w:r>
      <w:r w:rsidRPr="006B00EC">
        <w:t>)</w:t>
      </w:r>
      <w:r w:rsidRPr="006B00EC">
        <w:tab/>
        <w:t xml:space="preserve">Following a request from Mr </w:t>
      </w:r>
      <w:r>
        <w:t>Mark Speakman</w:t>
      </w:r>
      <w:r w:rsidRPr="006B00EC">
        <w:t xml:space="preserve"> pursuant to standing order 131 (3), the </w:t>
      </w:r>
      <w:r>
        <w:t xml:space="preserve">Treasurer </w:t>
      </w:r>
      <w:r w:rsidRPr="006B00EC">
        <w:t>provided additional information.</w:t>
      </w:r>
    </w:p>
    <w:p w:rsidR="00A118EC" w:rsidRDefault="00A118EC" w:rsidP="00E810B7">
      <w:r>
        <w:t>_____________</w:t>
      </w:r>
    </w:p>
    <w:p w:rsidR="00F21194" w:rsidRDefault="00F21194" w:rsidP="00E810B7"/>
    <w:p w:rsidR="002310BE" w:rsidRDefault="002310BE" w:rsidP="002310BE">
      <w:pPr>
        <w:pStyle w:val="Level1"/>
      </w:pPr>
      <w:r>
        <w:rPr>
          <w:b/>
        </w:rPr>
        <w:t>MINISTERIAL STATEMENT—DEATH OF DON RITCHIE, OAM</w:t>
      </w:r>
    </w:p>
    <w:p w:rsidR="002310BE" w:rsidRDefault="002310BE" w:rsidP="002310BE"/>
    <w:p w:rsidR="002310BE" w:rsidRDefault="002310BE" w:rsidP="002310BE">
      <w:r>
        <w:t>Mr Kevin Humphries made a statement in relation to the death, on 13 May 2012</w:t>
      </w:r>
      <w:r w:rsidR="00C41FAD">
        <w:t>,</w:t>
      </w:r>
      <w:r>
        <w:t xml:space="preserve"> of Mr Don Ritchie, OAM.</w:t>
      </w:r>
    </w:p>
    <w:p w:rsidR="002310BE" w:rsidRDefault="002310BE" w:rsidP="002310BE"/>
    <w:p w:rsidR="002310BE" w:rsidRDefault="002310BE" w:rsidP="002310BE">
      <w:r>
        <w:t>Ms Linda Burney also addressed the House.</w:t>
      </w:r>
    </w:p>
    <w:p w:rsidR="0019417D" w:rsidRDefault="0019417D" w:rsidP="002310BE"/>
    <w:p w:rsidR="000769F3" w:rsidRDefault="000769F3" w:rsidP="000769F3">
      <w:pPr>
        <w:pStyle w:val="Level1"/>
      </w:pPr>
      <w:r>
        <w:rPr>
          <w:b/>
        </w:rPr>
        <w:t>PAPERS</w:t>
      </w:r>
    </w:p>
    <w:p w:rsidR="000769F3" w:rsidRDefault="000769F3" w:rsidP="000769F3"/>
    <w:p w:rsidR="000769F3" w:rsidRDefault="000769F3" w:rsidP="000769F3">
      <w:r>
        <w:t>(1)</w:t>
      </w:r>
      <w:r>
        <w:tab/>
        <w:t>Mr Barry O</w:t>
      </w:r>
      <w:r w:rsidR="002C2958">
        <w:t>’</w:t>
      </w:r>
      <w:r>
        <w:t>Farrell tabled</w:t>
      </w:r>
      <w:r w:rsidR="00A90170">
        <w:t xml:space="preserve"> the Annual Report and Determination of the Parliamentary Remuneration Tribunal on Additional Entitlements for Members of the Parliament of New South Wales, dated 4 May 2012.</w:t>
      </w:r>
    </w:p>
    <w:p w:rsidR="000769F3" w:rsidRDefault="000769F3" w:rsidP="000769F3"/>
    <w:p w:rsidR="000769F3" w:rsidRDefault="00C2637A" w:rsidP="000769F3">
      <w:r>
        <w:t>(2)</w:t>
      </w:r>
      <w:r>
        <w:tab/>
        <w:t xml:space="preserve">Mr Greg Smith tabled the </w:t>
      </w:r>
      <w:r w:rsidR="00D63A5B">
        <w:t>Government Response to the NSW Law Reform Commission Report 131 entitled “Compensation to Relatives”</w:t>
      </w:r>
      <w:r w:rsidR="000769F3">
        <w:t>.</w:t>
      </w:r>
    </w:p>
    <w:p w:rsidR="000769F3" w:rsidRDefault="000769F3" w:rsidP="000769F3"/>
    <w:p w:rsidR="000769F3" w:rsidRDefault="000769F3" w:rsidP="000769F3">
      <w:r>
        <w:t>(3)</w:t>
      </w:r>
      <w:r>
        <w:tab/>
        <w:t>Mr Victor Dominello tabled</w:t>
      </w:r>
      <w:r w:rsidR="00D63A5B">
        <w:t xml:space="preserve"> the report of the Youth Advisory Council for 2011</w:t>
      </w:r>
      <w:r>
        <w:t>.</w:t>
      </w:r>
    </w:p>
    <w:p w:rsidR="00C2637A" w:rsidRDefault="00C2637A" w:rsidP="000769F3"/>
    <w:p w:rsidR="00B638F5" w:rsidRDefault="00B638F5" w:rsidP="00B638F5">
      <w:pPr>
        <w:pStyle w:val="Level1"/>
      </w:pPr>
      <w:r>
        <w:rPr>
          <w:b/>
        </w:rPr>
        <w:lastRenderedPageBreak/>
        <w:t>ANNUAL REPORT</w:t>
      </w:r>
    </w:p>
    <w:p w:rsidR="00B638F5" w:rsidRDefault="00B638F5" w:rsidP="00B638F5"/>
    <w:p w:rsidR="00314A1E" w:rsidRDefault="00B638F5" w:rsidP="00B638F5">
      <w:r>
        <w:t>The Clerk, i</w:t>
      </w:r>
      <w:r w:rsidRPr="00B638F5">
        <w:t>n accordance with section 13 of the Annual Reports (Departments) Act 1985, announce</w:t>
      </w:r>
      <w:r>
        <w:t>d</w:t>
      </w:r>
      <w:r w:rsidRPr="00B638F5">
        <w:t xml:space="preserve"> receipt of the report of the Department of Health for the year ended 30 June 2011 (Volume Four)</w:t>
      </w:r>
      <w:r>
        <w:t xml:space="preserve"> (received 11 May 2012).</w:t>
      </w:r>
    </w:p>
    <w:p w:rsidR="00B638F5" w:rsidRDefault="00B638F5" w:rsidP="00B638F5"/>
    <w:p w:rsidR="00B638F5" w:rsidRDefault="00B638F5" w:rsidP="00B638F5">
      <w:pPr>
        <w:pStyle w:val="Level1"/>
      </w:pPr>
      <w:r>
        <w:rPr>
          <w:b/>
        </w:rPr>
        <w:t>LEGISLATION REVIEW COMMITTEE</w:t>
      </w:r>
    </w:p>
    <w:p w:rsidR="00B638F5" w:rsidRDefault="00B638F5" w:rsidP="00B638F5"/>
    <w:p w:rsidR="00DD0527" w:rsidRDefault="00DD0527" w:rsidP="00DD0527">
      <w:r>
        <w:t xml:space="preserve">Mr Stephen Bromhead, Chair, tabled the report of the Legislation Review Committee entitled “Legislation Review Digest No. </w:t>
      </w:r>
      <w:r w:rsidR="00D2717A">
        <w:t>17</w:t>
      </w:r>
      <w:r>
        <w:t>/55”, dated 2</w:t>
      </w:r>
      <w:r w:rsidR="00557188">
        <w:t>2</w:t>
      </w:r>
      <w:r>
        <w:t xml:space="preserve"> May 2012.</w:t>
      </w:r>
    </w:p>
    <w:p w:rsidR="00DD0527" w:rsidRDefault="00DD0527" w:rsidP="00DD0527"/>
    <w:p w:rsidR="00DD0527" w:rsidRDefault="00DD0527" w:rsidP="00DD0527">
      <w:r>
        <w:t>Ordered to be printed.</w:t>
      </w:r>
    </w:p>
    <w:p w:rsidR="00DD0527" w:rsidRDefault="00DD0527" w:rsidP="00DD0527"/>
    <w:p w:rsidR="00B638F5" w:rsidRDefault="00DD0527" w:rsidP="00DD0527">
      <w:r>
        <w:t xml:space="preserve">Mr Stephen Bromhead also tabled minutes of the committee meeting regarding Legislation Review Digest No. </w:t>
      </w:r>
      <w:r w:rsidR="00515AD6">
        <w:t>16</w:t>
      </w:r>
      <w:r>
        <w:t>/55.</w:t>
      </w:r>
    </w:p>
    <w:p w:rsidR="00B638F5" w:rsidRDefault="00B638F5" w:rsidP="00B638F5"/>
    <w:p w:rsidR="00A450AC" w:rsidRDefault="00A450AC" w:rsidP="00A450AC">
      <w:pPr>
        <w:pStyle w:val="Level1"/>
      </w:pPr>
      <w:r>
        <w:rPr>
          <w:b/>
        </w:rPr>
        <w:t>STATUTORY RULES AND INSTRUMENTS</w:t>
      </w:r>
    </w:p>
    <w:p w:rsidR="00A450AC" w:rsidRDefault="00A450AC" w:rsidP="00A450AC"/>
    <w:p w:rsidR="00A450AC" w:rsidRDefault="00A450AC" w:rsidP="00A450AC">
      <w:r>
        <w:t>The Clerk tabled notices of the making of the following statutory rules and instruments published on the Legislation Website (LW) or in the Government Gazette (GG):</w:t>
      </w:r>
    </w:p>
    <w:p w:rsidR="00A450AC" w:rsidRDefault="00A450AC" w:rsidP="00A450AC"/>
    <w:p w:rsidR="00F21194" w:rsidRDefault="00A450AC" w:rsidP="00A450AC">
      <w:r>
        <w:t>(1)</w:t>
      </w:r>
      <w:r>
        <w:tab/>
        <w:t>For the week ended 11 May 2012</w:t>
      </w:r>
    </w:p>
    <w:p w:rsidR="00A450AC" w:rsidRDefault="00A450AC" w:rsidP="00A450AC"/>
    <w:p w:rsidR="00A450AC" w:rsidRDefault="00A450AC" w:rsidP="00A450AC">
      <w:r>
        <w:t xml:space="preserve">Conveyancers Licensing Act 2003—Conveyancers Licensing Amendment (Fees) Regulation 2012 (LW </w:t>
      </w:r>
      <w:r w:rsidR="005261EF">
        <w:t>11 May 2012)</w:t>
      </w:r>
      <w:r>
        <w:t>.</w:t>
      </w:r>
    </w:p>
    <w:p w:rsidR="00A450AC" w:rsidRDefault="00A450AC" w:rsidP="00A450AC"/>
    <w:p w:rsidR="00A450AC" w:rsidRDefault="00A450AC" w:rsidP="00A450AC">
      <w:r>
        <w:t>Electricity Supply Act 1995—Electricity Supply (General) Amendment (</w:t>
      </w:r>
      <w:proofErr w:type="spellStart"/>
      <w:r>
        <w:t>GGAS</w:t>
      </w:r>
      <w:proofErr w:type="spellEnd"/>
      <w:r>
        <w:t xml:space="preserve"> Scheme) Regulation 2012 (LW </w:t>
      </w:r>
      <w:r w:rsidR="005261EF">
        <w:t>11 May 2012)</w:t>
      </w:r>
      <w:r>
        <w:t>.</w:t>
      </w:r>
    </w:p>
    <w:p w:rsidR="00A450AC" w:rsidRDefault="00A450AC" w:rsidP="00A450AC"/>
    <w:p w:rsidR="00A450AC" w:rsidRDefault="00A450AC" w:rsidP="00A450AC">
      <w:r>
        <w:t xml:space="preserve">Home Building Act 1989—Home Building Amendment (Fees) Regulation 2012 (LW </w:t>
      </w:r>
      <w:r w:rsidR="005261EF">
        <w:t>11 May 2012)</w:t>
      </w:r>
      <w:r>
        <w:t>.</w:t>
      </w:r>
    </w:p>
    <w:p w:rsidR="00A450AC" w:rsidRDefault="00A450AC" w:rsidP="00A450AC"/>
    <w:p w:rsidR="00A450AC" w:rsidRDefault="00A450AC" w:rsidP="00A450AC">
      <w:r>
        <w:t xml:space="preserve">Motor Dealers Act 1974—Motor Dealers Amendment (Fees) Regulation 2012 (LW </w:t>
      </w:r>
      <w:r w:rsidR="005261EF">
        <w:t>11 May 2012)</w:t>
      </w:r>
      <w:r>
        <w:t>.</w:t>
      </w:r>
    </w:p>
    <w:p w:rsidR="00A450AC" w:rsidRDefault="00A450AC" w:rsidP="00A450AC"/>
    <w:p w:rsidR="00A450AC" w:rsidRDefault="00A450AC" w:rsidP="00A450AC">
      <w:r>
        <w:t xml:space="preserve">Motor Vehicle Repairs Act 1980—Motor Vehicle Repairs Amendment (Fees) Regulation 2012 (LW </w:t>
      </w:r>
      <w:r w:rsidR="005261EF">
        <w:t>11 May 2012)</w:t>
      </w:r>
      <w:r>
        <w:t>.</w:t>
      </w:r>
    </w:p>
    <w:p w:rsidR="00A450AC" w:rsidRDefault="00A450AC" w:rsidP="00A450AC"/>
    <w:p w:rsidR="00A450AC" w:rsidRDefault="00A450AC" w:rsidP="00A450AC">
      <w:r>
        <w:t xml:space="preserve">Pawnbrokers and Second-hand Dealers Act 1996—Pawnbrokers and Second-hand Dealers Amendment (Fees) Regulation 2012 (LW </w:t>
      </w:r>
      <w:r w:rsidR="005261EF">
        <w:t>11 May 2012)</w:t>
      </w:r>
      <w:r>
        <w:t>.</w:t>
      </w:r>
    </w:p>
    <w:p w:rsidR="00A450AC" w:rsidRDefault="00A450AC" w:rsidP="00A450AC"/>
    <w:p w:rsidR="00A450AC" w:rsidRDefault="00A450AC" w:rsidP="00A450AC">
      <w:r>
        <w:t xml:space="preserve">Property, Stock and Business Agents Act 2002—Property, Stock and Business Agents Amendment (Fees and Contributions) Regulation 2012 (LW </w:t>
      </w:r>
      <w:r w:rsidR="005261EF">
        <w:t>11 May 2012)</w:t>
      </w:r>
      <w:r>
        <w:t>.</w:t>
      </w:r>
    </w:p>
    <w:p w:rsidR="00A450AC" w:rsidRDefault="00A450AC" w:rsidP="00A450AC"/>
    <w:p w:rsidR="00A450AC" w:rsidRDefault="00A450AC" w:rsidP="00A450AC">
      <w:r>
        <w:t xml:space="preserve">Road Transport (Safety and Traffic Management) Act 1999—Road Amendment (Unrestrained Passengers Offence Exemptions) Rules 2012 (LW </w:t>
      </w:r>
      <w:r w:rsidR="005261EF">
        <w:t>11 May 2012)</w:t>
      </w:r>
      <w:r>
        <w:t>.</w:t>
      </w:r>
    </w:p>
    <w:p w:rsidR="00A450AC" w:rsidRDefault="00A450AC" w:rsidP="00A450AC"/>
    <w:p w:rsidR="00A450AC" w:rsidRDefault="00A450AC" w:rsidP="00A450AC">
      <w:r>
        <w:t xml:space="preserve">Road Transport (Vehicle Registration) Act 1997—Road Transport (Vehicle Registration) Amendment (Number-Plates) Regulation 2012 (LW </w:t>
      </w:r>
      <w:r w:rsidR="005261EF">
        <w:t>11 May 2012)</w:t>
      </w:r>
      <w:r>
        <w:t>.</w:t>
      </w:r>
    </w:p>
    <w:p w:rsidR="00A450AC" w:rsidRDefault="00A450AC" w:rsidP="00A450AC"/>
    <w:p w:rsidR="00A450AC" w:rsidRDefault="00A450AC" w:rsidP="00A450AC">
      <w:r>
        <w:t xml:space="preserve">Travel Agents Act 1986—Travel Agents Amendment (Fees) Regulation 2012 (LW </w:t>
      </w:r>
      <w:r w:rsidR="005261EF">
        <w:t>11 May 2012)</w:t>
      </w:r>
      <w:r>
        <w:t>.</w:t>
      </w:r>
    </w:p>
    <w:p w:rsidR="00A450AC" w:rsidRDefault="00A450AC" w:rsidP="00A450AC"/>
    <w:p w:rsidR="00A450AC" w:rsidRDefault="00A450AC" w:rsidP="00A450AC">
      <w:r>
        <w:t xml:space="preserve">Valuers Act 2003—Valuers Amendment (Fees) Regulation 2012 (LW </w:t>
      </w:r>
      <w:r w:rsidR="005261EF">
        <w:t>11 May 2012)</w:t>
      </w:r>
      <w:r>
        <w:t>.</w:t>
      </w:r>
    </w:p>
    <w:p w:rsidR="00F21194" w:rsidRDefault="00F21194" w:rsidP="00A450AC"/>
    <w:p w:rsidR="00A450AC" w:rsidRDefault="00A450AC" w:rsidP="00A450AC">
      <w:r>
        <w:t>(2)</w:t>
      </w:r>
      <w:r>
        <w:tab/>
        <w:t>For the week ended 18 May 2012</w:t>
      </w:r>
    </w:p>
    <w:p w:rsidR="00A450AC" w:rsidRDefault="00A450AC" w:rsidP="00A450AC"/>
    <w:p w:rsidR="00BF0516" w:rsidRDefault="00BF0516" w:rsidP="00BF0516">
      <w:r>
        <w:t>Conveyancing Act 1919—Conveyancing (General) Amendment (Sydney Desalination Plant) Regulation 2012 (LW 18 May 2012).</w:t>
      </w:r>
    </w:p>
    <w:p w:rsidR="00BF0516" w:rsidRDefault="00BF0516" w:rsidP="00BF0516"/>
    <w:p w:rsidR="00BF0516" w:rsidRDefault="00BF0516" w:rsidP="00BF0516">
      <w:r>
        <w:lastRenderedPageBreak/>
        <w:t>Professional Standards Act 1994—Notification pursuant to Section 13—The New South Wales Bar Association Scheme (GG No. 50 of 18 May 2012, p1860).</w:t>
      </w:r>
    </w:p>
    <w:p w:rsidR="00BF0516" w:rsidRDefault="00BF0516" w:rsidP="00BF0516"/>
    <w:p w:rsidR="00A450AC" w:rsidRDefault="00BF0516" w:rsidP="00A450AC">
      <w:r>
        <w:t>Public Authorities (Financial Arrangements) Act 1987—Public Authorities (Financial Arrangements) Amendment (State Contracts Control Board) Regulation 2012 (LW 18 May 2012).</w:t>
      </w:r>
    </w:p>
    <w:p w:rsidR="00C6047C" w:rsidRDefault="00C6047C" w:rsidP="00A450AC"/>
    <w:p w:rsidR="001A5077" w:rsidRDefault="001A5077" w:rsidP="001A5077">
      <w:pPr>
        <w:pStyle w:val="Level1"/>
      </w:pPr>
      <w:r>
        <w:rPr>
          <w:b/>
        </w:rPr>
        <w:t>PETITION SIGNED BY 10,000 OR MORE PERSONS</w:t>
      </w:r>
    </w:p>
    <w:p w:rsidR="001A5077" w:rsidRDefault="001A5077" w:rsidP="001A5077"/>
    <w:p w:rsidR="001A5077" w:rsidRDefault="001A5077" w:rsidP="001A5077">
      <w:r>
        <w:t>The Speaker announced that the following member had lodged a petition for presentation signed by 10,000 or more persons:</w:t>
      </w:r>
    </w:p>
    <w:p w:rsidR="001A5077" w:rsidRDefault="001A5077" w:rsidP="001A5077"/>
    <w:p w:rsidR="001A5077" w:rsidRDefault="000C6F2E" w:rsidP="001A5077">
      <w:r w:rsidRPr="000C6F2E">
        <w:t xml:space="preserve">Mr Andrew Stoner—from certain citizens requesting new road safety legislation to implement </w:t>
      </w:r>
      <w:proofErr w:type="spellStart"/>
      <w:r w:rsidRPr="000C6F2E">
        <w:t>Aust</w:t>
      </w:r>
      <w:r w:rsidR="0086015B">
        <w:t>R</w:t>
      </w:r>
      <w:r w:rsidRPr="000C6F2E">
        <w:t>oad</w:t>
      </w:r>
      <w:proofErr w:type="spellEnd"/>
      <w:r w:rsidRPr="000C6F2E">
        <w:t xml:space="preserve"> standards and improve safety at vehicle breakdowns.</w:t>
      </w:r>
    </w:p>
    <w:p w:rsidR="001A5077" w:rsidRDefault="001A5077" w:rsidP="001A5077"/>
    <w:p w:rsidR="001A5077" w:rsidRDefault="001A5077" w:rsidP="001A5077">
      <w:pPr>
        <w:pStyle w:val="Level1"/>
      </w:pPr>
      <w:r>
        <w:rPr>
          <w:b/>
        </w:rPr>
        <w:t>PETITIONS</w:t>
      </w:r>
    </w:p>
    <w:p w:rsidR="001A5077" w:rsidRDefault="001A5077" w:rsidP="001A5077"/>
    <w:p w:rsidR="001A5077" w:rsidRDefault="001A5077" w:rsidP="001A5077">
      <w:r>
        <w:t>The Clerk announced that the following members had each lodged petitions for presentation:</w:t>
      </w:r>
    </w:p>
    <w:p w:rsidR="001A5077" w:rsidRDefault="001A5077" w:rsidP="001A5077"/>
    <w:p w:rsidR="00305ED6" w:rsidRDefault="00305ED6" w:rsidP="00305ED6">
      <w:r>
        <w:t xml:space="preserve">Mr Jamie Parker—from certain citizens requesting a moratorium on coal seam gas mining until a Royal Commission into its impacts is conducted and requesting a ban on hydraulic fracturing extraction. </w:t>
      </w:r>
    </w:p>
    <w:p w:rsidR="00305ED6" w:rsidRDefault="00305ED6" w:rsidP="00305ED6"/>
    <w:p w:rsidR="00305ED6" w:rsidRDefault="00305ED6" w:rsidP="00305ED6">
      <w:r>
        <w:t>Ms Clover Moore—from certain citizens requesting that companion animals be allowed to travel on all public transport.</w:t>
      </w:r>
    </w:p>
    <w:p w:rsidR="00305ED6" w:rsidRDefault="00305ED6" w:rsidP="00305ED6"/>
    <w:p w:rsidR="00305ED6" w:rsidRDefault="00305ED6" w:rsidP="00305ED6">
      <w:r>
        <w:t>Ms Clover Moore—from certain citizens requesting the provision of bus services to the Walsh Bay precinct and the provision of ferry services to the new wharf at Pier 2/3.</w:t>
      </w:r>
    </w:p>
    <w:p w:rsidR="00305ED6" w:rsidRDefault="00305ED6" w:rsidP="00305ED6"/>
    <w:p w:rsidR="00305ED6" w:rsidRDefault="00305ED6" w:rsidP="00305ED6">
      <w:r>
        <w:t>Ms Clover Moore—from certain citizens requesting a ban on exotic animals performing in circuses.</w:t>
      </w:r>
    </w:p>
    <w:p w:rsidR="00305ED6" w:rsidRDefault="00305ED6" w:rsidP="00305ED6"/>
    <w:p w:rsidR="00305ED6" w:rsidRDefault="00305ED6" w:rsidP="00305ED6">
      <w:r>
        <w:t>Ms Clover Moore—from certain citizens requesting a container deposit levy be introduced in New South Wales.</w:t>
      </w:r>
    </w:p>
    <w:p w:rsidR="00305ED6" w:rsidRDefault="00305ED6" w:rsidP="00305ED6"/>
    <w:p w:rsidR="001A5077" w:rsidRDefault="00305ED6" w:rsidP="00305ED6">
      <w:r>
        <w:t>Ms Clover Moore—from certain citizens opposing the sale of animals in pet shops.</w:t>
      </w:r>
    </w:p>
    <w:p w:rsidR="001A5077" w:rsidRDefault="001A5077" w:rsidP="001A5077"/>
    <w:p w:rsidR="009A68F2" w:rsidRDefault="009A68F2" w:rsidP="009A68F2">
      <w:pPr>
        <w:pStyle w:val="Level1"/>
        <w:numPr>
          <w:ilvl w:val="0"/>
          <w:numId w:val="3"/>
        </w:numPr>
      </w:pPr>
      <w:r>
        <w:rPr>
          <w:b/>
        </w:rPr>
        <w:t>GENERAL BUSINESS (COMMUNITY RECOGNITION NOTICES)</w:t>
      </w:r>
    </w:p>
    <w:p w:rsidR="009A68F2" w:rsidRDefault="009A68F2" w:rsidP="00A90170"/>
    <w:p w:rsidR="009A68F2" w:rsidRDefault="009A68F2" w:rsidP="00A90170">
      <w:r w:rsidRPr="00425473">
        <w:t xml:space="preserve">The Speaker informed the House that in accordance with the resolution of 21 February 2012, general business notices of motions (general notices) </w:t>
      </w:r>
      <w:proofErr w:type="spellStart"/>
      <w:r w:rsidRPr="00425473">
        <w:t>nos</w:t>
      </w:r>
      <w:proofErr w:type="spellEnd"/>
      <w:r w:rsidRPr="00425473">
        <w:t xml:space="preserve"> </w:t>
      </w:r>
      <w:r w:rsidRPr="00DB1E62">
        <w:t>472, 475 to 481, 483</w:t>
      </w:r>
      <w:r>
        <w:t>, 485</w:t>
      </w:r>
      <w:r w:rsidRPr="00DB1E62">
        <w:t xml:space="preserve"> to</w:t>
      </w:r>
      <w:r>
        <w:t xml:space="preserve"> 491,</w:t>
      </w:r>
      <w:r w:rsidRPr="00DB1E62">
        <w:t xml:space="preserve"> 493, 495, 497, 499, 501, 504</w:t>
      </w:r>
      <w:r>
        <w:t xml:space="preserve">, </w:t>
      </w:r>
      <w:r w:rsidRPr="00DB1E62">
        <w:t>505, 507 to 512, 514 to 516, 518 to 523, 525 to 534, 537 to</w:t>
      </w:r>
      <w:r>
        <w:t xml:space="preserve"> 547, 549 to</w:t>
      </w:r>
      <w:r w:rsidRPr="00DB1E62">
        <w:t xml:space="preserve"> 563, 565 to 577, 579</w:t>
      </w:r>
      <w:r>
        <w:t>, 581</w:t>
      </w:r>
      <w:r w:rsidRPr="00DB1E62">
        <w:t xml:space="preserve"> to 587, 589, 591 to</w:t>
      </w:r>
      <w:r>
        <w:t xml:space="preserve"> 593, and 595 to</w:t>
      </w:r>
      <w:r w:rsidRPr="00DB1E62">
        <w:t xml:space="preserve"> 597</w:t>
      </w:r>
      <w:r>
        <w:t xml:space="preserve"> </w:t>
      </w:r>
      <w:r w:rsidRPr="00425473">
        <w:t>had been reclassified as general business (community recognition notices).</w:t>
      </w:r>
    </w:p>
    <w:p w:rsidR="009A68F2" w:rsidRPr="00425473" w:rsidRDefault="009A68F2" w:rsidP="00A90170"/>
    <w:p w:rsidR="009A68F2" w:rsidRDefault="009A68F2" w:rsidP="00A90170">
      <w:r w:rsidRPr="00425473">
        <w:t>The Speaker obtained the leave of the House for consideration of th</w:t>
      </w:r>
      <w:r w:rsidR="00B77CDB">
        <w:t>os</w:t>
      </w:r>
      <w:r w:rsidRPr="00425473">
        <w:t>e general business (community recognition notices) forthwith.</w:t>
      </w:r>
    </w:p>
    <w:p w:rsidR="009A68F2" w:rsidRPr="00715792" w:rsidRDefault="009A68F2" w:rsidP="00A90170"/>
    <w:p w:rsidR="009A68F2" w:rsidRPr="00715792" w:rsidRDefault="009A68F2" w:rsidP="00A90170">
      <w:r w:rsidRPr="00715792">
        <w:t>Question proposed—That the following motions, given by the members as indicated, pursuant to notice, be formally agreed to:</w:t>
      </w:r>
    </w:p>
    <w:p w:rsidR="009A68F2" w:rsidRPr="001A799E" w:rsidRDefault="009A68F2" w:rsidP="00A90170"/>
    <w:p w:rsidR="009A68F2" w:rsidRPr="002D64D3" w:rsidRDefault="009A68F2" w:rsidP="00A90170">
      <w:r>
        <w:t>(1)</w:t>
      </w:r>
      <w:r>
        <w:tab/>
      </w:r>
      <w:proofErr w:type="spellStart"/>
      <w:r w:rsidRPr="002D64D3">
        <w:t>TAHLIA</w:t>
      </w:r>
      <w:proofErr w:type="spellEnd"/>
      <w:r w:rsidRPr="002D64D3">
        <w:t xml:space="preserve"> </w:t>
      </w:r>
      <w:proofErr w:type="spellStart"/>
      <w:r w:rsidRPr="002D64D3">
        <w:t>TUPAEA</w:t>
      </w:r>
      <w:proofErr w:type="spellEnd"/>
    </w:p>
    <w:p w:rsidR="009A68F2" w:rsidRPr="002D64D3" w:rsidRDefault="009A68F2" w:rsidP="00A90170"/>
    <w:p w:rsidR="009A68F2" w:rsidRDefault="009A68F2" w:rsidP="00A90170">
      <w:pPr>
        <w:ind w:left="1440" w:hanging="720"/>
      </w:pPr>
      <w:r w:rsidRPr="002D64D3">
        <w:t>Mrs Tanya Davies</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Congratulates 14 year old </w:t>
      </w:r>
      <w:proofErr w:type="spellStart"/>
      <w:r w:rsidRPr="002D64D3">
        <w:t>Tahlia</w:t>
      </w:r>
      <w:proofErr w:type="spellEnd"/>
      <w:r w:rsidRPr="002D64D3">
        <w:t xml:space="preserve"> </w:t>
      </w:r>
      <w:proofErr w:type="spellStart"/>
      <w:r w:rsidRPr="002D64D3">
        <w:t>TuPaea</w:t>
      </w:r>
      <w:proofErr w:type="spellEnd"/>
      <w:r w:rsidRPr="002D64D3">
        <w:t xml:space="preserve"> of Glenmore Park who was recently selected in the School Sport Australian Open Girls Basketball team to </w:t>
      </w:r>
      <w:r>
        <w:t>tour Texas and Arizona in 2011.</w:t>
      </w:r>
    </w:p>
    <w:p w:rsidR="009A68F2" w:rsidRPr="002D64D3" w:rsidRDefault="009A68F2" w:rsidP="00A90170"/>
    <w:p w:rsidR="009A68F2" w:rsidRPr="002D64D3" w:rsidRDefault="009A68F2" w:rsidP="0088537C">
      <w:pPr>
        <w:ind w:left="1440" w:hanging="720"/>
      </w:pPr>
      <w:r>
        <w:t>(2)</w:t>
      </w:r>
      <w:r w:rsidRPr="002D64D3">
        <w:tab/>
        <w:t>Notes that all other team m</w:t>
      </w:r>
      <w:r>
        <w:t>embers are aged 17 and above.</w:t>
      </w:r>
    </w:p>
    <w:p w:rsidR="009A68F2" w:rsidRPr="002D64D3" w:rsidRDefault="009A68F2" w:rsidP="00A90170">
      <w:pPr>
        <w:ind w:left="1440" w:hanging="720"/>
      </w:pPr>
      <w:r>
        <w:lastRenderedPageBreak/>
        <w:t>(3)</w:t>
      </w:r>
      <w:r w:rsidRPr="002D64D3">
        <w:tab/>
        <w:t xml:space="preserve">Congratulates </w:t>
      </w:r>
      <w:proofErr w:type="spellStart"/>
      <w:r w:rsidRPr="002D64D3">
        <w:t>Tahlia</w:t>
      </w:r>
      <w:proofErr w:type="spellEnd"/>
      <w:r w:rsidRPr="002D64D3">
        <w:t xml:space="preserve"> on her other sporting achievements, including joining the </w:t>
      </w:r>
      <w:proofErr w:type="spellStart"/>
      <w:r w:rsidRPr="002D64D3">
        <w:t>WNBL</w:t>
      </w:r>
      <w:proofErr w:type="spellEnd"/>
      <w:r w:rsidRPr="002D64D3">
        <w:t xml:space="preserve"> Sydney University Flames Academy, selection to the NSW Metro team that won gold at the Pacific Coast Slam and bronze in the under 16 National Championships. </w:t>
      </w:r>
    </w:p>
    <w:p w:rsidR="009A68F2" w:rsidRPr="002D64D3" w:rsidRDefault="009A68F2" w:rsidP="00A90170"/>
    <w:p w:rsidR="009A68F2" w:rsidRPr="002D64D3" w:rsidRDefault="009A68F2" w:rsidP="00A90170">
      <w:r>
        <w:t>(2)</w:t>
      </w:r>
      <w:r>
        <w:tab/>
      </w:r>
      <w:r w:rsidRPr="002D64D3">
        <w:t>SOUL CAFE AND WALLSEND BAPTIST CHURCH</w:t>
      </w:r>
    </w:p>
    <w:p w:rsidR="009A68F2" w:rsidRPr="002D64D3" w:rsidRDefault="009A68F2" w:rsidP="00A90170"/>
    <w:p w:rsidR="009A68F2" w:rsidRDefault="009A68F2" w:rsidP="00A90170">
      <w:pPr>
        <w:ind w:left="1440" w:hanging="720"/>
      </w:pPr>
      <w:r w:rsidRPr="002D64D3">
        <w:t>Ms Sonia Hornery</w:t>
      </w:r>
      <w:r>
        <w:t>—</w:t>
      </w:r>
      <w:r w:rsidRPr="002D64D3">
        <w:t>That this House:</w:t>
      </w:r>
    </w:p>
    <w:p w:rsidR="009A68F2" w:rsidRPr="002D64D3" w:rsidRDefault="009A68F2" w:rsidP="00A90170"/>
    <w:p w:rsidR="009A68F2" w:rsidRDefault="009A68F2" w:rsidP="00A90170">
      <w:pPr>
        <w:ind w:left="1440" w:hanging="720"/>
      </w:pPr>
      <w:r>
        <w:t>(1)</w:t>
      </w:r>
      <w:r w:rsidRPr="002D64D3">
        <w:tab/>
        <w:t>Thanks the volunteers from Soul Cafe and Wallsend Baptist Church who prepare and serve free meals at the Church for disadvantaged members of the Wallsend commu</w:t>
      </w:r>
      <w:r>
        <w:t>nity every Monday and Thursday.</w:t>
      </w:r>
    </w:p>
    <w:p w:rsidR="009A68F2" w:rsidRPr="002D64D3" w:rsidRDefault="009A68F2" w:rsidP="00A90170"/>
    <w:p w:rsidR="009A68F2" w:rsidRDefault="009A68F2" w:rsidP="00A90170">
      <w:pPr>
        <w:ind w:left="1440" w:hanging="720"/>
      </w:pPr>
      <w:r>
        <w:t>(2)</w:t>
      </w:r>
      <w:r w:rsidRPr="002D64D3">
        <w:tab/>
        <w:t>Notes the service provides meals for different people in the community, including those who are homeless, having financial difficulties, and seniors, and feeds over 40 people each ses</w:t>
      </w:r>
      <w:r>
        <w:t>sion.</w:t>
      </w:r>
    </w:p>
    <w:p w:rsidR="009A68F2" w:rsidRPr="002D64D3" w:rsidRDefault="009A68F2" w:rsidP="00A90170"/>
    <w:p w:rsidR="009A68F2" w:rsidRPr="002D64D3" w:rsidRDefault="009A68F2" w:rsidP="00A90170">
      <w:pPr>
        <w:ind w:left="1440" w:hanging="720"/>
      </w:pPr>
      <w:r>
        <w:t>(3)</w:t>
      </w:r>
      <w:r w:rsidRPr="002D64D3">
        <w:tab/>
        <w:t xml:space="preserve">Commends Phil Skinner of Wallsend Baptist Church for his efforts and initiative. </w:t>
      </w:r>
    </w:p>
    <w:p w:rsidR="009A68F2" w:rsidRPr="002D64D3" w:rsidRDefault="009A68F2" w:rsidP="00A90170"/>
    <w:p w:rsidR="009A68F2" w:rsidRPr="002D64D3" w:rsidRDefault="009A68F2" w:rsidP="00A90170">
      <w:r>
        <w:t>(3)</w:t>
      </w:r>
      <w:r>
        <w:tab/>
      </w:r>
      <w:r w:rsidRPr="002D64D3">
        <w:t>MULTICULTURAL CELEBRATION DAY 2011</w:t>
      </w:r>
    </w:p>
    <w:p w:rsidR="009A68F2" w:rsidRPr="002D64D3" w:rsidRDefault="009A68F2" w:rsidP="00A90170"/>
    <w:p w:rsidR="009A68F2" w:rsidRDefault="009A68F2" w:rsidP="00A90170">
      <w:pPr>
        <w:ind w:left="1440" w:hanging="720"/>
      </w:pPr>
      <w:r w:rsidRPr="002D64D3">
        <w:t>Mr Gareth Ward</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Congratulates Jan </w:t>
      </w:r>
      <w:proofErr w:type="spellStart"/>
      <w:r w:rsidRPr="002D64D3">
        <w:t>Frikken</w:t>
      </w:r>
      <w:proofErr w:type="spellEnd"/>
      <w:r w:rsidRPr="002D64D3">
        <w:t xml:space="preserve"> on organising the 5th Annual Multicultural Celebration Day 2011 held at </w:t>
      </w:r>
      <w:r>
        <w:t>Bomaderry on 18 September 2011.</w:t>
      </w:r>
    </w:p>
    <w:p w:rsidR="009A68F2" w:rsidRPr="002D64D3" w:rsidRDefault="009A68F2" w:rsidP="00A90170"/>
    <w:p w:rsidR="009A68F2" w:rsidRDefault="009A68F2" w:rsidP="00A90170">
      <w:pPr>
        <w:ind w:left="1440" w:hanging="720"/>
      </w:pPr>
      <w:r>
        <w:t>(2)</w:t>
      </w:r>
      <w:r w:rsidRPr="002D64D3">
        <w:tab/>
        <w:t xml:space="preserve">Notes the event also celebrates </w:t>
      </w:r>
      <w:r>
        <w:t>the International Day of Peace.</w:t>
      </w:r>
    </w:p>
    <w:p w:rsidR="009A68F2" w:rsidRPr="002D64D3" w:rsidRDefault="009A68F2" w:rsidP="00A90170"/>
    <w:p w:rsidR="009A68F2" w:rsidRDefault="009A68F2" w:rsidP="00A90170">
      <w:pPr>
        <w:ind w:left="1440" w:hanging="720"/>
      </w:pPr>
      <w:r>
        <w:t>(3)</w:t>
      </w:r>
      <w:r w:rsidRPr="002D64D3">
        <w:tab/>
        <w:t>Acknowledges the financial support of Shoalhaven</w:t>
      </w:r>
      <w:r>
        <w:t xml:space="preserve"> City Council for this project.</w:t>
      </w:r>
    </w:p>
    <w:p w:rsidR="009A68F2" w:rsidRPr="002D64D3" w:rsidRDefault="009A68F2" w:rsidP="00A90170"/>
    <w:p w:rsidR="009A68F2" w:rsidRPr="002D64D3" w:rsidRDefault="009A68F2" w:rsidP="00A90170">
      <w:pPr>
        <w:ind w:left="1440" w:hanging="720"/>
      </w:pPr>
      <w:r>
        <w:t>(4)</w:t>
      </w:r>
      <w:r w:rsidRPr="002D64D3">
        <w:tab/>
        <w:t xml:space="preserve">Recognises the tireless efforts of the Illawarra Multicultural Services and </w:t>
      </w:r>
      <w:r>
        <w:t>Shoalhaven Multicultural Group.</w:t>
      </w:r>
    </w:p>
    <w:p w:rsidR="009A68F2" w:rsidRPr="002D64D3" w:rsidRDefault="009A68F2" w:rsidP="00A90170"/>
    <w:p w:rsidR="009A68F2" w:rsidRPr="002D64D3" w:rsidRDefault="009A68F2" w:rsidP="00A90170">
      <w:r>
        <w:t>(4)</w:t>
      </w:r>
      <w:r>
        <w:tab/>
      </w:r>
      <w:proofErr w:type="spellStart"/>
      <w:r w:rsidRPr="002D64D3">
        <w:t>MAMRE</w:t>
      </w:r>
      <w:proofErr w:type="spellEnd"/>
      <w:r w:rsidRPr="002D64D3">
        <w:t xml:space="preserve"> HOMESTEAD</w:t>
      </w:r>
    </w:p>
    <w:p w:rsidR="009A68F2" w:rsidRPr="002D64D3" w:rsidRDefault="009A68F2" w:rsidP="00A90170"/>
    <w:p w:rsidR="009A68F2" w:rsidRDefault="009A68F2" w:rsidP="00A90170">
      <w:pPr>
        <w:ind w:left="1440" w:hanging="720"/>
      </w:pPr>
      <w:r w:rsidRPr="002D64D3">
        <w:t>Mrs Tanya Davies</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Congratulates </w:t>
      </w:r>
      <w:proofErr w:type="spellStart"/>
      <w:r w:rsidRPr="002D64D3">
        <w:t>Mamre</w:t>
      </w:r>
      <w:proofErr w:type="spellEnd"/>
      <w:r w:rsidRPr="002D64D3">
        <w:t xml:space="preserve"> Homestead in St Marys on hosting the third annual 100 Mile Dinner on 29 October 2011 and as a part of the Crave Sydn</w:t>
      </w:r>
      <w:r>
        <w:t>ey International Food Festival.</w:t>
      </w:r>
    </w:p>
    <w:p w:rsidR="009A68F2" w:rsidRPr="002D64D3" w:rsidRDefault="009A68F2" w:rsidP="00A90170"/>
    <w:p w:rsidR="009A68F2" w:rsidRDefault="009A68F2" w:rsidP="00A90170">
      <w:pPr>
        <w:ind w:left="1440" w:hanging="720"/>
      </w:pPr>
      <w:r>
        <w:t>(2)</w:t>
      </w:r>
      <w:r w:rsidRPr="002D64D3">
        <w:tab/>
        <w:t xml:space="preserve">Commends </w:t>
      </w:r>
      <w:proofErr w:type="spellStart"/>
      <w:r w:rsidRPr="002D64D3">
        <w:t>Mamre</w:t>
      </w:r>
      <w:proofErr w:type="spellEnd"/>
      <w:r w:rsidRPr="002D64D3">
        <w:t xml:space="preserve"> Homestead for demonstrating leadership in sustainable food prac</w:t>
      </w:r>
      <w:r>
        <w:t>tices with a menu of fine food.</w:t>
      </w:r>
    </w:p>
    <w:p w:rsidR="009A68F2" w:rsidRPr="002D64D3" w:rsidRDefault="009A68F2" w:rsidP="00A90170"/>
    <w:p w:rsidR="009A68F2" w:rsidRDefault="009A68F2" w:rsidP="00A90170">
      <w:pPr>
        <w:ind w:left="1440" w:hanging="720"/>
      </w:pPr>
      <w:r>
        <w:t>(3)</w:t>
      </w:r>
      <w:r w:rsidRPr="002D64D3">
        <w:tab/>
        <w:t xml:space="preserve">Encourages food lovers to support </w:t>
      </w:r>
      <w:proofErr w:type="spellStart"/>
      <w:r w:rsidRPr="002D64D3">
        <w:t>Mamre</w:t>
      </w:r>
      <w:proofErr w:type="spellEnd"/>
      <w:r w:rsidRPr="002D64D3">
        <w:t xml:space="preserve"> Homestead in reducing greenhouse gas emissions by selecting food with</w:t>
      </w:r>
      <w:r>
        <w:t>in a limited geographical area.</w:t>
      </w:r>
    </w:p>
    <w:p w:rsidR="009A68F2" w:rsidRPr="002D64D3" w:rsidRDefault="009A68F2" w:rsidP="00A90170"/>
    <w:p w:rsidR="009A68F2" w:rsidRPr="002D64D3" w:rsidRDefault="009A68F2" w:rsidP="00A90170">
      <w:pPr>
        <w:ind w:left="1440" w:hanging="720"/>
      </w:pPr>
      <w:r>
        <w:t>(4)</w:t>
      </w:r>
      <w:r w:rsidRPr="002D64D3">
        <w:tab/>
        <w:t xml:space="preserve">Thanks Costa </w:t>
      </w:r>
      <w:proofErr w:type="spellStart"/>
      <w:r w:rsidRPr="002D64D3">
        <w:t>Georgidias</w:t>
      </w:r>
      <w:proofErr w:type="spellEnd"/>
      <w:r w:rsidRPr="002D64D3">
        <w:t xml:space="preserve"> of Costa</w:t>
      </w:r>
      <w:r>
        <w:t>’</w:t>
      </w:r>
      <w:r w:rsidRPr="002D64D3">
        <w:t xml:space="preserve">s Garden </w:t>
      </w:r>
      <w:proofErr w:type="spellStart"/>
      <w:r w:rsidRPr="002D64D3">
        <w:t>Odessey</w:t>
      </w:r>
      <w:proofErr w:type="spellEnd"/>
      <w:r w:rsidRPr="002D64D3">
        <w:t xml:space="preserve"> on </w:t>
      </w:r>
      <w:proofErr w:type="spellStart"/>
      <w:r w:rsidRPr="002D64D3">
        <w:t>SBS</w:t>
      </w:r>
      <w:proofErr w:type="spellEnd"/>
      <w:r w:rsidRPr="002D64D3">
        <w:t xml:space="preserve"> and Simon </w:t>
      </w:r>
      <w:proofErr w:type="spellStart"/>
      <w:r w:rsidRPr="002D64D3">
        <w:t>Marnie</w:t>
      </w:r>
      <w:proofErr w:type="spellEnd"/>
      <w:r w:rsidRPr="002D64D3">
        <w:t xml:space="preserve"> of ABC Radio for their support in hosting th</w:t>
      </w:r>
      <w:r>
        <w:t>e third annual 100 Mile Dinner.</w:t>
      </w:r>
    </w:p>
    <w:p w:rsidR="009A68F2" w:rsidRPr="002D64D3" w:rsidRDefault="009A68F2" w:rsidP="00A90170"/>
    <w:p w:rsidR="009A68F2" w:rsidRPr="002D64D3" w:rsidRDefault="009A68F2" w:rsidP="00A90170">
      <w:r>
        <w:t>(5)</w:t>
      </w:r>
      <w:r>
        <w:tab/>
      </w:r>
      <w:r w:rsidRPr="002D64D3">
        <w:t>ILLAWARRA DIGGERS REST HOME</w:t>
      </w:r>
    </w:p>
    <w:p w:rsidR="009A68F2" w:rsidRPr="002D64D3" w:rsidRDefault="009A68F2" w:rsidP="00A90170"/>
    <w:p w:rsidR="009A68F2" w:rsidRDefault="009A68F2" w:rsidP="00A90170">
      <w:pPr>
        <w:ind w:left="1440" w:hanging="720"/>
      </w:pPr>
      <w:r w:rsidRPr="002D64D3">
        <w:t>Mr Ryan Park</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Notes that the Illawarra Diggers Rest Home in the Keira electorate has been providing aged care to veterans, their families and the </w:t>
      </w:r>
      <w:r>
        <w:t>broader community for 65 years.</w:t>
      </w:r>
    </w:p>
    <w:p w:rsidR="009A68F2" w:rsidRPr="002D64D3" w:rsidRDefault="009A68F2" w:rsidP="00A90170"/>
    <w:p w:rsidR="009A68F2" w:rsidRDefault="009A68F2" w:rsidP="00A90170">
      <w:pPr>
        <w:ind w:left="1440" w:hanging="720"/>
      </w:pPr>
      <w:r>
        <w:t>(2)</w:t>
      </w:r>
      <w:r w:rsidRPr="002D64D3">
        <w:tab/>
        <w:t xml:space="preserve">Congratulates the Chief Executive Officer, Mr Rex Leighton, Chairman, Mr Barry </w:t>
      </w:r>
      <w:r w:rsidRPr="002D64D3">
        <w:lastRenderedPageBreak/>
        <w:t>Glover and the staff, executive and Board for their commitm</w:t>
      </w:r>
      <w:r>
        <w:t>ent to aged care in the region.</w:t>
      </w:r>
    </w:p>
    <w:p w:rsidR="009A68F2" w:rsidRPr="002D64D3" w:rsidRDefault="009A68F2" w:rsidP="00A90170"/>
    <w:p w:rsidR="009A68F2" w:rsidRPr="002D64D3" w:rsidRDefault="009A68F2" w:rsidP="00A90170">
      <w:pPr>
        <w:ind w:left="1440" w:hanging="720"/>
      </w:pPr>
      <w:r>
        <w:t>(3)</w:t>
      </w:r>
      <w:r w:rsidRPr="002D64D3">
        <w:tab/>
        <w:t xml:space="preserve">Congratulates the </w:t>
      </w:r>
      <w:proofErr w:type="spellStart"/>
      <w:r w:rsidRPr="002D64D3">
        <w:t>RSL</w:t>
      </w:r>
      <w:proofErr w:type="spellEnd"/>
      <w:r w:rsidRPr="002D64D3">
        <w:t xml:space="preserve"> Sub Branches and </w:t>
      </w:r>
      <w:proofErr w:type="spellStart"/>
      <w:r w:rsidRPr="002D64D3">
        <w:t>Womens</w:t>
      </w:r>
      <w:proofErr w:type="spellEnd"/>
      <w:r>
        <w:t>’</w:t>
      </w:r>
      <w:r w:rsidRPr="002D64D3">
        <w:t xml:space="preserve"> Auxiliaries of the Central Southern and Southern Metropolitan regions for their ongoing support of this facility. </w:t>
      </w:r>
    </w:p>
    <w:p w:rsidR="009A68F2" w:rsidRPr="002D64D3" w:rsidRDefault="009A68F2" w:rsidP="00A90170"/>
    <w:p w:rsidR="009A68F2" w:rsidRPr="002D64D3" w:rsidRDefault="009A68F2" w:rsidP="00A90170">
      <w:r>
        <w:t>(6)</w:t>
      </w:r>
      <w:r>
        <w:tab/>
      </w:r>
      <w:r w:rsidRPr="002D64D3">
        <w:t>PARTNER HOUSING AUSTRALASIA</w:t>
      </w:r>
    </w:p>
    <w:p w:rsidR="009A68F2" w:rsidRPr="002D64D3" w:rsidRDefault="009A68F2" w:rsidP="00A90170"/>
    <w:p w:rsidR="009A68F2" w:rsidRDefault="009A68F2" w:rsidP="00A90170">
      <w:pPr>
        <w:ind w:left="1440" w:hanging="720"/>
      </w:pPr>
      <w:r w:rsidRPr="002D64D3">
        <w:t>Mr Jai Rowell</w:t>
      </w:r>
      <w:r>
        <w:t>—</w:t>
      </w:r>
      <w:r w:rsidRPr="002D64D3">
        <w:t>That this House:</w:t>
      </w:r>
    </w:p>
    <w:p w:rsidR="009A68F2" w:rsidRPr="002D64D3" w:rsidRDefault="009A68F2" w:rsidP="00A90170"/>
    <w:p w:rsidR="009A68F2" w:rsidRDefault="009A68F2" w:rsidP="00A90170">
      <w:pPr>
        <w:ind w:left="1440" w:hanging="720"/>
      </w:pPr>
      <w:r>
        <w:t>(1)</w:t>
      </w:r>
      <w:r w:rsidRPr="002D64D3">
        <w:tab/>
        <w:t>Congratulates Partner Housing Australasia for the success of its fundraising act</w:t>
      </w:r>
      <w:r>
        <w:t>ivities held on 8 October 2011.</w:t>
      </w:r>
    </w:p>
    <w:p w:rsidR="009A68F2" w:rsidRPr="002D64D3" w:rsidRDefault="009A68F2" w:rsidP="00A90170"/>
    <w:p w:rsidR="009A68F2" w:rsidRDefault="009A68F2" w:rsidP="00A90170">
      <w:pPr>
        <w:ind w:left="1440" w:hanging="720"/>
      </w:pPr>
      <w:r>
        <w:t>(2)</w:t>
      </w:r>
      <w:r w:rsidRPr="002D64D3">
        <w:tab/>
        <w:t xml:space="preserve">Acknowledges the work done by Peter Sheldon and the Board of Partner Housing Australasia in assisting </w:t>
      </w:r>
      <w:r>
        <w:t>individuals with accommodation.</w:t>
      </w:r>
    </w:p>
    <w:p w:rsidR="009A68F2" w:rsidRPr="002D64D3" w:rsidRDefault="009A68F2" w:rsidP="00A90170"/>
    <w:p w:rsidR="009A68F2" w:rsidRPr="002D64D3" w:rsidRDefault="009A68F2" w:rsidP="00A90170">
      <w:pPr>
        <w:ind w:left="1440" w:hanging="720"/>
      </w:pPr>
      <w:r>
        <w:t>(3)</w:t>
      </w:r>
      <w:r w:rsidRPr="002D64D3">
        <w:tab/>
        <w:t xml:space="preserve">Notes the next dwelling to be built is at Tahmoor. </w:t>
      </w:r>
    </w:p>
    <w:p w:rsidR="009A68F2" w:rsidRPr="002D64D3" w:rsidRDefault="009A68F2" w:rsidP="00A90170"/>
    <w:p w:rsidR="009A68F2" w:rsidRPr="002D64D3" w:rsidRDefault="009A68F2" w:rsidP="00A90170">
      <w:r>
        <w:t>(7)</w:t>
      </w:r>
      <w:r>
        <w:tab/>
      </w:r>
      <w:r w:rsidRPr="002D64D3">
        <w:t>JOEL HERBERT</w:t>
      </w:r>
    </w:p>
    <w:p w:rsidR="009A68F2" w:rsidRPr="002D64D3" w:rsidRDefault="009A68F2" w:rsidP="00A90170"/>
    <w:p w:rsidR="009A68F2" w:rsidRPr="002D64D3" w:rsidRDefault="009A68F2" w:rsidP="00A90170">
      <w:pPr>
        <w:ind w:left="720"/>
      </w:pPr>
      <w:r w:rsidRPr="002D64D3">
        <w:t>Ms Sonia Hornery</w:t>
      </w:r>
      <w:r>
        <w:t>—</w:t>
      </w:r>
      <w:r w:rsidRPr="002D64D3">
        <w:t>That this House congratulates Joel Herbert of Elermore Vale, on his selection as a ball boy at the Davis Cup World Group play-off tie between Australia and Switzerland from 16 to 18 September 2011.</w:t>
      </w:r>
    </w:p>
    <w:p w:rsidR="009A68F2" w:rsidRPr="002D64D3" w:rsidRDefault="009A68F2" w:rsidP="00A90170"/>
    <w:p w:rsidR="009A68F2" w:rsidRPr="002D64D3" w:rsidRDefault="009A68F2" w:rsidP="00A90170">
      <w:r>
        <w:t>(8)</w:t>
      </w:r>
      <w:r>
        <w:tab/>
      </w:r>
      <w:r w:rsidRPr="002D64D3">
        <w:t>KIAMA REGIONAL WINE SHOW</w:t>
      </w:r>
    </w:p>
    <w:p w:rsidR="009A68F2" w:rsidRPr="002D64D3" w:rsidRDefault="009A68F2" w:rsidP="00A90170"/>
    <w:p w:rsidR="009A68F2" w:rsidRDefault="009A68F2" w:rsidP="00A90170">
      <w:pPr>
        <w:ind w:left="1440" w:hanging="720"/>
      </w:pPr>
      <w:r w:rsidRPr="002D64D3">
        <w:t>Mr Gareth Ward</w:t>
      </w:r>
      <w:r>
        <w:t>—</w:t>
      </w:r>
      <w:r w:rsidRPr="002D64D3">
        <w:t>That this House:</w:t>
      </w:r>
    </w:p>
    <w:p w:rsidR="009A68F2" w:rsidRPr="002D64D3" w:rsidRDefault="009A68F2" w:rsidP="00A90170"/>
    <w:p w:rsidR="009A68F2" w:rsidRDefault="009A68F2" w:rsidP="00A90170">
      <w:pPr>
        <w:ind w:left="1440" w:hanging="720"/>
      </w:pPr>
      <w:r>
        <w:t>(1)</w:t>
      </w:r>
      <w:r w:rsidRPr="002D64D3">
        <w:tab/>
        <w:t>Congratulates Chairman John Kelly and his committee members on organising the 6th Annual Kiama Regional Wine Sh</w:t>
      </w:r>
      <w:r>
        <w:t>ow on 23 and 24 September 2011.</w:t>
      </w:r>
    </w:p>
    <w:p w:rsidR="009A68F2" w:rsidRPr="002D64D3" w:rsidRDefault="009A68F2" w:rsidP="00A90170"/>
    <w:p w:rsidR="009A68F2" w:rsidRDefault="009A68F2" w:rsidP="00A90170">
      <w:pPr>
        <w:ind w:left="1440" w:hanging="720"/>
      </w:pPr>
      <w:r>
        <w:t>(2)</w:t>
      </w:r>
      <w:r w:rsidRPr="002D64D3">
        <w:tab/>
        <w:t xml:space="preserve">Recognises the success of local wineries Coolangatta Estate and </w:t>
      </w:r>
      <w:proofErr w:type="spellStart"/>
      <w:r w:rsidRPr="002D64D3">
        <w:t>Tertini</w:t>
      </w:r>
      <w:proofErr w:type="spellEnd"/>
      <w:r w:rsidRPr="002D64D3">
        <w:t xml:space="preserve"> Wines in w</w:t>
      </w:r>
      <w:r>
        <w:t>inning major Gold Medal awards.</w:t>
      </w:r>
    </w:p>
    <w:p w:rsidR="009A68F2" w:rsidRPr="002D64D3" w:rsidRDefault="009A68F2" w:rsidP="00A90170"/>
    <w:p w:rsidR="009A68F2" w:rsidRPr="002D64D3" w:rsidRDefault="009A68F2" w:rsidP="00A90170">
      <w:pPr>
        <w:ind w:left="1440" w:hanging="720"/>
      </w:pPr>
      <w:r>
        <w:t>(3)</w:t>
      </w:r>
      <w:r w:rsidRPr="002D64D3">
        <w:tab/>
        <w:t>Acknowledges the support of Kiama Municipal Council and the host of local bus</w:t>
      </w:r>
      <w:r>
        <w:t>inesses who sponsored the show.</w:t>
      </w:r>
    </w:p>
    <w:p w:rsidR="009A68F2" w:rsidRPr="002D64D3" w:rsidRDefault="009A68F2" w:rsidP="00A90170"/>
    <w:p w:rsidR="009A68F2" w:rsidRPr="002D64D3" w:rsidRDefault="009A68F2" w:rsidP="00A90170">
      <w:r>
        <w:t>(9)</w:t>
      </w:r>
      <w:r>
        <w:tab/>
      </w:r>
      <w:r w:rsidRPr="002D64D3">
        <w:t>BANKS PUBLIC SCHOOL 25TH ANNIVERSARY</w:t>
      </w:r>
    </w:p>
    <w:p w:rsidR="009A68F2" w:rsidRPr="002D64D3" w:rsidRDefault="009A68F2" w:rsidP="00A90170"/>
    <w:p w:rsidR="009A68F2" w:rsidRDefault="009A68F2" w:rsidP="00A90170">
      <w:pPr>
        <w:ind w:left="1440" w:hanging="720"/>
      </w:pPr>
      <w:r w:rsidRPr="002D64D3">
        <w:t>Mrs Tanya Davies</w:t>
      </w:r>
      <w:r>
        <w:t>—</w:t>
      </w:r>
      <w:r w:rsidRPr="002D64D3">
        <w:t>That this House:</w:t>
      </w:r>
    </w:p>
    <w:p w:rsidR="009A68F2" w:rsidRPr="002D64D3" w:rsidRDefault="009A68F2" w:rsidP="00A90170"/>
    <w:p w:rsidR="009A68F2" w:rsidRDefault="009A68F2" w:rsidP="00A90170">
      <w:pPr>
        <w:ind w:left="1440" w:hanging="720"/>
      </w:pPr>
      <w:r>
        <w:t>(1)</w:t>
      </w:r>
      <w:r w:rsidRPr="002D64D3">
        <w:tab/>
        <w:t>Congratulates Banks Public School, St Clair, on its 25th Anniversary and on the opening of the new c</w:t>
      </w:r>
      <w:r>
        <w:t>lassrooms and upgraded library.</w:t>
      </w:r>
    </w:p>
    <w:p w:rsidR="009A68F2" w:rsidRPr="002D64D3" w:rsidRDefault="009A68F2" w:rsidP="00A90170"/>
    <w:p w:rsidR="009A68F2" w:rsidRDefault="009A68F2" w:rsidP="00A90170">
      <w:pPr>
        <w:ind w:left="1440" w:hanging="720"/>
      </w:pPr>
      <w:r>
        <w:t>(2)</w:t>
      </w:r>
      <w:r w:rsidRPr="002D64D3">
        <w:tab/>
        <w:t xml:space="preserve">Commends school captains </w:t>
      </w:r>
      <w:proofErr w:type="spellStart"/>
      <w:r w:rsidRPr="002D64D3">
        <w:t>Brayden</w:t>
      </w:r>
      <w:proofErr w:type="spellEnd"/>
      <w:r w:rsidRPr="002D64D3">
        <w:t xml:space="preserve"> Fisher and </w:t>
      </w:r>
      <w:proofErr w:type="spellStart"/>
      <w:r w:rsidRPr="002D64D3">
        <w:t>Synthia</w:t>
      </w:r>
      <w:proofErr w:type="spellEnd"/>
      <w:r w:rsidRPr="002D64D3">
        <w:t xml:space="preserve"> Shin for their introduction t</w:t>
      </w:r>
      <w:r>
        <w:t>o the anniversary celebrations.</w:t>
      </w:r>
    </w:p>
    <w:p w:rsidR="009A68F2" w:rsidRPr="002D64D3" w:rsidRDefault="009A68F2" w:rsidP="00A90170"/>
    <w:p w:rsidR="009A68F2" w:rsidRPr="002D64D3" w:rsidRDefault="009A68F2" w:rsidP="00A90170">
      <w:pPr>
        <w:ind w:left="1440" w:hanging="720"/>
      </w:pPr>
      <w:r>
        <w:t>(3)</w:t>
      </w:r>
      <w:r w:rsidRPr="002D64D3">
        <w:tab/>
        <w:t xml:space="preserve">Congratulates the School Choir on its performance at the celebrations. </w:t>
      </w:r>
    </w:p>
    <w:p w:rsidR="009A68F2" w:rsidRPr="002D64D3" w:rsidRDefault="009A68F2" w:rsidP="00A90170"/>
    <w:p w:rsidR="009A68F2" w:rsidRPr="002D64D3" w:rsidRDefault="009A68F2" w:rsidP="00A90170">
      <w:r>
        <w:t>(10)</w:t>
      </w:r>
      <w:r>
        <w:tab/>
      </w:r>
      <w:r w:rsidRPr="002D64D3">
        <w:t>CAMBEWARRA PUBLIC SCHOOL</w:t>
      </w:r>
    </w:p>
    <w:p w:rsidR="009A68F2" w:rsidRPr="002D64D3" w:rsidRDefault="009A68F2" w:rsidP="00A90170"/>
    <w:p w:rsidR="009A68F2" w:rsidRDefault="009A68F2" w:rsidP="00A90170">
      <w:pPr>
        <w:ind w:left="1440" w:hanging="720"/>
      </w:pPr>
      <w:r w:rsidRPr="002D64D3">
        <w:t>Mr Gareth Ward</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Congratulates Cambewarra Public School on receiving the award for Best New School at the </w:t>
      </w:r>
      <w:proofErr w:type="spellStart"/>
      <w:r w:rsidRPr="002D64D3">
        <w:t>Wakakirri</w:t>
      </w:r>
      <w:proofErr w:type="spellEnd"/>
      <w:r w:rsidRPr="002D64D3">
        <w:t xml:space="preserve"> story and dance competition held at the Entertainment Centre </w:t>
      </w:r>
      <w:r>
        <w:t>in Wollongong on 4 August 2011.</w:t>
      </w:r>
    </w:p>
    <w:p w:rsidR="009A68F2" w:rsidRPr="002D64D3" w:rsidRDefault="009A68F2" w:rsidP="00A90170"/>
    <w:p w:rsidR="009A68F2" w:rsidRDefault="009A68F2" w:rsidP="00A90170">
      <w:pPr>
        <w:ind w:left="1440" w:hanging="720"/>
      </w:pPr>
      <w:r>
        <w:lastRenderedPageBreak/>
        <w:t>(2)</w:t>
      </w:r>
      <w:r w:rsidRPr="002D64D3">
        <w:tab/>
        <w:t>Acknowledges the Director Trent</w:t>
      </w:r>
      <w:r>
        <w:t xml:space="preserve"> Burns.</w:t>
      </w:r>
    </w:p>
    <w:p w:rsidR="009A68F2" w:rsidRPr="002D64D3" w:rsidRDefault="009A68F2" w:rsidP="00A90170"/>
    <w:p w:rsidR="009A68F2" w:rsidRDefault="009A68F2" w:rsidP="00A90170">
      <w:pPr>
        <w:ind w:left="1440" w:hanging="720"/>
      </w:pPr>
      <w:r>
        <w:t>(3)</w:t>
      </w:r>
      <w:r w:rsidRPr="002D64D3">
        <w:tab/>
        <w:t xml:space="preserve">Notes the performances of 60 students and 17 backstage crew from the Cambewarra Public School during their dance production based on the children's book </w:t>
      </w:r>
      <w:r>
        <w:t>‘</w:t>
      </w:r>
      <w:r w:rsidRPr="002D64D3">
        <w:t>Da</w:t>
      </w:r>
      <w:r>
        <w:t xml:space="preserve">ncing the Boom Cha </w:t>
      </w:r>
      <w:proofErr w:type="spellStart"/>
      <w:r>
        <w:t>Cha</w:t>
      </w:r>
      <w:proofErr w:type="spellEnd"/>
      <w:r>
        <w:t xml:space="preserve"> Boogie’.</w:t>
      </w:r>
    </w:p>
    <w:p w:rsidR="009A68F2" w:rsidRPr="002D64D3" w:rsidRDefault="009A68F2" w:rsidP="00A90170"/>
    <w:p w:rsidR="009A68F2" w:rsidRPr="002D64D3" w:rsidRDefault="009A68F2" w:rsidP="00A90170">
      <w:pPr>
        <w:ind w:left="1440" w:hanging="720"/>
      </w:pPr>
      <w:r>
        <w:t>(4)</w:t>
      </w:r>
      <w:r w:rsidRPr="002D64D3">
        <w:tab/>
        <w:t xml:space="preserve">Commends the school on its outstanding achievement in their first year involved in the competition. </w:t>
      </w:r>
    </w:p>
    <w:p w:rsidR="009A68F2" w:rsidRPr="002D64D3" w:rsidRDefault="009A68F2" w:rsidP="00A90170"/>
    <w:p w:rsidR="009A68F2" w:rsidRPr="002D64D3" w:rsidRDefault="009A68F2" w:rsidP="00A90170">
      <w:r>
        <w:t>(11)</w:t>
      </w:r>
      <w:r>
        <w:tab/>
      </w:r>
      <w:r w:rsidRPr="002D64D3">
        <w:t>REGAL BY THE LAKE FILM FESTIVAL</w:t>
      </w:r>
    </w:p>
    <w:p w:rsidR="009A68F2" w:rsidRPr="002D64D3" w:rsidRDefault="009A68F2" w:rsidP="00A90170"/>
    <w:p w:rsidR="009A68F2" w:rsidRPr="002D64D3" w:rsidRDefault="009A68F2" w:rsidP="00A90170">
      <w:pPr>
        <w:ind w:left="720"/>
      </w:pPr>
      <w:r w:rsidRPr="002D64D3">
        <w:t>Ms Sonia Hornery</w:t>
      </w:r>
      <w:r>
        <w:t>—</w:t>
      </w:r>
      <w:r w:rsidRPr="002D64D3">
        <w:t>That this House congratulates the fundraising efforts of the hard working Friends of the Regal Cinema Group, in partnership with Lake Macquarie City Council, on conducting the 2011 film festival at Lake Macquarie Performing Arts Centre.</w:t>
      </w:r>
    </w:p>
    <w:p w:rsidR="009A68F2" w:rsidRPr="002D64D3" w:rsidRDefault="009A68F2" w:rsidP="00A90170"/>
    <w:p w:rsidR="009A68F2" w:rsidRPr="002D64D3" w:rsidRDefault="009A68F2" w:rsidP="00A90170">
      <w:r>
        <w:t>(12)</w:t>
      </w:r>
      <w:r>
        <w:tab/>
      </w:r>
      <w:r w:rsidRPr="002D64D3">
        <w:t>MR BILL BALL</w:t>
      </w:r>
    </w:p>
    <w:p w:rsidR="009A68F2" w:rsidRPr="002D64D3" w:rsidRDefault="009A68F2" w:rsidP="00A90170"/>
    <w:p w:rsidR="009A68F2" w:rsidRDefault="009A68F2" w:rsidP="00A90170">
      <w:pPr>
        <w:ind w:left="1440" w:hanging="720"/>
      </w:pPr>
      <w:r w:rsidRPr="002D64D3">
        <w:t>Mrs Tanya Davies</w:t>
      </w:r>
      <w:r>
        <w:t>—</w:t>
      </w:r>
      <w:r w:rsidRPr="002D64D3">
        <w:t>That this House:</w:t>
      </w:r>
    </w:p>
    <w:p w:rsidR="009A68F2" w:rsidRPr="002D64D3" w:rsidRDefault="009A68F2" w:rsidP="00A90170"/>
    <w:p w:rsidR="009A68F2" w:rsidRDefault="009A68F2" w:rsidP="00A90170">
      <w:pPr>
        <w:ind w:left="1440" w:hanging="720"/>
      </w:pPr>
      <w:r>
        <w:t>(1)</w:t>
      </w:r>
      <w:r w:rsidRPr="002D64D3">
        <w:tab/>
        <w:t>Recognises the dedicated and selfless service of over 50 years by Mr Bill Ball in his promotion and advocac</w:t>
      </w:r>
      <w:r>
        <w:t>y of cricket in Western Sydney.</w:t>
      </w:r>
    </w:p>
    <w:p w:rsidR="009A68F2" w:rsidRPr="002D64D3" w:rsidRDefault="009A68F2" w:rsidP="00A90170"/>
    <w:p w:rsidR="009A68F2" w:rsidRDefault="009A68F2" w:rsidP="00A90170">
      <w:pPr>
        <w:ind w:left="1440" w:hanging="720"/>
      </w:pPr>
      <w:r>
        <w:t>(2)</w:t>
      </w:r>
      <w:r w:rsidRPr="002D64D3">
        <w:tab/>
        <w:t xml:space="preserve">Thanks his family, Penrith District Grade Cricket Club and Penrith City Council in their commitment to name a cricket oval </w:t>
      </w:r>
      <w:r>
        <w:t>in St Marys the Bill Ball Oval.</w:t>
      </w:r>
    </w:p>
    <w:p w:rsidR="009A68F2" w:rsidRPr="002D64D3" w:rsidRDefault="009A68F2" w:rsidP="00A90170"/>
    <w:p w:rsidR="009A68F2" w:rsidRPr="002D64D3" w:rsidRDefault="009A68F2" w:rsidP="00A90170">
      <w:pPr>
        <w:ind w:left="1440" w:hanging="720"/>
      </w:pPr>
      <w:r>
        <w:t>(3)</w:t>
      </w:r>
      <w:r w:rsidRPr="002D64D3">
        <w:tab/>
        <w:t xml:space="preserve">Encourages all sports participants who use Bill Ball Oval to learn of the great service and contribution of Mr Bill Ball to the community including his legacy for cricket. </w:t>
      </w:r>
    </w:p>
    <w:p w:rsidR="009A68F2" w:rsidRPr="002D64D3" w:rsidRDefault="009A68F2" w:rsidP="00A90170"/>
    <w:p w:rsidR="009A68F2" w:rsidRPr="002D64D3" w:rsidRDefault="009A68F2" w:rsidP="00A90170">
      <w:r>
        <w:t>(13)</w:t>
      </w:r>
      <w:r>
        <w:tab/>
      </w:r>
      <w:r w:rsidRPr="002D64D3">
        <w:t xml:space="preserve">THOMAS </w:t>
      </w:r>
      <w:proofErr w:type="spellStart"/>
      <w:r w:rsidRPr="002D64D3">
        <w:t>LIBBESSON</w:t>
      </w:r>
      <w:proofErr w:type="spellEnd"/>
    </w:p>
    <w:p w:rsidR="009A68F2" w:rsidRPr="002D64D3" w:rsidRDefault="009A68F2" w:rsidP="00A90170"/>
    <w:p w:rsidR="009A68F2" w:rsidRPr="002D64D3" w:rsidRDefault="009A68F2" w:rsidP="00A90170">
      <w:pPr>
        <w:ind w:left="720"/>
      </w:pPr>
      <w:r w:rsidRPr="002D64D3">
        <w:t>Ms Sonia Hornery</w:t>
      </w:r>
      <w:r>
        <w:t>—</w:t>
      </w:r>
      <w:r w:rsidRPr="002D64D3">
        <w:t xml:space="preserve">That this House congratulates the achievements of Thomas </w:t>
      </w:r>
      <w:proofErr w:type="spellStart"/>
      <w:r w:rsidRPr="002D64D3">
        <w:t>Libbesson</w:t>
      </w:r>
      <w:proofErr w:type="spellEnd"/>
      <w:r w:rsidRPr="002D64D3">
        <w:t>,</w:t>
      </w:r>
      <w:r w:rsidR="00CD0824">
        <w:t xml:space="preserve"> of</w:t>
      </w:r>
      <w:r w:rsidRPr="002D64D3">
        <w:t xml:space="preserve"> Elermore Vale, on winning the indigenous apprentice of the year at the NSW Group Training Awards and on achieving outstanding academic results throughout his study for the Certificate III in construction carpentry.</w:t>
      </w:r>
    </w:p>
    <w:p w:rsidR="009A68F2" w:rsidRPr="002D64D3" w:rsidRDefault="009A68F2" w:rsidP="00A90170"/>
    <w:p w:rsidR="009A68F2" w:rsidRPr="002D64D3" w:rsidRDefault="009A68F2" w:rsidP="00A90170">
      <w:r>
        <w:t>(14)</w:t>
      </w:r>
      <w:r>
        <w:tab/>
      </w:r>
      <w:r w:rsidRPr="002D64D3">
        <w:t>PICTON SHOW</w:t>
      </w:r>
    </w:p>
    <w:p w:rsidR="009A68F2" w:rsidRPr="002D64D3" w:rsidRDefault="009A68F2" w:rsidP="00A90170"/>
    <w:p w:rsidR="009A68F2" w:rsidRDefault="009A68F2" w:rsidP="00A90170">
      <w:pPr>
        <w:ind w:left="1440" w:hanging="720"/>
      </w:pPr>
      <w:r w:rsidRPr="002D64D3">
        <w:t>Mr Jai Rowell</w:t>
      </w:r>
      <w:r>
        <w:t>—</w:t>
      </w:r>
      <w:r w:rsidRPr="002D64D3">
        <w:t>That this House:</w:t>
      </w:r>
    </w:p>
    <w:p w:rsidR="009A68F2" w:rsidRPr="002D64D3" w:rsidRDefault="009A68F2" w:rsidP="00A90170"/>
    <w:p w:rsidR="009A68F2" w:rsidRDefault="009A68F2" w:rsidP="00A90170">
      <w:pPr>
        <w:ind w:left="1440" w:hanging="720"/>
      </w:pPr>
      <w:r>
        <w:t>(1)</w:t>
      </w:r>
      <w:r w:rsidRPr="002D64D3">
        <w:tab/>
        <w:t>Acknowledge the success of Picton Sho</w:t>
      </w:r>
      <w:r>
        <w:t>w held on 8 and 9 October 2011.</w:t>
      </w:r>
    </w:p>
    <w:p w:rsidR="009A68F2" w:rsidRPr="002D64D3" w:rsidRDefault="009A68F2" w:rsidP="00A90170"/>
    <w:p w:rsidR="009A68F2" w:rsidRDefault="009A68F2" w:rsidP="00A90170">
      <w:pPr>
        <w:ind w:left="1440" w:hanging="720"/>
      </w:pPr>
      <w:r>
        <w:t>(2)</w:t>
      </w:r>
      <w:r w:rsidRPr="002D64D3">
        <w:tab/>
        <w:t>Acknowledge the hard work and dedication of the organising committee, in particular President Al</w:t>
      </w:r>
      <w:r>
        <w:t>ex Apps and his wife Gale Apps.</w:t>
      </w:r>
    </w:p>
    <w:p w:rsidR="009A68F2" w:rsidRPr="002D64D3" w:rsidRDefault="009A68F2" w:rsidP="00A90170"/>
    <w:p w:rsidR="009A68F2" w:rsidRPr="002D64D3" w:rsidRDefault="009A68F2" w:rsidP="00A90170">
      <w:pPr>
        <w:ind w:left="1440" w:hanging="720"/>
      </w:pPr>
      <w:r>
        <w:t>(3)</w:t>
      </w:r>
      <w:r w:rsidRPr="002D64D3">
        <w:tab/>
        <w:t>Notes the importance of such rural events to promote local produce, agricul</w:t>
      </w:r>
      <w:r>
        <w:t>tural practices and businesses.</w:t>
      </w:r>
    </w:p>
    <w:p w:rsidR="009A68F2" w:rsidRPr="002D64D3" w:rsidRDefault="009A68F2" w:rsidP="00A90170"/>
    <w:p w:rsidR="009A68F2" w:rsidRPr="002D64D3" w:rsidRDefault="009A68F2" w:rsidP="00A90170">
      <w:r>
        <w:t>(15)</w:t>
      </w:r>
      <w:r>
        <w:tab/>
      </w:r>
      <w:r w:rsidRPr="002D64D3">
        <w:t>PENRITH CHRISTIAN SCHOOL</w:t>
      </w:r>
    </w:p>
    <w:p w:rsidR="009A68F2" w:rsidRPr="002D64D3" w:rsidRDefault="009A68F2" w:rsidP="00A90170"/>
    <w:p w:rsidR="009A68F2" w:rsidRDefault="009A68F2" w:rsidP="00A90170">
      <w:pPr>
        <w:ind w:left="1440" w:hanging="720"/>
      </w:pPr>
      <w:r w:rsidRPr="002D64D3">
        <w:t>Mrs Tanya Davies</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Congratulates Penrith Christian School chemistry students for their success in the </w:t>
      </w:r>
      <w:r>
        <w:t>National Chemistry Competition.</w:t>
      </w:r>
    </w:p>
    <w:p w:rsidR="009A68F2" w:rsidRPr="002D64D3" w:rsidRDefault="009A68F2" w:rsidP="00A90170"/>
    <w:p w:rsidR="009A68F2" w:rsidRDefault="009A68F2" w:rsidP="00A90170">
      <w:pPr>
        <w:ind w:left="1440" w:hanging="720"/>
      </w:pPr>
      <w:r>
        <w:t>(2)</w:t>
      </w:r>
      <w:r w:rsidRPr="002D64D3">
        <w:tab/>
        <w:t xml:space="preserve">Notes that 17 students from the Penrith Christian School placed in </w:t>
      </w:r>
      <w:r>
        <w:t>the top 40% of the competition.</w:t>
      </w:r>
    </w:p>
    <w:p w:rsidR="009A68F2" w:rsidRPr="002D64D3" w:rsidRDefault="009A68F2" w:rsidP="00A90170"/>
    <w:p w:rsidR="009A68F2" w:rsidRDefault="009A68F2" w:rsidP="00A90170">
      <w:pPr>
        <w:ind w:left="1440" w:hanging="720"/>
      </w:pPr>
      <w:r>
        <w:lastRenderedPageBreak/>
        <w:t>(3)</w:t>
      </w:r>
      <w:r w:rsidRPr="002D64D3">
        <w:tab/>
        <w:t xml:space="preserve">Congratulates Christina </w:t>
      </w:r>
      <w:proofErr w:type="spellStart"/>
      <w:r w:rsidRPr="002D64D3">
        <w:t>Petheric</w:t>
      </w:r>
      <w:r>
        <w:t>k</w:t>
      </w:r>
      <w:proofErr w:type="spellEnd"/>
      <w:r>
        <w:t xml:space="preserve"> who scored 100% in the test.</w:t>
      </w:r>
    </w:p>
    <w:p w:rsidR="009A68F2" w:rsidRPr="002D64D3" w:rsidRDefault="009A68F2" w:rsidP="00A90170"/>
    <w:p w:rsidR="009A68F2" w:rsidRDefault="009A68F2" w:rsidP="00A90170">
      <w:pPr>
        <w:ind w:left="1440" w:hanging="720"/>
      </w:pPr>
      <w:r>
        <w:t>(4)</w:t>
      </w:r>
      <w:r w:rsidRPr="002D64D3">
        <w:tab/>
        <w:t xml:space="preserve">Congratulates Christina </w:t>
      </w:r>
      <w:proofErr w:type="spellStart"/>
      <w:r w:rsidRPr="002D64D3">
        <w:t>Petherick</w:t>
      </w:r>
      <w:r>
        <w:t>’</w:t>
      </w:r>
      <w:r w:rsidRPr="002D64D3">
        <w:t>s</w:t>
      </w:r>
      <w:proofErr w:type="spellEnd"/>
      <w:r w:rsidRPr="002D64D3">
        <w:t xml:space="preserve"> parents, for t</w:t>
      </w:r>
      <w:r>
        <w:t>heir encouragement and support.</w:t>
      </w:r>
    </w:p>
    <w:p w:rsidR="009A68F2" w:rsidRPr="002D64D3" w:rsidRDefault="009A68F2" w:rsidP="00A90170"/>
    <w:p w:rsidR="009A68F2" w:rsidRPr="002D64D3" w:rsidRDefault="009A68F2" w:rsidP="00A90170">
      <w:pPr>
        <w:ind w:left="1440" w:hanging="720"/>
      </w:pPr>
      <w:r>
        <w:t>(</w:t>
      </w:r>
      <w:r w:rsidRPr="002D64D3">
        <w:t>5</w:t>
      </w:r>
      <w:r>
        <w:t>)</w:t>
      </w:r>
      <w:r w:rsidRPr="002D64D3">
        <w:tab/>
        <w:t xml:space="preserve">Thanks Science Coordinator Denise Bailey and the other science teachers for their teaching and inspiration to these students. </w:t>
      </w:r>
    </w:p>
    <w:p w:rsidR="009A68F2" w:rsidRPr="002D64D3" w:rsidRDefault="009A68F2" w:rsidP="00A90170"/>
    <w:p w:rsidR="009A68F2" w:rsidRPr="002D64D3" w:rsidRDefault="009A68F2" w:rsidP="00A90170">
      <w:r>
        <w:t>(16)</w:t>
      </w:r>
      <w:r>
        <w:tab/>
      </w:r>
      <w:r w:rsidRPr="002D64D3">
        <w:t>WILLIAM MILLER</w:t>
      </w:r>
    </w:p>
    <w:p w:rsidR="009A68F2" w:rsidRPr="002D64D3" w:rsidRDefault="009A68F2" w:rsidP="00A90170"/>
    <w:p w:rsidR="009A68F2" w:rsidRDefault="009A68F2" w:rsidP="00A90170">
      <w:pPr>
        <w:ind w:left="1440" w:hanging="720"/>
      </w:pPr>
      <w:r w:rsidRPr="002D64D3">
        <w:t>Mr Gareth Ward</w:t>
      </w:r>
      <w:r>
        <w:t>—</w:t>
      </w:r>
      <w:r w:rsidRPr="002D64D3">
        <w:t>That this House:</w:t>
      </w:r>
    </w:p>
    <w:p w:rsidR="009A68F2" w:rsidRPr="002D64D3" w:rsidRDefault="009A68F2" w:rsidP="00A90170"/>
    <w:p w:rsidR="009A68F2" w:rsidRDefault="009A68F2" w:rsidP="00A90170">
      <w:pPr>
        <w:ind w:left="1440" w:hanging="720"/>
      </w:pPr>
      <w:r>
        <w:t>(1)</w:t>
      </w:r>
      <w:r w:rsidRPr="002D64D3">
        <w:tab/>
        <w:t>Congratulates William Miller of Berry who was recently selected in both the Australian Schoolboys Rugby Union side and the Australian Under 18</w:t>
      </w:r>
      <w:r>
        <w:t xml:space="preserve"> Seven-A-Side Rugby Union team.</w:t>
      </w:r>
    </w:p>
    <w:p w:rsidR="009A68F2" w:rsidRPr="002D64D3" w:rsidRDefault="009A68F2" w:rsidP="00A90170"/>
    <w:p w:rsidR="009A68F2" w:rsidRDefault="009A68F2" w:rsidP="00A90170">
      <w:pPr>
        <w:ind w:left="1440" w:hanging="720"/>
      </w:pPr>
      <w:r>
        <w:t>(2)</w:t>
      </w:r>
      <w:r w:rsidRPr="002D64D3">
        <w:tab/>
        <w:t>Acknowledges Will</w:t>
      </w:r>
      <w:r>
        <w:t>iam’s rugby prowess and talent.</w:t>
      </w:r>
    </w:p>
    <w:p w:rsidR="009A68F2" w:rsidRPr="002D64D3" w:rsidRDefault="009A68F2" w:rsidP="00A90170"/>
    <w:p w:rsidR="009A68F2" w:rsidRPr="002D64D3" w:rsidRDefault="009A68F2" w:rsidP="00A90170">
      <w:pPr>
        <w:ind w:left="1440" w:hanging="720"/>
      </w:pPr>
      <w:r>
        <w:t>(3)</w:t>
      </w:r>
      <w:r w:rsidRPr="002D64D3">
        <w:tab/>
        <w:t xml:space="preserve">Wishes William all the best of success in these two Australian teams and his rugby career. </w:t>
      </w:r>
    </w:p>
    <w:p w:rsidR="009A68F2" w:rsidRPr="002D64D3" w:rsidRDefault="009A68F2" w:rsidP="00A90170"/>
    <w:p w:rsidR="009A68F2" w:rsidRPr="002D64D3" w:rsidRDefault="009A68F2" w:rsidP="00A90170">
      <w:r>
        <w:t>(17)</w:t>
      </w:r>
      <w:r>
        <w:tab/>
      </w:r>
      <w:proofErr w:type="spellStart"/>
      <w:r w:rsidRPr="002D64D3">
        <w:t>STEPH</w:t>
      </w:r>
      <w:r>
        <w:t>’</w:t>
      </w:r>
      <w:r w:rsidRPr="002D64D3">
        <w:t>S</w:t>
      </w:r>
      <w:proofErr w:type="spellEnd"/>
      <w:r w:rsidRPr="002D64D3">
        <w:t xml:space="preserve"> HAIR STUDIO</w:t>
      </w:r>
    </w:p>
    <w:p w:rsidR="009A68F2" w:rsidRPr="002D64D3" w:rsidRDefault="009A68F2" w:rsidP="00A90170"/>
    <w:p w:rsidR="009A68F2" w:rsidRDefault="009A68F2" w:rsidP="00A90170">
      <w:pPr>
        <w:ind w:left="1440" w:hanging="720"/>
      </w:pPr>
      <w:r w:rsidRPr="002D64D3">
        <w:t>Mr Gareth Ward</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Congratulates </w:t>
      </w:r>
      <w:proofErr w:type="spellStart"/>
      <w:r w:rsidRPr="002D64D3">
        <w:t>Steph</w:t>
      </w:r>
      <w:r>
        <w:t>’</w:t>
      </w:r>
      <w:r w:rsidRPr="002D64D3">
        <w:t>s</w:t>
      </w:r>
      <w:proofErr w:type="spellEnd"/>
      <w:r w:rsidRPr="002D64D3">
        <w:t xml:space="preserve"> Hair Studio in </w:t>
      </w:r>
      <w:proofErr w:type="spellStart"/>
      <w:r w:rsidRPr="002D64D3">
        <w:t>Meroo</w:t>
      </w:r>
      <w:proofErr w:type="spellEnd"/>
      <w:r w:rsidRPr="002D64D3">
        <w:t xml:space="preserve"> Meadow on winning the best senior hairdresser award at the recently held NSW International Ha</w:t>
      </w:r>
      <w:r>
        <w:t>irstylists Society competition.</w:t>
      </w:r>
    </w:p>
    <w:p w:rsidR="009A68F2" w:rsidRPr="002D64D3" w:rsidRDefault="009A68F2" w:rsidP="00A90170"/>
    <w:p w:rsidR="009A68F2" w:rsidRDefault="009A68F2" w:rsidP="00A90170">
      <w:pPr>
        <w:ind w:left="1440" w:hanging="720"/>
      </w:pPr>
      <w:r>
        <w:t>(2)</w:t>
      </w:r>
      <w:r w:rsidRPr="002D64D3">
        <w:tab/>
        <w:t>Congratulates those staff members who also won a number of prestigious awards at this competiti</w:t>
      </w:r>
      <w:r>
        <w:t>on.</w:t>
      </w:r>
    </w:p>
    <w:p w:rsidR="009A68F2" w:rsidRPr="002D64D3" w:rsidRDefault="009A68F2" w:rsidP="00A90170"/>
    <w:p w:rsidR="009A68F2" w:rsidRPr="002D64D3" w:rsidRDefault="009A68F2" w:rsidP="00A90170">
      <w:pPr>
        <w:ind w:left="1440" w:hanging="720"/>
      </w:pPr>
      <w:r>
        <w:t>(3)</w:t>
      </w:r>
      <w:r w:rsidRPr="002D64D3">
        <w:tab/>
        <w:t xml:space="preserve">Extends our best wishes to all the staff at </w:t>
      </w:r>
      <w:proofErr w:type="spellStart"/>
      <w:r w:rsidRPr="002D64D3">
        <w:t>Steph</w:t>
      </w:r>
      <w:r>
        <w:t>’</w:t>
      </w:r>
      <w:r w:rsidRPr="002D64D3">
        <w:t>s</w:t>
      </w:r>
      <w:proofErr w:type="spellEnd"/>
      <w:r w:rsidRPr="002D64D3">
        <w:t xml:space="preserve"> Hair Studio for the National International Hairstylists Society competition finals to be hel</w:t>
      </w:r>
      <w:r>
        <w:t>d in Melbourne in October 2011.</w:t>
      </w:r>
    </w:p>
    <w:p w:rsidR="009A68F2" w:rsidRPr="002D64D3" w:rsidRDefault="009A68F2" w:rsidP="00A90170"/>
    <w:p w:rsidR="009A68F2" w:rsidRPr="002D64D3" w:rsidRDefault="009A68F2" w:rsidP="00A90170">
      <w:r>
        <w:t>(18)</w:t>
      </w:r>
      <w:r>
        <w:tab/>
      </w:r>
      <w:r w:rsidRPr="002D64D3">
        <w:t>APPRENTICE AND TRAINEE AWARDS MACARTHUR REGION</w:t>
      </w:r>
    </w:p>
    <w:p w:rsidR="009A68F2" w:rsidRPr="002D64D3" w:rsidRDefault="009A68F2" w:rsidP="00A90170"/>
    <w:p w:rsidR="009A68F2" w:rsidRDefault="009A68F2" w:rsidP="00A90170">
      <w:pPr>
        <w:ind w:left="1440" w:hanging="720"/>
      </w:pPr>
      <w:r w:rsidRPr="002D64D3">
        <w:t>Mr Jai Rowell</w:t>
      </w:r>
      <w:r>
        <w:t>—</w:t>
      </w:r>
      <w:r w:rsidRPr="002D64D3">
        <w:t>That this House:</w:t>
      </w:r>
    </w:p>
    <w:p w:rsidR="009A68F2" w:rsidRPr="002D64D3" w:rsidRDefault="009A68F2" w:rsidP="00A90170"/>
    <w:p w:rsidR="009A68F2" w:rsidRDefault="009A68F2" w:rsidP="00A90170">
      <w:pPr>
        <w:ind w:left="1440" w:hanging="720"/>
      </w:pPr>
      <w:r>
        <w:t>(1)</w:t>
      </w:r>
      <w:r w:rsidRPr="002D64D3">
        <w:tab/>
        <w:t>Acknowledges the presentation of MG My Gateway Apprentice and Trainee Awards for the Maca</w:t>
      </w:r>
      <w:r>
        <w:t>rthur region on 7 October 2011.</w:t>
      </w:r>
    </w:p>
    <w:p w:rsidR="009A68F2" w:rsidRPr="002D64D3" w:rsidRDefault="009A68F2" w:rsidP="00A90170"/>
    <w:p w:rsidR="009A68F2" w:rsidRDefault="009A68F2" w:rsidP="00A90170">
      <w:pPr>
        <w:ind w:left="1440" w:hanging="720"/>
      </w:pPr>
      <w:r>
        <w:t>(2)</w:t>
      </w:r>
      <w:r w:rsidRPr="002D64D3">
        <w:tab/>
        <w:t xml:space="preserve">Congratulates the five Wollondilly Council staff nominated and notes that Council staff have performed well at the </w:t>
      </w:r>
      <w:r>
        <w:t>awards over the past two years.</w:t>
      </w:r>
    </w:p>
    <w:p w:rsidR="009A68F2" w:rsidRPr="002D64D3" w:rsidRDefault="009A68F2" w:rsidP="00A90170"/>
    <w:p w:rsidR="009A68F2" w:rsidRPr="002D64D3" w:rsidRDefault="009A68F2" w:rsidP="00A90170">
      <w:pPr>
        <w:ind w:left="1440" w:hanging="720"/>
      </w:pPr>
      <w:r>
        <w:t>(3)</w:t>
      </w:r>
      <w:r w:rsidRPr="002D64D3">
        <w:tab/>
        <w:t>Congratulates Melissa Taylor on winning the Local Government Trainee of the Year Award and Amanda Irvine for winning</w:t>
      </w:r>
      <w:r>
        <w:t xml:space="preserve"> the Trainee of the Year Award.</w:t>
      </w:r>
    </w:p>
    <w:p w:rsidR="00CD0824" w:rsidRDefault="00CD0824" w:rsidP="00A90170"/>
    <w:p w:rsidR="009A68F2" w:rsidRPr="002D64D3" w:rsidRDefault="009A68F2" w:rsidP="00A90170">
      <w:r>
        <w:t>(19)</w:t>
      </w:r>
      <w:r>
        <w:tab/>
      </w:r>
      <w:r w:rsidRPr="002D64D3">
        <w:t>CAMDEN LOCAL AREA COMMAND</w:t>
      </w:r>
    </w:p>
    <w:p w:rsidR="009A68F2" w:rsidRPr="002D64D3" w:rsidRDefault="009A68F2" w:rsidP="00A90170"/>
    <w:p w:rsidR="009A68F2" w:rsidRDefault="009A68F2" w:rsidP="00A90170">
      <w:pPr>
        <w:ind w:left="1440" w:hanging="720"/>
      </w:pPr>
      <w:r w:rsidRPr="002D64D3">
        <w:t>Mr Jai Rowell</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Congratulates the Camden Local Area Command that services the Wollondilly electorate for the successful launch of the Camden LAC </w:t>
      </w:r>
      <w:proofErr w:type="spellStart"/>
      <w:r w:rsidRPr="002D64D3">
        <w:t>Facebook</w:t>
      </w:r>
      <w:proofErr w:type="spellEnd"/>
      <w:r>
        <w:t xml:space="preserve"> page and the </w:t>
      </w:r>
      <w:proofErr w:type="spellStart"/>
      <w:r>
        <w:t>Eyewatch</w:t>
      </w:r>
      <w:proofErr w:type="spellEnd"/>
      <w:r>
        <w:t xml:space="preserve"> program.</w:t>
      </w:r>
    </w:p>
    <w:p w:rsidR="009A68F2" w:rsidRPr="002D64D3" w:rsidRDefault="009A68F2" w:rsidP="00A90170"/>
    <w:p w:rsidR="00360C63" w:rsidRDefault="009A68F2" w:rsidP="00360C63">
      <w:pPr>
        <w:ind w:left="1440" w:hanging="720"/>
      </w:pPr>
      <w:r>
        <w:t>(2)</w:t>
      </w:r>
      <w:r w:rsidRPr="002D64D3">
        <w:tab/>
        <w:t>Notes that this will allow residents to participate in crime prevention activiti</w:t>
      </w:r>
      <w:r>
        <w:t xml:space="preserve">es to </w:t>
      </w:r>
      <w:r>
        <w:lastRenderedPageBreak/>
        <w:t>benefit community safety.</w:t>
      </w:r>
    </w:p>
    <w:p w:rsidR="00CD0824" w:rsidRDefault="00CD0824" w:rsidP="00360C63">
      <w:pPr>
        <w:ind w:left="1440" w:hanging="720"/>
      </w:pPr>
    </w:p>
    <w:p w:rsidR="009A68F2" w:rsidRDefault="009A68F2" w:rsidP="00360C63">
      <w:pPr>
        <w:ind w:left="1440" w:hanging="720"/>
      </w:pPr>
      <w:r>
        <w:t>(3)</w:t>
      </w:r>
      <w:r w:rsidRPr="002D64D3">
        <w:tab/>
        <w:t xml:space="preserve">Thanks Crime Prevention Officer, Senior Constable Christine </w:t>
      </w:r>
      <w:proofErr w:type="spellStart"/>
      <w:r w:rsidRPr="002D64D3">
        <w:t>Millan</w:t>
      </w:r>
      <w:proofErr w:type="spellEnd"/>
      <w:r w:rsidRPr="002D64D3">
        <w:t xml:space="preserve"> for her support in polic</w:t>
      </w:r>
      <w:r>
        <w:t>ing the Wollondilly electorate.</w:t>
      </w:r>
    </w:p>
    <w:p w:rsidR="009A68F2" w:rsidRPr="002D64D3" w:rsidRDefault="009A68F2" w:rsidP="00A90170"/>
    <w:p w:rsidR="009A68F2" w:rsidRPr="002D64D3" w:rsidRDefault="009A68F2" w:rsidP="00A90170">
      <w:pPr>
        <w:ind w:left="1440" w:hanging="720"/>
      </w:pPr>
      <w:r>
        <w:t>(4)</w:t>
      </w:r>
      <w:r w:rsidRPr="002D64D3">
        <w:tab/>
        <w:t>Acknowledges the work done by the Local Area Command in its services</w:t>
      </w:r>
      <w:r>
        <w:t xml:space="preserve"> to the Wollondilly electorate.</w:t>
      </w:r>
    </w:p>
    <w:p w:rsidR="009A68F2" w:rsidRPr="002D64D3" w:rsidRDefault="009A68F2" w:rsidP="00A90170"/>
    <w:p w:rsidR="009A68F2" w:rsidRPr="002D64D3" w:rsidRDefault="009A68F2" w:rsidP="00A90170">
      <w:r>
        <w:t>(20)</w:t>
      </w:r>
      <w:r>
        <w:tab/>
      </w:r>
      <w:r w:rsidRPr="002D64D3">
        <w:t>MEGHAN RUTLEDGE</w:t>
      </w:r>
    </w:p>
    <w:p w:rsidR="009A68F2" w:rsidRPr="002D64D3" w:rsidRDefault="009A68F2" w:rsidP="00A90170"/>
    <w:p w:rsidR="009A68F2" w:rsidRDefault="009A68F2" w:rsidP="00A90170">
      <w:pPr>
        <w:ind w:left="1440" w:hanging="720"/>
      </w:pPr>
      <w:r w:rsidRPr="002D64D3">
        <w:t>Mr Jai Rowell</w:t>
      </w:r>
      <w:r>
        <w:t>—</w:t>
      </w:r>
      <w:r w:rsidRPr="002D64D3">
        <w:t>That this House:</w:t>
      </w:r>
    </w:p>
    <w:p w:rsidR="009A68F2" w:rsidRPr="002D64D3" w:rsidRDefault="009A68F2" w:rsidP="00A90170"/>
    <w:p w:rsidR="009A68F2" w:rsidRDefault="009A68F2" w:rsidP="00A90170">
      <w:pPr>
        <w:ind w:left="1440" w:hanging="720"/>
      </w:pPr>
      <w:r>
        <w:t>(1)</w:t>
      </w:r>
      <w:r w:rsidRPr="002D64D3">
        <w:tab/>
        <w:t>Congratulates 15 year old Meghan Rutledge of Picton for being crowned the senior women's Australian c</w:t>
      </w:r>
      <w:r>
        <w:t>hampion in motocross.</w:t>
      </w:r>
    </w:p>
    <w:p w:rsidR="009A68F2" w:rsidRPr="002D64D3" w:rsidRDefault="009A68F2" w:rsidP="00A90170"/>
    <w:p w:rsidR="009A68F2" w:rsidRDefault="009A68F2" w:rsidP="00A90170">
      <w:pPr>
        <w:ind w:left="1440" w:hanging="720"/>
      </w:pPr>
      <w:r>
        <w:t>(2)</w:t>
      </w:r>
      <w:r w:rsidRPr="002D64D3">
        <w:tab/>
        <w:t xml:space="preserve">Acknowledges the great success that Meghan has </w:t>
      </w:r>
      <w:r>
        <w:t>had in winning previous events.</w:t>
      </w:r>
    </w:p>
    <w:p w:rsidR="009A68F2" w:rsidRPr="002D64D3" w:rsidRDefault="009A68F2" w:rsidP="00A90170"/>
    <w:p w:rsidR="009A68F2" w:rsidRPr="002D64D3" w:rsidRDefault="009A68F2" w:rsidP="00A90170">
      <w:pPr>
        <w:ind w:left="1440" w:hanging="720"/>
      </w:pPr>
      <w:r>
        <w:t>(3)</w:t>
      </w:r>
      <w:r w:rsidRPr="002D64D3">
        <w:tab/>
        <w:t xml:space="preserve">Notes that Meghan will now be competing against the under 19 boys in the Australasian </w:t>
      </w:r>
      <w:proofErr w:type="spellStart"/>
      <w:r w:rsidRPr="002D64D3">
        <w:t>Supercross</w:t>
      </w:r>
      <w:proofErr w:type="spellEnd"/>
      <w:r w:rsidRPr="002D64D3">
        <w:t xml:space="preserve"> Championships in Campbelltown on 5 November 2011</w:t>
      </w:r>
      <w:r>
        <w:t>.</w:t>
      </w:r>
    </w:p>
    <w:p w:rsidR="009A68F2" w:rsidRPr="002D64D3" w:rsidRDefault="009A68F2" w:rsidP="00A90170"/>
    <w:p w:rsidR="009A68F2" w:rsidRPr="002D64D3" w:rsidRDefault="009A68F2" w:rsidP="00A90170">
      <w:r>
        <w:t>(21)</w:t>
      </w:r>
      <w:r>
        <w:tab/>
      </w:r>
      <w:r w:rsidRPr="002D64D3">
        <w:t>MENANGLE</w:t>
      </w:r>
    </w:p>
    <w:p w:rsidR="009A68F2" w:rsidRPr="002D64D3" w:rsidRDefault="009A68F2" w:rsidP="00A90170"/>
    <w:p w:rsidR="009A68F2" w:rsidRDefault="009A68F2" w:rsidP="00A90170">
      <w:pPr>
        <w:ind w:left="1440" w:hanging="720"/>
      </w:pPr>
      <w:r w:rsidRPr="002D64D3">
        <w:t>Mr Jai Rowell</w:t>
      </w:r>
      <w:r>
        <w:t>—</w:t>
      </w:r>
      <w:r w:rsidRPr="002D64D3">
        <w:t>That this House:</w:t>
      </w:r>
    </w:p>
    <w:p w:rsidR="009A68F2" w:rsidRPr="002D64D3" w:rsidRDefault="009A68F2" w:rsidP="00A90170"/>
    <w:p w:rsidR="009A68F2" w:rsidRDefault="009A68F2" w:rsidP="00A90170">
      <w:pPr>
        <w:ind w:left="1440" w:hanging="720"/>
      </w:pPr>
      <w:r>
        <w:t>(1)</w:t>
      </w:r>
      <w:r w:rsidRPr="002D64D3">
        <w:tab/>
        <w:t>Congratulates Wollondilly Shire Council for taking the first step to preserve Menangle</w:t>
      </w:r>
      <w:r>
        <w:t>’</w:t>
      </w:r>
      <w:r w:rsidRPr="002D64D3">
        <w:t>s heritage after allocating more than $11,000 to fund a heritage report on the to</w:t>
      </w:r>
      <w:r>
        <w:t>wn and its surroundings.</w:t>
      </w:r>
    </w:p>
    <w:p w:rsidR="009A68F2" w:rsidRPr="002D64D3" w:rsidRDefault="009A68F2" w:rsidP="00A90170"/>
    <w:p w:rsidR="009A68F2" w:rsidRDefault="009A68F2" w:rsidP="00A90170">
      <w:pPr>
        <w:ind w:left="1440" w:hanging="720"/>
      </w:pPr>
      <w:r>
        <w:t>(2)</w:t>
      </w:r>
      <w:r w:rsidRPr="002D64D3">
        <w:tab/>
        <w:t>Acknowledges the good work done by the Menangle Community Association in advocating and supporting the heritage town of Menangle</w:t>
      </w:r>
      <w:r>
        <w:t xml:space="preserve"> in the Wollondilly electorate.</w:t>
      </w:r>
    </w:p>
    <w:p w:rsidR="009A68F2" w:rsidRPr="002D64D3" w:rsidRDefault="009A68F2" w:rsidP="00A90170"/>
    <w:p w:rsidR="009A68F2" w:rsidRPr="002D64D3" w:rsidRDefault="009A68F2" w:rsidP="00A90170">
      <w:pPr>
        <w:ind w:left="1440" w:hanging="720"/>
      </w:pPr>
      <w:r>
        <w:t>(3)</w:t>
      </w:r>
      <w:r w:rsidRPr="002D64D3">
        <w:tab/>
        <w:t>Notes Menangle was a leader and innovator of Australian agriculture with firsts in wool, cattle, d</w:t>
      </w:r>
      <w:r>
        <w:t>airying, wheat, fruit and wine.</w:t>
      </w:r>
    </w:p>
    <w:p w:rsidR="009A68F2" w:rsidRPr="002D64D3" w:rsidRDefault="009A68F2" w:rsidP="00A90170"/>
    <w:p w:rsidR="009A68F2" w:rsidRPr="002D64D3" w:rsidRDefault="009A68F2" w:rsidP="00A90170">
      <w:r>
        <w:t>(22)</w:t>
      </w:r>
      <w:r>
        <w:tab/>
      </w:r>
      <w:r w:rsidRPr="002D64D3">
        <w:t>POLIO SURVIVORS</w:t>
      </w:r>
    </w:p>
    <w:p w:rsidR="009A68F2" w:rsidRPr="002D64D3" w:rsidRDefault="009A68F2" w:rsidP="00A90170"/>
    <w:p w:rsidR="009A68F2" w:rsidRDefault="009A68F2" w:rsidP="00A90170">
      <w:pPr>
        <w:ind w:left="1440" w:hanging="720"/>
      </w:pPr>
      <w:r w:rsidRPr="002D64D3">
        <w:t>Mr Gareth Ward</w:t>
      </w:r>
      <w:r>
        <w:t>—</w:t>
      </w:r>
      <w:r w:rsidRPr="002D64D3">
        <w:t>That this House:</w:t>
      </w:r>
    </w:p>
    <w:p w:rsidR="009A68F2" w:rsidRPr="002D64D3" w:rsidRDefault="009A68F2" w:rsidP="00A90170"/>
    <w:p w:rsidR="009A68F2" w:rsidRDefault="009A68F2" w:rsidP="00A90170">
      <w:pPr>
        <w:ind w:left="1440" w:hanging="720"/>
      </w:pPr>
      <w:r>
        <w:t>(1)</w:t>
      </w:r>
      <w:r w:rsidRPr="002D64D3">
        <w:tab/>
        <w:t>Acknowledges that polio survivors continue to be the single largest disability group in Australia, numb</w:t>
      </w:r>
      <w:r>
        <w:t>ering in the tens of thousands.</w:t>
      </w:r>
    </w:p>
    <w:p w:rsidR="009A68F2" w:rsidRPr="002D64D3" w:rsidRDefault="009A68F2" w:rsidP="00A90170"/>
    <w:p w:rsidR="009A68F2" w:rsidRDefault="009A68F2" w:rsidP="00A90170">
      <w:pPr>
        <w:ind w:left="1440" w:hanging="720"/>
      </w:pPr>
      <w:r>
        <w:t>(2)</w:t>
      </w:r>
      <w:r w:rsidRPr="002D64D3">
        <w:tab/>
        <w:t>Notes that this number includes those who contracted polio in Australia during the epidemics last century, as well as young polio survivors who have migrated from countries where polio is still prevalent or only re</w:t>
      </w:r>
      <w:r>
        <w:t>cently eradicated.</w:t>
      </w:r>
    </w:p>
    <w:p w:rsidR="009A68F2" w:rsidRPr="002D64D3" w:rsidRDefault="009A68F2" w:rsidP="00A90170"/>
    <w:p w:rsidR="009A68F2" w:rsidRDefault="009A68F2" w:rsidP="00CD20E5">
      <w:pPr>
        <w:ind w:left="1440" w:hanging="720"/>
      </w:pPr>
      <w:r>
        <w:t>(3)</w:t>
      </w:r>
      <w:r w:rsidRPr="002D64D3">
        <w:tab/>
        <w:t>Notes that the needs of polio survivors have become a lower priority with successful vaccination programs but as sufferers age chronic sufferers</w:t>
      </w:r>
      <w:r>
        <w:t xml:space="preserve"> will become a greater concern.</w:t>
      </w:r>
    </w:p>
    <w:p w:rsidR="00CD0824" w:rsidRDefault="00CD0824" w:rsidP="00A90170">
      <w:pPr>
        <w:ind w:left="1440" w:hanging="720"/>
      </w:pPr>
    </w:p>
    <w:p w:rsidR="009A68F2" w:rsidRDefault="009A68F2" w:rsidP="00A90170">
      <w:pPr>
        <w:ind w:left="1440" w:hanging="720"/>
      </w:pPr>
      <w:r>
        <w:t>(4)</w:t>
      </w:r>
      <w:r w:rsidRPr="002D64D3">
        <w:tab/>
        <w:t>Recognises the wide variety of symptoms of the late</w:t>
      </w:r>
      <w:r>
        <w:t xml:space="preserve"> effects of polio.</w:t>
      </w:r>
    </w:p>
    <w:p w:rsidR="009A68F2" w:rsidRPr="002D64D3" w:rsidRDefault="009A68F2" w:rsidP="00A90170"/>
    <w:p w:rsidR="009A68F2" w:rsidRDefault="009A68F2" w:rsidP="00A90170">
      <w:pPr>
        <w:ind w:left="1440" w:hanging="720"/>
      </w:pPr>
      <w:r>
        <w:t>(</w:t>
      </w:r>
      <w:r w:rsidRPr="002D64D3">
        <w:t>5</w:t>
      </w:r>
      <w:r>
        <w:t>)</w:t>
      </w:r>
      <w:r w:rsidRPr="002D64D3">
        <w:tab/>
        <w:t>Notes over the last 20 years polio survivors have established State-based post-polio organisations, providing information and support for fellow survivors, are run by polio volunteers who themselves are experiencing increased disabi</w:t>
      </w:r>
      <w:r>
        <w:t>lity and decreased mobility.</w:t>
      </w:r>
    </w:p>
    <w:p w:rsidR="009A68F2" w:rsidRPr="002D64D3" w:rsidRDefault="009A68F2" w:rsidP="00A90170"/>
    <w:p w:rsidR="009A68F2" w:rsidRPr="002D64D3" w:rsidRDefault="009A68F2" w:rsidP="00A90170">
      <w:pPr>
        <w:ind w:left="1440" w:hanging="720"/>
      </w:pPr>
      <w:r>
        <w:t>(</w:t>
      </w:r>
      <w:r w:rsidRPr="002D64D3">
        <w:t>6</w:t>
      </w:r>
      <w:r>
        <w:t>)</w:t>
      </w:r>
      <w:r w:rsidRPr="002D64D3">
        <w:tab/>
        <w:t xml:space="preserve">Calls on the Federal Department of Health and Ageing to allocate specific funding to </w:t>
      </w:r>
      <w:r w:rsidRPr="002D64D3">
        <w:lastRenderedPageBreak/>
        <w:t>support post-polio survivors and to Polio Au</w:t>
      </w:r>
      <w:r>
        <w:t>stralia as a matter of urgency.</w:t>
      </w:r>
    </w:p>
    <w:p w:rsidR="00CD0824" w:rsidRDefault="00CD0824" w:rsidP="00A90170"/>
    <w:p w:rsidR="009A68F2" w:rsidRPr="002D64D3" w:rsidRDefault="009A68F2" w:rsidP="00A90170">
      <w:r>
        <w:t>(23)</w:t>
      </w:r>
      <w:r>
        <w:tab/>
      </w:r>
      <w:r w:rsidRPr="002D64D3">
        <w:t xml:space="preserve">PENRITH PANTHERS </w:t>
      </w:r>
      <w:proofErr w:type="spellStart"/>
      <w:r w:rsidRPr="002D64D3">
        <w:t>BMX</w:t>
      </w:r>
      <w:proofErr w:type="spellEnd"/>
    </w:p>
    <w:p w:rsidR="009A68F2" w:rsidRPr="002D64D3" w:rsidRDefault="009A68F2" w:rsidP="00A90170"/>
    <w:p w:rsidR="009A68F2" w:rsidRDefault="009A68F2" w:rsidP="00A90170">
      <w:pPr>
        <w:ind w:left="1440" w:hanging="720"/>
      </w:pPr>
      <w:r w:rsidRPr="002D64D3">
        <w:t>Mrs Tanya Davies</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Congratulates the performance of Penrith Panthers </w:t>
      </w:r>
      <w:proofErr w:type="spellStart"/>
      <w:r w:rsidRPr="002D64D3">
        <w:t>BMX</w:t>
      </w:r>
      <w:proofErr w:type="spellEnd"/>
      <w:r w:rsidRPr="002D64D3">
        <w:t xml:space="preserve"> riders at the New South Wales Championshi</w:t>
      </w:r>
      <w:r>
        <w:t>ps held on 1 to 3 October 2011.</w:t>
      </w:r>
    </w:p>
    <w:p w:rsidR="009A68F2" w:rsidRPr="002D64D3" w:rsidRDefault="009A68F2" w:rsidP="00A90170"/>
    <w:p w:rsidR="009A68F2" w:rsidRDefault="009A68F2" w:rsidP="00A90170">
      <w:pPr>
        <w:ind w:left="1440" w:hanging="720"/>
      </w:pPr>
      <w:r>
        <w:t>(2)</w:t>
      </w:r>
      <w:r w:rsidRPr="002D64D3">
        <w:tab/>
        <w:t xml:space="preserve">Congratulates Nicole Docherty (2nd, AA Ladies), Jordan Lecher (1st, 15 Boys) and Chelsea </w:t>
      </w:r>
      <w:proofErr w:type="spellStart"/>
      <w:r w:rsidRPr="002D64D3">
        <w:t>Boy</w:t>
      </w:r>
      <w:r>
        <w:t>lan</w:t>
      </w:r>
      <w:proofErr w:type="spellEnd"/>
      <w:r>
        <w:t xml:space="preserve"> (2nd, 11-12 Cruiser Girls).</w:t>
      </w:r>
    </w:p>
    <w:p w:rsidR="009A68F2" w:rsidRPr="002D64D3" w:rsidRDefault="009A68F2" w:rsidP="00A90170"/>
    <w:p w:rsidR="009A68F2" w:rsidRPr="002D64D3" w:rsidRDefault="009A68F2" w:rsidP="00A90170">
      <w:pPr>
        <w:ind w:left="1440" w:hanging="720"/>
      </w:pPr>
      <w:r>
        <w:t>(3)</w:t>
      </w:r>
      <w:r w:rsidRPr="002D64D3">
        <w:tab/>
        <w:t xml:space="preserve">Commends President Lynne Docherty and the management committee of the Penrith </w:t>
      </w:r>
      <w:proofErr w:type="spellStart"/>
      <w:r w:rsidRPr="002D64D3">
        <w:t>BMX</w:t>
      </w:r>
      <w:proofErr w:type="spellEnd"/>
      <w:r w:rsidRPr="002D64D3">
        <w:t xml:space="preserve"> Club on their dedicated and passionate drive to see </w:t>
      </w:r>
      <w:proofErr w:type="spellStart"/>
      <w:r w:rsidRPr="002D64D3">
        <w:t>BMX</w:t>
      </w:r>
      <w:proofErr w:type="spellEnd"/>
      <w:r w:rsidRPr="002D64D3">
        <w:t xml:space="preserve"> sport grow and flourish in western Sydney. </w:t>
      </w:r>
    </w:p>
    <w:p w:rsidR="009A68F2" w:rsidRPr="002D64D3" w:rsidRDefault="009A68F2" w:rsidP="00A90170"/>
    <w:p w:rsidR="009A68F2" w:rsidRPr="002D64D3" w:rsidRDefault="009A68F2" w:rsidP="00A90170">
      <w:r>
        <w:t>(24)</w:t>
      </w:r>
      <w:r>
        <w:tab/>
      </w:r>
      <w:r w:rsidRPr="002D64D3">
        <w:t>MANUFACTURING EDUCATION PROGRAM</w:t>
      </w:r>
    </w:p>
    <w:p w:rsidR="009A68F2" w:rsidRPr="002D64D3" w:rsidRDefault="009A68F2" w:rsidP="00A90170"/>
    <w:p w:rsidR="009A68F2" w:rsidRPr="002D64D3" w:rsidRDefault="009A68F2" w:rsidP="00A90170">
      <w:pPr>
        <w:ind w:left="720"/>
      </w:pPr>
      <w:r w:rsidRPr="002D64D3">
        <w:t>Ms Sonia Hornery</w:t>
      </w:r>
      <w:r>
        <w:t>—</w:t>
      </w:r>
      <w:r w:rsidRPr="002D64D3">
        <w:t xml:space="preserve">That this House congratulates Regional Development Australia and leading manufacturers Varley Engineering, </w:t>
      </w:r>
      <w:proofErr w:type="spellStart"/>
      <w:r w:rsidRPr="002D64D3">
        <w:t>Ampcontrol</w:t>
      </w:r>
      <w:proofErr w:type="spellEnd"/>
      <w:r w:rsidRPr="002D64D3">
        <w:t xml:space="preserve">, BAE Systems and </w:t>
      </w:r>
      <w:proofErr w:type="spellStart"/>
      <w:r w:rsidRPr="002D64D3">
        <w:t>Forgacs</w:t>
      </w:r>
      <w:proofErr w:type="spellEnd"/>
      <w:r w:rsidRPr="002D64D3">
        <w:t xml:space="preserve"> along with local schools for working together to open up career opportunities for local students through the Manufacturing Education Program.</w:t>
      </w:r>
    </w:p>
    <w:p w:rsidR="009A68F2" w:rsidRPr="002D64D3" w:rsidRDefault="009A68F2" w:rsidP="00A90170"/>
    <w:p w:rsidR="009A68F2" w:rsidRPr="002D64D3" w:rsidRDefault="009A68F2" w:rsidP="00A90170">
      <w:r>
        <w:t>(25)</w:t>
      </w:r>
      <w:r>
        <w:tab/>
      </w:r>
      <w:r w:rsidRPr="002D64D3">
        <w:t>VARIETY BASH</w:t>
      </w:r>
    </w:p>
    <w:p w:rsidR="009A68F2" w:rsidRPr="002D64D3" w:rsidRDefault="009A68F2" w:rsidP="00A90170"/>
    <w:p w:rsidR="009A68F2" w:rsidRPr="002D64D3" w:rsidRDefault="009A68F2" w:rsidP="00A90170">
      <w:pPr>
        <w:ind w:left="720"/>
      </w:pPr>
      <w:r w:rsidRPr="002D64D3">
        <w:t>Mrs Leslie Williams</w:t>
      </w:r>
      <w:r>
        <w:t>—</w:t>
      </w:r>
      <w:r w:rsidRPr="002D64D3">
        <w:t xml:space="preserve">That this House notes the efforts of Camden Haven residents Robert Dwyer, Wayne Poll, John </w:t>
      </w:r>
      <w:proofErr w:type="spellStart"/>
      <w:r w:rsidRPr="002D64D3">
        <w:t>Skyes</w:t>
      </w:r>
      <w:proofErr w:type="spellEnd"/>
      <w:r w:rsidRPr="002D64D3">
        <w:t xml:space="preserve"> and Robert </w:t>
      </w:r>
      <w:proofErr w:type="spellStart"/>
      <w:r w:rsidRPr="002D64D3">
        <w:t>Plante</w:t>
      </w:r>
      <w:proofErr w:type="spellEnd"/>
      <w:r w:rsidRPr="002D64D3">
        <w:t xml:space="preserve"> in raising more than $10,000 in the 2011 Variety Bash.</w:t>
      </w:r>
    </w:p>
    <w:p w:rsidR="009A68F2" w:rsidRPr="002D64D3" w:rsidRDefault="009A68F2" w:rsidP="00A90170"/>
    <w:p w:rsidR="009A68F2" w:rsidRPr="002D64D3" w:rsidRDefault="009A68F2" w:rsidP="00A90170">
      <w:r>
        <w:t>(26)</w:t>
      </w:r>
      <w:r>
        <w:tab/>
      </w:r>
      <w:r w:rsidRPr="002D64D3">
        <w:t>SHELLHARBOUR UNDER 12 FIRST DIVISION FOOTBALL TEAM</w:t>
      </w:r>
    </w:p>
    <w:p w:rsidR="009A68F2" w:rsidRPr="002D64D3" w:rsidRDefault="009A68F2" w:rsidP="00A90170"/>
    <w:p w:rsidR="009A68F2" w:rsidRPr="002D64D3" w:rsidRDefault="009A68F2" w:rsidP="00A90170">
      <w:pPr>
        <w:ind w:left="720"/>
      </w:pPr>
      <w:r w:rsidRPr="002D64D3">
        <w:t>Ms Anna Watson</w:t>
      </w:r>
      <w:r>
        <w:t>—</w:t>
      </w:r>
      <w:r w:rsidRPr="002D64D3">
        <w:t>That this House congratulates Shellharbour under 12 first division football team for reaching the final 20 in the Junior Masters Australian Competition.</w:t>
      </w:r>
    </w:p>
    <w:p w:rsidR="009A68F2" w:rsidRPr="002D64D3" w:rsidRDefault="009A68F2" w:rsidP="00A90170"/>
    <w:p w:rsidR="009A68F2" w:rsidRPr="002D64D3" w:rsidRDefault="009A68F2" w:rsidP="00A90170">
      <w:r>
        <w:t>(27)</w:t>
      </w:r>
      <w:r>
        <w:tab/>
      </w:r>
      <w:r w:rsidRPr="002D64D3">
        <w:t xml:space="preserve">MICHELLE </w:t>
      </w:r>
      <w:proofErr w:type="spellStart"/>
      <w:r w:rsidRPr="002D64D3">
        <w:t>ARENTZ</w:t>
      </w:r>
      <w:proofErr w:type="spellEnd"/>
    </w:p>
    <w:p w:rsidR="009A68F2" w:rsidRPr="002D64D3" w:rsidRDefault="009A68F2" w:rsidP="00A90170"/>
    <w:p w:rsidR="009A68F2" w:rsidRDefault="009A68F2" w:rsidP="00A90170">
      <w:pPr>
        <w:ind w:left="1440" w:hanging="720"/>
      </w:pPr>
      <w:r w:rsidRPr="002D64D3">
        <w:t>Mr Jai Rowell</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Congratulates Michelle </w:t>
      </w:r>
      <w:proofErr w:type="spellStart"/>
      <w:r w:rsidRPr="002D64D3">
        <w:t>Arentz</w:t>
      </w:r>
      <w:proofErr w:type="spellEnd"/>
      <w:r w:rsidRPr="002D64D3">
        <w:t xml:space="preserve"> on the opening of her art exhibition </w:t>
      </w:r>
      <w:r>
        <w:t>“</w:t>
      </w:r>
      <w:r w:rsidRPr="002D64D3">
        <w:t>From Campbell Town to Campbelltown</w:t>
      </w:r>
      <w:r>
        <w:t>”</w:t>
      </w:r>
      <w:r w:rsidRPr="002D64D3">
        <w:t xml:space="preserve"> and encourages </w:t>
      </w:r>
      <w:r>
        <w:t xml:space="preserve">people to attend the </w:t>
      </w:r>
      <w:proofErr w:type="spellStart"/>
      <w:r>
        <w:t>exhibiton</w:t>
      </w:r>
      <w:proofErr w:type="spellEnd"/>
      <w:r>
        <w:t>.</w:t>
      </w:r>
    </w:p>
    <w:p w:rsidR="009A68F2" w:rsidRPr="002D64D3" w:rsidRDefault="009A68F2" w:rsidP="00A90170"/>
    <w:p w:rsidR="009A68F2" w:rsidRDefault="009A68F2" w:rsidP="00A90170">
      <w:pPr>
        <w:ind w:left="1440" w:hanging="720"/>
      </w:pPr>
      <w:r>
        <w:t>(2)</w:t>
      </w:r>
      <w:r w:rsidRPr="002D64D3">
        <w:tab/>
        <w:t xml:space="preserve">Notes that the exhibition is a collection of drawings and paintings of the history </w:t>
      </w:r>
      <w:r>
        <w:t>of Campbelltown’s architecture.</w:t>
      </w:r>
    </w:p>
    <w:p w:rsidR="009A68F2" w:rsidRPr="002D64D3" w:rsidRDefault="009A68F2" w:rsidP="00A90170"/>
    <w:p w:rsidR="009A68F2" w:rsidRPr="002D64D3" w:rsidRDefault="009A68F2" w:rsidP="00A90170">
      <w:pPr>
        <w:ind w:left="1440" w:hanging="720"/>
      </w:pPr>
      <w:r>
        <w:t>(3)</w:t>
      </w:r>
      <w:r w:rsidRPr="002D64D3">
        <w:tab/>
        <w:t xml:space="preserve">Notes that Michelle </w:t>
      </w:r>
      <w:proofErr w:type="spellStart"/>
      <w:r w:rsidRPr="002D64D3">
        <w:t>Arentz</w:t>
      </w:r>
      <w:r>
        <w:t>’</w:t>
      </w:r>
      <w:r w:rsidRPr="002D64D3">
        <w:t>s</w:t>
      </w:r>
      <w:proofErr w:type="spellEnd"/>
      <w:r w:rsidRPr="002D64D3">
        <w:t xml:space="preserve"> work has featured in many competitions, and that she was a finalist in the 2008 and 2009 Fisher's Ghost Art Award. </w:t>
      </w:r>
    </w:p>
    <w:p w:rsidR="009A68F2" w:rsidRPr="002D64D3" w:rsidRDefault="009A68F2" w:rsidP="00A90170"/>
    <w:p w:rsidR="009A68F2" w:rsidRPr="002D64D3" w:rsidRDefault="009A68F2" w:rsidP="00A90170">
      <w:r>
        <w:t>(28)</w:t>
      </w:r>
      <w:r>
        <w:tab/>
      </w:r>
      <w:r w:rsidRPr="002D64D3">
        <w:t>PALLIATIVE CARE NEW SOUTH WALES</w:t>
      </w:r>
    </w:p>
    <w:p w:rsidR="009A68F2" w:rsidRPr="002D64D3" w:rsidRDefault="009A68F2" w:rsidP="00A90170"/>
    <w:p w:rsidR="009A68F2" w:rsidRDefault="009A68F2" w:rsidP="00A90170">
      <w:pPr>
        <w:ind w:left="1440" w:hanging="720"/>
      </w:pPr>
      <w:r w:rsidRPr="002D64D3">
        <w:t>Mr Richard Amery</w:t>
      </w:r>
      <w:r>
        <w:t>—</w:t>
      </w:r>
      <w:r w:rsidRPr="002D64D3">
        <w:t>That this House:</w:t>
      </w:r>
    </w:p>
    <w:p w:rsidR="009A68F2" w:rsidRPr="002D64D3" w:rsidRDefault="009A68F2" w:rsidP="00A90170"/>
    <w:p w:rsidR="009A68F2" w:rsidRDefault="009A68F2" w:rsidP="00A90170">
      <w:pPr>
        <w:ind w:left="1440" w:hanging="720"/>
      </w:pPr>
      <w:r>
        <w:t>(1)</w:t>
      </w:r>
      <w:r w:rsidRPr="002D64D3">
        <w:tab/>
        <w:t>Notes that Palliative Care New South Wales is the peak organisation in this state representi</w:t>
      </w:r>
      <w:r>
        <w:t>ng palliative care providers.</w:t>
      </w:r>
    </w:p>
    <w:p w:rsidR="009A68F2" w:rsidRPr="002D64D3" w:rsidRDefault="009A68F2" w:rsidP="00A90170"/>
    <w:p w:rsidR="009A68F2" w:rsidRDefault="009A68F2" w:rsidP="00A90170">
      <w:pPr>
        <w:ind w:left="1440" w:hanging="720"/>
      </w:pPr>
      <w:r>
        <w:t>(2)</w:t>
      </w:r>
      <w:r w:rsidRPr="002D64D3">
        <w:tab/>
        <w:t>Notes that the organisation was established in 1981 when palliative care services started</w:t>
      </w:r>
      <w:r>
        <w:t xml:space="preserve"> to develop in New South Wales.</w:t>
      </w:r>
    </w:p>
    <w:p w:rsidR="009A68F2" w:rsidRPr="002D64D3" w:rsidRDefault="009A68F2" w:rsidP="00A90170"/>
    <w:p w:rsidR="009A68F2" w:rsidRPr="002D64D3" w:rsidRDefault="009A68F2" w:rsidP="00A90170">
      <w:pPr>
        <w:ind w:left="1440" w:hanging="720"/>
      </w:pPr>
      <w:r>
        <w:lastRenderedPageBreak/>
        <w:t>(3)</w:t>
      </w:r>
      <w:r w:rsidRPr="002D64D3">
        <w:tab/>
        <w:t xml:space="preserve">Notes the organisation operates to promote the access of every person to quality care at the end of life. </w:t>
      </w:r>
    </w:p>
    <w:p w:rsidR="00CD0824" w:rsidRDefault="00CD0824" w:rsidP="00A90170"/>
    <w:p w:rsidR="009A68F2" w:rsidRPr="002D64D3" w:rsidRDefault="009A68F2" w:rsidP="00A90170">
      <w:r>
        <w:t>(29)</w:t>
      </w:r>
      <w:r>
        <w:tab/>
      </w:r>
      <w:r w:rsidRPr="002D64D3">
        <w:t>LIONS CLUBS</w:t>
      </w:r>
    </w:p>
    <w:p w:rsidR="009A68F2" w:rsidRPr="002D64D3" w:rsidRDefault="009A68F2" w:rsidP="00A90170"/>
    <w:p w:rsidR="009A68F2" w:rsidRDefault="009A68F2" w:rsidP="00A90170">
      <w:pPr>
        <w:ind w:left="1440" w:hanging="720"/>
      </w:pPr>
      <w:r w:rsidRPr="002D64D3">
        <w:t>Mr Mark Coure</w:t>
      </w:r>
      <w:r>
        <w:t>—</w:t>
      </w:r>
      <w:r w:rsidRPr="002D64D3">
        <w:t>That this House:</w:t>
      </w:r>
    </w:p>
    <w:p w:rsidR="009A68F2" w:rsidRPr="002D64D3" w:rsidRDefault="009A68F2" w:rsidP="00A90170"/>
    <w:p w:rsidR="009A68F2" w:rsidRDefault="009A68F2" w:rsidP="00A90170">
      <w:pPr>
        <w:ind w:left="1440" w:hanging="720"/>
      </w:pPr>
      <w:r>
        <w:t>(1)</w:t>
      </w:r>
      <w:r w:rsidRPr="002D64D3">
        <w:tab/>
        <w:t>Notes the contribution made by local Lions Clubs as volunteer or</w:t>
      </w:r>
      <w:r>
        <w:t>ganisations in our communities.</w:t>
      </w:r>
    </w:p>
    <w:p w:rsidR="009A68F2" w:rsidRPr="002D64D3" w:rsidRDefault="009A68F2" w:rsidP="00A90170"/>
    <w:p w:rsidR="009A68F2" w:rsidRDefault="009A68F2" w:rsidP="00A90170">
      <w:pPr>
        <w:ind w:left="1440" w:hanging="720"/>
      </w:pPr>
      <w:r>
        <w:t>(2)</w:t>
      </w:r>
      <w:r w:rsidRPr="002D64D3">
        <w:tab/>
        <w:t>Notes that Lions Clubs around the world have a membership of 1,368,683 people committed to making a positive con</w:t>
      </w:r>
      <w:r>
        <w:t>tribution to their communities.</w:t>
      </w:r>
    </w:p>
    <w:p w:rsidR="009A68F2" w:rsidRPr="002D64D3" w:rsidRDefault="009A68F2" w:rsidP="00A90170"/>
    <w:p w:rsidR="009A68F2" w:rsidRPr="002D64D3" w:rsidRDefault="009A68F2" w:rsidP="00A90170">
      <w:pPr>
        <w:ind w:left="1440" w:hanging="720"/>
      </w:pPr>
      <w:r>
        <w:t>(3)</w:t>
      </w:r>
      <w:r w:rsidRPr="002D64D3">
        <w:tab/>
        <w:t>Commends the Lugarno Lions Club for the festival which was held on 18 September 2011, an event attended by thousands of people supporting community groups and charitab</w:t>
      </w:r>
      <w:r>
        <w:t>le causes.</w:t>
      </w:r>
    </w:p>
    <w:p w:rsidR="009A68F2" w:rsidRPr="002D64D3" w:rsidRDefault="009A68F2" w:rsidP="00A90170"/>
    <w:p w:rsidR="009A68F2" w:rsidRPr="002D64D3" w:rsidRDefault="009A68F2" w:rsidP="00A90170">
      <w:r>
        <w:t>(30)</w:t>
      </w:r>
      <w:r>
        <w:tab/>
      </w:r>
      <w:r w:rsidRPr="002D64D3">
        <w:t>ORDER OF THE OLD BASTARDS</w:t>
      </w:r>
    </w:p>
    <w:p w:rsidR="009A68F2" w:rsidRPr="002D64D3" w:rsidRDefault="009A68F2" w:rsidP="00A90170"/>
    <w:p w:rsidR="009A68F2" w:rsidRDefault="009A68F2" w:rsidP="00A90170">
      <w:pPr>
        <w:ind w:left="1440" w:hanging="720"/>
      </w:pPr>
      <w:r w:rsidRPr="002D64D3">
        <w:t>Mr Chris Patterson</w:t>
      </w:r>
      <w:r>
        <w:t>—</w:t>
      </w:r>
      <w:r w:rsidRPr="002D64D3">
        <w:t>That this House:</w:t>
      </w:r>
    </w:p>
    <w:p w:rsidR="009A68F2" w:rsidRPr="002D64D3" w:rsidRDefault="009A68F2" w:rsidP="00A90170"/>
    <w:p w:rsidR="009A68F2" w:rsidRDefault="009A68F2" w:rsidP="00A90170">
      <w:pPr>
        <w:ind w:left="1440" w:hanging="720"/>
      </w:pPr>
      <w:r>
        <w:t>(1)</w:t>
      </w:r>
      <w:r w:rsidRPr="002D64D3">
        <w:tab/>
        <w:t>Congratulates the Camden branch of the Order of the Old Bastards who raise mone</w:t>
      </w:r>
      <w:r>
        <w:t>y for ill children in hospital.</w:t>
      </w:r>
    </w:p>
    <w:p w:rsidR="009A68F2" w:rsidRPr="002D64D3" w:rsidRDefault="009A68F2" w:rsidP="00A90170"/>
    <w:p w:rsidR="009A68F2" w:rsidRDefault="009A68F2" w:rsidP="00A90170">
      <w:pPr>
        <w:ind w:left="1440" w:hanging="720"/>
      </w:pPr>
      <w:r>
        <w:t>(2)</w:t>
      </w:r>
      <w:r w:rsidRPr="002D64D3">
        <w:tab/>
        <w:t>Acknowledges that this organisation is made</w:t>
      </w:r>
      <w:r>
        <w:t xml:space="preserve"> up of community minded people.</w:t>
      </w:r>
    </w:p>
    <w:p w:rsidR="009A68F2" w:rsidRPr="002D64D3" w:rsidRDefault="009A68F2" w:rsidP="00A90170"/>
    <w:p w:rsidR="009A68F2" w:rsidRPr="002D64D3" w:rsidRDefault="009A68F2" w:rsidP="00A90170">
      <w:pPr>
        <w:ind w:left="1440" w:hanging="720"/>
      </w:pPr>
      <w:r>
        <w:t>(3)</w:t>
      </w:r>
      <w:r w:rsidRPr="002D64D3">
        <w:tab/>
        <w:t xml:space="preserve">Acknowledges that with the humble sausage barbeque they have managed to raise over $10,000. </w:t>
      </w:r>
    </w:p>
    <w:p w:rsidR="009A68F2" w:rsidRPr="002D64D3" w:rsidRDefault="009A68F2" w:rsidP="00A90170"/>
    <w:p w:rsidR="009A68F2" w:rsidRPr="002D64D3" w:rsidRDefault="009A68F2" w:rsidP="00A90170">
      <w:r>
        <w:t>(31)</w:t>
      </w:r>
      <w:r>
        <w:tab/>
      </w:r>
      <w:r w:rsidRPr="002D64D3">
        <w:t>JOHN HUNTER HOSPITAL VETERAN VOLUNTEERS</w:t>
      </w:r>
    </w:p>
    <w:p w:rsidR="009A68F2" w:rsidRPr="002D64D3" w:rsidRDefault="009A68F2" w:rsidP="00A90170"/>
    <w:p w:rsidR="009A68F2" w:rsidRDefault="009A68F2" w:rsidP="00A90170">
      <w:pPr>
        <w:ind w:left="1440" w:hanging="720"/>
      </w:pPr>
      <w:r w:rsidRPr="002D64D3">
        <w:t>Ms Sonia Hornery</w:t>
      </w:r>
      <w:r>
        <w:t>—</w:t>
      </w:r>
      <w:r w:rsidRPr="002D64D3">
        <w:t>That this House:</w:t>
      </w:r>
    </w:p>
    <w:p w:rsidR="009A68F2" w:rsidRPr="002D64D3" w:rsidRDefault="009A68F2" w:rsidP="00A90170"/>
    <w:p w:rsidR="009A68F2" w:rsidRDefault="009A68F2" w:rsidP="00A90170">
      <w:pPr>
        <w:ind w:left="1440" w:hanging="720"/>
      </w:pPr>
      <w:r>
        <w:t>(1)</w:t>
      </w:r>
      <w:r w:rsidRPr="002D64D3">
        <w:tab/>
        <w:t>Commends all the veteran volunteers for their continued support an</w:t>
      </w:r>
      <w:r>
        <w:t>d work at John Hunter Hospital.</w:t>
      </w:r>
    </w:p>
    <w:p w:rsidR="009A68F2" w:rsidRPr="002D64D3" w:rsidRDefault="009A68F2" w:rsidP="00A90170"/>
    <w:p w:rsidR="009A68F2" w:rsidRDefault="009A68F2" w:rsidP="00A90170">
      <w:pPr>
        <w:ind w:left="1440" w:hanging="720"/>
      </w:pPr>
      <w:r>
        <w:t>(2)</w:t>
      </w:r>
      <w:r w:rsidRPr="002D64D3">
        <w:tab/>
        <w:t>Notes that the veteran volunteers are a vital part of the team at the hospital com</w:t>
      </w:r>
      <w:r>
        <w:t>mitted to their volunteer work.</w:t>
      </w:r>
    </w:p>
    <w:p w:rsidR="009A68F2" w:rsidRPr="002D64D3" w:rsidRDefault="009A68F2" w:rsidP="00A90170"/>
    <w:p w:rsidR="009A68F2" w:rsidRPr="002D64D3" w:rsidRDefault="009A68F2" w:rsidP="00A90170">
      <w:pPr>
        <w:ind w:left="1440" w:hanging="720"/>
      </w:pPr>
      <w:r>
        <w:t>(3)</w:t>
      </w:r>
      <w:r w:rsidRPr="002D64D3">
        <w:tab/>
        <w:t xml:space="preserve">Notes that one volunteer, Pat Fields, recently celebrated her 80th birthday. </w:t>
      </w:r>
    </w:p>
    <w:p w:rsidR="009A68F2" w:rsidRPr="002D64D3" w:rsidRDefault="009A68F2" w:rsidP="00A90170"/>
    <w:p w:rsidR="009A68F2" w:rsidRPr="002D64D3" w:rsidRDefault="009A68F2" w:rsidP="00A90170">
      <w:r>
        <w:t>(32)</w:t>
      </w:r>
      <w:r>
        <w:tab/>
      </w:r>
      <w:r w:rsidRPr="002D64D3">
        <w:t>LENORE FLANAGAN</w:t>
      </w:r>
    </w:p>
    <w:p w:rsidR="009A68F2" w:rsidRPr="002D64D3" w:rsidRDefault="009A68F2" w:rsidP="00A90170"/>
    <w:p w:rsidR="009A68F2" w:rsidRDefault="009A68F2" w:rsidP="00A90170">
      <w:pPr>
        <w:ind w:left="1440" w:hanging="720"/>
      </w:pPr>
      <w:r w:rsidRPr="002D64D3">
        <w:t>Mrs Tanya Davies</w:t>
      </w:r>
      <w:r>
        <w:t>—</w:t>
      </w:r>
      <w:r w:rsidRPr="002D64D3">
        <w:t>That this House:</w:t>
      </w:r>
    </w:p>
    <w:p w:rsidR="009A68F2" w:rsidRPr="002D64D3" w:rsidRDefault="009A68F2" w:rsidP="00A90170"/>
    <w:p w:rsidR="009A68F2" w:rsidRDefault="009A68F2" w:rsidP="00A90170">
      <w:pPr>
        <w:ind w:left="1440" w:hanging="720"/>
      </w:pPr>
      <w:r>
        <w:t>(1)</w:t>
      </w:r>
      <w:r w:rsidRPr="002D64D3">
        <w:tab/>
        <w:t>Congratulates Lenore Flanagan from Glenmore Park on the establishment of her website Bullied Kids Have Voices, which is a safe forum for children who are victims of bullying to express th</w:t>
      </w:r>
      <w:r>
        <w:t>eir feelings and share stories.</w:t>
      </w:r>
    </w:p>
    <w:p w:rsidR="009A68F2" w:rsidRPr="002D64D3" w:rsidRDefault="009A68F2" w:rsidP="00A90170"/>
    <w:p w:rsidR="009A68F2" w:rsidRPr="002D64D3" w:rsidRDefault="009A68F2" w:rsidP="00A90170">
      <w:pPr>
        <w:ind w:left="1440" w:hanging="720"/>
      </w:pPr>
      <w:r>
        <w:t>(2)</w:t>
      </w:r>
      <w:r w:rsidRPr="002D64D3">
        <w:tab/>
        <w:t xml:space="preserve">Commends Ms Flanagan for her innovative idea to help combat the problem of bullying in schools. </w:t>
      </w:r>
    </w:p>
    <w:p w:rsidR="009A68F2" w:rsidRPr="002D64D3" w:rsidRDefault="009A68F2" w:rsidP="00A90170"/>
    <w:p w:rsidR="009A68F2" w:rsidRPr="002D64D3" w:rsidRDefault="009A68F2" w:rsidP="00A90170">
      <w:r>
        <w:t>(33)</w:t>
      </w:r>
      <w:r>
        <w:tab/>
      </w:r>
      <w:proofErr w:type="spellStart"/>
      <w:r w:rsidRPr="002D64D3">
        <w:t>ZONTA</w:t>
      </w:r>
      <w:proofErr w:type="spellEnd"/>
    </w:p>
    <w:p w:rsidR="009A68F2" w:rsidRPr="002D64D3" w:rsidRDefault="009A68F2" w:rsidP="00A90170"/>
    <w:p w:rsidR="009A68F2" w:rsidRPr="002D64D3" w:rsidRDefault="009A68F2" w:rsidP="00A90170">
      <w:pPr>
        <w:ind w:left="720"/>
      </w:pPr>
      <w:r w:rsidRPr="002D64D3">
        <w:t>Mrs Leslie Williams</w:t>
      </w:r>
      <w:r>
        <w:t>—</w:t>
      </w:r>
      <w:r w:rsidRPr="002D64D3">
        <w:t xml:space="preserve">That this House acknowledges the ongoing work of </w:t>
      </w:r>
      <w:proofErr w:type="spellStart"/>
      <w:r w:rsidRPr="002D64D3">
        <w:t>Zonta</w:t>
      </w:r>
      <w:proofErr w:type="spellEnd"/>
      <w:r w:rsidRPr="002D64D3">
        <w:t xml:space="preserve"> in Port Macquarie in advancing the status of women in the Hastings area and wishes the organisation well for its annual conference in October 2011.</w:t>
      </w:r>
    </w:p>
    <w:p w:rsidR="009A68F2" w:rsidRPr="002D64D3" w:rsidRDefault="009A68F2" w:rsidP="00A90170">
      <w:r>
        <w:lastRenderedPageBreak/>
        <w:t>(34)</w:t>
      </w:r>
      <w:r>
        <w:tab/>
      </w:r>
      <w:r w:rsidRPr="002D64D3">
        <w:t>KYLE HOGAN</w:t>
      </w:r>
    </w:p>
    <w:p w:rsidR="009A68F2" w:rsidRPr="002D64D3" w:rsidRDefault="009A68F2" w:rsidP="00A90170"/>
    <w:p w:rsidR="009A68F2" w:rsidRDefault="009A68F2" w:rsidP="00A90170">
      <w:pPr>
        <w:ind w:left="1440" w:hanging="720"/>
      </w:pPr>
      <w:r w:rsidRPr="002D64D3">
        <w:t>Ms Anna Watson</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Congratulates Kyle Hogan on his recent achievement in the 15 boys division of the </w:t>
      </w:r>
      <w:proofErr w:type="spellStart"/>
      <w:r w:rsidRPr="002D64D3">
        <w:t>BMX</w:t>
      </w:r>
      <w:proofErr w:type="spellEnd"/>
      <w:r w:rsidRPr="002D64D3">
        <w:t xml:space="preserve"> State T</w:t>
      </w:r>
      <w:r>
        <w:t>itles held on 1-3 October 2011.</w:t>
      </w:r>
    </w:p>
    <w:p w:rsidR="009A68F2" w:rsidRPr="002D64D3" w:rsidRDefault="009A68F2" w:rsidP="00A90170"/>
    <w:p w:rsidR="009A68F2" w:rsidRPr="002D64D3" w:rsidRDefault="009A68F2" w:rsidP="00A90170">
      <w:pPr>
        <w:ind w:left="1440" w:hanging="720"/>
      </w:pPr>
      <w:r>
        <w:t>(2)</w:t>
      </w:r>
      <w:r w:rsidRPr="002D64D3">
        <w:tab/>
        <w:t xml:space="preserve">Commends Kyle Hogan on his success in </w:t>
      </w:r>
      <w:proofErr w:type="spellStart"/>
      <w:r w:rsidRPr="002D64D3">
        <w:t>BMX</w:t>
      </w:r>
      <w:proofErr w:type="spellEnd"/>
      <w:r w:rsidRPr="002D64D3">
        <w:t xml:space="preserve"> and for qualifying to compete in the Austral</w:t>
      </w:r>
      <w:r>
        <w:t>ian Titles.</w:t>
      </w:r>
    </w:p>
    <w:p w:rsidR="009A68F2" w:rsidRPr="002D64D3" w:rsidRDefault="009A68F2" w:rsidP="00A90170"/>
    <w:p w:rsidR="009A68F2" w:rsidRPr="002D64D3" w:rsidRDefault="009A68F2" w:rsidP="00A90170">
      <w:r>
        <w:t>(35)</w:t>
      </w:r>
      <w:r>
        <w:tab/>
      </w:r>
      <w:r w:rsidRPr="002D64D3">
        <w:t>KEN HALSTEAD</w:t>
      </w:r>
    </w:p>
    <w:p w:rsidR="009A68F2" w:rsidRPr="002D64D3" w:rsidRDefault="009A68F2" w:rsidP="00A90170"/>
    <w:p w:rsidR="009A68F2" w:rsidRDefault="009A68F2" w:rsidP="00A90170">
      <w:pPr>
        <w:ind w:left="1440" w:hanging="720"/>
      </w:pPr>
      <w:r w:rsidRPr="002D64D3">
        <w:t>Mr Gareth Ward</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Congratulates Councillor Ken Halstead on recently being re-elected Mayor of </w:t>
      </w:r>
      <w:proofErr w:type="spellStart"/>
      <w:r w:rsidRPr="002D64D3">
        <w:t>Wingecarribee</w:t>
      </w:r>
      <w:proofErr w:type="spellEnd"/>
      <w:r w:rsidRPr="002D64D3">
        <w:t xml:space="preserve"> Shire Council for a second term and Councillor Larry Whipper on</w:t>
      </w:r>
      <w:r>
        <w:t xml:space="preserve"> being elected Deputy Mayor.</w:t>
      </w:r>
    </w:p>
    <w:p w:rsidR="009A68F2" w:rsidRPr="002D64D3" w:rsidRDefault="009A68F2" w:rsidP="00A90170"/>
    <w:p w:rsidR="009A68F2" w:rsidRPr="002D64D3" w:rsidRDefault="009A68F2" w:rsidP="00A90170">
      <w:pPr>
        <w:ind w:left="1440" w:hanging="720"/>
      </w:pPr>
      <w:r>
        <w:t>(2)</w:t>
      </w:r>
      <w:r w:rsidRPr="002D64D3">
        <w:tab/>
        <w:t>Commends Councillor Halstead for continuing to deliver outcomes in the best in</w:t>
      </w:r>
      <w:r>
        <w:t xml:space="preserve">terests of </w:t>
      </w:r>
      <w:proofErr w:type="spellStart"/>
      <w:r>
        <w:t>Wingecarribee</w:t>
      </w:r>
      <w:proofErr w:type="spellEnd"/>
      <w:r>
        <w:t xml:space="preserve"> Shire.</w:t>
      </w:r>
    </w:p>
    <w:p w:rsidR="009A68F2" w:rsidRPr="002D64D3" w:rsidRDefault="009A68F2" w:rsidP="00A90170"/>
    <w:p w:rsidR="009A68F2" w:rsidRPr="002D64D3" w:rsidRDefault="009A68F2" w:rsidP="00A90170">
      <w:r>
        <w:t>(36)</w:t>
      </w:r>
      <w:r>
        <w:tab/>
      </w:r>
      <w:proofErr w:type="spellStart"/>
      <w:r w:rsidRPr="002D64D3">
        <w:t>OZHARVEST</w:t>
      </w:r>
      <w:proofErr w:type="spellEnd"/>
      <w:r w:rsidRPr="002D64D3">
        <w:t xml:space="preserve"> NEWCASTLE</w:t>
      </w:r>
    </w:p>
    <w:p w:rsidR="009A68F2" w:rsidRPr="002D64D3" w:rsidRDefault="009A68F2" w:rsidP="00A90170"/>
    <w:p w:rsidR="009A68F2" w:rsidRDefault="009A68F2" w:rsidP="00A90170">
      <w:pPr>
        <w:ind w:left="1440" w:hanging="720"/>
      </w:pPr>
      <w:r w:rsidRPr="002D64D3">
        <w:t>Ms Sonia Hornery</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Commends the good works of </w:t>
      </w:r>
      <w:proofErr w:type="spellStart"/>
      <w:r w:rsidRPr="002D64D3">
        <w:t>Ozharvest</w:t>
      </w:r>
      <w:proofErr w:type="spellEnd"/>
      <w:r w:rsidRPr="002D64D3">
        <w:t xml:space="preserve"> Newcastle for providing 300,000 meals to disadvantaged Hunter residents </w:t>
      </w:r>
      <w:r>
        <w:t>since its formation a year ago.</w:t>
      </w:r>
    </w:p>
    <w:p w:rsidR="009A68F2" w:rsidRPr="002D64D3" w:rsidRDefault="009A68F2" w:rsidP="00A90170"/>
    <w:p w:rsidR="009A68F2" w:rsidRPr="002D64D3" w:rsidRDefault="009A68F2" w:rsidP="00A90170">
      <w:pPr>
        <w:ind w:left="1440" w:hanging="720"/>
      </w:pPr>
      <w:r>
        <w:t>(2)</w:t>
      </w:r>
      <w:r w:rsidRPr="002D64D3">
        <w:tab/>
        <w:t xml:space="preserve">Notes the generous help and donation from the nib foundation, and the commitment of </w:t>
      </w:r>
      <w:r>
        <w:t>many volunteers and supporters.</w:t>
      </w:r>
    </w:p>
    <w:p w:rsidR="009A68F2" w:rsidRPr="002D64D3" w:rsidRDefault="009A68F2" w:rsidP="00A90170"/>
    <w:p w:rsidR="009A68F2" w:rsidRPr="002D64D3" w:rsidRDefault="009A68F2" w:rsidP="00A90170">
      <w:r>
        <w:t>(37)</w:t>
      </w:r>
      <w:r>
        <w:tab/>
      </w:r>
      <w:r w:rsidRPr="002D64D3">
        <w:t>HIGHER SCHOOL CERTIFICATE STUDENTS</w:t>
      </w:r>
    </w:p>
    <w:p w:rsidR="009A68F2" w:rsidRPr="002D64D3" w:rsidRDefault="009A68F2" w:rsidP="00A90170"/>
    <w:p w:rsidR="009A68F2" w:rsidRDefault="009A68F2" w:rsidP="00A90170">
      <w:pPr>
        <w:ind w:left="1440" w:hanging="720"/>
      </w:pPr>
      <w:r w:rsidRPr="002D64D3">
        <w:t>Mr Jai Rowell</w:t>
      </w:r>
      <w:r>
        <w:t>—</w:t>
      </w:r>
      <w:r w:rsidRPr="002D64D3">
        <w:t>That this House:</w:t>
      </w:r>
    </w:p>
    <w:p w:rsidR="009A68F2" w:rsidRPr="002D64D3" w:rsidRDefault="009A68F2" w:rsidP="00A90170"/>
    <w:p w:rsidR="009A68F2" w:rsidRDefault="009A68F2" w:rsidP="00A90170">
      <w:pPr>
        <w:ind w:left="1440" w:hanging="720"/>
      </w:pPr>
      <w:r>
        <w:t>(1)</w:t>
      </w:r>
      <w:r w:rsidRPr="002D64D3">
        <w:tab/>
        <w:t>Recognises and commends all Wollondilly students for their hard work in preparing for the forthcoming Higher S</w:t>
      </w:r>
      <w:r>
        <w:t>chool Certificate (HSC) exams.</w:t>
      </w:r>
    </w:p>
    <w:p w:rsidR="009A68F2" w:rsidRPr="002D64D3" w:rsidRDefault="009A68F2" w:rsidP="00A90170"/>
    <w:p w:rsidR="009A68F2" w:rsidRDefault="009A68F2" w:rsidP="00A90170">
      <w:pPr>
        <w:ind w:left="1440" w:hanging="720"/>
      </w:pPr>
      <w:r>
        <w:t>(2)</w:t>
      </w:r>
      <w:r w:rsidRPr="002D64D3">
        <w:tab/>
        <w:t>Acknowledges the great work and commitment of the teachers and support staff at all schools</w:t>
      </w:r>
      <w:r>
        <w:t xml:space="preserve"> in the Wollondilly electorate.</w:t>
      </w:r>
    </w:p>
    <w:p w:rsidR="009A68F2" w:rsidRPr="002D64D3" w:rsidRDefault="009A68F2" w:rsidP="00A90170"/>
    <w:p w:rsidR="009A68F2" w:rsidRPr="002D64D3" w:rsidRDefault="009A68F2" w:rsidP="00A90170">
      <w:pPr>
        <w:ind w:left="1440" w:hanging="720"/>
      </w:pPr>
      <w:r>
        <w:t>(3)</w:t>
      </w:r>
      <w:r w:rsidRPr="002D64D3">
        <w:tab/>
        <w:t xml:space="preserve">Wishes all HSC students success in their exams, and in achieving their aspirations for the future. </w:t>
      </w:r>
    </w:p>
    <w:p w:rsidR="009A68F2" w:rsidRPr="002D64D3" w:rsidRDefault="009A68F2" w:rsidP="00A90170"/>
    <w:p w:rsidR="009A68F2" w:rsidRPr="002D64D3" w:rsidRDefault="009A68F2" w:rsidP="00A90170">
      <w:r>
        <w:t>(38)</w:t>
      </w:r>
      <w:r>
        <w:tab/>
      </w:r>
      <w:proofErr w:type="spellStart"/>
      <w:r w:rsidRPr="002D64D3">
        <w:t>SPEECHCRAFT</w:t>
      </w:r>
      <w:proofErr w:type="spellEnd"/>
      <w:r w:rsidRPr="002D64D3">
        <w:t xml:space="preserve"> COURSE</w:t>
      </w:r>
    </w:p>
    <w:p w:rsidR="009A68F2" w:rsidRPr="002D64D3" w:rsidRDefault="009A68F2" w:rsidP="00A90170"/>
    <w:p w:rsidR="009A68F2" w:rsidRDefault="009A68F2" w:rsidP="00A90170">
      <w:pPr>
        <w:ind w:left="1440" w:hanging="720"/>
      </w:pPr>
      <w:r w:rsidRPr="002D64D3">
        <w:t>Mr Mark Coure</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Notes the commitment of many organisations to promoting multiculturalism and opportunity for migrants to fully involve themselves in our community, </w:t>
      </w:r>
      <w:r>
        <w:t>both socially and economically.</w:t>
      </w:r>
    </w:p>
    <w:p w:rsidR="009A68F2" w:rsidRPr="002D64D3" w:rsidRDefault="009A68F2" w:rsidP="00A90170"/>
    <w:p w:rsidR="009A68F2" w:rsidRDefault="009A68F2" w:rsidP="00A90170">
      <w:pPr>
        <w:ind w:left="1440" w:hanging="720"/>
      </w:pPr>
      <w:r>
        <w:t>(2)</w:t>
      </w:r>
      <w:r w:rsidRPr="002D64D3">
        <w:tab/>
        <w:t xml:space="preserve">Congratulates Pole Depot and Guardian Funerals for establishing the </w:t>
      </w:r>
      <w:r>
        <w:t>“</w:t>
      </w:r>
      <w:proofErr w:type="spellStart"/>
      <w:r w:rsidRPr="002D64D3">
        <w:t>speechcraft</w:t>
      </w:r>
      <w:proofErr w:type="spellEnd"/>
      <w:r>
        <w:t>”</w:t>
      </w:r>
      <w:r w:rsidRPr="002D64D3">
        <w:t xml:space="preserve"> course, designed to teach migrants confidence in public speaking and to e</w:t>
      </w:r>
      <w:r>
        <w:t>nhance English language skills.</w:t>
      </w:r>
    </w:p>
    <w:p w:rsidR="009A68F2" w:rsidRPr="002D64D3" w:rsidRDefault="009A68F2" w:rsidP="00A90170"/>
    <w:p w:rsidR="009A68F2" w:rsidRDefault="009A68F2" w:rsidP="00A90170">
      <w:pPr>
        <w:ind w:left="1440" w:hanging="720"/>
      </w:pPr>
      <w:r>
        <w:t>(3)</w:t>
      </w:r>
      <w:r w:rsidRPr="002D64D3">
        <w:tab/>
        <w:t xml:space="preserve">Commends the students who participated in the first course that concluded with an </w:t>
      </w:r>
      <w:r w:rsidRPr="002D64D3">
        <w:lastRenderedPageBreak/>
        <w:t>awar</w:t>
      </w:r>
      <w:r>
        <w:t>ds ceremony on 6 October 2011.</w:t>
      </w:r>
    </w:p>
    <w:p w:rsidR="009A68F2" w:rsidRPr="002D64D3" w:rsidRDefault="009A68F2" w:rsidP="00A90170"/>
    <w:p w:rsidR="009A68F2" w:rsidRPr="002D64D3" w:rsidRDefault="009A68F2" w:rsidP="00A90170">
      <w:pPr>
        <w:ind w:left="1440" w:hanging="720"/>
      </w:pPr>
      <w:r>
        <w:t>(4)</w:t>
      </w:r>
      <w:r w:rsidRPr="002D64D3">
        <w:tab/>
        <w:t xml:space="preserve">Commends the students who are participating in the second course, commencing on 7 October and is being run by St George Migrant Resource Centre and Guardian Funerals. </w:t>
      </w:r>
    </w:p>
    <w:p w:rsidR="009A68F2" w:rsidRPr="002D64D3" w:rsidRDefault="009A68F2" w:rsidP="00A90170"/>
    <w:p w:rsidR="009A68F2" w:rsidRPr="002D64D3" w:rsidRDefault="009A68F2" w:rsidP="00A90170">
      <w:r>
        <w:t>(39)</w:t>
      </w:r>
      <w:r>
        <w:tab/>
      </w:r>
      <w:r w:rsidRPr="002D64D3">
        <w:t>CARP-O-THON</w:t>
      </w:r>
    </w:p>
    <w:p w:rsidR="009A68F2" w:rsidRPr="002D64D3" w:rsidRDefault="009A68F2" w:rsidP="00A90170"/>
    <w:p w:rsidR="009A68F2" w:rsidRDefault="009A68F2" w:rsidP="00A90170">
      <w:pPr>
        <w:ind w:left="1440" w:hanging="720"/>
      </w:pPr>
      <w:r w:rsidRPr="002D64D3">
        <w:t>Mr Chris Patterson</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Congratulates Camden Councillor David </w:t>
      </w:r>
      <w:proofErr w:type="spellStart"/>
      <w:r w:rsidRPr="002D64D3">
        <w:t>Funnell</w:t>
      </w:r>
      <w:proofErr w:type="spellEnd"/>
      <w:r w:rsidRPr="002D64D3">
        <w:t xml:space="preserve"> for organising the annual competition </w:t>
      </w:r>
      <w:r>
        <w:t>“</w:t>
      </w:r>
      <w:r w:rsidRPr="002D64D3">
        <w:t>Carp-o-thon</w:t>
      </w:r>
      <w:r>
        <w:t>”</w:t>
      </w:r>
      <w:r w:rsidRPr="002D64D3">
        <w:t xml:space="preserve"> fish</w:t>
      </w:r>
      <w:r>
        <w:t>ing competition in Camden dams.</w:t>
      </w:r>
    </w:p>
    <w:p w:rsidR="009A68F2" w:rsidRPr="002D64D3" w:rsidRDefault="009A68F2" w:rsidP="00A90170"/>
    <w:p w:rsidR="009A68F2" w:rsidRDefault="009A68F2" w:rsidP="00A90170">
      <w:pPr>
        <w:ind w:left="1440" w:hanging="720"/>
      </w:pPr>
      <w:r>
        <w:t>(2)</w:t>
      </w:r>
      <w:r w:rsidRPr="002D64D3">
        <w:tab/>
        <w:t>Notes that the 2011 event attracted over 100 participants and families in the spo</w:t>
      </w:r>
      <w:r>
        <w:t>rt of fishing.</w:t>
      </w:r>
    </w:p>
    <w:p w:rsidR="009A68F2" w:rsidRPr="002D64D3" w:rsidRDefault="009A68F2" w:rsidP="00A90170"/>
    <w:p w:rsidR="009A68F2" w:rsidRPr="002D64D3" w:rsidRDefault="009A68F2" w:rsidP="00A90170">
      <w:pPr>
        <w:ind w:left="1440" w:hanging="720"/>
      </w:pPr>
      <w:r>
        <w:t>(3)</w:t>
      </w:r>
      <w:r w:rsidRPr="002D64D3">
        <w:tab/>
        <w:t>Acknowledges the initiative to clean up dams and allevia</w:t>
      </w:r>
      <w:r>
        <w:t>te the problem that carp cause.</w:t>
      </w:r>
    </w:p>
    <w:p w:rsidR="009A68F2" w:rsidRPr="002D64D3" w:rsidRDefault="009A68F2" w:rsidP="00A90170"/>
    <w:p w:rsidR="009A68F2" w:rsidRPr="002D64D3" w:rsidRDefault="009A68F2" w:rsidP="00A90170">
      <w:r>
        <w:t>(40)</w:t>
      </w:r>
      <w:r>
        <w:tab/>
      </w:r>
      <w:r w:rsidRPr="002D64D3">
        <w:t>CHRIS LEVI</w:t>
      </w:r>
    </w:p>
    <w:p w:rsidR="009A68F2" w:rsidRPr="002D64D3" w:rsidRDefault="009A68F2" w:rsidP="00A90170"/>
    <w:p w:rsidR="009A68F2" w:rsidRPr="002D64D3" w:rsidRDefault="009A68F2" w:rsidP="00A90170">
      <w:pPr>
        <w:ind w:left="720"/>
      </w:pPr>
      <w:r w:rsidRPr="002D64D3">
        <w:t>Ms Sonia Hornery</w:t>
      </w:r>
      <w:r>
        <w:t>—</w:t>
      </w:r>
      <w:r w:rsidRPr="002D64D3">
        <w:t>That this House congratulates Professor Chris Levi named as a finalist in the Australian Museum</w:t>
      </w:r>
      <w:r>
        <w:t>’</w:t>
      </w:r>
      <w:r w:rsidRPr="002D64D3">
        <w:t xml:space="preserve">s Jamie </w:t>
      </w:r>
      <w:proofErr w:type="spellStart"/>
      <w:r w:rsidRPr="002D64D3">
        <w:t>Callachor</w:t>
      </w:r>
      <w:proofErr w:type="spellEnd"/>
      <w:r w:rsidRPr="002D64D3">
        <w:t xml:space="preserve"> Eureka Prize for Medical Research.</w:t>
      </w:r>
    </w:p>
    <w:p w:rsidR="009A68F2" w:rsidRPr="002D64D3" w:rsidRDefault="009A68F2" w:rsidP="00A90170"/>
    <w:p w:rsidR="009A68F2" w:rsidRPr="002D64D3" w:rsidRDefault="009A68F2" w:rsidP="00A90170">
      <w:r>
        <w:t>(41)</w:t>
      </w:r>
      <w:r>
        <w:tab/>
      </w:r>
      <w:proofErr w:type="spellStart"/>
      <w:r w:rsidRPr="002D64D3">
        <w:t>PENEFRANCIA</w:t>
      </w:r>
      <w:proofErr w:type="spellEnd"/>
      <w:r w:rsidRPr="002D64D3">
        <w:t xml:space="preserve"> FESTIVAL</w:t>
      </w:r>
    </w:p>
    <w:p w:rsidR="009A68F2" w:rsidRPr="002D64D3" w:rsidRDefault="009A68F2" w:rsidP="00A90170"/>
    <w:p w:rsidR="009A68F2" w:rsidRDefault="009A68F2" w:rsidP="00A90170">
      <w:pPr>
        <w:ind w:left="1440" w:hanging="720"/>
      </w:pPr>
      <w:r w:rsidRPr="002D64D3">
        <w:t>Mrs Tanya Davies</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Notes that the </w:t>
      </w:r>
      <w:proofErr w:type="spellStart"/>
      <w:r w:rsidRPr="002D64D3">
        <w:t>Filippino</w:t>
      </w:r>
      <w:proofErr w:type="spellEnd"/>
      <w:r w:rsidRPr="002D64D3">
        <w:t xml:space="preserve"> community celebrates the </w:t>
      </w:r>
      <w:proofErr w:type="spellStart"/>
      <w:r w:rsidRPr="002D64D3">
        <w:t>Penef</w:t>
      </w:r>
      <w:r>
        <w:t>rancia</w:t>
      </w:r>
      <w:proofErr w:type="spellEnd"/>
      <w:r>
        <w:t xml:space="preserve"> Festival each September.</w:t>
      </w:r>
    </w:p>
    <w:p w:rsidR="009A68F2" w:rsidRPr="002D64D3" w:rsidRDefault="009A68F2" w:rsidP="00A90170"/>
    <w:p w:rsidR="009A68F2" w:rsidRPr="002D64D3" w:rsidRDefault="009A68F2" w:rsidP="00A90170">
      <w:pPr>
        <w:ind w:left="1440" w:hanging="720"/>
      </w:pPr>
      <w:r>
        <w:t>(2)</w:t>
      </w:r>
      <w:r w:rsidRPr="002D64D3">
        <w:tab/>
        <w:t xml:space="preserve">Congratulates the Australian devotees of Our Lady of </w:t>
      </w:r>
      <w:proofErr w:type="spellStart"/>
      <w:r w:rsidRPr="002D64D3">
        <w:t>Penefrancia</w:t>
      </w:r>
      <w:proofErr w:type="spellEnd"/>
      <w:r w:rsidRPr="002D64D3">
        <w:t xml:space="preserve"> including Jun </w:t>
      </w:r>
      <w:proofErr w:type="spellStart"/>
      <w:r w:rsidRPr="002D64D3">
        <w:t>Relunia</w:t>
      </w:r>
      <w:proofErr w:type="spellEnd"/>
      <w:r w:rsidRPr="002D64D3">
        <w:t xml:space="preserve"> and Father Chris De </w:t>
      </w:r>
      <w:proofErr w:type="spellStart"/>
      <w:r w:rsidRPr="002D64D3">
        <w:t>Souzafor</w:t>
      </w:r>
      <w:proofErr w:type="spellEnd"/>
      <w:r w:rsidRPr="002D64D3">
        <w:t xml:space="preserve"> of St </w:t>
      </w:r>
      <w:proofErr w:type="spellStart"/>
      <w:r w:rsidRPr="002D64D3">
        <w:t>Nocolas</w:t>
      </w:r>
      <w:proofErr w:type="spellEnd"/>
      <w:r w:rsidRPr="002D64D3">
        <w:t xml:space="preserve"> of Myra Church parish for organising the festival activities in Sydney over the past five years. </w:t>
      </w:r>
    </w:p>
    <w:p w:rsidR="009A68F2" w:rsidRPr="002D64D3" w:rsidRDefault="009A68F2" w:rsidP="00A90170"/>
    <w:p w:rsidR="009A68F2" w:rsidRPr="002D64D3" w:rsidRDefault="009A68F2" w:rsidP="00A90170">
      <w:r>
        <w:t>(42)</w:t>
      </w:r>
      <w:r>
        <w:tab/>
        <w:t>“</w:t>
      </w:r>
      <w:r w:rsidRPr="002D64D3">
        <w:t>CALL ME</w:t>
      </w:r>
      <w:r>
        <w:t>”</w:t>
      </w:r>
      <w:r w:rsidRPr="002D64D3">
        <w:t xml:space="preserve"> CAMPAIGN</w:t>
      </w:r>
    </w:p>
    <w:p w:rsidR="009A68F2" w:rsidRPr="002D64D3" w:rsidRDefault="009A68F2" w:rsidP="00A90170"/>
    <w:p w:rsidR="009A68F2" w:rsidRDefault="009A68F2" w:rsidP="00A90170">
      <w:pPr>
        <w:ind w:left="1440" w:hanging="720"/>
      </w:pPr>
      <w:r w:rsidRPr="002D64D3">
        <w:t>Ms Noreen Hay</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Congratulates Wollongong Police and University of Wollongong on the </w:t>
      </w:r>
      <w:r>
        <w:t>“</w:t>
      </w:r>
      <w:r w:rsidRPr="002D64D3">
        <w:t>Call Me</w:t>
      </w:r>
      <w:r>
        <w:t>”</w:t>
      </w:r>
      <w:r w:rsidRPr="002D64D3">
        <w:t xml:space="preserve"> campaign to rais</w:t>
      </w:r>
      <w:r>
        <w:t>e awareness of personal safety.</w:t>
      </w:r>
    </w:p>
    <w:p w:rsidR="009A68F2" w:rsidRPr="002D64D3" w:rsidRDefault="009A68F2" w:rsidP="00A90170"/>
    <w:p w:rsidR="009A68F2" w:rsidRDefault="009A68F2" w:rsidP="00A90170">
      <w:pPr>
        <w:ind w:left="1440" w:hanging="720"/>
      </w:pPr>
      <w:r>
        <w:t>(2)</w:t>
      </w:r>
      <w:r w:rsidRPr="002D64D3">
        <w:tab/>
        <w:t>Notes the campaign is to raise awareness of the need for safety both on and off the university campus, protect personal belongings and to encou</w:t>
      </w:r>
      <w:r>
        <w:t>rage communication with police.</w:t>
      </w:r>
    </w:p>
    <w:p w:rsidR="009A68F2" w:rsidRPr="002D64D3" w:rsidRDefault="009A68F2" w:rsidP="00A90170"/>
    <w:p w:rsidR="009A68F2" w:rsidRPr="002D64D3" w:rsidRDefault="009A68F2" w:rsidP="00A90170">
      <w:pPr>
        <w:ind w:left="1440" w:hanging="720"/>
      </w:pPr>
      <w:r>
        <w:t>(3)</w:t>
      </w:r>
      <w:r w:rsidRPr="002D64D3">
        <w:tab/>
        <w:t>Recognises the contribution of students and police in the developme</w:t>
      </w:r>
      <w:r>
        <w:t>nt of the project and campaign.</w:t>
      </w:r>
    </w:p>
    <w:p w:rsidR="009A68F2" w:rsidRPr="002D64D3" w:rsidRDefault="009A68F2" w:rsidP="00A90170"/>
    <w:p w:rsidR="009A68F2" w:rsidRPr="002D64D3" w:rsidRDefault="009A68F2" w:rsidP="00A90170">
      <w:r>
        <w:t>(43)</w:t>
      </w:r>
      <w:r>
        <w:tab/>
      </w:r>
      <w:r w:rsidRPr="002D64D3">
        <w:t>LYNDA CHAMBERLAIN</w:t>
      </w:r>
    </w:p>
    <w:p w:rsidR="009A68F2" w:rsidRPr="002D64D3" w:rsidRDefault="009A68F2" w:rsidP="00A90170"/>
    <w:p w:rsidR="009A68F2" w:rsidRDefault="009A68F2" w:rsidP="00A90170">
      <w:pPr>
        <w:ind w:left="1440" w:hanging="720"/>
      </w:pPr>
      <w:r w:rsidRPr="002D64D3">
        <w:t>Mr Jai Rowell</w:t>
      </w:r>
      <w:r>
        <w:t>—</w:t>
      </w:r>
      <w:r w:rsidRPr="002D64D3">
        <w:t>That this House:</w:t>
      </w:r>
    </w:p>
    <w:p w:rsidR="009A68F2" w:rsidRPr="002D64D3" w:rsidRDefault="009A68F2" w:rsidP="00A90170"/>
    <w:p w:rsidR="009A68F2" w:rsidRDefault="009A68F2" w:rsidP="00A90170">
      <w:pPr>
        <w:ind w:left="1440" w:hanging="720"/>
      </w:pPr>
      <w:r>
        <w:t>(1)</w:t>
      </w:r>
      <w:r w:rsidRPr="002D64D3">
        <w:tab/>
        <w:t xml:space="preserve">Congratulates Lynda Chamberlain for establishing the </w:t>
      </w:r>
      <w:proofErr w:type="spellStart"/>
      <w:r w:rsidRPr="002D64D3">
        <w:t>Eggtober</w:t>
      </w:r>
      <w:proofErr w:type="spellEnd"/>
      <w:r w:rsidRPr="002D64D3">
        <w:t xml:space="preserve"> Foundation to raise awar</w:t>
      </w:r>
      <w:r>
        <w:t>eness of gynaecological cancer.</w:t>
      </w:r>
    </w:p>
    <w:p w:rsidR="009A68F2" w:rsidRPr="002D64D3" w:rsidRDefault="009A68F2" w:rsidP="00A90170"/>
    <w:p w:rsidR="009A68F2" w:rsidRPr="002D64D3" w:rsidRDefault="009A68F2" w:rsidP="00A90170">
      <w:pPr>
        <w:ind w:left="1440" w:hanging="720"/>
      </w:pPr>
      <w:r>
        <w:t>(2)</w:t>
      </w:r>
      <w:r w:rsidRPr="002D64D3">
        <w:tab/>
        <w:t>Notes the fundraising event to be held on 29 October 2011 to raise money for medical e</w:t>
      </w:r>
      <w:r>
        <w:t>quipment at Liverpool Hospital.</w:t>
      </w:r>
    </w:p>
    <w:p w:rsidR="009A68F2" w:rsidRPr="002D64D3" w:rsidRDefault="009A68F2" w:rsidP="00A90170"/>
    <w:p w:rsidR="009A68F2" w:rsidRPr="002D64D3" w:rsidRDefault="009A68F2" w:rsidP="00A90170">
      <w:r>
        <w:lastRenderedPageBreak/>
        <w:t>(44)</w:t>
      </w:r>
      <w:r>
        <w:tab/>
      </w:r>
      <w:r w:rsidRPr="002D64D3">
        <w:t>ST GEORGE CHARITY BALL</w:t>
      </w:r>
    </w:p>
    <w:p w:rsidR="009A68F2" w:rsidRPr="002D64D3" w:rsidRDefault="009A68F2" w:rsidP="00A90170"/>
    <w:p w:rsidR="009A68F2" w:rsidRDefault="009A68F2" w:rsidP="00A90170">
      <w:pPr>
        <w:ind w:left="1440" w:hanging="720"/>
      </w:pPr>
      <w:r w:rsidRPr="002D64D3">
        <w:t>Mr Mark Coure</w:t>
      </w:r>
      <w:r>
        <w:t>—</w:t>
      </w:r>
      <w:r w:rsidRPr="002D64D3">
        <w:t>That this House:</w:t>
      </w:r>
    </w:p>
    <w:p w:rsidR="009A68F2" w:rsidRPr="002D64D3" w:rsidRDefault="009A68F2" w:rsidP="00A90170"/>
    <w:p w:rsidR="009A68F2" w:rsidRDefault="009A68F2" w:rsidP="00A90170">
      <w:pPr>
        <w:ind w:left="1440" w:hanging="720"/>
      </w:pPr>
      <w:r>
        <w:t>(1)</w:t>
      </w:r>
      <w:r w:rsidRPr="002D64D3">
        <w:tab/>
        <w:t>Notes the contribution of many business organisations to char</w:t>
      </w:r>
      <w:r>
        <w:t>itable groups in our community.</w:t>
      </w:r>
    </w:p>
    <w:p w:rsidR="009A68F2" w:rsidRPr="002D64D3" w:rsidRDefault="009A68F2" w:rsidP="00A90170"/>
    <w:p w:rsidR="009A68F2" w:rsidRDefault="009A68F2" w:rsidP="00A90170">
      <w:pPr>
        <w:ind w:left="1440" w:hanging="720"/>
      </w:pPr>
      <w:r>
        <w:t>(2)</w:t>
      </w:r>
      <w:r w:rsidRPr="002D64D3">
        <w:tab/>
        <w:t>Congratulates the organising committee of the St George Charity Ball held on 17 September 2011, which raised fu</w:t>
      </w:r>
      <w:r>
        <w:t>nds for the St George Hospital.</w:t>
      </w:r>
    </w:p>
    <w:p w:rsidR="009A68F2" w:rsidRPr="002D64D3" w:rsidRDefault="009A68F2" w:rsidP="00A90170"/>
    <w:p w:rsidR="009A68F2" w:rsidRPr="002D64D3" w:rsidRDefault="009A68F2" w:rsidP="00A90170">
      <w:pPr>
        <w:ind w:left="1440" w:hanging="720"/>
      </w:pPr>
      <w:r>
        <w:t>(3)</w:t>
      </w:r>
      <w:r w:rsidRPr="002D64D3">
        <w:tab/>
        <w:t>Encourages all members of our community to become involved in phil</w:t>
      </w:r>
      <w:r>
        <w:t>anthropic and charitable works.</w:t>
      </w:r>
    </w:p>
    <w:p w:rsidR="009A68F2" w:rsidRDefault="009A68F2" w:rsidP="00A90170"/>
    <w:p w:rsidR="009A68F2" w:rsidRPr="0013751A" w:rsidRDefault="009A68F2" w:rsidP="00A90170">
      <w:r>
        <w:t>(45)</w:t>
      </w:r>
      <w:r>
        <w:tab/>
      </w:r>
      <w:r w:rsidRPr="0013751A">
        <w:t>PORT KEMBLA MARINE RESCUE</w:t>
      </w:r>
    </w:p>
    <w:p w:rsidR="009A68F2" w:rsidRPr="0013751A" w:rsidRDefault="009A68F2" w:rsidP="00A90170"/>
    <w:p w:rsidR="009A68F2" w:rsidRDefault="009A68F2" w:rsidP="00A90170">
      <w:pPr>
        <w:ind w:left="1440" w:hanging="720"/>
      </w:pPr>
      <w:r w:rsidRPr="0013751A">
        <w:t>Ms Noreen Hay</w:t>
      </w:r>
      <w:r>
        <w:t>—</w:t>
      </w:r>
      <w:r w:rsidRPr="0013751A">
        <w:t>That this House:</w:t>
      </w:r>
    </w:p>
    <w:p w:rsidR="009A68F2" w:rsidRPr="0013751A" w:rsidRDefault="009A68F2" w:rsidP="00A90170"/>
    <w:p w:rsidR="009A68F2" w:rsidRDefault="009A68F2" w:rsidP="00A90170">
      <w:pPr>
        <w:ind w:left="1440" w:hanging="720"/>
      </w:pPr>
      <w:r>
        <w:t>(1)</w:t>
      </w:r>
      <w:r w:rsidRPr="0013751A">
        <w:tab/>
        <w:t>Congratulates the Marine Rescue of Port Kembla Search and Rescue base for its swift action when a yacht capsized off Bellambi Reef during the Cruising Yacht Club's annual Sydney to Flinders</w:t>
      </w:r>
      <w:r>
        <w:t xml:space="preserve"> Islet race.</w:t>
      </w:r>
    </w:p>
    <w:p w:rsidR="009A68F2" w:rsidRPr="0013751A" w:rsidRDefault="009A68F2" w:rsidP="00A90170"/>
    <w:p w:rsidR="009A68F2" w:rsidRDefault="009A68F2" w:rsidP="00A90170">
      <w:pPr>
        <w:ind w:left="1440" w:hanging="720"/>
      </w:pPr>
      <w:r>
        <w:t>(2)</w:t>
      </w:r>
      <w:r w:rsidRPr="0013751A">
        <w:tab/>
        <w:t>Commends the NSW Police Marine Area Command on its participation in the successful re</w:t>
      </w:r>
      <w:r>
        <w:t>scue of the vessel and 14 crew.</w:t>
      </w:r>
    </w:p>
    <w:p w:rsidR="009A68F2" w:rsidRPr="0013751A" w:rsidRDefault="009A68F2" w:rsidP="00A90170"/>
    <w:p w:rsidR="009A68F2" w:rsidRPr="0013751A" w:rsidRDefault="009A68F2" w:rsidP="00A90170">
      <w:pPr>
        <w:ind w:left="1440" w:hanging="720"/>
      </w:pPr>
      <w:r>
        <w:t>(3)</w:t>
      </w:r>
      <w:r w:rsidRPr="0013751A">
        <w:tab/>
        <w:t>Acknowledges the outstanding work undertaken by all emergency serv</w:t>
      </w:r>
      <w:r>
        <w:t>ice personnel in the Illawarra.</w:t>
      </w:r>
    </w:p>
    <w:p w:rsidR="009A68F2" w:rsidRPr="0013751A" w:rsidRDefault="009A68F2" w:rsidP="00A90170"/>
    <w:p w:rsidR="009A68F2" w:rsidRPr="0013751A" w:rsidRDefault="009A68F2" w:rsidP="00A90170">
      <w:r>
        <w:t>(46)</w:t>
      </w:r>
      <w:r>
        <w:tab/>
      </w:r>
      <w:r w:rsidRPr="0013751A">
        <w:t>SANDRA MCCARTHY</w:t>
      </w:r>
    </w:p>
    <w:p w:rsidR="009A68F2" w:rsidRPr="0013751A" w:rsidRDefault="009A68F2" w:rsidP="00A90170"/>
    <w:p w:rsidR="009A68F2" w:rsidRDefault="009A68F2" w:rsidP="00A90170">
      <w:pPr>
        <w:ind w:left="1440" w:hanging="720"/>
      </w:pPr>
      <w:r w:rsidRPr="0013751A">
        <w:t>Mr Gareth Ward</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Congratulates Councillor Sandra McCarthy on recently being re-elected as Mayor of Kiama Municipal Council for a record twelfth term and Councillor Brian </w:t>
      </w:r>
      <w:proofErr w:type="spellStart"/>
      <w:r w:rsidRPr="0013751A">
        <w:t>Petschler</w:t>
      </w:r>
      <w:proofErr w:type="spellEnd"/>
      <w:r>
        <w:t xml:space="preserve"> on being elected Deputy Mayor.</w:t>
      </w:r>
    </w:p>
    <w:p w:rsidR="009A68F2" w:rsidRPr="0013751A" w:rsidRDefault="009A68F2" w:rsidP="00A90170"/>
    <w:p w:rsidR="009A68F2" w:rsidRPr="0013751A" w:rsidRDefault="009A68F2" w:rsidP="00A90170">
      <w:pPr>
        <w:ind w:left="1440" w:hanging="720"/>
      </w:pPr>
      <w:r>
        <w:t>(2)</w:t>
      </w:r>
      <w:r w:rsidRPr="0013751A">
        <w:tab/>
        <w:t>Commends Councillor McCarthy on continuing to deliver outcomes in the best inter</w:t>
      </w:r>
      <w:r>
        <w:t>ests of the Kiama Municipality.</w:t>
      </w:r>
    </w:p>
    <w:p w:rsidR="009A68F2" w:rsidRPr="0013751A" w:rsidRDefault="009A68F2" w:rsidP="00A90170"/>
    <w:p w:rsidR="009A68F2" w:rsidRPr="0013751A" w:rsidRDefault="009A68F2" w:rsidP="00A90170">
      <w:r>
        <w:t>(47)</w:t>
      </w:r>
      <w:r>
        <w:tab/>
      </w:r>
      <w:r w:rsidRPr="0013751A">
        <w:t xml:space="preserve">DR </w:t>
      </w:r>
      <w:proofErr w:type="spellStart"/>
      <w:r w:rsidRPr="0013751A">
        <w:t>LONGTING</w:t>
      </w:r>
      <w:proofErr w:type="spellEnd"/>
      <w:r w:rsidRPr="0013751A">
        <w:t xml:space="preserve"> LIN</w:t>
      </w:r>
    </w:p>
    <w:p w:rsidR="009A68F2" w:rsidRPr="0013751A" w:rsidRDefault="009A68F2" w:rsidP="00A90170"/>
    <w:p w:rsidR="009A68F2" w:rsidRDefault="009A68F2" w:rsidP="00A90170">
      <w:pPr>
        <w:ind w:left="1440" w:hanging="720"/>
      </w:pPr>
      <w:r w:rsidRPr="0013751A">
        <w:t>Ms Sonia Hornery</w:t>
      </w:r>
      <w:r>
        <w:t>—</w:t>
      </w:r>
      <w:r w:rsidRPr="0013751A">
        <w:t>That this House:</w:t>
      </w:r>
    </w:p>
    <w:p w:rsidR="009A68F2" w:rsidRPr="0013751A" w:rsidRDefault="009A68F2" w:rsidP="00A90170"/>
    <w:p w:rsidR="009A68F2" w:rsidRDefault="009A68F2" w:rsidP="00A90170">
      <w:pPr>
        <w:ind w:left="1440" w:hanging="720"/>
      </w:pPr>
      <w:r>
        <w:t>(1)</w:t>
      </w:r>
      <w:r w:rsidRPr="0013751A">
        <w:tab/>
        <w:t>Congratulates the John Hunter Hospital, the University of Newcastle and the Hunter Medical Research Institute on their initiatives to exchange id</w:t>
      </w:r>
      <w:r>
        <w:t>eas between stroke specialists.</w:t>
      </w:r>
    </w:p>
    <w:p w:rsidR="009A68F2" w:rsidRPr="0013751A" w:rsidRDefault="009A68F2" w:rsidP="00A90170"/>
    <w:p w:rsidR="009A68F2" w:rsidRPr="0013751A" w:rsidRDefault="009A68F2" w:rsidP="00A90170">
      <w:pPr>
        <w:ind w:left="1440" w:hanging="720"/>
      </w:pPr>
      <w:r>
        <w:t>(2)</w:t>
      </w:r>
      <w:r w:rsidRPr="0013751A">
        <w:tab/>
        <w:t xml:space="preserve">Commends Dr </w:t>
      </w:r>
      <w:proofErr w:type="spellStart"/>
      <w:r w:rsidRPr="0013751A">
        <w:t>Longting</w:t>
      </w:r>
      <w:proofErr w:type="spellEnd"/>
      <w:r w:rsidRPr="0013751A">
        <w:t xml:space="preserve"> Lin of China whilst on placement in the Hunter for her work in regard to the area of clinical methods and advanced imaging technology, and for sharing her knowledge and use of acupuncture in the reh</w:t>
      </w:r>
      <w:r>
        <w:t>abilitation of stroke patients.</w:t>
      </w:r>
    </w:p>
    <w:p w:rsidR="009A68F2" w:rsidRPr="0013751A" w:rsidRDefault="009A68F2" w:rsidP="00A90170"/>
    <w:p w:rsidR="009A68F2" w:rsidRPr="0013751A" w:rsidRDefault="009A68F2" w:rsidP="00A90170">
      <w:r>
        <w:t>(48)</w:t>
      </w:r>
      <w:r>
        <w:tab/>
      </w:r>
      <w:r w:rsidRPr="0013751A">
        <w:t>PAWS IN PARK FUN DAY</w:t>
      </w:r>
    </w:p>
    <w:p w:rsidR="009A68F2" w:rsidRPr="0013751A" w:rsidRDefault="009A68F2" w:rsidP="00A90170"/>
    <w:p w:rsidR="009A68F2" w:rsidRDefault="009A68F2" w:rsidP="00A90170">
      <w:pPr>
        <w:ind w:left="1440" w:hanging="720"/>
      </w:pPr>
      <w:r w:rsidRPr="0013751A">
        <w:t>Mr Chris Patterson</w:t>
      </w:r>
      <w:r>
        <w:t>—</w:t>
      </w:r>
      <w:r w:rsidRPr="0013751A">
        <w:t>That this House:</w:t>
      </w:r>
    </w:p>
    <w:p w:rsidR="009A68F2" w:rsidRPr="0013751A" w:rsidRDefault="009A68F2" w:rsidP="00A90170"/>
    <w:p w:rsidR="00360C63" w:rsidRDefault="009A68F2" w:rsidP="00A90170">
      <w:pPr>
        <w:ind w:left="1440" w:hanging="720"/>
      </w:pPr>
      <w:r>
        <w:t>(1)</w:t>
      </w:r>
      <w:r w:rsidRPr="0013751A">
        <w:tab/>
        <w:t>Congratulates Camden Council for organising the Paws in Park fun day to be held on 23 October 2011, in particular, the organising committee for its har</w:t>
      </w:r>
      <w:r>
        <w:t>d work on this inaugural event.</w:t>
      </w:r>
    </w:p>
    <w:p w:rsidR="009A68F2" w:rsidRPr="0013751A" w:rsidRDefault="009A68F2" w:rsidP="00A90170">
      <w:pPr>
        <w:ind w:left="1440" w:hanging="720"/>
      </w:pPr>
      <w:r>
        <w:lastRenderedPageBreak/>
        <w:t>(2)</w:t>
      </w:r>
      <w:r w:rsidRPr="0013751A">
        <w:tab/>
        <w:t>Recognises the Camden Council</w:t>
      </w:r>
      <w:r>
        <w:t>’</w:t>
      </w:r>
      <w:r w:rsidRPr="0013751A">
        <w:t>s initiative to raise awareness of the need for responsible animal ownership and e</w:t>
      </w:r>
      <w:r>
        <w:t>xtends best wishes for the day.</w:t>
      </w:r>
    </w:p>
    <w:p w:rsidR="009A68F2" w:rsidRPr="0013751A" w:rsidRDefault="009A68F2" w:rsidP="00A90170"/>
    <w:p w:rsidR="009A68F2" w:rsidRPr="0013751A" w:rsidRDefault="009A68F2" w:rsidP="00A90170">
      <w:r>
        <w:t>(49)</w:t>
      </w:r>
      <w:r>
        <w:tab/>
      </w:r>
      <w:r w:rsidRPr="0013751A">
        <w:t>ST JOHN AMBULANCE AUSTRALIA</w:t>
      </w:r>
    </w:p>
    <w:p w:rsidR="009A68F2" w:rsidRPr="0013751A" w:rsidRDefault="009A68F2" w:rsidP="00A90170"/>
    <w:p w:rsidR="009A68F2" w:rsidRDefault="009A68F2" w:rsidP="00A90170">
      <w:pPr>
        <w:ind w:left="1440" w:hanging="720"/>
      </w:pPr>
      <w:r w:rsidRPr="0013751A">
        <w:t>Mr David Elliott</w:t>
      </w:r>
      <w:r>
        <w:t>—</w:t>
      </w:r>
      <w:r w:rsidRPr="0013751A">
        <w:t>That this House:</w:t>
      </w:r>
    </w:p>
    <w:p w:rsidR="009A68F2" w:rsidRPr="0013751A" w:rsidRDefault="009A68F2" w:rsidP="00A90170"/>
    <w:p w:rsidR="009A68F2" w:rsidRDefault="009A68F2" w:rsidP="00A90170">
      <w:pPr>
        <w:ind w:left="1440" w:hanging="720"/>
      </w:pPr>
      <w:r>
        <w:t>(1)</w:t>
      </w:r>
      <w:r w:rsidRPr="0013751A">
        <w:tab/>
        <w:t>Acknowledges the establishment of the Parliamentary Auxiliary of the St John Ambulance and looks forward to the collaboration between the St John Ambulance (New South Wales) and the Parlia</w:t>
      </w:r>
      <w:r>
        <w:t>ment through the new auxiliary.</w:t>
      </w:r>
    </w:p>
    <w:p w:rsidR="009A68F2" w:rsidRPr="0013751A" w:rsidRDefault="009A68F2" w:rsidP="00A90170"/>
    <w:p w:rsidR="009A68F2" w:rsidRPr="0013751A" w:rsidRDefault="009A68F2" w:rsidP="00A90170">
      <w:pPr>
        <w:ind w:left="1440" w:hanging="720"/>
      </w:pPr>
      <w:r>
        <w:t>(2)</w:t>
      </w:r>
      <w:r w:rsidRPr="0013751A">
        <w:tab/>
        <w:t xml:space="preserve">Commends St John Ambulance Australia for its contribution to our community for over 125 years, currently through over 12,000 volunteers. </w:t>
      </w:r>
    </w:p>
    <w:p w:rsidR="009A68F2" w:rsidRPr="0013751A" w:rsidRDefault="009A68F2" w:rsidP="00A90170"/>
    <w:p w:rsidR="009A68F2" w:rsidRPr="0013751A" w:rsidRDefault="009A68F2" w:rsidP="00A90170">
      <w:r>
        <w:t>(50)</w:t>
      </w:r>
      <w:r>
        <w:tab/>
      </w:r>
      <w:r w:rsidRPr="0013751A">
        <w:t>LUGARNO PROGRESS ASSOCIATION</w:t>
      </w:r>
    </w:p>
    <w:p w:rsidR="009A68F2" w:rsidRPr="0013751A" w:rsidRDefault="009A68F2" w:rsidP="00A90170"/>
    <w:p w:rsidR="009A68F2" w:rsidRPr="0013751A" w:rsidRDefault="009A68F2" w:rsidP="00A90170">
      <w:pPr>
        <w:ind w:left="720"/>
      </w:pPr>
      <w:r w:rsidRPr="0013751A">
        <w:t>Mr Mark Coure</w:t>
      </w:r>
      <w:r>
        <w:t>—</w:t>
      </w:r>
      <w:r w:rsidRPr="0013751A">
        <w:t>That this House notes the work done by the Lugarno Progress Association in supporting the community through important local projects and congratulates Joan Curtis on her leadership and contribution to the association.</w:t>
      </w:r>
    </w:p>
    <w:p w:rsidR="009A68F2" w:rsidRPr="0013751A" w:rsidRDefault="009A68F2" w:rsidP="00A90170"/>
    <w:p w:rsidR="009A68F2" w:rsidRPr="0013751A" w:rsidRDefault="009A68F2" w:rsidP="00A90170">
      <w:r>
        <w:t>(51)</w:t>
      </w:r>
      <w:r>
        <w:tab/>
      </w:r>
      <w:r w:rsidRPr="0013751A">
        <w:t>COUNTRY WOMEN</w:t>
      </w:r>
      <w:r>
        <w:t>’</w:t>
      </w:r>
      <w:r w:rsidRPr="0013751A">
        <w:t>S ASSOCIATION PICTON BRANCH</w:t>
      </w:r>
    </w:p>
    <w:p w:rsidR="009A68F2" w:rsidRPr="0013751A" w:rsidRDefault="009A68F2" w:rsidP="00A90170"/>
    <w:p w:rsidR="009A68F2" w:rsidRDefault="009A68F2" w:rsidP="00A90170">
      <w:pPr>
        <w:ind w:left="1440" w:hanging="720"/>
      </w:pPr>
      <w:r w:rsidRPr="0013751A">
        <w:t>Mr Jai Rowell</w:t>
      </w:r>
      <w:r>
        <w:t>—</w:t>
      </w:r>
      <w:r w:rsidRPr="0013751A">
        <w:t>That this House:</w:t>
      </w:r>
    </w:p>
    <w:p w:rsidR="009A68F2" w:rsidRPr="0013751A" w:rsidRDefault="009A68F2" w:rsidP="00A90170"/>
    <w:p w:rsidR="009A68F2" w:rsidRDefault="009A68F2" w:rsidP="00A90170">
      <w:pPr>
        <w:ind w:left="1440" w:hanging="720"/>
      </w:pPr>
      <w:r>
        <w:t>(1)</w:t>
      </w:r>
      <w:r w:rsidRPr="0013751A">
        <w:tab/>
        <w:t>Congratulates the Picton branch of the Country Women</w:t>
      </w:r>
      <w:r>
        <w:t>’</w:t>
      </w:r>
      <w:r w:rsidRPr="0013751A">
        <w:t>s Association, including its president Tracey Robinson, in the laun</w:t>
      </w:r>
      <w:r>
        <w:t>ch of the second CWA cook book.</w:t>
      </w:r>
    </w:p>
    <w:p w:rsidR="009A68F2" w:rsidRPr="0013751A" w:rsidRDefault="009A68F2" w:rsidP="00A90170"/>
    <w:p w:rsidR="009A68F2" w:rsidRDefault="009A68F2" w:rsidP="00A90170">
      <w:pPr>
        <w:ind w:left="1440" w:hanging="720"/>
      </w:pPr>
      <w:r>
        <w:t>(2)</w:t>
      </w:r>
      <w:r w:rsidRPr="0013751A">
        <w:tab/>
        <w:t>Acknowledges the good work and community spirit that the Country Women's Association provi</w:t>
      </w:r>
      <w:r>
        <w:t>des the Wollondilly electorate.</w:t>
      </w:r>
    </w:p>
    <w:p w:rsidR="009A68F2" w:rsidRPr="0013751A" w:rsidRDefault="009A68F2" w:rsidP="00A90170"/>
    <w:p w:rsidR="009A68F2" w:rsidRPr="0013751A" w:rsidRDefault="009A68F2" w:rsidP="00A90170">
      <w:pPr>
        <w:ind w:left="1440" w:hanging="720"/>
      </w:pPr>
      <w:r>
        <w:t>(3)</w:t>
      </w:r>
      <w:r w:rsidRPr="0013751A">
        <w:tab/>
        <w:t xml:space="preserve">Notes that the Picton branch will be celebrating its first anniversary on 23 October 2011. </w:t>
      </w:r>
    </w:p>
    <w:p w:rsidR="009A68F2" w:rsidRPr="0013751A" w:rsidRDefault="009A68F2" w:rsidP="00A90170"/>
    <w:p w:rsidR="009A68F2" w:rsidRPr="0013751A" w:rsidRDefault="009A68F2" w:rsidP="00A90170">
      <w:r>
        <w:t>(52)</w:t>
      </w:r>
      <w:r>
        <w:tab/>
      </w:r>
      <w:r w:rsidRPr="0013751A">
        <w:t>ST GEORGE DISTRICT ATHLETICS CLUB</w:t>
      </w:r>
    </w:p>
    <w:p w:rsidR="009A68F2" w:rsidRPr="0013751A" w:rsidRDefault="009A68F2" w:rsidP="00A90170"/>
    <w:p w:rsidR="009A68F2" w:rsidRDefault="009A68F2" w:rsidP="00A90170">
      <w:pPr>
        <w:ind w:left="1440" w:hanging="720"/>
      </w:pPr>
      <w:r w:rsidRPr="0013751A">
        <w:t>Mr Mark Coure</w:t>
      </w:r>
      <w:r>
        <w:t>—</w:t>
      </w:r>
      <w:r w:rsidRPr="0013751A">
        <w:t>That this House:</w:t>
      </w:r>
    </w:p>
    <w:p w:rsidR="009A68F2" w:rsidRPr="0013751A" w:rsidRDefault="009A68F2" w:rsidP="00A90170"/>
    <w:p w:rsidR="009A68F2" w:rsidRDefault="009A68F2" w:rsidP="00A90170">
      <w:pPr>
        <w:ind w:left="1440" w:hanging="720"/>
      </w:pPr>
      <w:r>
        <w:t>(1)</w:t>
      </w:r>
      <w:r w:rsidRPr="0013751A">
        <w:tab/>
        <w:t>Notes the importance of promoting physical activity and healt</w:t>
      </w:r>
      <w:r>
        <w:t>hy lifestyles in our community.</w:t>
      </w:r>
    </w:p>
    <w:p w:rsidR="009A68F2" w:rsidRPr="0013751A" w:rsidRDefault="009A68F2" w:rsidP="00A90170"/>
    <w:p w:rsidR="009A68F2" w:rsidRDefault="009A68F2" w:rsidP="00A90170">
      <w:pPr>
        <w:ind w:left="1440" w:hanging="720"/>
      </w:pPr>
      <w:r>
        <w:t>(2)</w:t>
      </w:r>
      <w:r w:rsidRPr="0013751A">
        <w:tab/>
        <w:t>Congratulates the St George District Athletics Club on its recent 90th anniversary celebrated</w:t>
      </w:r>
      <w:r>
        <w:t xml:space="preserve"> at a dinner on 8 October 2011.</w:t>
      </w:r>
    </w:p>
    <w:p w:rsidR="009A68F2" w:rsidRPr="0013751A" w:rsidRDefault="009A68F2" w:rsidP="00A90170"/>
    <w:p w:rsidR="009A68F2" w:rsidRPr="0013751A" w:rsidRDefault="009A68F2" w:rsidP="00A90170">
      <w:pPr>
        <w:ind w:left="1440" w:hanging="720"/>
      </w:pPr>
      <w:r>
        <w:t>(3)</w:t>
      </w:r>
      <w:r w:rsidRPr="0013751A">
        <w:tab/>
        <w:t>Looks forward to many more successful years of the St George Club in promoting and supporting at</w:t>
      </w:r>
      <w:r>
        <w:t>hletics in the local community.</w:t>
      </w:r>
    </w:p>
    <w:p w:rsidR="009A68F2" w:rsidRPr="0013751A" w:rsidRDefault="009A68F2" w:rsidP="00A90170"/>
    <w:p w:rsidR="009A68F2" w:rsidRPr="0013751A" w:rsidRDefault="009A68F2" w:rsidP="00A90170">
      <w:r>
        <w:t>(53)</w:t>
      </w:r>
      <w:r>
        <w:tab/>
      </w:r>
      <w:r w:rsidRPr="0013751A">
        <w:t>LEARNERS FOR DRIVES IN WOLLONDILLY</w:t>
      </w:r>
    </w:p>
    <w:p w:rsidR="009A68F2" w:rsidRPr="0013751A" w:rsidRDefault="009A68F2" w:rsidP="00A90170"/>
    <w:p w:rsidR="009A68F2" w:rsidRDefault="009A68F2" w:rsidP="00A90170">
      <w:pPr>
        <w:ind w:left="1440" w:hanging="720"/>
      </w:pPr>
      <w:r w:rsidRPr="0013751A">
        <w:t>Mr Jai Rowell</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Congratulates Wollondilly Shire Council on its initiative for the </w:t>
      </w:r>
      <w:r>
        <w:t>“</w:t>
      </w:r>
      <w:r w:rsidRPr="0013751A">
        <w:t>Learners for drives in Wollondilly</w:t>
      </w:r>
      <w:r>
        <w:t>”</w:t>
      </w:r>
      <w:r w:rsidRPr="0013751A">
        <w:t xml:space="preserve"> which provides a logboo</w:t>
      </w:r>
      <w:r>
        <w:t>k run around Wollondilly roads.</w:t>
      </w:r>
    </w:p>
    <w:p w:rsidR="009A68F2" w:rsidRPr="0013751A" w:rsidRDefault="009A68F2" w:rsidP="00A90170"/>
    <w:p w:rsidR="009A68F2" w:rsidRDefault="009A68F2" w:rsidP="00A90170">
      <w:pPr>
        <w:ind w:left="1440" w:hanging="720"/>
      </w:pPr>
      <w:r>
        <w:t>(2)</w:t>
      </w:r>
      <w:r w:rsidRPr="0013751A">
        <w:tab/>
        <w:t xml:space="preserve">Acknowledges Leanne </w:t>
      </w:r>
      <w:proofErr w:type="spellStart"/>
      <w:r w:rsidRPr="0013751A">
        <w:t>Ledwidge</w:t>
      </w:r>
      <w:proofErr w:type="spellEnd"/>
      <w:r w:rsidRPr="0013751A">
        <w:t>, Road Safety Officer, and her colleagues in the community services section  at Wollondilly Shire Council for their hard work in providing a safe a</w:t>
      </w:r>
      <w:r>
        <w:t>lternative for younger drivers.</w:t>
      </w:r>
    </w:p>
    <w:p w:rsidR="009A68F2" w:rsidRPr="0013751A" w:rsidRDefault="009A68F2" w:rsidP="00A90170"/>
    <w:p w:rsidR="009A68F2" w:rsidRPr="0013751A" w:rsidRDefault="009A68F2" w:rsidP="00A90170">
      <w:pPr>
        <w:ind w:left="1440" w:hanging="720"/>
      </w:pPr>
      <w:r>
        <w:lastRenderedPageBreak/>
        <w:t>(3)</w:t>
      </w:r>
      <w:r w:rsidRPr="0013751A">
        <w:tab/>
        <w:t>Notes that the next dri</w:t>
      </w:r>
      <w:r>
        <w:t>ve will be on 13 November 2011.</w:t>
      </w:r>
    </w:p>
    <w:p w:rsidR="009A68F2" w:rsidRPr="0013751A" w:rsidRDefault="009A68F2" w:rsidP="00A90170"/>
    <w:p w:rsidR="009A68F2" w:rsidRPr="0013751A" w:rsidRDefault="009A68F2" w:rsidP="00A90170">
      <w:r>
        <w:t>(54)</w:t>
      </w:r>
      <w:r>
        <w:tab/>
      </w:r>
      <w:r w:rsidRPr="0013751A">
        <w:t xml:space="preserve">ST </w:t>
      </w:r>
      <w:proofErr w:type="spellStart"/>
      <w:r w:rsidRPr="0013751A">
        <w:t>CHARBEL</w:t>
      </w:r>
      <w:r>
        <w:t>’</w:t>
      </w:r>
      <w:r w:rsidRPr="0013751A">
        <w:t>S</w:t>
      </w:r>
      <w:proofErr w:type="spellEnd"/>
      <w:r w:rsidRPr="0013751A">
        <w:t xml:space="preserve"> COLLEGE</w:t>
      </w:r>
    </w:p>
    <w:p w:rsidR="009A68F2" w:rsidRPr="0013751A" w:rsidRDefault="009A68F2" w:rsidP="00A90170"/>
    <w:p w:rsidR="009A68F2" w:rsidRDefault="009A68F2" w:rsidP="00A90170">
      <w:pPr>
        <w:ind w:left="1440" w:hanging="720"/>
      </w:pPr>
      <w:r w:rsidRPr="0013751A">
        <w:t>Mr Mark Coure</w:t>
      </w:r>
      <w:r>
        <w:t>—</w:t>
      </w:r>
      <w:r w:rsidRPr="0013751A">
        <w:t>That this House:</w:t>
      </w:r>
    </w:p>
    <w:p w:rsidR="009A68F2" w:rsidRPr="0013751A" w:rsidRDefault="009A68F2" w:rsidP="00A90170"/>
    <w:p w:rsidR="009A68F2" w:rsidRDefault="009A68F2" w:rsidP="00A90170">
      <w:pPr>
        <w:ind w:left="1440" w:hanging="720"/>
      </w:pPr>
      <w:r>
        <w:t>(1)</w:t>
      </w:r>
      <w:r w:rsidRPr="0013751A">
        <w:tab/>
        <w:t>Notes the importance of a safe and positive learning environment to provide the best educa</w:t>
      </w:r>
      <w:r>
        <w:t>tional experience for students.</w:t>
      </w:r>
    </w:p>
    <w:p w:rsidR="009A68F2" w:rsidRPr="0013751A" w:rsidRDefault="009A68F2" w:rsidP="00A90170"/>
    <w:p w:rsidR="009A68F2" w:rsidRPr="0013751A" w:rsidRDefault="009A68F2" w:rsidP="00A90170">
      <w:pPr>
        <w:ind w:left="1440" w:hanging="720"/>
      </w:pPr>
      <w:r>
        <w:t>(2)</w:t>
      </w:r>
      <w:r w:rsidRPr="0013751A">
        <w:tab/>
        <w:t xml:space="preserve">Congratulates St </w:t>
      </w:r>
      <w:proofErr w:type="spellStart"/>
      <w:r w:rsidRPr="0013751A">
        <w:t>Charbel</w:t>
      </w:r>
      <w:r>
        <w:t>’</w:t>
      </w:r>
      <w:r w:rsidRPr="0013751A">
        <w:t>s</w:t>
      </w:r>
      <w:proofErr w:type="spellEnd"/>
      <w:r w:rsidRPr="0013751A">
        <w:t xml:space="preserve"> College, Punchbowl, on the opening of the new multi-purpose hall and the Creative Arts Exhibition on 23 September 2011, and extends best wishes to the staff and students of St </w:t>
      </w:r>
      <w:proofErr w:type="spellStart"/>
      <w:r w:rsidRPr="0013751A">
        <w:t>Char</w:t>
      </w:r>
      <w:r>
        <w:t>bel’s</w:t>
      </w:r>
      <w:proofErr w:type="spellEnd"/>
      <w:r>
        <w:t xml:space="preserve"> for their future success.</w:t>
      </w:r>
    </w:p>
    <w:p w:rsidR="009A68F2" w:rsidRDefault="009A68F2" w:rsidP="00A90170"/>
    <w:p w:rsidR="009A68F2" w:rsidRPr="0013751A" w:rsidRDefault="009A68F2" w:rsidP="00A90170">
      <w:r>
        <w:t>(55)</w:t>
      </w:r>
      <w:r>
        <w:tab/>
      </w:r>
      <w:r w:rsidRPr="0013751A">
        <w:t xml:space="preserve">CONSTABLES KRISTAL MATHEWS AND MATTHEW </w:t>
      </w:r>
      <w:proofErr w:type="spellStart"/>
      <w:r w:rsidRPr="0013751A">
        <w:t>HANLY</w:t>
      </w:r>
      <w:proofErr w:type="spellEnd"/>
    </w:p>
    <w:p w:rsidR="009A68F2" w:rsidRPr="0013751A" w:rsidRDefault="009A68F2" w:rsidP="00A90170"/>
    <w:p w:rsidR="009A68F2" w:rsidRDefault="009A68F2" w:rsidP="00A90170">
      <w:pPr>
        <w:ind w:left="1440" w:hanging="720"/>
      </w:pPr>
      <w:r w:rsidRPr="0013751A">
        <w:t>Mr Jai Rowell</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Congratulates Constable Kristal Mathews and Constable Matthew </w:t>
      </w:r>
      <w:proofErr w:type="spellStart"/>
      <w:r w:rsidRPr="0013751A">
        <w:t>Hanly</w:t>
      </w:r>
      <w:proofErr w:type="spellEnd"/>
      <w:r w:rsidRPr="0013751A">
        <w:t xml:space="preserve"> who recently dived into the Georges River during wild weather to save thr</w:t>
      </w:r>
      <w:r>
        <w:t>ee teenagers who couldn’t swim.</w:t>
      </w:r>
    </w:p>
    <w:p w:rsidR="009A68F2" w:rsidRPr="0013751A" w:rsidRDefault="009A68F2" w:rsidP="00A90170"/>
    <w:p w:rsidR="009A68F2" w:rsidRPr="0013751A" w:rsidRDefault="009A68F2" w:rsidP="00A90170">
      <w:pPr>
        <w:ind w:left="1440" w:hanging="720"/>
      </w:pPr>
      <w:r>
        <w:t>(2)</w:t>
      </w:r>
      <w:r w:rsidRPr="0013751A">
        <w:tab/>
        <w:t>Acknowledges all police who put their lives on the line on a daily basis and th</w:t>
      </w:r>
      <w:r>
        <w:t>anks them for their service.</w:t>
      </w:r>
    </w:p>
    <w:p w:rsidR="009A68F2" w:rsidRPr="0013751A" w:rsidRDefault="009A68F2" w:rsidP="00A90170"/>
    <w:p w:rsidR="009A68F2" w:rsidRPr="0013751A" w:rsidRDefault="009A68F2" w:rsidP="00A90170">
      <w:r>
        <w:t>(56)</w:t>
      </w:r>
      <w:r>
        <w:tab/>
      </w:r>
      <w:proofErr w:type="spellStart"/>
      <w:r w:rsidRPr="0013751A">
        <w:t>DHARAWAL</w:t>
      </w:r>
      <w:proofErr w:type="spellEnd"/>
      <w:r w:rsidRPr="0013751A">
        <w:t xml:space="preserve"> NATIONAL PARK</w:t>
      </w:r>
    </w:p>
    <w:p w:rsidR="009A68F2" w:rsidRPr="0013751A" w:rsidRDefault="009A68F2" w:rsidP="00A90170"/>
    <w:p w:rsidR="009A68F2" w:rsidRDefault="009A68F2" w:rsidP="00A90170">
      <w:pPr>
        <w:ind w:left="1440" w:hanging="720"/>
      </w:pPr>
      <w:r w:rsidRPr="0013751A">
        <w:t>Mr Jai Rowell</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Acknowledges the importance of the creation of the </w:t>
      </w:r>
      <w:proofErr w:type="spellStart"/>
      <w:r w:rsidRPr="0013751A">
        <w:t>Dharawal</w:t>
      </w:r>
      <w:proofErr w:type="spellEnd"/>
      <w:r w:rsidRPr="0013751A">
        <w:t xml:space="preserve"> National Park and looks forward to the dedication of the national</w:t>
      </w:r>
      <w:r>
        <w:t xml:space="preserve"> park later in 2011.</w:t>
      </w:r>
    </w:p>
    <w:p w:rsidR="009A68F2" w:rsidRPr="0013751A" w:rsidRDefault="009A68F2" w:rsidP="00A90170"/>
    <w:p w:rsidR="009A68F2" w:rsidRDefault="009A68F2" w:rsidP="00A90170">
      <w:pPr>
        <w:ind w:left="1440" w:hanging="720"/>
      </w:pPr>
      <w:r>
        <w:t>(2)</w:t>
      </w:r>
      <w:r w:rsidRPr="0013751A">
        <w:tab/>
        <w:t>Commends local community groups, including the Macarthur Bushwalkers, the National Parks Association, and Rivers SOS as well as Macarthur Advertiser and its editor Jeff McGill, for their strong advocacy of the creation for the nati</w:t>
      </w:r>
      <w:r>
        <w:t>onal park.</w:t>
      </w:r>
    </w:p>
    <w:p w:rsidR="009A68F2" w:rsidRPr="0013751A" w:rsidRDefault="009A68F2" w:rsidP="00A90170"/>
    <w:p w:rsidR="009A68F2" w:rsidRPr="0013751A" w:rsidRDefault="009A68F2" w:rsidP="00A90170">
      <w:pPr>
        <w:ind w:left="1440" w:hanging="720"/>
      </w:pPr>
      <w:r>
        <w:t>(3)</w:t>
      </w:r>
      <w:r w:rsidRPr="0013751A">
        <w:tab/>
        <w:t>Notes that over 2,000 u</w:t>
      </w:r>
      <w:r>
        <w:t>pland swamps will be protected.</w:t>
      </w:r>
    </w:p>
    <w:p w:rsidR="009A68F2" w:rsidRPr="0013751A" w:rsidRDefault="009A68F2" w:rsidP="00A90170"/>
    <w:p w:rsidR="009A68F2" w:rsidRPr="0013751A" w:rsidRDefault="009A68F2" w:rsidP="00A90170">
      <w:r>
        <w:t>(57)</w:t>
      </w:r>
      <w:r>
        <w:tab/>
      </w:r>
      <w:r w:rsidRPr="0013751A">
        <w:t xml:space="preserve">STEPHEN </w:t>
      </w:r>
      <w:proofErr w:type="spellStart"/>
      <w:r w:rsidRPr="0013751A">
        <w:t>WEYMAN</w:t>
      </w:r>
      <w:proofErr w:type="spellEnd"/>
    </w:p>
    <w:p w:rsidR="009A68F2" w:rsidRPr="0013751A" w:rsidRDefault="009A68F2" w:rsidP="00A90170"/>
    <w:p w:rsidR="009A68F2" w:rsidRDefault="009A68F2" w:rsidP="00A90170">
      <w:pPr>
        <w:ind w:left="1440" w:hanging="720"/>
      </w:pPr>
      <w:r w:rsidRPr="0013751A">
        <w:t>Mrs Tanya Davies</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Congratulates Stephen </w:t>
      </w:r>
      <w:proofErr w:type="spellStart"/>
      <w:r w:rsidRPr="0013751A">
        <w:t>Weyman</w:t>
      </w:r>
      <w:proofErr w:type="spellEnd"/>
      <w:r w:rsidRPr="0013751A">
        <w:t>, of Orchard Hills, on being awarded the NSW Rural Fire Service</w:t>
      </w:r>
      <w:r w:rsidR="00CD20E5">
        <w:t xml:space="preserve"> </w:t>
      </w:r>
      <w:r w:rsidRPr="0013751A">
        <w:t>Medal for long service, ack</w:t>
      </w:r>
      <w:r>
        <w:t>nowledging 40 years of service.</w:t>
      </w:r>
    </w:p>
    <w:p w:rsidR="00CD0824" w:rsidRDefault="00CD0824" w:rsidP="00A90170">
      <w:pPr>
        <w:ind w:left="1440" w:hanging="720"/>
      </w:pPr>
    </w:p>
    <w:p w:rsidR="009A68F2" w:rsidRDefault="009A68F2" w:rsidP="00A90170">
      <w:pPr>
        <w:ind w:left="1440" w:hanging="720"/>
      </w:pPr>
      <w:r>
        <w:t>(2)</w:t>
      </w:r>
      <w:r w:rsidRPr="0013751A">
        <w:tab/>
        <w:t xml:space="preserve">Congratulates Mr </w:t>
      </w:r>
      <w:proofErr w:type="spellStart"/>
      <w:r w:rsidRPr="0013751A">
        <w:t>Weyman</w:t>
      </w:r>
      <w:proofErr w:type="spellEnd"/>
      <w:r w:rsidRPr="0013751A">
        <w:t xml:space="preserve"> on his many other awards including his life membership of the Orchard Hills Rural Fire Service, the Centenary Medal and the National Medal for Service with a 35 year </w:t>
      </w:r>
      <w:r>
        <w:t>clasp.</w:t>
      </w:r>
    </w:p>
    <w:p w:rsidR="009A68F2" w:rsidRPr="0013751A" w:rsidRDefault="009A68F2" w:rsidP="00A90170"/>
    <w:p w:rsidR="009A68F2" w:rsidRPr="0013751A" w:rsidRDefault="009A68F2" w:rsidP="00A90170">
      <w:pPr>
        <w:ind w:left="1440" w:hanging="720"/>
      </w:pPr>
      <w:r>
        <w:t>(3)</w:t>
      </w:r>
      <w:r w:rsidRPr="0013751A">
        <w:tab/>
        <w:t xml:space="preserve">Acknowledges the contribution made by Mr </w:t>
      </w:r>
      <w:proofErr w:type="spellStart"/>
      <w:r w:rsidRPr="0013751A">
        <w:t>Weyman</w:t>
      </w:r>
      <w:proofErr w:type="spellEnd"/>
      <w:r w:rsidRPr="0013751A">
        <w:t xml:space="preserve"> to the Rural Fire Service in Western Sydney, including his key role in bringing together the Penrith, Blacktown and Fairfield distric</w:t>
      </w:r>
      <w:r>
        <w:t>ts to form the Cumberland Zone.</w:t>
      </w:r>
    </w:p>
    <w:p w:rsidR="009A68F2" w:rsidRPr="0013751A" w:rsidRDefault="009A68F2" w:rsidP="00A90170"/>
    <w:p w:rsidR="009A68F2" w:rsidRPr="0013751A" w:rsidRDefault="009A68F2" w:rsidP="00A90170">
      <w:r>
        <w:t>(58)</w:t>
      </w:r>
      <w:r>
        <w:tab/>
      </w:r>
      <w:r w:rsidRPr="0013751A">
        <w:t>BOB FULTON</w:t>
      </w:r>
    </w:p>
    <w:p w:rsidR="009A68F2" w:rsidRPr="0013751A" w:rsidRDefault="009A68F2" w:rsidP="00A90170"/>
    <w:p w:rsidR="009A68F2" w:rsidRDefault="009A68F2" w:rsidP="00A90170">
      <w:pPr>
        <w:ind w:left="1440" w:hanging="720"/>
      </w:pPr>
      <w:r w:rsidRPr="0013751A">
        <w:t>Mr Ryan Park</w:t>
      </w:r>
      <w:r>
        <w:t>—</w:t>
      </w:r>
      <w:r w:rsidRPr="0013751A">
        <w:t>That this House:</w:t>
      </w:r>
    </w:p>
    <w:p w:rsidR="009A68F2" w:rsidRPr="0013751A" w:rsidRDefault="009A68F2" w:rsidP="00A90170"/>
    <w:p w:rsidR="00360C63" w:rsidRDefault="009A68F2" w:rsidP="00A90170">
      <w:pPr>
        <w:ind w:left="1440" w:hanging="720"/>
      </w:pPr>
      <w:r>
        <w:t>(1)</w:t>
      </w:r>
      <w:r w:rsidRPr="0013751A">
        <w:tab/>
        <w:t xml:space="preserve">Congratulates Bob Fulton, of the Thirroul branch, for being awarded the prestigious </w:t>
      </w:r>
      <w:proofErr w:type="spellStart"/>
      <w:r w:rsidRPr="0013751A">
        <w:lastRenderedPageBreak/>
        <w:t>McKell</w:t>
      </w:r>
      <w:proofErr w:type="spellEnd"/>
      <w:r w:rsidRPr="0013751A">
        <w:t xml:space="preserve"> Award for his service</w:t>
      </w:r>
      <w:r>
        <w:t xml:space="preserve"> to the Australian Labor Party.</w:t>
      </w:r>
    </w:p>
    <w:p w:rsidR="00CD0824" w:rsidRDefault="00CD0824" w:rsidP="00A90170">
      <w:pPr>
        <w:ind w:left="1440" w:hanging="720"/>
      </w:pPr>
    </w:p>
    <w:p w:rsidR="009A68F2" w:rsidRPr="0013751A" w:rsidRDefault="009A68F2" w:rsidP="00A90170">
      <w:pPr>
        <w:ind w:left="1440" w:hanging="720"/>
      </w:pPr>
      <w:r>
        <w:t>(2)</w:t>
      </w:r>
      <w:r w:rsidRPr="0013751A">
        <w:tab/>
        <w:t>Recognises the service over many years that Bob Fulton has given both the Australian Labor Party and th</w:t>
      </w:r>
      <w:r>
        <w:t>e Northern Illawarra community.</w:t>
      </w:r>
    </w:p>
    <w:p w:rsidR="009A68F2" w:rsidRPr="0013751A" w:rsidRDefault="009A68F2" w:rsidP="00A90170"/>
    <w:p w:rsidR="009A68F2" w:rsidRPr="0013751A" w:rsidRDefault="009A68F2" w:rsidP="00A90170">
      <w:r>
        <w:t>(59)</w:t>
      </w:r>
      <w:r>
        <w:tab/>
      </w:r>
      <w:r w:rsidRPr="0013751A">
        <w:t>WARRAGAMBA SILVERDALE NEIGHBOURHOOD CENTRE</w:t>
      </w:r>
    </w:p>
    <w:p w:rsidR="009A68F2" w:rsidRPr="0013751A" w:rsidRDefault="009A68F2" w:rsidP="00A90170"/>
    <w:p w:rsidR="009A68F2" w:rsidRDefault="009A68F2" w:rsidP="00A90170">
      <w:pPr>
        <w:ind w:left="1440" w:hanging="720"/>
      </w:pPr>
      <w:r w:rsidRPr="0013751A">
        <w:t>Mr Jai Rowell</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Congratulates the Warragamba Silverdale Neighbourhood Centre Incorporated on its success in staging </w:t>
      </w:r>
      <w:r>
        <w:t>“</w:t>
      </w:r>
      <w:r w:rsidRPr="0013751A">
        <w:t>Dam Fest</w:t>
      </w:r>
      <w:r>
        <w:t>”</w:t>
      </w:r>
      <w:r w:rsidRPr="0013751A">
        <w:t xml:space="preserve"> at</w:t>
      </w:r>
      <w:r>
        <w:t xml:space="preserve"> Warragamba on 16 October 2011.</w:t>
      </w:r>
    </w:p>
    <w:p w:rsidR="009A68F2" w:rsidRPr="0013751A" w:rsidRDefault="009A68F2" w:rsidP="00A90170"/>
    <w:p w:rsidR="009A68F2" w:rsidRPr="0013751A" w:rsidRDefault="009A68F2" w:rsidP="00A90170">
      <w:pPr>
        <w:ind w:left="1440" w:hanging="720"/>
      </w:pPr>
      <w:r>
        <w:t>(2)</w:t>
      </w:r>
      <w:r w:rsidRPr="0013751A">
        <w:tab/>
        <w:t>Acknowledges the importance of this event for tourism i</w:t>
      </w:r>
      <w:r>
        <w:t>n Warragamba and its surrounds.</w:t>
      </w:r>
    </w:p>
    <w:p w:rsidR="009A68F2" w:rsidRPr="0013751A" w:rsidRDefault="009A68F2" w:rsidP="00A90170"/>
    <w:p w:rsidR="009A68F2" w:rsidRPr="0013751A" w:rsidRDefault="009A68F2" w:rsidP="00A90170">
      <w:r>
        <w:t>(60)</w:t>
      </w:r>
      <w:r>
        <w:tab/>
      </w:r>
      <w:r w:rsidRPr="0013751A">
        <w:t xml:space="preserve">RACHEL </w:t>
      </w:r>
      <w:proofErr w:type="spellStart"/>
      <w:r w:rsidRPr="0013751A">
        <w:t>SUESSKOW</w:t>
      </w:r>
      <w:proofErr w:type="spellEnd"/>
      <w:r w:rsidRPr="0013751A">
        <w:t xml:space="preserve"> AND JESSICA PEASE</w:t>
      </w:r>
    </w:p>
    <w:p w:rsidR="009A68F2" w:rsidRPr="0013751A" w:rsidRDefault="009A68F2" w:rsidP="00A90170"/>
    <w:p w:rsidR="009A68F2" w:rsidRDefault="009A68F2" w:rsidP="00A90170">
      <w:pPr>
        <w:ind w:left="1440" w:hanging="720"/>
      </w:pPr>
      <w:r w:rsidRPr="0013751A">
        <w:t>Mrs Tanya Davies</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Congratulates Rachel </w:t>
      </w:r>
      <w:proofErr w:type="spellStart"/>
      <w:r w:rsidRPr="0013751A">
        <w:t>Suesskow</w:t>
      </w:r>
      <w:proofErr w:type="spellEnd"/>
      <w:r w:rsidRPr="0013751A">
        <w:t xml:space="preserve"> and Jessica Pease from Glenmore Park on their fundraising</w:t>
      </w:r>
      <w:r>
        <w:t xml:space="preserve"> efforts for Tresillian Nepean.</w:t>
      </w:r>
    </w:p>
    <w:p w:rsidR="009A68F2" w:rsidRPr="0013751A" w:rsidRDefault="009A68F2" w:rsidP="00A90170"/>
    <w:p w:rsidR="009A68F2" w:rsidRPr="0013751A" w:rsidRDefault="009A68F2" w:rsidP="00A90170">
      <w:pPr>
        <w:ind w:left="1440" w:hanging="720"/>
      </w:pPr>
      <w:r>
        <w:t>(2)</w:t>
      </w:r>
      <w:r w:rsidRPr="0013751A">
        <w:tab/>
        <w:t>Acknowledges the success of their fundraising movie night that rais</w:t>
      </w:r>
      <w:r>
        <w:t>ed $715 towards equipment.</w:t>
      </w:r>
    </w:p>
    <w:p w:rsidR="009A68F2" w:rsidRPr="0013751A" w:rsidRDefault="009A68F2" w:rsidP="00A90170"/>
    <w:p w:rsidR="009A68F2" w:rsidRPr="0013751A" w:rsidRDefault="009A68F2" w:rsidP="00A90170">
      <w:r>
        <w:t>(61)</w:t>
      </w:r>
      <w:r>
        <w:tab/>
      </w:r>
      <w:r w:rsidRPr="0013751A">
        <w:t>PENRITH PHANTOMS ICE HOCKEY TEAM</w:t>
      </w:r>
    </w:p>
    <w:p w:rsidR="009A68F2" w:rsidRPr="0013751A" w:rsidRDefault="009A68F2" w:rsidP="00A90170"/>
    <w:p w:rsidR="009A68F2" w:rsidRDefault="009A68F2" w:rsidP="00A90170">
      <w:pPr>
        <w:ind w:left="1440" w:hanging="720"/>
      </w:pPr>
      <w:r w:rsidRPr="0013751A">
        <w:t>Mr Stuart Ayres</w:t>
      </w:r>
      <w:r>
        <w:t>—</w:t>
      </w:r>
      <w:r w:rsidRPr="0013751A">
        <w:t>That this House:</w:t>
      </w:r>
    </w:p>
    <w:p w:rsidR="009A68F2" w:rsidRPr="0013751A" w:rsidRDefault="009A68F2" w:rsidP="00A90170"/>
    <w:p w:rsidR="009A68F2" w:rsidRDefault="009A68F2" w:rsidP="00A90170">
      <w:pPr>
        <w:ind w:left="1440" w:hanging="720"/>
      </w:pPr>
      <w:r>
        <w:t>(1)</w:t>
      </w:r>
      <w:r w:rsidRPr="0013751A">
        <w:tab/>
        <w:t>Congratulates the Penrith Phantoms on its success at the 2011 State I</w:t>
      </w:r>
      <w:r>
        <w:t>ce Hockey Senior Championships.</w:t>
      </w:r>
    </w:p>
    <w:p w:rsidR="009A68F2" w:rsidRPr="0013751A" w:rsidRDefault="009A68F2" w:rsidP="00A90170"/>
    <w:p w:rsidR="009A68F2" w:rsidRPr="0013751A" w:rsidRDefault="009A68F2" w:rsidP="00A90170">
      <w:pPr>
        <w:ind w:left="1440" w:hanging="720"/>
      </w:pPr>
      <w:r>
        <w:t>(2)</w:t>
      </w:r>
      <w:r w:rsidRPr="0013751A">
        <w:tab/>
        <w:t xml:space="preserve">Recognises the contributions made by Chris Bell, Rob Gray, Frank Corby, George </w:t>
      </w:r>
      <w:proofErr w:type="spellStart"/>
      <w:r w:rsidRPr="0013751A">
        <w:t>Kozumplik</w:t>
      </w:r>
      <w:proofErr w:type="spellEnd"/>
      <w:r w:rsidRPr="0013751A">
        <w:t xml:space="preserve"> and Bill </w:t>
      </w:r>
      <w:proofErr w:type="spellStart"/>
      <w:r w:rsidRPr="0013751A">
        <w:t>Kourelakos</w:t>
      </w:r>
      <w:proofErr w:type="spellEnd"/>
      <w:r w:rsidRPr="0013751A">
        <w:t xml:space="preserve"> to the ongoing suc</w:t>
      </w:r>
      <w:r>
        <w:t>cess and operation of the club.</w:t>
      </w:r>
    </w:p>
    <w:p w:rsidR="009A68F2" w:rsidRPr="0013751A" w:rsidRDefault="009A68F2" w:rsidP="00A90170"/>
    <w:p w:rsidR="009A68F2" w:rsidRPr="0013751A" w:rsidRDefault="009A68F2" w:rsidP="00A90170">
      <w:r>
        <w:t>(62)</w:t>
      </w:r>
      <w:r>
        <w:tab/>
      </w:r>
      <w:r w:rsidRPr="0013751A">
        <w:t>QUOTA CLUB</w:t>
      </w:r>
    </w:p>
    <w:p w:rsidR="009A68F2" w:rsidRPr="0013751A" w:rsidRDefault="009A68F2" w:rsidP="00A90170"/>
    <w:p w:rsidR="009A68F2" w:rsidRDefault="009A68F2" w:rsidP="00A90170">
      <w:pPr>
        <w:ind w:left="1440" w:hanging="720"/>
      </w:pPr>
      <w:r w:rsidRPr="0013751A">
        <w:t>Mr Jai Rowell</w:t>
      </w:r>
      <w:r>
        <w:t>—</w:t>
      </w:r>
      <w:r w:rsidRPr="0013751A">
        <w:t>That this House:</w:t>
      </w:r>
    </w:p>
    <w:p w:rsidR="009A68F2" w:rsidRPr="0013751A" w:rsidRDefault="009A68F2" w:rsidP="00A90170"/>
    <w:p w:rsidR="009A68F2" w:rsidRDefault="009A68F2" w:rsidP="00A90170">
      <w:pPr>
        <w:ind w:left="1440" w:hanging="720"/>
      </w:pPr>
      <w:r>
        <w:t>(1)</w:t>
      </w:r>
      <w:r w:rsidRPr="0013751A">
        <w:tab/>
        <w:t>Congratulates the Quota Club of Campbelltown on its 50th anniversary and acknowledges its support of the community and in par</w:t>
      </w:r>
      <w:r>
        <w:t>ticular helping people in need.</w:t>
      </w:r>
    </w:p>
    <w:p w:rsidR="009A68F2" w:rsidRPr="0013751A" w:rsidRDefault="009A68F2" w:rsidP="00A90170"/>
    <w:p w:rsidR="009A68F2" w:rsidRDefault="009A68F2" w:rsidP="00A90170">
      <w:pPr>
        <w:ind w:left="1440" w:hanging="720"/>
      </w:pPr>
      <w:r>
        <w:t>(2)</w:t>
      </w:r>
      <w:r w:rsidRPr="0013751A">
        <w:tab/>
        <w:t>Notes the club members serve the community in three distinct areas of disadvantage: women and children; hearing and</w:t>
      </w:r>
      <w:r>
        <w:t xml:space="preserve"> speech; and community service.</w:t>
      </w:r>
    </w:p>
    <w:p w:rsidR="00CD0824" w:rsidRDefault="00CD0824" w:rsidP="00A90170">
      <w:pPr>
        <w:ind w:left="1440" w:hanging="720"/>
      </w:pPr>
    </w:p>
    <w:p w:rsidR="009A68F2" w:rsidRDefault="009A68F2" w:rsidP="00A90170">
      <w:pPr>
        <w:ind w:left="1440" w:hanging="720"/>
      </w:pPr>
      <w:r>
        <w:t>(3)</w:t>
      </w:r>
      <w:r w:rsidRPr="0013751A">
        <w:tab/>
        <w:t xml:space="preserve">Acknowledges President Lisa Harvey of Bradbury and other members Barbara </w:t>
      </w:r>
      <w:proofErr w:type="spellStart"/>
      <w:r w:rsidRPr="0013751A">
        <w:t>Martyn</w:t>
      </w:r>
      <w:proofErr w:type="spellEnd"/>
      <w:r w:rsidRPr="0013751A">
        <w:t xml:space="preserve">, Jan Wallace and Barbara </w:t>
      </w:r>
      <w:proofErr w:type="spellStart"/>
      <w:r w:rsidRPr="0013751A">
        <w:t>Rochaix</w:t>
      </w:r>
      <w:proofErr w:type="spellEnd"/>
      <w:r>
        <w:t xml:space="preserve"> for their service to the club.</w:t>
      </w:r>
    </w:p>
    <w:p w:rsidR="009A68F2" w:rsidRPr="0013751A" w:rsidRDefault="009A68F2" w:rsidP="00A90170"/>
    <w:p w:rsidR="009A68F2" w:rsidRPr="0013751A" w:rsidRDefault="009A68F2" w:rsidP="00A90170">
      <w:pPr>
        <w:ind w:left="1440" w:hanging="720"/>
      </w:pPr>
      <w:r>
        <w:t>(4)</w:t>
      </w:r>
      <w:r w:rsidRPr="0013751A">
        <w:tab/>
        <w:t xml:space="preserve">Wishes the club all the best over the next fifty years. </w:t>
      </w:r>
    </w:p>
    <w:p w:rsidR="009A68F2" w:rsidRPr="0013751A" w:rsidRDefault="009A68F2" w:rsidP="00A90170"/>
    <w:p w:rsidR="009A68F2" w:rsidRPr="0013751A" w:rsidRDefault="009A68F2" w:rsidP="00A90170">
      <w:r>
        <w:t>(63)</w:t>
      </w:r>
      <w:r>
        <w:tab/>
      </w:r>
      <w:r w:rsidRPr="0013751A">
        <w:t>COLYTON LEARNING COMMUNITY SHOWCASE 2011</w:t>
      </w:r>
    </w:p>
    <w:p w:rsidR="009A68F2" w:rsidRPr="0013751A" w:rsidRDefault="009A68F2" w:rsidP="00A90170"/>
    <w:p w:rsidR="009A68F2" w:rsidRDefault="009A68F2" w:rsidP="00A90170">
      <w:pPr>
        <w:ind w:left="1440" w:hanging="720"/>
      </w:pPr>
      <w:r w:rsidRPr="0013751A">
        <w:t>Mrs Tanya Davies</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Acknowledges the work of Mrs Collette </w:t>
      </w:r>
      <w:proofErr w:type="spellStart"/>
      <w:r w:rsidRPr="0013751A">
        <w:t>Rankine</w:t>
      </w:r>
      <w:proofErr w:type="spellEnd"/>
      <w:r w:rsidRPr="0013751A">
        <w:t>, of St Marys Public School, and other committee members in co-ordinating the Colyton Learning Community Showcase 2011 which included dance</w:t>
      </w:r>
      <w:r>
        <w:t>, drama and choir performances.</w:t>
      </w:r>
    </w:p>
    <w:p w:rsidR="009A68F2" w:rsidRPr="0013751A" w:rsidRDefault="009A68F2" w:rsidP="00A90170">
      <w:pPr>
        <w:ind w:left="1440" w:hanging="720"/>
      </w:pPr>
      <w:r>
        <w:lastRenderedPageBreak/>
        <w:t>(2)</w:t>
      </w:r>
      <w:r w:rsidRPr="0013751A">
        <w:tab/>
        <w:t>Congratulates Colyton High School Trade School, St Marys Public School, Bennett Road Public School, Colyton Public School, St Marys South Public School and Oxley Park Public School on their</w:t>
      </w:r>
      <w:r>
        <w:t xml:space="preserve"> participation in the Showcase.</w:t>
      </w:r>
    </w:p>
    <w:p w:rsidR="009A68F2" w:rsidRPr="0013751A" w:rsidRDefault="009A68F2" w:rsidP="00A90170"/>
    <w:p w:rsidR="009A68F2" w:rsidRPr="0013751A" w:rsidRDefault="009A68F2" w:rsidP="00A90170">
      <w:r>
        <w:t>(64)</w:t>
      </w:r>
      <w:r>
        <w:tab/>
      </w:r>
      <w:r w:rsidRPr="0013751A">
        <w:t>PEDAL AGAINST POVERTY</w:t>
      </w:r>
    </w:p>
    <w:p w:rsidR="009A68F2" w:rsidRPr="0013751A" w:rsidRDefault="009A68F2" w:rsidP="00A90170"/>
    <w:p w:rsidR="009A68F2" w:rsidRDefault="009A68F2" w:rsidP="00A90170">
      <w:pPr>
        <w:ind w:left="1440" w:hanging="720"/>
      </w:pPr>
      <w:r w:rsidRPr="0013751A">
        <w:t>Mr Glenn Brookes</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Commends Pedal Against Poverty for their 24 hour charity event </w:t>
      </w:r>
      <w:r>
        <w:t>held on 15 and 16 October 2011.</w:t>
      </w:r>
    </w:p>
    <w:p w:rsidR="009A68F2" w:rsidRPr="0013751A" w:rsidRDefault="009A68F2" w:rsidP="00A90170"/>
    <w:p w:rsidR="009A68F2" w:rsidRDefault="009A68F2" w:rsidP="00A90170">
      <w:pPr>
        <w:ind w:left="1440" w:hanging="720"/>
      </w:pPr>
      <w:r>
        <w:t>(2)</w:t>
      </w:r>
      <w:r w:rsidRPr="0013751A">
        <w:tab/>
        <w:t>Notes the efforts of the many volunteers who made Pedal A</w:t>
      </w:r>
      <w:r>
        <w:t>gainst Poverty a great success.</w:t>
      </w:r>
    </w:p>
    <w:p w:rsidR="009A68F2" w:rsidRPr="0013751A" w:rsidRDefault="009A68F2" w:rsidP="00A90170"/>
    <w:p w:rsidR="009A68F2" w:rsidRDefault="009A68F2" w:rsidP="00A90170">
      <w:pPr>
        <w:ind w:left="1440" w:hanging="720"/>
      </w:pPr>
      <w:r>
        <w:t>(3)</w:t>
      </w:r>
      <w:r w:rsidRPr="0013751A">
        <w:tab/>
        <w:t xml:space="preserve">Congratulates Reverend Matthew Le Claire, Chief Executive Officer, for organising the </w:t>
      </w:r>
      <w:r>
        <w:t>2011 and previous years events.</w:t>
      </w:r>
    </w:p>
    <w:p w:rsidR="009A68F2" w:rsidRPr="0013751A" w:rsidRDefault="009A68F2" w:rsidP="00A90170"/>
    <w:p w:rsidR="009A68F2" w:rsidRPr="0013751A" w:rsidRDefault="009A68F2" w:rsidP="00A90170">
      <w:pPr>
        <w:ind w:left="1440" w:hanging="720"/>
      </w:pPr>
      <w:r>
        <w:t>(4)</w:t>
      </w:r>
      <w:r w:rsidRPr="0013751A">
        <w:tab/>
        <w:t>Acknowledges the work undertaken by organisations like Pedal Against Poverty to raise funds and increase awareness about people wh</w:t>
      </w:r>
      <w:r>
        <w:t>o are disadvantaged by poverty.</w:t>
      </w:r>
    </w:p>
    <w:p w:rsidR="009A68F2" w:rsidRDefault="009A68F2" w:rsidP="00A90170"/>
    <w:p w:rsidR="009A68F2" w:rsidRPr="0013751A" w:rsidRDefault="009A68F2" w:rsidP="00A90170">
      <w:pPr>
        <w:ind w:left="1440" w:hanging="720"/>
      </w:pPr>
      <w:r>
        <w:t>(5)</w:t>
      </w:r>
      <w:r w:rsidRPr="0013751A">
        <w:tab/>
        <w:t>Encourages the Government and all members of the community to support efforts to reduce pove</w:t>
      </w:r>
      <w:r>
        <w:t>rty in Australia and worldwide.</w:t>
      </w:r>
    </w:p>
    <w:p w:rsidR="009A68F2" w:rsidRPr="0013751A" w:rsidRDefault="009A68F2" w:rsidP="00A90170"/>
    <w:p w:rsidR="009A68F2" w:rsidRPr="0013751A" w:rsidRDefault="009A68F2" w:rsidP="00A90170">
      <w:r>
        <w:t>(65)</w:t>
      </w:r>
      <w:r>
        <w:tab/>
      </w:r>
      <w:r w:rsidRPr="0013751A">
        <w:t>PENRITH OUTBACK STEAKHOUSE</w:t>
      </w:r>
    </w:p>
    <w:p w:rsidR="009A68F2" w:rsidRPr="0013751A" w:rsidRDefault="009A68F2" w:rsidP="00A90170"/>
    <w:p w:rsidR="009A68F2" w:rsidRDefault="009A68F2" w:rsidP="00A90170">
      <w:pPr>
        <w:ind w:left="1440" w:hanging="720"/>
      </w:pPr>
      <w:r w:rsidRPr="0013751A">
        <w:t>Mr Stuart Ayres</w:t>
      </w:r>
      <w:r>
        <w:t>—</w:t>
      </w:r>
      <w:r w:rsidRPr="0013751A">
        <w:t>That this House:</w:t>
      </w:r>
    </w:p>
    <w:p w:rsidR="009A68F2" w:rsidRPr="0013751A" w:rsidRDefault="009A68F2" w:rsidP="00A90170"/>
    <w:p w:rsidR="009A68F2" w:rsidRDefault="009A68F2" w:rsidP="00A90170">
      <w:pPr>
        <w:ind w:left="1440" w:hanging="720"/>
      </w:pPr>
      <w:r>
        <w:t>(1)</w:t>
      </w:r>
      <w:r w:rsidRPr="0013751A">
        <w:tab/>
        <w:t>Commends the Penrith Outback Steakhouse restaurant in their support of victims of domestic violence and their children by holding its Christmas lunch in conjunction with the Ne</w:t>
      </w:r>
      <w:r>
        <w:t>pean Domestic Violence Network.</w:t>
      </w:r>
    </w:p>
    <w:p w:rsidR="009A68F2" w:rsidRPr="0013751A" w:rsidRDefault="009A68F2" w:rsidP="00A90170"/>
    <w:p w:rsidR="009A68F2" w:rsidRPr="0013751A" w:rsidRDefault="009A68F2" w:rsidP="00A90170">
      <w:pPr>
        <w:ind w:left="1440" w:hanging="720"/>
      </w:pPr>
      <w:r>
        <w:t>(2)</w:t>
      </w:r>
      <w:r w:rsidRPr="0013751A">
        <w:tab/>
        <w:t>Extends our encouragement to members of the business community who provide in-kind, volunteer and financial support to com</w:t>
      </w:r>
      <w:r>
        <w:t>munity services across Penrith.</w:t>
      </w:r>
    </w:p>
    <w:p w:rsidR="009A68F2" w:rsidRPr="0013751A" w:rsidRDefault="009A68F2" w:rsidP="00A90170"/>
    <w:p w:rsidR="009A68F2" w:rsidRPr="0013751A" w:rsidRDefault="009A68F2" w:rsidP="00A90170">
      <w:r>
        <w:t>(66)</w:t>
      </w:r>
      <w:r>
        <w:tab/>
      </w:r>
      <w:r w:rsidRPr="0013751A">
        <w:t>SHERWOOD HILLS CHRISTIAN SCHOOL</w:t>
      </w:r>
    </w:p>
    <w:p w:rsidR="009A68F2" w:rsidRPr="0013751A" w:rsidRDefault="009A68F2" w:rsidP="00A90170"/>
    <w:p w:rsidR="009A68F2" w:rsidRDefault="009A68F2" w:rsidP="00A90170">
      <w:pPr>
        <w:ind w:left="1440" w:hanging="720"/>
      </w:pPr>
      <w:r w:rsidRPr="0013751A">
        <w:t>Mr Jai Rowell</w:t>
      </w:r>
      <w:r>
        <w:t>—</w:t>
      </w:r>
      <w:r w:rsidRPr="0013751A">
        <w:t>That this House:</w:t>
      </w:r>
    </w:p>
    <w:p w:rsidR="009A68F2" w:rsidRPr="0013751A" w:rsidRDefault="009A68F2" w:rsidP="00A90170"/>
    <w:p w:rsidR="009A68F2" w:rsidRDefault="009A68F2" w:rsidP="00A90170">
      <w:pPr>
        <w:ind w:left="1440" w:hanging="720"/>
      </w:pPr>
      <w:r>
        <w:t>(1)</w:t>
      </w:r>
      <w:r w:rsidRPr="0013751A">
        <w:tab/>
        <w:t>Congratulates senior students from Sherwood Hills Christian School, Bradbury, for their</w:t>
      </w:r>
      <w:r>
        <w:t xml:space="preserve"> outstanding community service.</w:t>
      </w:r>
    </w:p>
    <w:p w:rsidR="009A68F2" w:rsidRPr="0013751A" w:rsidRDefault="009A68F2" w:rsidP="00A90170"/>
    <w:p w:rsidR="009A68F2" w:rsidRPr="0013751A" w:rsidRDefault="009A68F2" w:rsidP="00A90170">
      <w:pPr>
        <w:ind w:left="1440" w:hanging="720"/>
      </w:pPr>
      <w:r>
        <w:t>(2)</w:t>
      </w:r>
      <w:r w:rsidRPr="0013751A">
        <w:tab/>
        <w:t>Notes such community service includes six weekly visits to elderly residents of the Illawarra Retirement Trust Macarthur Care Centre to help residents create memory boo</w:t>
      </w:r>
      <w:r>
        <w:t>ks and perform musical items.</w:t>
      </w:r>
    </w:p>
    <w:p w:rsidR="00360C63" w:rsidRDefault="00360C63" w:rsidP="00A90170"/>
    <w:p w:rsidR="009A68F2" w:rsidRPr="0013751A" w:rsidRDefault="009A68F2" w:rsidP="00A90170">
      <w:r>
        <w:t>(67)</w:t>
      </w:r>
      <w:r>
        <w:tab/>
      </w:r>
      <w:r w:rsidRPr="0013751A">
        <w:t>SCHOOLS FIRST PROGRAM</w:t>
      </w:r>
    </w:p>
    <w:p w:rsidR="009A68F2" w:rsidRPr="0013751A" w:rsidRDefault="009A68F2" w:rsidP="00A90170"/>
    <w:p w:rsidR="009A68F2" w:rsidRDefault="009A68F2" w:rsidP="00A90170">
      <w:pPr>
        <w:ind w:left="1440" w:hanging="720"/>
      </w:pPr>
      <w:r w:rsidRPr="0013751A">
        <w:t>Mrs Tanya Davies</w:t>
      </w:r>
      <w:r>
        <w:t>—</w:t>
      </w:r>
      <w:r w:rsidRPr="0013751A">
        <w:t>That this House:</w:t>
      </w:r>
    </w:p>
    <w:p w:rsidR="009A68F2" w:rsidRPr="0013751A" w:rsidRDefault="009A68F2" w:rsidP="00A90170"/>
    <w:p w:rsidR="009A68F2" w:rsidRDefault="009A68F2" w:rsidP="00A90170">
      <w:pPr>
        <w:ind w:left="1440" w:hanging="720"/>
      </w:pPr>
      <w:r>
        <w:t>(1)</w:t>
      </w:r>
      <w:r w:rsidRPr="0013751A">
        <w:tab/>
        <w:t>Notes that the National Australia Bank Schools First is a national award program that encourages schools to partner with their community to make a significant differenc</w:t>
      </w:r>
      <w:r>
        <w:t>e to outcomes for young people.</w:t>
      </w:r>
    </w:p>
    <w:p w:rsidR="009A68F2" w:rsidRPr="0013751A" w:rsidRDefault="009A68F2" w:rsidP="00A90170"/>
    <w:p w:rsidR="009A68F2" w:rsidRDefault="009A68F2" w:rsidP="00A90170">
      <w:pPr>
        <w:ind w:left="1440" w:hanging="720"/>
      </w:pPr>
      <w:r>
        <w:t>(2)</w:t>
      </w:r>
      <w:r w:rsidRPr="0013751A">
        <w:tab/>
        <w:t xml:space="preserve">Congratulates St Clair High School students and Principal Chris </w:t>
      </w:r>
      <w:proofErr w:type="spellStart"/>
      <w:r w:rsidRPr="0013751A">
        <w:t>Presland</w:t>
      </w:r>
      <w:proofErr w:type="spellEnd"/>
      <w:r w:rsidRPr="0013751A">
        <w:t xml:space="preserve"> on winning a seed funding award of $25,000 for their school-community partnership with Worley Parsons </w:t>
      </w:r>
      <w:r>
        <w:t>to support Aboriginal students.</w:t>
      </w:r>
    </w:p>
    <w:p w:rsidR="009A68F2" w:rsidRPr="0013751A" w:rsidRDefault="009A68F2" w:rsidP="00A90170"/>
    <w:p w:rsidR="009A68F2" w:rsidRPr="0013751A" w:rsidRDefault="009A68F2" w:rsidP="00A90170">
      <w:pPr>
        <w:ind w:left="1440" w:hanging="720"/>
      </w:pPr>
      <w:r>
        <w:lastRenderedPageBreak/>
        <w:t>(3)</w:t>
      </w:r>
      <w:r w:rsidRPr="0013751A">
        <w:tab/>
        <w:t>Thanks NAB, the Foundation for Young Australians and the Australian Council for Educational Research for the program that encourages engagement with learning and stronger</w:t>
      </w:r>
      <w:r>
        <w:t xml:space="preserve"> school-community partnerships.</w:t>
      </w:r>
    </w:p>
    <w:p w:rsidR="009A68F2" w:rsidRPr="0013751A" w:rsidRDefault="009A68F2" w:rsidP="00A90170"/>
    <w:p w:rsidR="009A68F2" w:rsidRPr="0013751A" w:rsidRDefault="009A68F2" w:rsidP="00A90170">
      <w:r>
        <w:t>(68)</w:t>
      </w:r>
      <w:r>
        <w:tab/>
      </w:r>
      <w:r w:rsidRPr="0013751A">
        <w:t>COMMUNITY LINKS WOLLONDILLY</w:t>
      </w:r>
    </w:p>
    <w:p w:rsidR="009A68F2" w:rsidRPr="0013751A" w:rsidRDefault="009A68F2" w:rsidP="00A90170"/>
    <w:p w:rsidR="009A68F2" w:rsidRDefault="009A68F2" w:rsidP="00A90170">
      <w:pPr>
        <w:ind w:left="1440" w:hanging="720"/>
      </w:pPr>
      <w:r w:rsidRPr="0013751A">
        <w:t>Mr Jai Rowell</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Congratulates Community Links Wollondilly for its successful funding application </w:t>
      </w:r>
      <w:r>
        <w:t>for a local aboriginal project.</w:t>
      </w:r>
    </w:p>
    <w:p w:rsidR="009A68F2" w:rsidRPr="0013751A" w:rsidRDefault="009A68F2" w:rsidP="00A90170"/>
    <w:p w:rsidR="009A68F2" w:rsidRDefault="009A68F2" w:rsidP="00A90170">
      <w:pPr>
        <w:ind w:left="1440" w:hanging="720"/>
      </w:pPr>
      <w:r>
        <w:t>(2)</w:t>
      </w:r>
      <w:r w:rsidRPr="0013751A">
        <w:tab/>
        <w:t>Thanks and notes the work that Community Links Wollondilly provides t</w:t>
      </w:r>
      <w:r>
        <w:t>o the community of Wollondilly.</w:t>
      </w:r>
    </w:p>
    <w:p w:rsidR="009A68F2" w:rsidRPr="0013751A" w:rsidRDefault="009A68F2" w:rsidP="00A90170"/>
    <w:p w:rsidR="009A68F2" w:rsidRPr="0013751A" w:rsidRDefault="009A68F2" w:rsidP="00A90170">
      <w:pPr>
        <w:ind w:left="1440" w:hanging="720"/>
      </w:pPr>
      <w:r>
        <w:t>(3)</w:t>
      </w:r>
      <w:r w:rsidRPr="0013751A">
        <w:tab/>
        <w:t>Acknowledges the support of the Government in providing $150,000 for the local Abori</w:t>
      </w:r>
      <w:r>
        <w:t>ginal project, Culture Connect.</w:t>
      </w:r>
    </w:p>
    <w:p w:rsidR="009A68F2" w:rsidRPr="0013751A" w:rsidRDefault="009A68F2" w:rsidP="00A90170"/>
    <w:p w:rsidR="009A68F2" w:rsidRPr="0013751A" w:rsidRDefault="009A68F2" w:rsidP="00A90170">
      <w:r>
        <w:t>(69)</w:t>
      </w:r>
      <w:r>
        <w:tab/>
      </w:r>
      <w:r w:rsidRPr="0013751A">
        <w:t xml:space="preserve">EMILY </w:t>
      </w:r>
      <w:proofErr w:type="spellStart"/>
      <w:r w:rsidRPr="0013751A">
        <w:t>GITTOES</w:t>
      </w:r>
      <w:proofErr w:type="spellEnd"/>
    </w:p>
    <w:p w:rsidR="009A68F2" w:rsidRPr="0013751A" w:rsidRDefault="009A68F2" w:rsidP="00A90170"/>
    <w:p w:rsidR="009A68F2" w:rsidRPr="0013751A" w:rsidRDefault="009A68F2" w:rsidP="00A90170">
      <w:pPr>
        <w:ind w:left="720"/>
      </w:pPr>
      <w:r w:rsidRPr="0013751A">
        <w:t>Mrs Tanya Davies</w:t>
      </w:r>
      <w:r>
        <w:t>—</w:t>
      </w:r>
      <w:r w:rsidRPr="0013751A">
        <w:t xml:space="preserve">That this House congratulates Emily </w:t>
      </w:r>
      <w:proofErr w:type="spellStart"/>
      <w:r w:rsidRPr="0013751A">
        <w:t>Gittoes</w:t>
      </w:r>
      <w:proofErr w:type="spellEnd"/>
      <w:r w:rsidRPr="0013751A">
        <w:t xml:space="preserve"> from Glenmore Park on being named a finalist in the University of Sydney</w:t>
      </w:r>
      <w:r>
        <w:t>’</w:t>
      </w:r>
      <w:r w:rsidRPr="0013751A">
        <w:t>s Photography, Art, Literature and Music (PALM) Awards.</w:t>
      </w:r>
    </w:p>
    <w:p w:rsidR="009A68F2" w:rsidRPr="0013751A" w:rsidRDefault="009A68F2" w:rsidP="00A90170"/>
    <w:p w:rsidR="009A68F2" w:rsidRPr="0013751A" w:rsidRDefault="009A68F2" w:rsidP="00A90170">
      <w:r>
        <w:t>(70)</w:t>
      </w:r>
      <w:r>
        <w:tab/>
      </w:r>
      <w:r w:rsidRPr="0013751A">
        <w:t>BAULKHAM HILLS AUSTRALIAN FOOTBALL CLUB</w:t>
      </w:r>
    </w:p>
    <w:p w:rsidR="009A68F2" w:rsidRPr="0013751A" w:rsidRDefault="009A68F2" w:rsidP="00A90170"/>
    <w:p w:rsidR="009A68F2" w:rsidRDefault="009A68F2" w:rsidP="00A90170">
      <w:pPr>
        <w:ind w:left="1440" w:hanging="720"/>
      </w:pPr>
      <w:r w:rsidRPr="0013751A">
        <w:t>Mr David Elliott</w:t>
      </w:r>
      <w:r>
        <w:t>—</w:t>
      </w:r>
      <w:r w:rsidRPr="0013751A">
        <w:t>That this House:</w:t>
      </w:r>
    </w:p>
    <w:p w:rsidR="009A68F2" w:rsidRPr="0013751A" w:rsidRDefault="009A68F2" w:rsidP="00A90170"/>
    <w:p w:rsidR="009A68F2" w:rsidRDefault="009A68F2" w:rsidP="00A90170">
      <w:pPr>
        <w:ind w:left="1440" w:hanging="720"/>
      </w:pPr>
      <w:r>
        <w:t>(1)</w:t>
      </w:r>
      <w:r w:rsidRPr="0013751A">
        <w:tab/>
        <w:t>Recognises the success of the Baulkham Hills Australian Fo</w:t>
      </w:r>
      <w:r>
        <w:t>otball Club in the 2011 season.</w:t>
      </w:r>
    </w:p>
    <w:p w:rsidR="009A68F2" w:rsidRPr="0013751A" w:rsidRDefault="009A68F2" w:rsidP="00A90170"/>
    <w:p w:rsidR="009A68F2" w:rsidRDefault="009A68F2" w:rsidP="00A90170">
      <w:pPr>
        <w:ind w:left="1440" w:hanging="720"/>
      </w:pPr>
      <w:r>
        <w:t>(2)</w:t>
      </w:r>
      <w:r w:rsidRPr="0013751A">
        <w:tab/>
        <w:t xml:space="preserve">Congratulates the 180 local </w:t>
      </w:r>
      <w:proofErr w:type="spellStart"/>
      <w:r w:rsidRPr="0013751A">
        <w:t>Auskick</w:t>
      </w:r>
      <w:proofErr w:type="spellEnd"/>
      <w:r w:rsidRPr="0013751A">
        <w:t xml:space="preserve"> players</w:t>
      </w:r>
      <w:r>
        <w:t xml:space="preserve"> on the receiving their awards.</w:t>
      </w:r>
    </w:p>
    <w:p w:rsidR="009A68F2" w:rsidRPr="0013751A" w:rsidRDefault="009A68F2" w:rsidP="00A90170"/>
    <w:p w:rsidR="009A68F2" w:rsidRPr="0013751A" w:rsidRDefault="009A68F2" w:rsidP="00A90170">
      <w:pPr>
        <w:ind w:left="1440" w:hanging="720"/>
      </w:pPr>
      <w:r>
        <w:t>(3)</w:t>
      </w:r>
      <w:r w:rsidRPr="0013751A">
        <w:tab/>
        <w:t xml:space="preserve">Notes the enthusiasm of local AFL participants in engaging with the new Greater Western Giants, as they prepare for entrance into </w:t>
      </w:r>
      <w:r>
        <w:t>the Australian Football League.</w:t>
      </w:r>
    </w:p>
    <w:p w:rsidR="009A68F2" w:rsidRPr="0013751A" w:rsidRDefault="009A68F2" w:rsidP="00A90170"/>
    <w:p w:rsidR="009A68F2" w:rsidRPr="0013751A" w:rsidRDefault="009A68F2" w:rsidP="00A90170">
      <w:r>
        <w:t>(71)</w:t>
      </w:r>
      <w:r>
        <w:tab/>
        <w:t>‘</w:t>
      </w:r>
      <w:r w:rsidRPr="0013751A">
        <w:t>MUSIC: COUNT US IN</w:t>
      </w:r>
      <w:r>
        <w:t>’</w:t>
      </w:r>
      <w:r w:rsidRPr="0013751A">
        <w:t xml:space="preserve"> PROGRAM</w:t>
      </w:r>
    </w:p>
    <w:p w:rsidR="009A68F2" w:rsidRPr="0013751A" w:rsidRDefault="009A68F2" w:rsidP="00A90170"/>
    <w:p w:rsidR="009A68F2" w:rsidRDefault="009A68F2" w:rsidP="00A90170">
      <w:pPr>
        <w:ind w:left="1440" w:hanging="720"/>
      </w:pPr>
      <w:r w:rsidRPr="0013751A">
        <w:t>Mrs Tanya Davies</w:t>
      </w:r>
      <w:r>
        <w:t>—</w:t>
      </w:r>
      <w:r w:rsidRPr="0013751A">
        <w:t>That this House:</w:t>
      </w:r>
    </w:p>
    <w:p w:rsidR="009A68F2" w:rsidRPr="0013751A" w:rsidRDefault="009A68F2" w:rsidP="00A90170"/>
    <w:p w:rsidR="009A68F2" w:rsidRDefault="009A68F2" w:rsidP="00A90170">
      <w:pPr>
        <w:ind w:left="1440" w:hanging="720"/>
      </w:pPr>
      <w:r>
        <w:t>(1)</w:t>
      </w:r>
      <w:r w:rsidRPr="0013751A">
        <w:tab/>
        <w:t>Congratulates Surveyors Creek Public School, Oxley Park Public School, St Clair Public School and St Marys South Public School for participating in the 201</w:t>
      </w:r>
      <w:r>
        <w:t>1 ‘Music: Count Us In’ program.</w:t>
      </w:r>
    </w:p>
    <w:p w:rsidR="009A68F2" w:rsidRPr="0013751A" w:rsidRDefault="009A68F2" w:rsidP="00A90170"/>
    <w:p w:rsidR="009A68F2" w:rsidRPr="0013751A" w:rsidRDefault="009A68F2" w:rsidP="00A90170">
      <w:pPr>
        <w:ind w:left="1440" w:hanging="720"/>
      </w:pPr>
      <w:r>
        <w:t>(2)</w:t>
      </w:r>
      <w:r w:rsidRPr="0013751A">
        <w:tab/>
        <w:t>Commends these schools on their commitment to music education and involvement in</w:t>
      </w:r>
      <w:r>
        <w:t xml:space="preserve"> a national awareness campaign.</w:t>
      </w:r>
    </w:p>
    <w:p w:rsidR="00CD0824" w:rsidRDefault="00CD0824" w:rsidP="00A90170"/>
    <w:p w:rsidR="009A68F2" w:rsidRPr="0013751A" w:rsidRDefault="009A68F2" w:rsidP="00A90170">
      <w:r>
        <w:t>(72)</w:t>
      </w:r>
      <w:r>
        <w:tab/>
      </w:r>
      <w:r w:rsidRPr="0013751A">
        <w:t>CHRISTIE LAMB</w:t>
      </w:r>
    </w:p>
    <w:p w:rsidR="009A68F2" w:rsidRPr="0013751A" w:rsidRDefault="009A68F2" w:rsidP="00A90170"/>
    <w:p w:rsidR="009A68F2" w:rsidRPr="0013751A" w:rsidRDefault="009A68F2" w:rsidP="00A90170">
      <w:pPr>
        <w:ind w:left="720"/>
      </w:pPr>
      <w:r w:rsidRPr="0013751A">
        <w:t>Mr Jai Rowell</w:t>
      </w:r>
      <w:r>
        <w:t>—</w:t>
      </w:r>
      <w:r w:rsidRPr="0013751A">
        <w:t>That this House congratulates Christie Lamb on her singing career and first recording to be released by the end of 2011.</w:t>
      </w:r>
    </w:p>
    <w:p w:rsidR="009A68F2" w:rsidRPr="0013751A" w:rsidRDefault="009A68F2" w:rsidP="00A90170"/>
    <w:p w:rsidR="009A68F2" w:rsidRPr="0013751A" w:rsidRDefault="009A68F2" w:rsidP="00A90170">
      <w:r>
        <w:t>(73)</w:t>
      </w:r>
      <w:r>
        <w:tab/>
      </w:r>
      <w:proofErr w:type="spellStart"/>
      <w:r w:rsidRPr="0013751A">
        <w:t>DHARAWAL</w:t>
      </w:r>
      <w:proofErr w:type="spellEnd"/>
      <w:r w:rsidRPr="0013751A">
        <w:t xml:space="preserve"> NATIONAL PARK</w:t>
      </w:r>
    </w:p>
    <w:p w:rsidR="009A68F2" w:rsidRPr="0013751A" w:rsidRDefault="009A68F2" w:rsidP="00A90170"/>
    <w:p w:rsidR="009A68F2" w:rsidRPr="0013751A" w:rsidRDefault="009A68F2" w:rsidP="00A90170">
      <w:pPr>
        <w:ind w:left="720"/>
      </w:pPr>
      <w:r w:rsidRPr="0013751A">
        <w:t>Mr Mark Coure</w:t>
      </w:r>
      <w:r>
        <w:t>—</w:t>
      </w:r>
      <w:r w:rsidRPr="0013751A">
        <w:t xml:space="preserve">That this House commends Save </w:t>
      </w:r>
      <w:proofErr w:type="spellStart"/>
      <w:r w:rsidRPr="0013751A">
        <w:t>Dharawal</w:t>
      </w:r>
      <w:proofErr w:type="spellEnd"/>
      <w:r w:rsidRPr="0013751A">
        <w:t xml:space="preserve">, Go River and the Georges River Alliance along with Anne </w:t>
      </w:r>
      <w:proofErr w:type="spellStart"/>
      <w:r w:rsidRPr="0013751A">
        <w:t>Wagstaf</w:t>
      </w:r>
      <w:proofErr w:type="spellEnd"/>
      <w:r w:rsidRPr="0013751A">
        <w:t xml:space="preserve">, Brian Shaw and </w:t>
      </w:r>
      <w:proofErr w:type="spellStart"/>
      <w:r w:rsidRPr="0013751A">
        <w:t>Sharyn</w:t>
      </w:r>
      <w:proofErr w:type="spellEnd"/>
      <w:r w:rsidRPr="0013751A">
        <w:t xml:space="preserve"> </w:t>
      </w:r>
      <w:proofErr w:type="spellStart"/>
      <w:r w:rsidRPr="0013751A">
        <w:t>Cullis</w:t>
      </w:r>
      <w:proofErr w:type="spellEnd"/>
      <w:r w:rsidRPr="0013751A">
        <w:t xml:space="preserve">, for their strong advocacy for the creation of the </w:t>
      </w:r>
      <w:proofErr w:type="spellStart"/>
      <w:r w:rsidRPr="0013751A">
        <w:t>Dharawal</w:t>
      </w:r>
      <w:proofErr w:type="spellEnd"/>
      <w:r w:rsidRPr="0013751A">
        <w:t xml:space="preserve"> National Park.</w:t>
      </w:r>
    </w:p>
    <w:p w:rsidR="009A68F2" w:rsidRPr="0013751A" w:rsidRDefault="009A68F2" w:rsidP="00A90170"/>
    <w:p w:rsidR="009A68F2" w:rsidRPr="0013751A" w:rsidRDefault="009A68F2" w:rsidP="00A90170">
      <w:r>
        <w:lastRenderedPageBreak/>
        <w:t>(74)</w:t>
      </w:r>
      <w:r>
        <w:tab/>
      </w:r>
      <w:r w:rsidRPr="0013751A">
        <w:t>SUTHERLAND SHIRE LOCAL BUSINESS AWARDS 2011</w:t>
      </w:r>
    </w:p>
    <w:p w:rsidR="009A68F2" w:rsidRPr="0013751A" w:rsidRDefault="009A68F2" w:rsidP="00A90170"/>
    <w:p w:rsidR="009A68F2" w:rsidRPr="0013751A" w:rsidRDefault="009A68F2" w:rsidP="00A90170">
      <w:pPr>
        <w:ind w:left="720"/>
      </w:pPr>
      <w:r w:rsidRPr="0013751A">
        <w:t>Mr Mark Speakman</w:t>
      </w:r>
      <w:r>
        <w:t>—</w:t>
      </w:r>
      <w:r w:rsidRPr="0013751A">
        <w:t>That this House congratulates the winners of the 2011 Sutherland Shire Local Business Awards and notes the contributions of the winners to the job creation and the provision of outstanding goods and services in the Sutherland Shire.</w:t>
      </w:r>
    </w:p>
    <w:p w:rsidR="009A68F2" w:rsidRPr="0013751A" w:rsidRDefault="009A68F2" w:rsidP="00A90170"/>
    <w:p w:rsidR="009A68F2" w:rsidRPr="0013751A" w:rsidRDefault="009A68F2" w:rsidP="00A90170">
      <w:r>
        <w:t>(75)</w:t>
      </w:r>
      <w:r>
        <w:tab/>
      </w:r>
      <w:proofErr w:type="spellStart"/>
      <w:r w:rsidRPr="0013751A">
        <w:t>RENAE</w:t>
      </w:r>
      <w:proofErr w:type="spellEnd"/>
      <w:r w:rsidRPr="0013751A">
        <w:t xml:space="preserve"> LAWRENCE</w:t>
      </w:r>
    </w:p>
    <w:p w:rsidR="009A68F2" w:rsidRPr="0013751A" w:rsidRDefault="009A68F2" w:rsidP="00A90170"/>
    <w:p w:rsidR="009A68F2" w:rsidRPr="0013751A" w:rsidRDefault="009A68F2" w:rsidP="00A90170">
      <w:pPr>
        <w:ind w:left="720"/>
      </w:pPr>
      <w:r w:rsidRPr="0013751A">
        <w:t>Mrs Leslie Williams</w:t>
      </w:r>
      <w:r>
        <w:t>—</w:t>
      </w:r>
      <w:r w:rsidRPr="0013751A">
        <w:t xml:space="preserve">That this House acknowledges the community work of </w:t>
      </w:r>
      <w:proofErr w:type="spellStart"/>
      <w:r w:rsidRPr="0013751A">
        <w:t>Renae</w:t>
      </w:r>
      <w:proofErr w:type="spellEnd"/>
      <w:r w:rsidRPr="0013751A">
        <w:t xml:space="preserve"> Lawrence of St Paul</w:t>
      </w:r>
      <w:r>
        <w:t>’</w:t>
      </w:r>
      <w:r w:rsidRPr="0013751A">
        <w:t>s High School, Port Macquarie, and congratulates her on being presented with a Duke of Edinburgh Award by the Governor of New South Wales, Her Excellency Professor Marie Bashir AC, CVO.</w:t>
      </w:r>
    </w:p>
    <w:p w:rsidR="009A68F2" w:rsidRPr="0013751A" w:rsidRDefault="009A68F2" w:rsidP="00A90170"/>
    <w:p w:rsidR="009A68F2" w:rsidRPr="0013751A" w:rsidRDefault="009A68F2" w:rsidP="00A90170">
      <w:r>
        <w:t>(76)</w:t>
      </w:r>
      <w:r>
        <w:tab/>
      </w:r>
      <w:r w:rsidRPr="0013751A">
        <w:t xml:space="preserve">WOMEN IN LEAGUE - YVONNE </w:t>
      </w:r>
      <w:proofErr w:type="spellStart"/>
      <w:r w:rsidRPr="0013751A">
        <w:t>PURTELL</w:t>
      </w:r>
      <w:proofErr w:type="spellEnd"/>
    </w:p>
    <w:p w:rsidR="009A68F2" w:rsidRPr="0013751A" w:rsidRDefault="009A68F2" w:rsidP="00A90170"/>
    <w:p w:rsidR="009A68F2" w:rsidRDefault="009A68F2" w:rsidP="00A90170">
      <w:pPr>
        <w:ind w:left="1440" w:hanging="720"/>
      </w:pPr>
      <w:r w:rsidRPr="0013751A">
        <w:t>Mrs Tanya Davies</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Congratulates Yvonne </w:t>
      </w:r>
      <w:proofErr w:type="spellStart"/>
      <w:r w:rsidRPr="0013751A">
        <w:t>Purtell</w:t>
      </w:r>
      <w:proofErr w:type="spellEnd"/>
      <w:r w:rsidRPr="0013751A">
        <w:t xml:space="preserve">, of Mulgoa, manager of the Penrith and District Junior League, on her nomination for the Women in League </w:t>
      </w:r>
      <w:r>
        <w:t>‘</w:t>
      </w:r>
      <w:r w:rsidRPr="0013751A">
        <w:t>One Communit</w:t>
      </w:r>
      <w:r>
        <w:t>y Volunteer of the Year Award’.</w:t>
      </w:r>
    </w:p>
    <w:p w:rsidR="009A68F2" w:rsidRPr="0013751A" w:rsidRDefault="009A68F2" w:rsidP="00A90170"/>
    <w:p w:rsidR="009A68F2" w:rsidRPr="0013751A" w:rsidRDefault="009A68F2" w:rsidP="00A90170">
      <w:pPr>
        <w:ind w:left="1440" w:hanging="720"/>
      </w:pPr>
      <w:r>
        <w:t>(2)</w:t>
      </w:r>
      <w:r w:rsidRPr="0013751A">
        <w:tab/>
        <w:t xml:space="preserve">Commends Women in League for providing recognition for women contributing to their communities. </w:t>
      </w:r>
    </w:p>
    <w:p w:rsidR="009A68F2" w:rsidRPr="0013751A" w:rsidRDefault="009A68F2" w:rsidP="00A90170"/>
    <w:p w:rsidR="009A68F2" w:rsidRPr="0013751A" w:rsidRDefault="009A68F2" w:rsidP="00A90170">
      <w:r>
        <w:t>(77)</w:t>
      </w:r>
      <w:r>
        <w:tab/>
      </w:r>
      <w:r w:rsidRPr="0013751A">
        <w:t>PICTON COMMUNITY BANK</w:t>
      </w:r>
    </w:p>
    <w:p w:rsidR="009A68F2" w:rsidRPr="0013751A" w:rsidRDefault="009A68F2" w:rsidP="00A90170"/>
    <w:p w:rsidR="009A68F2" w:rsidRDefault="009A68F2" w:rsidP="00A90170">
      <w:pPr>
        <w:ind w:left="1440" w:hanging="720"/>
      </w:pPr>
      <w:r w:rsidRPr="0013751A">
        <w:t>Mr Jai Rowell</w:t>
      </w:r>
      <w:r>
        <w:t>—</w:t>
      </w:r>
      <w:r w:rsidRPr="0013751A">
        <w:t>That this House:</w:t>
      </w:r>
    </w:p>
    <w:p w:rsidR="009A68F2" w:rsidRPr="0013751A" w:rsidRDefault="009A68F2" w:rsidP="00A90170"/>
    <w:p w:rsidR="009A68F2" w:rsidRDefault="009A68F2" w:rsidP="00A90170">
      <w:pPr>
        <w:ind w:left="1440" w:hanging="720"/>
      </w:pPr>
      <w:r>
        <w:t>(1)</w:t>
      </w:r>
      <w:r w:rsidRPr="0013751A">
        <w:tab/>
        <w:t>Congratulates the Wollondilly community on the openin</w:t>
      </w:r>
      <w:r>
        <w:t>g of the Picton Community Bank.</w:t>
      </w:r>
    </w:p>
    <w:p w:rsidR="009A68F2" w:rsidRPr="0013751A" w:rsidRDefault="009A68F2" w:rsidP="00A90170"/>
    <w:p w:rsidR="009A68F2" w:rsidRPr="0013751A" w:rsidRDefault="009A68F2" w:rsidP="00A90170">
      <w:pPr>
        <w:ind w:left="1440" w:hanging="720"/>
      </w:pPr>
      <w:r>
        <w:t>(2)</w:t>
      </w:r>
      <w:r w:rsidRPr="0013751A">
        <w:tab/>
        <w:t xml:space="preserve">Notes the Wollondilly public looks forward to the bank's contribution </w:t>
      </w:r>
      <w:r>
        <w:t>to the fabric of the community.</w:t>
      </w:r>
    </w:p>
    <w:p w:rsidR="009A68F2" w:rsidRPr="0013751A" w:rsidRDefault="009A68F2" w:rsidP="00A90170"/>
    <w:p w:rsidR="009A68F2" w:rsidRPr="0013751A" w:rsidRDefault="009A68F2" w:rsidP="00A90170">
      <w:r>
        <w:t>(78)</w:t>
      </w:r>
      <w:r>
        <w:tab/>
      </w:r>
      <w:r w:rsidRPr="0013751A">
        <w:t xml:space="preserve">SAVOUR AUSTRALIA RESTAURANT </w:t>
      </w:r>
      <w:r w:rsidR="00CD0824">
        <w:t>AND</w:t>
      </w:r>
      <w:r w:rsidRPr="0013751A">
        <w:t xml:space="preserve"> CATERING AWARDS</w:t>
      </w:r>
    </w:p>
    <w:p w:rsidR="009A68F2" w:rsidRPr="0013751A" w:rsidRDefault="009A68F2" w:rsidP="00A90170"/>
    <w:p w:rsidR="009A68F2" w:rsidRDefault="009A68F2" w:rsidP="00A90170">
      <w:pPr>
        <w:ind w:left="1440" w:hanging="720"/>
      </w:pPr>
      <w:r w:rsidRPr="0013751A">
        <w:t>Mr Mark Coure</w:t>
      </w:r>
      <w:r>
        <w:t>—</w:t>
      </w:r>
      <w:r w:rsidRPr="0013751A">
        <w:t>That this House:</w:t>
      </w:r>
    </w:p>
    <w:p w:rsidR="009A68F2" w:rsidRPr="0013751A" w:rsidRDefault="009A68F2" w:rsidP="00A90170"/>
    <w:p w:rsidR="009A68F2" w:rsidRDefault="009A68F2" w:rsidP="00A90170">
      <w:pPr>
        <w:ind w:left="1440" w:hanging="720"/>
      </w:pPr>
      <w:r>
        <w:t>(1)</w:t>
      </w:r>
      <w:r w:rsidRPr="0013751A">
        <w:tab/>
        <w:t>Notes the important role played by the restaurants and caterers as local businesses and emplo</w:t>
      </w:r>
      <w:r>
        <w:t>yers.</w:t>
      </w:r>
    </w:p>
    <w:p w:rsidR="009A68F2" w:rsidRPr="0013751A" w:rsidRDefault="009A68F2" w:rsidP="00A90170"/>
    <w:p w:rsidR="009A68F2" w:rsidRDefault="009A68F2" w:rsidP="00A90170">
      <w:pPr>
        <w:ind w:left="1440" w:hanging="720"/>
      </w:pPr>
      <w:r>
        <w:t>(2)</w:t>
      </w:r>
      <w:r w:rsidRPr="0013751A">
        <w:tab/>
        <w:t>Congratulates all winners at the Savour Australia Restaurant and Catering Awards for Excell</w:t>
      </w:r>
      <w:r>
        <w:t>ence held on 19 September 2011.</w:t>
      </w:r>
    </w:p>
    <w:p w:rsidR="009A68F2" w:rsidRPr="0013751A" w:rsidRDefault="009A68F2" w:rsidP="00A90170"/>
    <w:p w:rsidR="009A68F2" w:rsidRPr="0013751A" w:rsidRDefault="009A68F2" w:rsidP="00A90170">
      <w:pPr>
        <w:ind w:left="1440" w:hanging="720"/>
      </w:pPr>
      <w:r>
        <w:t>(3)</w:t>
      </w:r>
      <w:r w:rsidRPr="0013751A">
        <w:tab/>
        <w:t>Congratulates the Penshurst Italian restaurant on receiving an award for excellent c</w:t>
      </w:r>
      <w:r>
        <w:t>uisine and outstanding service.</w:t>
      </w:r>
    </w:p>
    <w:p w:rsidR="00B77CDB" w:rsidRDefault="00B77CDB" w:rsidP="00A90170"/>
    <w:p w:rsidR="009A68F2" w:rsidRPr="0013751A" w:rsidRDefault="009A68F2" w:rsidP="00A90170">
      <w:r>
        <w:t>(79)</w:t>
      </w:r>
      <w:r>
        <w:tab/>
      </w:r>
      <w:proofErr w:type="spellStart"/>
      <w:r w:rsidRPr="0013751A">
        <w:t>MACCABI</w:t>
      </w:r>
      <w:proofErr w:type="spellEnd"/>
      <w:r w:rsidRPr="0013751A">
        <w:t xml:space="preserve"> </w:t>
      </w:r>
      <w:proofErr w:type="spellStart"/>
      <w:r w:rsidRPr="0013751A">
        <w:t>HAKOAH</w:t>
      </w:r>
      <w:proofErr w:type="spellEnd"/>
      <w:r w:rsidRPr="0013751A">
        <w:t xml:space="preserve"> JUNIOR FOOTBALL CLUB</w:t>
      </w:r>
    </w:p>
    <w:p w:rsidR="009A68F2" w:rsidRPr="0013751A" w:rsidRDefault="009A68F2" w:rsidP="00A90170"/>
    <w:p w:rsidR="009A68F2" w:rsidRDefault="009A68F2" w:rsidP="00A90170">
      <w:pPr>
        <w:ind w:left="1440" w:hanging="720"/>
      </w:pPr>
      <w:r w:rsidRPr="0013751A">
        <w:t>Mr Bruce Notley-Smith</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Congratulates the </w:t>
      </w:r>
      <w:proofErr w:type="spellStart"/>
      <w:r w:rsidRPr="0013751A">
        <w:t>Maccabi</w:t>
      </w:r>
      <w:proofErr w:type="spellEnd"/>
      <w:r w:rsidRPr="0013751A">
        <w:t xml:space="preserve"> </w:t>
      </w:r>
      <w:proofErr w:type="spellStart"/>
      <w:r w:rsidRPr="0013751A">
        <w:t>Hakoah</w:t>
      </w:r>
      <w:proofErr w:type="spellEnd"/>
      <w:r w:rsidRPr="0013751A">
        <w:t xml:space="preserve"> Junior Football Club and award winners at the presentation on 16 October 2011 for an outstanding 2011 season</w:t>
      </w:r>
      <w:r>
        <w:t>.</w:t>
      </w:r>
    </w:p>
    <w:p w:rsidR="009A68F2" w:rsidRPr="0013751A" w:rsidRDefault="009A68F2" w:rsidP="00A90170"/>
    <w:p w:rsidR="009A68F2" w:rsidRDefault="009A68F2" w:rsidP="00A90170">
      <w:pPr>
        <w:ind w:left="1440" w:hanging="720"/>
      </w:pPr>
      <w:r>
        <w:t>(2)</w:t>
      </w:r>
      <w:r w:rsidRPr="0013751A">
        <w:tab/>
        <w:t xml:space="preserve">Notes that the </w:t>
      </w:r>
      <w:proofErr w:type="spellStart"/>
      <w:r w:rsidRPr="0013751A">
        <w:t>Maccabi</w:t>
      </w:r>
      <w:proofErr w:type="spellEnd"/>
      <w:r w:rsidRPr="0013751A">
        <w:t xml:space="preserve"> </w:t>
      </w:r>
      <w:proofErr w:type="spellStart"/>
      <w:r w:rsidRPr="0013751A">
        <w:t>Hakoah</w:t>
      </w:r>
      <w:proofErr w:type="spellEnd"/>
      <w:r w:rsidRPr="0013751A">
        <w:t xml:space="preserve"> Junior Football Club is one of the largest junior sport clubs in the Eastern Suburbs, and the largest Jew</w:t>
      </w:r>
      <w:r>
        <w:t>ish sporting club in Australia.</w:t>
      </w:r>
    </w:p>
    <w:p w:rsidR="009A68F2" w:rsidRPr="0013751A" w:rsidRDefault="009A68F2" w:rsidP="00A90170"/>
    <w:p w:rsidR="009A68F2" w:rsidRPr="0013751A" w:rsidRDefault="009A68F2" w:rsidP="00A90170">
      <w:pPr>
        <w:ind w:left="1440" w:hanging="720"/>
      </w:pPr>
      <w:r>
        <w:lastRenderedPageBreak/>
        <w:t>(3)</w:t>
      </w:r>
      <w:r w:rsidRPr="0013751A">
        <w:tab/>
        <w:t xml:space="preserve">Extends to all players, volunteers and parents best wishes for the 2012 season. </w:t>
      </w:r>
    </w:p>
    <w:p w:rsidR="009A68F2" w:rsidRPr="0013751A" w:rsidRDefault="009A68F2" w:rsidP="00A90170"/>
    <w:p w:rsidR="009A68F2" w:rsidRPr="0013751A" w:rsidRDefault="009A68F2" w:rsidP="00A90170">
      <w:r>
        <w:t>(80)</w:t>
      </w:r>
      <w:r>
        <w:tab/>
      </w:r>
      <w:r w:rsidRPr="0013751A">
        <w:t>GLENBROOK CINEMA</w:t>
      </w:r>
    </w:p>
    <w:p w:rsidR="009A68F2" w:rsidRPr="0013751A" w:rsidRDefault="009A68F2" w:rsidP="00A90170"/>
    <w:p w:rsidR="009A68F2" w:rsidRDefault="009A68F2" w:rsidP="00A90170">
      <w:pPr>
        <w:ind w:left="1440" w:hanging="720"/>
      </w:pPr>
      <w:r w:rsidRPr="0013751A">
        <w:t>Mr Stuart Ayres</w:t>
      </w:r>
      <w:r>
        <w:t>—</w:t>
      </w:r>
      <w:r w:rsidRPr="0013751A">
        <w:t>That this House:</w:t>
      </w:r>
    </w:p>
    <w:p w:rsidR="009A68F2" w:rsidRPr="0013751A" w:rsidRDefault="009A68F2" w:rsidP="00A90170"/>
    <w:p w:rsidR="009A68F2" w:rsidRDefault="009A68F2" w:rsidP="00A90170">
      <w:pPr>
        <w:ind w:left="1440" w:hanging="720"/>
      </w:pPr>
      <w:r>
        <w:t>(1)</w:t>
      </w:r>
      <w:r w:rsidRPr="0013751A">
        <w:tab/>
        <w:t>Acknowledges the Government</w:t>
      </w:r>
      <w:r>
        <w:t>’</w:t>
      </w:r>
      <w:r w:rsidRPr="0013751A">
        <w:t>s commitment to events, tourism and the arts across Penrit</w:t>
      </w:r>
      <w:r>
        <w:t>h and the lower Blue Mountains.</w:t>
      </w:r>
    </w:p>
    <w:p w:rsidR="009A68F2" w:rsidRPr="0013751A" w:rsidRDefault="009A68F2" w:rsidP="00A90170"/>
    <w:p w:rsidR="009A68F2" w:rsidRPr="0013751A" w:rsidRDefault="009A68F2" w:rsidP="00A90170">
      <w:pPr>
        <w:ind w:left="1440" w:hanging="720"/>
      </w:pPr>
      <w:r>
        <w:t>(2)</w:t>
      </w:r>
      <w:r w:rsidRPr="0013751A">
        <w:tab/>
        <w:t xml:space="preserve">Notes the integral role of Ron Curran of the Glenbrook Cinema, Jill </w:t>
      </w:r>
      <w:proofErr w:type="spellStart"/>
      <w:r w:rsidRPr="0013751A">
        <w:t>Hogwood</w:t>
      </w:r>
      <w:proofErr w:type="spellEnd"/>
      <w:r w:rsidRPr="0013751A">
        <w:t xml:space="preserve"> and the management committee at the Glenbrook Players Theatre Society and the Blue Mountains City Council in sustaining the Glenbrook Cinema bu</w:t>
      </w:r>
      <w:r>
        <w:t>ilding as a tourist attraction.</w:t>
      </w:r>
    </w:p>
    <w:p w:rsidR="009A68F2" w:rsidRPr="0013751A" w:rsidRDefault="009A68F2" w:rsidP="00A90170"/>
    <w:p w:rsidR="009A68F2" w:rsidRPr="0013751A" w:rsidRDefault="009A68F2" w:rsidP="00A90170">
      <w:r>
        <w:t>(81)</w:t>
      </w:r>
      <w:r>
        <w:tab/>
      </w:r>
      <w:r w:rsidRPr="0013751A">
        <w:t>AQUA SCULPTURE PUBLIC ART WORKS</w:t>
      </w:r>
    </w:p>
    <w:p w:rsidR="009A68F2" w:rsidRPr="0013751A" w:rsidRDefault="009A68F2" w:rsidP="00A90170"/>
    <w:p w:rsidR="009A68F2" w:rsidRDefault="009A68F2" w:rsidP="00A90170">
      <w:pPr>
        <w:ind w:left="1440" w:hanging="720"/>
      </w:pPr>
      <w:r w:rsidRPr="0013751A">
        <w:t>Mrs Leslie Williams</w:t>
      </w:r>
      <w:r>
        <w:t>—</w:t>
      </w:r>
      <w:r w:rsidRPr="0013751A">
        <w:t>That this House:</w:t>
      </w:r>
    </w:p>
    <w:p w:rsidR="009A68F2" w:rsidRPr="0013751A" w:rsidRDefault="009A68F2" w:rsidP="00A90170"/>
    <w:p w:rsidR="009A68F2" w:rsidRDefault="009A68F2" w:rsidP="00A90170">
      <w:pPr>
        <w:ind w:left="1440" w:hanging="720"/>
      </w:pPr>
      <w:r>
        <w:t>(1)</w:t>
      </w:r>
      <w:r w:rsidRPr="0013751A">
        <w:tab/>
        <w:t>Congratulates Port Macquarie-Hastings Council for organising the outstanding display of Aqua Sculpture public art works on Town Green, Port Macquarie t</w:t>
      </w:r>
      <w:r>
        <w:t>o celebrate National Water Week.</w:t>
      </w:r>
    </w:p>
    <w:p w:rsidR="009A68F2" w:rsidRPr="0013751A" w:rsidRDefault="009A68F2" w:rsidP="00A90170"/>
    <w:p w:rsidR="009A68F2" w:rsidRPr="0013751A" w:rsidRDefault="009A68F2" w:rsidP="00A90170">
      <w:pPr>
        <w:ind w:left="1440" w:hanging="720"/>
      </w:pPr>
      <w:r>
        <w:t>(2)</w:t>
      </w:r>
      <w:r w:rsidRPr="0013751A">
        <w:tab/>
        <w:t>Commends the Outcomes Group members, Dr Jenny Hutchison, Jo Davidson, Jenny Hooper,</w:t>
      </w:r>
      <w:r>
        <w:t xml:space="preserve"> Kim Staples and </w:t>
      </w:r>
      <w:proofErr w:type="spellStart"/>
      <w:r>
        <w:t>Sheree</w:t>
      </w:r>
      <w:proofErr w:type="spellEnd"/>
      <w:r>
        <w:t xml:space="preserve"> </w:t>
      </w:r>
      <w:proofErr w:type="spellStart"/>
      <w:r>
        <w:t>Munday</w:t>
      </w:r>
      <w:proofErr w:type="spellEnd"/>
      <w:r>
        <w:t>.</w:t>
      </w:r>
    </w:p>
    <w:p w:rsidR="009A68F2" w:rsidRPr="0013751A" w:rsidRDefault="009A68F2" w:rsidP="00A90170"/>
    <w:p w:rsidR="009A68F2" w:rsidRPr="0013751A" w:rsidRDefault="009A68F2" w:rsidP="00A90170">
      <w:r>
        <w:t>(82)</w:t>
      </w:r>
      <w:r>
        <w:tab/>
      </w:r>
      <w:r w:rsidRPr="0013751A">
        <w:t>RANDWICK BOYS HIGH SCHOOL</w:t>
      </w:r>
    </w:p>
    <w:p w:rsidR="009A68F2" w:rsidRPr="0013751A" w:rsidRDefault="009A68F2" w:rsidP="00A90170"/>
    <w:p w:rsidR="009A68F2" w:rsidRDefault="009A68F2" w:rsidP="00A90170">
      <w:pPr>
        <w:ind w:left="1440" w:hanging="720"/>
      </w:pPr>
      <w:r w:rsidRPr="0013751A">
        <w:t>Mr Bruce Notley-Smith</w:t>
      </w:r>
      <w:r>
        <w:t>—</w:t>
      </w:r>
      <w:r w:rsidRPr="0013751A">
        <w:t>That this House:</w:t>
      </w:r>
    </w:p>
    <w:p w:rsidR="009A68F2" w:rsidRPr="0013751A" w:rsidRDefault="009A68F2" w:rsidP="00A90170"/>
    <w:p w:rsidR="009A68F2" w:rsidRDefault="009A68F2" w:rsidP="00A90170">
      <w:pPr>
        <w:ind w:left="1440" w:hanging="720"/>
      </w:pPr>
      <w:r>
        <w:t>(1)</w:t>
      </w:r>
      <w:r w:rsidRPr="0013751A">
        <w:tab/>
        <w:t>Congratulates the recently elected captains, prefects, School Representative Council members and house captain</w:t>
      </w:r>
      <w:r>
        <w:t>s of Randwick Boys High School.</w:t>
      </w:r>
    </w:p>
    <w:p w:rsidR="009A68F2" w:rsidRPr="0013751A" w:rsidRDefault="009A68F2" w:rsidP="00A90170"/>
    <w:p w:rsidR="009A68F2" w:rsidRPr="0013751A" w:rsidRDefault="009A68F2" w:rsidP="00A90170">
      <w:pPr>
        <w:ind w:left="1440" w:hanging="720"/>
      </w:pPr>
      <w:r>
        <w:t>(2)</w:t>
      </w:r>
      <w:r w:rsidRPr="0013751A">
        <w:tab/>
        <w:t xml:space="preserve">Wishes all leaders the very best for their terms. </w:t>
      </w:r>
    </w:p>
    <w:p w:rsidR="009A68F2" w:rsidRPr="0013751A" w:rsidRDefault="009A68F2" w:rsidP="00A90170"/>
    <w:p w:rsidR="009A68F2" w:rsidRPr="0013751A" w:rsidRDefault="009A68F2" w:rsidP="00A90170">
      <w:r>
        <w:t>(83)</w:t>
      </w:r>
      <w:r>
        <w:tab/>
      </w:r>
      <w:r w:rsidRPr="0013751A">
        <w:t xml:space="preserve">ALICE </w:t>
      </w:r>
      <w:proofErr w:type="spellStart"/>
      <w:r w:rsidRPr="0013751A">
        <w:t>SPRUIT</w:t>
      </w:r>
      <w:proofErr w:type="spellEnd"/>
    </w:p>
    <w:p w:rsidR="009A68F2" w:rsidRPr="0013751A" w:rsidRDefault="009A68F2" w:rsidP="00A90170"/>
    <w:p w:rsidR="009A68F2" w:rsidRDefault="009A68F2" w:rsidP="00A90170">
      <w:pPr>
        <w:ind w:left="1440" w:hanging="720"/>
      </w:pPr>
      <w:r w:rsidRPr="0013751A">
        <w:t>Mr Mark Coure</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Notes the recent 100th birthday of Alice </w:t>
      </w:r>
      <w:proofErr w:type="spellStart"/>
      <w:r w:rsidRPr="0013751A">
        <w:t>Sp</w:t>
      </w:r>
      <w:r>
        <w:t>ruit</w:t>
      </w:r>
      <w:proofErr w:type="spellEnd"/>
      <w:r>
        <w:t>, of the Oatley electorate.</w:t>
      </w:r>
    </w:p>
    <w:p w:rsidR="009A68F2" w:rsidRPr="0013751A" w:rsidRDefault="009A68F2" w:rsidP="00A90170"/>
    <w:p w:rsidR="009A68F2" w:rsidRDefault="009A68F2" w:rsidP="00A90170">
      <w:pPr>
        <w:ind w:left="1440" w:hanging="720"/>
      </w:pPr>
      <w:r>
        <w:t>(2)</w:t>
      </w:r>
      <w:r w:rsidRPr="0013751A">
        <w:tab/>
        <w:t>Congratulates Pole Depot and the organisers of Alice</w:t>
      </w:r>
      <w:r>
        <w:t>’</w:t>
      </w:r>
      <w:r w:rsidRPr="0013751A">
        <w:t>s birthday p</w:t>
      </w:r>
      <w:r>
        <w:t>arty held on 14 September 2011.</w:t>
      </w:r>
    </w:p>
    <w:p w:rsidR="009A68F2" w:rsidRPr="0013751A" w:rsidRDefault="009A68F2" w:rsidP="00A90170"/>
    <w:p w:rsidR="009A68F2" w:rsidRDefault="009A68F2" w:rsidP="00A90170">
      <w:pPr>
        <w:ind w:left="1440" w:hanging="720"/>
      </w:pPr>
      <w:r>
        <w:t>(3)</w:t>
      </w:r>
      <w:r w:rsidRPr="0013751A">
        <w:tab/>
        <w:t>Looks forward to celebrati</w:t>
      </w:r>
      <w:r>
        <w:t>ng future birthdays with Alice.</w:t>
      </w:r>
    </w:p>
    <w:p w:rsidR="009A68F2" w:rsidRPr="0013751A" w:rsidRDefault="009A68F2" w:rsidP="00A90170"/>
    <w:p w:rsidR="009A68F2" w:rsidRPr="0013751A" w:rsidRDefault="009A68F2" w:rsidP="00A90170">
      <w:pPr>
        <w:ind w:left="1440" w:hanging="720"/>
      </w:pPr>
      <w:r>
        <w:t>(4)</w:t>
      </w:r>
      <w:r w:rsidRPr="0013751A">
        <w:tab/>
        <w:t>Congratulates all of those who have made an outstanding contribution to the</w:t>
      </w:r>
      <w:r>
        <w:t>ir communities over many years.</w:t>
      </w:r>
    </w:p>
    <w:p w:rsidR="00360C63" w:rsidRDefault="00360C63" w:rsidP="00A90170"/>
    <w:p w:rsidR="009A68F2" w:rsidRPr="0013751A" w:rsidRDefault="009A68F2" w:rsidP="00A90170">
      <w:r>
        <w:t>(84)</w:t>
      </w:r>
      <w:r>
        <w:tab/>
      </w:r>
      <w:r w:rsidRPr="0013751A">
        <w:t>KINGSWOOD HIGH SCHOOL</w:t>
      </w:r>
    </w:p>
    <w:p w:rsidR="009A68F2" w:rsidRPr="0013751A" w:rsidRDefault="009A68F2" w:rsidP="00A90170"/>
    <w:p w:rsidR="009A68F2" w:rsidRDefault="009A68F2" w:rsidP="00A90170">
      <w:pPr>
        <w:ind w:left="1440" w:hanging="720"/>
      </w:pPr>
      <w:r w:rsidRPr="0013751A">
        <w:t>Mr Stuart Ayres</w:t>
      </w:r>
      <w:r>
        <w:t>—</w:t>
      </w:r>
      <w:r w:rsidRPr="0013751A">
        <w:t>That this House:</w:t>
      </w:r>
    </w:p>
    <w:p w:rsidR="009A68F2" w:rsidRPr="0013751A" w:rsidRDefault="009A68F2" w:rsidP="00A90170"/>
    <w:p w:rsidR="009A68F2" w:rsidRDefault="009A68F2" w:rsidP="00A90170">
      <w:pPr>
        <w:ind w:left="1440" w:hanging="720"/>
      </w:pPr>
      <w:r>
        <w:t>(1)</w:t>
      </w:r>
      <w:r w:rsidRPr="0013751A">
        <w:tab/>
        <w:t>Congratulates Shannon Thompson and the Kingswood High School community on the establishment of two food and craft markets serv</w:t>
      </w:r>
      <w:r>
        <w:t>ing the residents of Kingswood.</w:t>
      </w:r>
    </w:p>
    <w:p w:rsidR="009A68F2" w:rsidRPr="0013751A" w:rsidRDefault="009A68F2" w:rsidP="00A90170"/>
    <w:p w:rsidR="009A68F2" w:rsidRDefault="009A68F2" w:rsidP="00A90170">
      <w:pPr>
        <w:ind w:left="1440" w:hanging="720"/>
      </w:pPr>
      <w:r>
        <w:t>(2)</w:t>
      </w:r>
      <w:r w:rsidRPr="0013751A">
        <w:tab/>
        <w:t>Notes the other efforts underway at Kingswood High School to engage with the full spectrum of the local community, including their creative partnership with the P</w:t>
      </w:r>
      <w:r>
        <w:t xml:space="preserve">enrith </w:t>
      </w:r>
      <w:r>
        <w:lastRenderedPageBreak/>
        <w:t>Valley Men’s Shed.</w:t>
      </w:r>
    </w:p>
    <w:p w:rsidR="009A68F2" w:rsidRPr="0013751A" w:rsidRDefault="009A68F2" w:rsidP="00A90170"/>
    <w:p w:rsidR="009A68F2" w:rsidRPr="0013751A" w:rsidRDefault="009A68F2" w:rsidP="00A90170">
      <w:pPr>
        <w:ind w:left="1440" w:hanging="720"/>
      </w:pPr>
      <w:r>
        <w:t>(3)</w:t>
      </w:r>
      <w:r w:rsidRPr="0013751A">
        <w:tab/>
        <w:t xml:space="preserve">Encourages all schools across New South Wales to take part in projects to increase engagement with the community and maximise the utilisation of school grounds outside of school hours. </w:t>
      </w:r>
    </w:p>
    <w:p w:rsidR="009A68F2" w:rsidRPr="0013751A" w:rsidRDefault="009A68F2" w:rsidP="00A90170"/>
    <w:p w:rsidR="009A68F2" w:rsidRPr="0013751A" w:rsidRDefault="009A68F2" w:rsidP="00A90170">
      <w:r>
        <w:t>(85)</w:t>
      </w:r>
      <w:r>
        <w:tab/>
      </w:r>
      <w:r w:rsidRPr="0013751A">
        <w:t xml:space="preserve">MARY </w:t>
      </w:r>
      <w:proofErr w:type="spellStart"/>
      <w:r w:rsidRPr="0013751A">
        <w:t>RACKLYEFT</w:t>
      </w:r>
      <w:proofErr w:type="spellEnd"/>
    </w:p>
    <w:p w:rsidR="009A68F2" w:rsidRPr="0013751A" w:rsidRDefault="009A68F2" w:rsidP="00A90170"/>
    <w:p w:rsidR="009A68F2" w:rsidRDefault="009A68F2" w:rsidP="00A90170">
      <w:pPr>
        <w:ind w:left="1440" w:hanging="720"/>
      </w:pPr>
      <w:r w:rsidRPr="0013751A">
        <w:t>Mr Jai Rowell</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Pay respect to Mary </w:t>
      </w:r>
      <w:r>
        <w:t>‘</w:t>
      </w:r>
      <w:r w:rsidRPr="0013751A">
        <w:t>Nancy</w:t>
      </w:r>
      <w:r>
        <w:t>’</w:t>
      </w:r>
      <w:r w:rsidRPr="0013751A">
        <w:t xml:space="preserve"> </w:t>
      </w:r>
      <w:proofErr w:type="spellStart"/>
      <w:r w:rsidRPr="0013751A">
        <w:t>Racklyeft</w:t>
      </w:r>
      <w:proofErr w:type="spellEnd"/>
      <w:r w:rsidRPr="0013751A">
        <w:t>, of Buxton, who</w:t>
      </w:r>
      <w:r>
        <w:t xml:space="preserve"> passed away on 24 August 2011.</w:t>
      </w:r>
    </w:p>
    <w:p w:rsidR="009A68F2" w:rsidRPr="0013751A" w:rsidRDefault="009A68F2" w:rsidP="00A90170"/>
    <w:p w:rsidR="009A68F2" w:rsidRDefault="009A68F2" w:rsidP="00A90170">
      <w:pPr>
        <w:ind w:left="1440" w:hanging="720"/>
      </w:pPr>
      <w:r>
        <w:t>(2)</w:t>
      </w:r>
      <w:r w:rsidRPr="0013751A">
        <w:tab/>
        <w:t xml:space="preserve">Notes that Mary </w:t>
      </w:r>
      <w:proofErr w:type="spellStart"/>
      <w:r w:rsidRPr="0013751A">
        <w:t>Racklyeft</w:t>
      </w:r>
      <w:proofErr w:type="spellEnd"/>
      <w:r w:rsidRPr="0013751A">
        <w:t xml:space="preserve"> lived in Buxton for 85 years, attended Buxton Public School and was involved with Red Cross and t</w:t>
      </w:r>
      <w:r>
        <w:t>he Country Women's Association.</w:t>
      </w:r>
    </w:p>
    <w:p w:rsidR="009A68F2" w:rsidRPr="0013751A" w:rsidRDefault="009A68F2" w:rsidP="00A90170"/>
    <w:p w:rsidR="009A68F2" w:rsidRPr="0013751A" w:rsidRDefault="009A68F2" w:rsidP="00A90170">
      <w:pPr>
        <w:ind w:left="1440" w:hanging="720"/>
      </w:pPr>
      <w:r>
        <w:t>(3)</w:t>
      </w:r>
      <w:r w:rsidRPr="0013751A">
        <w:tab/>
        <w:t xml:space="preserve">Acknowledges the great community service that she provided to Buxton and the Wollondilly region. </w:t>
      </w:r>
    </w:p>
    <w:p w:rsidR="009A68F2" w:rsidRPr="0013751A" w:rsidRDefault="009A68F2" w:rsidP="00A90170"/>
    <w:p w:rsidR="009A68F2" w:rsidRPr="0013751A" w:rsidRDefault="009A68F2" w:rsidP="00A90170">
      <w:r>
        <w:t>(86)</w:t>
      </w:r>
      <w:r>
        <w:tab/>
      </w:r>
      <w:r w:rsidRPr="0013751A">
        <w:t>SNOWY SCHEME MUSEUM</w:t>
      </w:r>
    </w:p>
    <w:p w:rsidR="009A68F2" w:rsidRPr="0013751A" w:rsidRDefault="009A68F2" w:rsidP="00A90170"/>
    <w:p w:rsidR="009A68F2" w:rsidRDefault="009A68F2" w:rsidP="00A90170">
      <w:pPr>
        <w:ind w:left="1440" w:hanging="720"/>
      </w:pPr>
      <w:r w:rsidRPr="0013751A">
        <w:t>Mr Richard Amery</w:t>
      </w:r>
      <w:r>
        <w:t>—That this House notes:</w:t>
      </w:r>
    </w:p>
    <w:p w:rsidR="009A68F2" w:rsidRPr="0013751A" w:rsidRDefault="009A68F2" w:rsidP="00A90170"/>
    <w:p w:rsidR="009A68F2" w:rsidRDefault="009A68F2" w:rsidP="00A90170">
      <w:pPr>
        <w:ind w:left="1440" w:hanging="720"/>
      </w:pPr>
      <w:r>
        <w:t>(1)</w:t>
      </w:r>
      <w:r w:rsidRPr="0013751A">
        <w:tab/>
        <w:t>That the Snowy Scheme Museum at Adaminaby</w:t>
      </w:r>
      <w:r>
        <w:t xml:space="preserve"> was opened on 15 October 2011.</w:t>
      </w:r>
    </w:p>
    <w:p w:rsidR="009A68F2" w:rsidRPr="0013751A" w:rsidRDefault="009A68F2" w:rsidP="00A90170"/>
    <w:p w:rsidR="009A68F2" w:rsidRDefault="009A68F2" w:rsidP="00A90170">
      <w:pPr>
        <w:ind w:left="1440" w:hanging="720"/>
      </w:pPr>
      <w:r>
        <w:t>(2)</w:t>
      </w:r>
      <w:r w:rsidRPr="0013751A">
        <w:tab/>
        <w:t>The significance of the museum as a historic record of the construction of t</w:t>
      </w:r>
      <w:r>
        <w:t>he Snowy Hydro Electric Scheme.</w:t>
      </w:r>
    </w:p>
    <w:p w:rsidR="009A68F2" w:rsidRPr="0013751A" w:rsidRDefault="009A68F2" w:rsidP="00A90170"/>
    <w:p w:rsidR="009A68F2" w:rsidRPr="0013751A" w:rsidRDefault="009A68F2" w:rsidP="00A90170">
      <w:pPr>
        <w:ind w:left="1440" w:hanging="720"/>
      </w:pPr>
      <w:r>
        <w:t>(3)</w:t>
      </w:r>
      <w:r w:rsidRPr="0013751A">
        <w:tab/>
        <w:t>That the museum also tells the role of post-World War II migrants in the development of one of Australia</w:t>
      </w:r>
      <w:r>
        <w:t>’s greatest engineering feats.</w:t>
      </w:r>
    </w:p>
    <w:p w:rsidR="009A68F2" w:rsidRPr="0013751A" w:rsidRDefault="009A68F2" w:rsidP="00A90170"/>
    <w:p w:rsidR="009A68F2" w:rsidRPr="0013751A" w:rsidRDefault="009A68F2" w:rsidP="00A90170">
      <w:r>
        <w:t>(87)</w:t>
      </w:r>
      <w:r>
        <w:tab/>
      </w:r>
      <w:r w:rsidRPr="0013751A">
        <w:t>DR MALCOLM BORLAND AM</w:t>
      </w:r>
    </w:p>
    <w:p w:rsidR="009A68F2" w:rsidRPr="0013751A" w:rsidRDefault="009A68F2" w:rsidP="00A90170"/>
    <w:p w:rsidR="009A68F2" w:rsidRDefault="009A68F2" w:rsidP="00A90170">
      <w:pPr>
        <w:ind w:left="1440" w:hanging="720"/>
      </w:pPr>
      <w:r w:rsidRPr="0013751A">
        <w:t>Mrs Tanya Davies</w:t>
      </w:r>
      <w:r>
        <w:t>—</w:t>
      </w:r>
      <w:r w:rsidRPr="0013751A">
        <w:t>That this House:</w:t>
      </w:r>
    </w:p>
    <w:p w:rsidR="009A68F2" w:rsidRPr="0013751A" w:rsidRDefault="009A68F2" w:rsidP="00A90170"/>
    <w:p w:rsidR="009A68F2" w:rsidRDefault="009A68F2" w:rsidP="00A90170">
      <w:pPr>
        <w:ind w:left="1440" w:hanging="720"/>
      </w:pPr>
      <w:r>
        <w:t>(1)</w:t>
      </w:r>
      <w:r w:rsidRPr="0013751A">
        <w:tab/>
        <w:t>Congratulates Dr Malcolm Borland, AM, on his receipt of the Honoured Citizen of the City of Penrith Awa</w:t>
      </w:r>
      <w:r>
        <w:t>rd.</w:t>
      </w:r>
    </w:p>
    <w:p w:rsidR="009A68F2" w:rsidRPr="0013751A" w:rsidRDefault="009A68F2" w:rsidP="00A90170"/>
    <w:p w:rsidR="009A68F2" w:rsidRDefault="009A68F2" w:rsidP="00A90170">
      <w:pPr>
        <w:ind w:left="1440" w:hanging="720"/>
      </w:pPr>
      <w:r>
        <w:t>(2)</w:t>
      </w:r>
      <w:r w:rsidRPr="0013751A">
        <w:tab/>
        <w:t>Thanks Penrith City Council and in particular, Councillor Ross Fowler OAM, for the initiative and commitment to see the award b</w:t>
      </w:r>
      <w:r>
        <w:t>estowed on a deserving citizen.</w:t>
      </w:r>
    </w:p>
    <w:p w:rsidR="009A68F2" w:rsidRPr="0013751A" w:rsidRDefault="009A68F2" w:rsidP="00A90170"/>
    <w:p w:rsidR="009A68F2" w:rsidRDefault="009A68F2" w:rsidP="00A90170">
      <w:pPr>
        <w:ind w:left="1440" w:hanging="720"/>
      </w:pPr>
      <w:r>
        <w:t>(3)</w:t>
      </w:r>
      <w:r w:rsidRPr="0013751A">
        <w:tab/>
        <w:t>Thanks Dr Malcolm Borland for his drive in seeing the Joan Sutherland Performing Ar</w:t>
      </w:r>
      <w:r>
        <w:t>ts Centre built in Penrith.</w:t>
      </w:r>
    </w:p>
    <w:p w:rsidR="009A68F2" w:rsidRPr="0013751A" w:rsidRDefault="009A68F2" w:rsidP="00A90170"/>
    <w:p w:rsidR="009A68F2" w:rsidRPr="0013751A" w:rsidRDefault="009A68F2" w:rsidP="00A90170">
      <w:pPr>
        <w:ind w:left="1440" w:hanging="720"/>
      </w:pPr>
      <w:r>
        <w:t>(4)</w:t>
      </w:r>
      <w:r w:rsidRPr="0013751A">
        <w:tab/>
        <w:t>Sincerely thanks Dr Borland for his broader service to the community, including as President of the Australian Foundation for Disability since 1974, making him the longest serving preside</w:t>
      </w:r>
      <w:r>
        <w:t>nt of any charity in Australia.</w:t>
      </w:r>
    </w:p>
    <w:p w:rsidR="009A68F2" w:rsidRPr="0013751A" w:rsidRDefault="009A68F2" w:rsidP="00A90170"/>
    <w:p w:rsidR="009A68F2" w:rsidRPr="0013751A" w:rsidRDefault="009A68F2" w:rsidP="00A90170">
      <w:r>
        <w:t>(88)</w:t>
      </w:r>
      <w:r>
        <w:tab/>
      </w:r>
      <w:r w:rsidRPr="0013751A">
        <w:t>BRISBANE WATER OYSTER FESTIVAL</w:t>
      </w:r>
    </w:p>
    <w:p w:rsidR="009A68F2" w:rsidRPr="0013751A" w:rsidRDefault="009A68F2" w:rsidP="00A90170"/>
    <w:p w:rsidR="009A68F2" w:rsidRPr="0013751A" w:rsidRDefault="009A68F2" w:rsidP="00A90170">
      <w:pPr>
        <w:ind w:left="720"/>
      </w:pPr>
      <w:r w:rsidRPr="0013751A">
        <w:t>Mr Chris Holstein</w:t>
      </w:r>
      <w:r>
        <w:t>—</w:t>
      </w:r>
      <w:r w:rsidRPr="0013751A">
        <w:t>That this House acknowledges the Brisbane Water Oyster Festival for showcasing the produce of Brisbane Water, Broken Bay and Hawkesbury River oyster farmers.</w:t>
      </w:r>
    </w:p>
    <w:p w:rsidR="009A68F2" w:rsidRPr="0013751A" w:rsidRDefault="009A68F2" w:rsidP="00A90170"/>
    <w:p w:rsidR="009A68F2" w:rsidRPr="0013751A" w:rsidRDefault="009A68F2" w:rsidP="00A90170">
      <w:r>
        <w:t>(89)</w:t>
      </w:r>
      <w:r>
        <w:tab/>
      </w:r>
      <w:r w:rsidRPr="0013751A">
        <w:t>KOGARAH COMMUNITY SERVICES</w:t>
      </w:r>
    </w:p>
    <w:p w:rsidR="009A68F2" w:rsidRPr="0013751A" w:rsidRDefault="009A68F2" w:rsidP="00A90170"/>
    <w:p w:rsidR="009A68F2" w:rsidRDefault="009A68F2" w:rsidP="00A90170">
      <w:pPr>
        <w:ind w:left="1440" w:hanging="720"/>
      </w:pPr>
      <w:r w:rsidRPr="0013751A">
        <w:t>Mr Mark Coure</w:t>
      </w:r>
      <w:r>
        <w:t>—That this House:</w:t>
      </w:r>
    </w:p>
    <w:p w:rsidR="009A68F2" w:rsidRPr="0013751A" w:rsidRDefault="009A68F2" w:rsidP="00A90170"/>
    <w:p w:rsidR="009A68F2" w:rsidRPr="0013751A" w:rsidRDefault="009A68F2" w:rsidP="00360C63">
      <w:pPr>
        <w:ind w:left="1440" w:hanging="720"/>
      </w:pPr>
      <w:r>
        <w:lastRenderedPageBreak/>
        <w:t>(1)</w:t>
      </w:r>
      <w:r w:rsidRPr="0013751A">
        <w:tab/>
        <w:t>Notes the important role that Kogarah Community Services plays i</w:t>
      </w:r>
      <w:r>
        <w:t xml:space="preserve">n providing services to seniors </w:t>
      </w:r>
      <w:r w:rsidRPr="0013751A">
        <w:t>including activities and social int</w:t>
      </w:r>
      <w:r>
        <w:t>eraction in the St George area.</w:t>
      </w:r>
    </w:p>
    <w:p w:rsidR="00CD0824" w:rsidRDefault="00CD0824" w:rsidP="00A90170">
      <w:pPr>
        <w:ind w:left="1440" w:hanging="720"/>
      </w:pPr>
    </w:p>
    <w:p w:rsidR="009A68F2" w:rsidRDefault="009A68F2" w:rsidP="00A90170">
      <w:pPr>
        <w:ind w:left="1440" w:hanging="720"/>
      </w:pPr>
      <w:r>
        <w:t>(2)</w:t>
      </w:r>
      <w:r w:rsidRPr="0013751A">
        <w:tab/>
        <w:t>Commends the collaborative work done with local migrants studying English to produce a book of residents</w:t>
      </w:r>
      <w:r>
        <w:t>’</w:t>
      </w:r>
      <w:r w:rsidRPr="0013751A">
        <w:t xml:space="preserve"> stories to celebrate our multicultural community, which was </w:t>
      </w:r>
      <w:r>
        <w:t>published on 19 September 2011.</w:t>
      </w:r>
    </w:p>
    <w:p w:rsidR="009A68F2" w:rsidRPr="0013751A" w:rsidRDefault="009A68F2" w:rsidP="00A90170"/>
    <w:p w:rsidR="009A68F2" w:rsidRPr="0013751A" w:rsidRDefault="009A68F2" w:rsidP="00A90170">
      <w:pPr>
        <w:ind w:left="1440" w:hanging="720"/>
      </w:pPr>
      <w:r>
        <w:t>(3)</w:t>
      </w:r>
      <w:r w:rsidRPr="0013751A">
        <w:tab/>
        <w:t>Looks forward to future projects to promote social cohesion, multiculturalism and positive interaction between o</w:t>
      </w:r>
      <w:r>
        <w:t>lder citizens and new migrants.</w:t>
      </w:r>
    </w:p>
    <w:p w:rsidR="009A68F2" w:rsidRPr="0013751A" w:rsidRDefault="009A68F2" w:rsidP="00A90170"/>
    <w:p w:rsidR="009A68F2" w:rsidRPr="0013751A" w:rsidRDefault="009A68F2" w:rsidP="00A90170">
      <w:r>
        <w:t>(90)</w:t>
      </w:r>
      <w:r>
        <w:tab/>
      </w:r>
      <w:r w:rsidRPr="0013751A">
        <w:t>ROB MORAN AND THE DILLY WANDERER</w:t>
      </w:r>
    </w:p>
    <w:p w:rsidR="009A68F2" w:rsidRPr="0013751A" w:rsidRDefault="009A68F2" w:rsidP="00A90170"/>
    <w:p w:rsidR="009A68F2" w:rsidRDefault="009A68F2" w:rsidP="00A90170">
      <w:pPr>
        <w:ind w:left="1440" w:hanging="720"/>
      </w:pPr>
      <w:r w:rsidRPr="0013751A">
        <w:t>Mr Jai Rowell</w:t>
      </w:r>
      <w:r>
        <w:t>—That this House:</w:t>
      </w:r>
    </w:p>
    <w:p w:rsidR="009A68F2" w:rsidRPr="0013751A" w:rsidRDefault="009A68F2" w:rsidP="00A90170"/>
    <w:p w:rsidR="009A68F2" w:rsidRDefault="009A68F2" w:rsidP="00A90170">
      <w:pPr>
        <w:ind w:left="1440" w:hanging="720"/>
      </w:pPr>
      <w:r>
        <w:t>(1)</w:t>
      </w:r>
      <w:r w:rsidRPr="0013751A">
        <w:tab/>
        <w:t>Congratulates the efforts of Rob Moran and the residents of Wollondilly invo</w:t>
      </w:r>
      <w:r>
        <w:t>lved in the “Dilly Wanderer”.</w:t>
      </w:r>
    </w:p>
    <w:p w:rsidR="009A68F2" w:rsidRPr="0013751A" w:rsidRDefault="009A68F2" w:rsidP="00A90170"/>
    <w:p w:rsidR="009A68F2" w:rsidRDefault="009A68F2" w:rsidP="00A90170">
      <w:pPr>
        <w:ind w:left="1440" w:hanging="720"/>
      </w:pPr>
      <w:r>
        <w:t>(2)</w:t>
      </w:r>
      <w:r w:rsidRPr="0013751A">
        <w:tab/>
        <w:t xml:space="preserve">Thanks those involved in bringing this mobile preschool service </w:t>
      </w:r>
      <w:r>
        <w:t>to the children of Wollondilly.</w:t>
      </w:r>
    </w:p>
    <w:p w:rsidR="009A68F2" w:rsidRPr="0013751A" w:rsidRDefault="009A68F2" w:rsidP="00A90170"/>
    <w:p w:rsidR="009A68F2" w:rsidRPr="0013751A" w:rsidRDefault="009A68F2" w:rsidP="00A90170">
      <w:pPr>
        <w:ind w:left="1440" w:hanging="720"/>
      </w:pPr>
      <w:r>
        <w:t>(3)</w:t>
      </w:r>
      <w:r w:rsidRPr="0013751A">
        <w:tab/>
        <w:t>Acknowledges the great work done by Rob Moran in supporti</w:t>
      </w:r>
      <w:r>
        <w:t>ng the families of Wollondilly.</w:t>
      </w:r>
    </w:p>
    <w:p w:rsidR="009A68F2" w:rsidRPr="0013751A" w:rsidRDefault="009A68F2" w:rsidP="00A90170"/>
    <w:p w:rsidR="009A68F2" w:rsidRPr="0013751A" w:rsidRDefault="009A68F2" w:rsidP="00A90170">
      <w:r>
        <w:t>(91)</w:t>
      </w:r>
      <w:r>
        <w:tab/>
      </w:r>
      <w:r w:rsidRPr="0013751A">
        <w:t>CARER ASSIST</w:t>
      </w:r>
    </w:p>
    <w:p w:rsidR="009A68F2" w:rsidRPr="0013751A" w:rsidRDefault="009A68F2" w:rsidP="00A90170"/>
    <w:p w:rsidR="009A68F2" w:rsidRDefault="009A68F2" w:rsidP="00A90170">
      <w:pPr>
        <w:ind w:left="1440" w:hanging="720"/>
      </w:pPr>
      <w:r w:rsidRPr="0013751A">
        <w:t>Mr Glenn Brookes</w:t>
      </w:r>
      <w:r>
        <w:t>—That this House:</w:t>
      </w:r>
    </w:p>
    <w:p w:rsidR="009A68F2" w:rsidRPr="0013751A" w:rsidRDefault="009A68F2" w:rsidP="00A90170"/>
    <w:p w:rsidR="009A68F2" w:rsidRDefault="009A68F2" w:rsidP="00A90170">
      <w:pPr>
        <w:ind w:left="1440" w:hanging="720"/>
      </w:pPr>
      <w:r>
        <w:t>(1)</w:t>
      </w:r>
      <w:r w:rsidRPr="0013751A">
        <w:tab/>
        <w:t>Congratulates Carer Assist, a branch of the Schizophrenia Fellowship, for providing 25 years of service within the B</w:t>
      </w:r>
      <w:r>
        <w:t>ankstown Local Government Area.</w:t>
      </w:r>
    </w:p>
    <w:p w:rsidR="009A68F2" w:rsidRPr="0013751A" w:rsidRDefault="009A68F2" w:rsidP="00A90170"/>
    <w:p w:rsidR="009A68F2" w:rsidRDefault="009A68F2" w:rsidP="00A90170">
      <w:pPr>
        <w:ind w:left="1440" w:hanging="720"/>
      </w:pPr>
      <w:r>
        <w:t>(2)</w:t>
      </w:r>
      <w:r w:rsidRPr="0013751A">
        <w:tab/>
        <w:t>Notes the invaluable service provided by Carer Assist to carers and families of those suffering with a ment</w:t>
      </w:r>
      <w:r>
        <w:t>al illness or other disability.</w:t>
      </w:r>
    </w:p>
    <w:p w:rsidR="009A68F2" w:rsidRPr="0013751A" w:rsidRDefault="009A68F2" w:rsidP="00A90170"/>
    <w:p w:rsidR="009A68F2" w:rsidRDefault="009A68F2" w:rsidP="00A90170">
      <w:pPr>
        <w:ind w:left="1440" w:hanging="720"/>
      </w:pPr>
      <w:r>
        <w:t>(3)</w:t>
      </w:r>
      <w:r w:rsidRPr="0013751A">
        <w:tab/>
        <w:t xml:space="preserve">Notes that Carer Assist will be celebrating their 25th </w:t>
      </w:r>
      <w:r>
        <w:t>anniversary on 25 October 2011.</w:t>
      </w:r>
    </w:p>
    <w:p w:rsidR="009A68F2" w:rsidRPr="0013751A" w:rsidRDefault="009A68F2" w:rsidP="00A90170"/>
    <w:p w:rsidR="009A68F2" w:rsidRPr="0013751A" w:rsidRDefault="009A68F2" w:rsidP="00A90170">
      <w:pPr>
        <w:ind w:left="1440" w:hanging="720"/>
      </w:pPr>
      <w:r>
        <w:t>(4)</w:t>
      </w:r>
      <w:r w:rsidRPr="0013751A">
        <w:tab/>
        <w:t>Extends its thanks to Carer Assist and best wishes for another 25</w:t>
      </w:r>
      <w:r>
        <w:t xml:space="preserve"> years serving our community.</w:t>
      </w:r>
    </w:p>
    <w:p w:rsidR="009A68F2" w:rsidRPr="0013751A" w:rsidRDefault="009A68F2" w:rsidP="00A90170"/>
    <w:p w:rsidR="009A68F2" w:rsidRPr="0013751A" w:rsidRDefault="009A68F2" w:rsidP="00A90170">
      <w:r>
        <w:t>(92)</w:t>
      </w:r>
      <w:r>
        <w:tab/>
      </w:r>
      <w:r w:rsidRPr="0013751A">
        <w:t>PEAKHURST RETIREMENT VILLAGE</w:t>
      </w:r>
    </w:p>
    <w:p w:rsidR="009A68F2" w:rsidRPr="0013751A" w:rsidRDefault="009A68F2" w:rsidP="00A90170"/>
    <w:p w:rsidR="009A68F2" w:rsidRPr="0013751A" w:rsidRDefault="009A68F2" w:rsidP="00A90170">
      <w:pPr>
        <w:ind w:left="720"/>
      </w:pPr>
      <w:r w:rsidRPr="0013751A">
        <w:t>Mr Mark Coure</w:t>
      </w:r>
      <w:r>
        <w:t>—</w:t>
      </w:r>
      <w:r w:rsidRPr="0013751A">
        <w:t>That this House congratulates the Peakhurst Retirement Village on the outstanding quality of service provided to older residents in the Oatley community over the last 30 years.</w:t>
      </w:r>
    </w:p>
    <w:p w:rsidR="009A68F2" w:rsidRPr="0013751A" w:rsidRDefault="009A68F2" w:rsidP="00A90170"/>
    <w:p w:rsidR="009A68F2" w:rsidRPr="0013751A" w:rsidRDefault="009A68F2" w:rsidP="00A90170">
      <w:r>
        <w:t>(93)</w:t>
      </w:r>
      <w:r>
        <w:tab/>
      </w:r>
      <w:r w:rsidRPr="0013751A">
        <w:t>WOLLONDILLY SENIORS ADVISORY GROUP</w:t>
      </w:r>
    </w:p>
    <w:p w:rsidR="009A68F2" w:rsidRPr="0013751A" w:rsidRDefault="009A68F2" w:rsidP="00A90170"/>
    <w:p w:rsidR="009A68F2" w:rsidRDefault="009A68F2" w:rsidP="00A90170">
      <w:pPr>
        <w:ind w:left="1440" w:hanging="720"/>
      </w:pPr>
      <w:r w:rsidRPr="0013751A">
        <w:t>Mr Jai Rowell</w:t>
      </w:r>
      <w:r>
        <w:t>—</w:t>
      </w:r>
      <w:r w:rsidRPr="0013751A">
        <w:t>That this House:</w:t>
      </w:r>
    </w:p>
    <w:p w:rsidR="009A68F2" w:rsidRPr="0013751A" w:rsidRDefault="009A68F2" w:rsidP="00A90170"/>
    <w:p w:rsidR="009A68F2" w:rsidRDefault="009A68F2" w:rsidP="00A90170">
      <w:pPr>
        <w:ind w:left="1440" w:hanging="720"/>
      </w:pPr>
      <w:r>
        <w:t>(1)</w:t>
      </w:r>
      <w:r w:rsidRPr="0013751A">
        <w:tab/>
        <w:t>Congratulates the Wollondilly Seniors Advisory Group on receiving a grant of $10,000 to help seniors identify problems that coul</w:t>
      </w:r>
      <w:r>
        <w:t>d be affecting their wellbeing.</w:t>
      </w:r>
    </w:p>
    <w:p w:rsidR="009A68F2" w:rsidRPr="0013751A" w:rsidRDefault="009A68F2" w:rsidP="00A90170"/>
    <w:p w:rsidR="009A68F2" w:rsidRPr="0013751A" w:rsidRDefault="009A68F2" w:rsidP="00A90170">
      <w:pPr>
        <w:ind w:left="1440" w:hanging="720"/>
      </w:pPr>
      <w:r>
        <w:t>(2)</w:t>
      </w:r>
      <w:r w:rsidRPr="0013751A">
        <w:tab/>
        <w:t>Notes that the grant will enable seniors to increase awareness of important issues and develop a range of activities to reduce social isolation and strengthen co</w:t>
      </w:r>
      <w:r>
        <w:t>mmunity engagement and support.</w:t>
      </w:r>
    </w:p>
    <w:p w:rsidR="009A68F2" w:rsidRPr="0013751A" w:rsidRDefault="009A68F2" w:rsidP="00A90170"/>
    <w:p w:rsidR="00CD0824" w:rsidRDefault="00CD0824">
      <w:pPr>
        <w:widowControl/>
        <w:jc w:val="left"/>
      </w:pPr>
      <w:r>
        <w:br w:type="page"/>
      </w:r>
    </w:p>
    <w:p w:rsidR="009A68F2" w:rsidRPr="0013751A" w:rsidRDefault="009A68F2" w:rsidP="00A90170">
      <w:r>
        <w:lastRenderedPageBreak/>
        <w:t>(94)</w:t>
      </w:r>
      <w:r>
        <w:tab/>
      </w:r>
      <w:proofErr w:type="spellStart"/>
      <w:r w:rsidRPr="0013751A">
        <w:t>MAMRE</w:t>
      </w:r>
      <w:proofErr w:type="spellEnd"/>
      <w:r w:rsidRPr="0013751A">
        <w:t xml:space="preserve"> HOMESTEAD</w:t>
      </w:r>
    </w:p>
    <w:p w:rsidR="009A68F2" w:rsidRPr="0013751A" w:rsidRDefault="009A68F2" w:rsidP="00A90170"/>
    <w:p w:rsidR="009A68F2" w:rsidRDefault="009A68F2" w:rsidP="00A90170">
      <w:pPr>
        <w:ind w:left="1440" w:hanging="720"/>
      </w:pPr>
      <w:r w:rsidRPr="0013751A">
        <w:t>Mrs Tanya Davies</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Congratulates </w:t>
      </w:r>
      <w:proofErr w:type="spellStart"/>
      <w:r w:rsidRPr="0013751A">
        <w:t>Mamre</w:t>
      </w:r>
      <w:proofErr w:type="spellEnd"/>
      <w:r w:rsidRPr="0013751A">
        <w:t xml:space="preserve"> Homestead Chief Executive Officer, Rosemary Bishop, staff and volunteers on the </w:t>
      </w:r>
      <w:proofErr w:type="spellStart"/>
      <w:r w:rsidRPr="0013751A">
        <w:t>Mamre</w:t>
      </w:r>
      <w:proofErr w:type="spellEnd"/>
      <w:r w:rsidRPr="0013751A">
        <w:t xml:space="preserve"> Harve</w:t>
      </w:r>
      <w:r>
        <w:t>st Festival on 16 October 2011.</w:t>
      </w:r>
    </w:p>
    <w:p w:rsidR="009A68F2" w:rsidRPr="0013751A" w:rsidRDefault="009A68F2" w:rsidP="00A90170"/>
    <w:p w:rsidR="009A68F2" w:rsidRDefault="009A68F2" w:rsidP="00A90170">
      <w:pPr>
        <w:ind w:left="1440" w:hanging="720"/>
      </w:pPr>
      <w:r>
        <w:t>(2)</w:t>
      </w:r>
      <w:r w:rsidRPr="0013751A">
        <w:tab/>
        <w:t xml:space="preserve">Notes that </w:t>
      </w:r>
      <w:proofErr w:type="spellStart"/>
      <w:r w:rsidRPr="0013751A">
        <w:t>Mamre</w:t>
      </w:r>
      <w:proofErr w:type="spellEnd"/>
      <w:r w:rsidRPr="0013751A">
        <w:t xml:space="preserve"> Homestead provides training opportunities, including supported employment programs for people with a disability, </w:t>
      </w:r>
      <w:r>
        <w:t>“</w:t>
      </w:r>
      <w:r w:rsidRPr="0013751A">
        <w:t>Links to Learning</w:t>
      </w:r>
      <w:r>
        <w:t>”</w:t>
      </w:r>
      <w:r w:rsidRPr="0013751A">
        <w:t xml:space="preserve"> for school students at risk of not completing school, English language and settlement skills for Sudanese families and the</w:t>
      </w:r>
      <w:r>
        <w:t xml:space="preserve"> African Employment program.</w:t>
      </w:r>
    </w:p>
    <w:p w:rsidR="009A68F2" w:rsidRPr="0013751A" w:rsidRDefault="009A68F2" w:rsidP="00A90170"/>
    <w:p w:rsidR="009A68F2" w:rsidRPr="0013751A" w:rsidRDefault="009A68F2" w:rsidP="00A90170">
      <w:pPr>
        <w:ind w:left="1440" w:hanging="720"/>
      </w:pPr>
      <w:r>
        <w:t>(3)</w:t>
      </w:r>
      <w:r w:rsidRPr="0013751A">
        <w:tab/>
        <w:t xml:space="preserve">Thanks Rosemary Bishop for her leadership and vision that will see </w:t>
      </w:r>
      <w:proofErr w:type="spellStart"/>
      <w:r w:rsidRPr="0013751A">
        <w:t>Mamre</w:t>
      </w:r>
      <w:proofErr w:type="spellEnd"/>
      <w:r w:rsidRPr="0013751A">
        <w:t xml:space="preserve"> Homestead expand in its assistance to people, sustainable horticultural and dining experiences, sustainable life pr</w:t>
      </w:r>
      <w:r>
        <w:t>actices and healthy lifestyles.</w:t>
      </w:r>
    </w:p>
    <w:p w:rsidR="009A68F2" w:rsidRPr="0013751A" w:rsidRDefault="009A68F2" w:rsidP="00A90170"/>
    <w:p w:rsidR="009A68F2" w:rsidRPr="0013751A" w:rsidRDefault="009A68F2" w:rsidP="00A90170">
      <w:r>
        <w:t>(95)</w:t>
      </w:r>
      <w:r>
        <w:tab/>
      </w:r>
      <w:r w:rsidRPr="0013751A">
        <w:t xml:space="preserve">TERRY </w:t>
      </w:r>
      <w:proofErr w:type="spellStart"/>
      <w:r w:rsidRPr="0013751A">
        <w:t>LIDGUARD</w:t>
      </w:r>
      <w:proofErr w:type="spellEnd"/>
    </w:p>
    <w:p w:rsidR="009A68F2" w:rsidRPr="0013751A" w:rsidRDefault="009A68F2" w:rsidP="00A90170"/>
    <w:p w:rsidR="009A68F2" w:rsidRDefault="009A68F2" w:rsidP="00A90170">
      <w:pPr>
        <w:ind w:left="1440" w:hanging="720"/>
      </w:pPr>
      <w:r w:rsidRPr="0013751A">
        <w:t>Mr Glenn Brookes</w:t>
      </w:r>
      <w:r>
        <w:t>—</w:t>
      </w:r>
      <w:r w:rsidRPr="0013751A">
        <w:t>That this House:</w:t>
      </w:r>
    </w:p>
    <w:p w:rsidR="009A68F2" w:rsidRPr="0013751A" w:rsidRDefault="009A68F2" w:rsidP="00A90170"/>
    <w:p w:rsidR="009A68F2" w:rsidRDefault="009A68F2" w:rsidP="00A90170">
      <w:pPr>
        <w:ind w:left="1440" w:hanging="720"/>
      </w:pPr>
      <w:r>
        <w:t>(1)</w:t>
      </w:r>
      <w:r w:rsidRPr="0013751A">
        <w:tab/>
        <w:t>Notes that after 25 years of service, the Principal of the Georges River Grammar School,</w:t>
      </w:r>
      <w:r>
        <w:t xml:space="preserve"> Mr Terry </w:t>
      </w:r>
      <w:proofErr w:type="spellStart"/>
      <w:r>
        <w:t>Lidguard</w:t>
      </w:r>
      <w:proofErr w:type="spellEnd"/>
      <w:r>
        <w:t xml:space="preserve"> is retiring.</w:t>
      </w:r>
    </w:p>
    <w:p w:rsidR="009A68F2" w:rsidRPr="0013751A" w:rsidRDefault="009A68F2" w:rsidP="00A90170"/>
    <w:p w:rsidR="009A68F2" w:rsidRDefault="009A68F2" w:rsidP="00A90170">
      <w:pPr>
        <w:ind w:left="1440" w:hanging="720"/>
      </w:pPr>
      <w:r>
        <w:t>(2)</w:t>
      </w:r>
      <w:r w:rsidRPr="0013751A">
        <w:tab/>
        <w:t xml:space="preserve">Congratulates Terry </w:t>
      </w:r>
      <w:proofErr w:type="spellStart"/>
      <w:r w:rsidRPr="0013751A">
        <w:t>Lidguard</w:t>
      </w:r>
      <w:proofErr w:type="spellEnd"/>
      <w:r w:rsidRPr="0013751A">
        <w:t xml:space="preserve"> for his contribution to both the life of the school a</w:t>
      </w:r>
      <w:r>
        <w:t>nd to the community in general.</w:t>
      </w:r>
    </w:p>
    <w:p w:rsidR="009A68F2" w:rsidRPr="0013751A" w:rsidRDefault="009A68F2" w:rsidP="00A90170"/>
    <w:p w:rsidR="009A68F2" w:rsidRPr="0013751A" w:rsidRDefault="009A68F2" w:rsidP="00A90170">
      <w:pPr>
        <w:ind w:left="1440" w:hanging="720"/>
      </w:pPr>
      <w:r>
        <w:t>(3)</w:t>
      </w:r>
      <w:r w:rsidRPr="0013751A">
        <w:tab/>
        <w:t>Acknowledges the achievements of Georges River Grammar School as an outstanding educational in</w:t>
      </w:r>
      <w:r>
        <w:t>stitution with New South Wales.</w:t>
      </w:r>
    </w:p>
    <w:p w:rsidR="009A68F2" w:rsidRPr="0013751A" w:rsidRDefault="009A68F2" w:rsidP="00A90170"/>
    <w:p w:rsidR="009A68F2" w:rsidRPr="0013751A" w:rsidRDefault="009A68F2" w:rsidP="00A90170">
      <w:r>
        <w:t>(96)</w:t>
      </w:r>
      <w:r>
        <w:tab/>
      </w:r>
      <w:r w:rsidRPr="0013751A">
        <w:t>WOLLONDILLY HERITAGE CENTRE AND MUSEUM</w:t>
      </w:r>
    </w:p>
    <w:p w:rsidR="009A68F2" w:rsidRPr="0013751A" w:rsidRDefault="009A68F2" w:rsidP="00A90170"/>
    <w:p w:rsidR="009A68F2" w:rsidRDefault="009A68F2" w:rsidP="00A90170">
      <w:pPr>
        <w:ind w:left="1440" w:hanging="720"/>
      </w:pPr>
      <w:r w:rsidRPr="0013751A">
        <w:t>Mr Jai Rowell</w:t>
      </w:r>
      <w:r>
        <w:t>—</w:t>
      </w:r>
      <w:r w:rsidRPr="0013751A">
        <w:t>That this House:</w:t>
      </w:r>
    </w:p>
    <w:p w:rsidR="009A68F2" w:rsidRPr="0013751A" w:rsidRDefault="009A68F2" w:rsidP="00A90170"/>
    <w:p w:rsidR="009A68F2" w:rsidRDefault="009A68F2" w:rsidP="00A90170">
      <w:pPr>
        <w:ind w:left="1440" w:hanging="720"/>
      </w:pPr>
      <w:r>
        <w:t>(1)</w:t>
      </w:r>
      <w:r w:rsidRPr="0013751A">
        <w:tab/>
        <w:t>Thanks Wollondilly Heritage Centre and Museum for offering children who attend schools in Wollondilly and surrounding areas the opportunity to participate in workshops covering life in colonial Austr</w:t>
      </w:r>
      <w:r>
        <w:t>alia.</w:t>
      </w:r>
    </w:p>
    <w:p w:rsidR="009A68F2" w:rsidRPr="0013751A" w:rsidRDefault="009A68F2" w:rsidP="00A90170"/>
    <w:p w:rsidR="009A68F2" w:rsidRPr="0013751A" w:rsidRDefault="009A68F2" w:rsidP="00A90170">
      <w:pPr>
        <w:ind w:left="1440" w:hanging="720"/>
      </w:pPr>
      <w:r>
        <w:t>(2)</w:t>
      </w:r>
      <w:r w:rsidRPr="0013751A">
        <w:tab/>
        <w:t>Notes and commends the Centre and Museum's many volunteers without whom this valuable program</w:t>
      </w:r>
      <w:r>
        <w:t xml:space="preserve"> would not be able to continue.</w:t>
      </w:r>
    </w:p>
    <w:p w:rsidR="009A68F2" w:rsidRPr="0013751A" w:rsidRDefault="009A68F2" w:rsidP="00A90170"/>
    <w:p w:rsidR="009A68F2" w:rsidRPr="0013751A" w:rsidRDefault="009A68F2" w:rsidP="00A90170">
      <w:r>
        <w:t>(97)</w:t>
      </w:r>
      <w:r>
        <w:tab/>
      </w:r>
      <w:r w:rsidRPr="0013751A">
        <w:t>WOLLONDILLY LIBRARY HSC INITIATIVE</w:t>
      </w:r>
    </w:p>
    <w:p w:rsidR="009A68F2" w:rsidRPr="0013751A" w:rsidRDefault="009A68F2" w:rsidP="00A90170"/>
    <w:p w:rsidR="009A68F2" w:rsidRDefault="009A68F2" w:rsidP="00A90170">
      <w:pPr>
        <w:ind w:left="1440" w:hanging="720"/>
      </w:pPr>
      <w:r w:rsidRPr="0013751A">
        <w:t>Mr Jai Rowell</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Congratulates Wollondilly Library for the assistance it provides to students sitting their Higher </w:t>
      </w:r>
      <w:r>
        <w:t>School Certificate examination.</w:t>
      </w:r>
    </w:p>
    <w:p w:rsidR="009A68F2" w:rsidRPr="0013751A" w:rsidRDefault="009A68F2" w:rsidP="00A90170"/>
    <w:p w:rsidR="009A68F2" w:rsidRPr="0013751A" w:rsidRDefault="009A68F2" w:rsidP="00A90170">
      <w:pPr>
        <w:ind w:left="1440" w:hanging="720"/>
      </w:pPr>
      <w:r>
        <w:t>(2)</w:t>
      </w:r>
      <w:r w:rsidRPr="0013751A">
        <w:tab/>
        <w:t>Commends the library in providing a range of resources to assi</w:t>
      </w:r>
      <w:r>
        <w:t>st students with their studies.</w:t>
      </w:r>
    </w:p>
    <w:p w:rsidR="009A68F2" w:rsidRPr="0013751A" w:rsidRDefault="009A68F2" w:rsidP="00A90170"/>
    <w:p w:rsidR="009A68F2" w:rsidRPr="0013751A" w:rsidRDefault="009A68F2" w:rsidP="00A90170">
      <w:r>
        <w:t>(98)</w:t>
      </w:r>
      <w:r>
        <w:tab/>
      </w:r>
      <w:r w:rsidRPr="0013751A">
        <w:t xml:space="preserve">NICKY </w:t>
      </w:r>
      <w:proofErr w:type="spellStart"/>
      <w:r w:rsidRPr="0013751A">
        <w:t>DILES</w:t>
      </w:r>
      <w:proofErr w:type="spellEnd"/>
    </w:p>
    <w:p w:rsidR="009A68F2" w:rsidRPr="0013751A" w:rsidRDefault="009A68F2" w:rsidP="00A90170"/>
    <w:p w:rsidR="009A68F2" w:rsidRDefault="009A68F2" w:rsidP="00A90170">
      <w:pPr>
        <w:ind w:left="1440" w:hanging="720"/>
      </w:pPr>
      <w:r w:rsidRPr="0013751A">
        <w:t>Mr Jai Rowell</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Congratulates motorbike racer Nicky </w:t>
      </w:r>
      <w:proofErr w:type="spellStart"/>
      <w:r w:rsidRPr="0013751A">
        <w:t>Diles</w:t>
      </w:r>
      <w:proofErr w:type="spellEnd"/>
      <w:r w:rsidRPr="0013751A">
        <w:t>, of Thirlmere, who will race in the 125cc class at the Australian Superbike Championships, at P</w:t>
      </w:r>
      <w:r>
        <w:t>hillip Island in November 2011.</w:t>
      </w:r>
    </w:p>
    <w:p w:rsidR="009A68F2" w:rsidRPr="0013751A" w:rsidRDefault="009A68F2" w:rsidP="00A90170"/>
    <w:p w:rsidR="009A68F2" w:rsidRDefault="009A68F2" w:rsidP="00A90170">
      <w:pPr>
        <w:ind w:left="1440" w:hanging="720"/>
      </w:pPr>
      <w:r>
        <w:lastRenderedPageBreak/>
        <w:t>(2)</w:t>
      </w:r>
      <w:r w:rsidRPr="0013751A">
        <w:tab/>
        <w:t>Notes that he is currently ranked seco</w:t>
      </w:r>
      <w:r>
        <w:t>nd in Australia.</w:t>
      </w:r>
    </w:p>
    <w:p w:rsidR="009A68F2" w:rsidRPr="0013751A" w:rsidRDefault="009A68F2" w:rsidP="00A90170"/>
    <w:p w:rsidR="009A68F2" w:rsidRPr="0013751A" w:rsidRDefault="009A68F2" w:rsidP="00A90170">
      <w:pPr>
        <w:ind w:left="1440" w:hanging="720"/>
      </w:pPr>
      <w:r>
        <w:t>(3)</w:t>
      </w:r>
      <w:r w:rsidRPr="0013751A">
        <w:tab/>
        <w:t>Wishes him every success in representing New Sout</w:t>
      </w:r>
      <w:r>
        <w:t>h Wales at these championships.</w:t>
      </w:r>
    </w:p>
    <w:p w:rsidR="009A68F2" w:rsidRPr="0013751A" w:rsidRDefault="009A68F2" w:rsidP="00A90170"/>
    <w:p w:rsidR="009A68F2" w:rsidRPr="0013751A" w:rsidRDefault="009A68F2" w:rsidP="00A90170">
      <w:r>
        <w:t>(99)</w:t>
      </w:r>
      <w:r>
        <w:tab/>
      </w:r>
      <w:r w:rsidRPr="0013751A">
        <w:t>LEANNE TOBIN</w:t>
      </w:r>
    </w:p>
    <w:p w:rsidR="009A68F2" w:rsidRPr="0013751A" w:rsidRDefault="009A68F2" w:rsidP="00A90170"/>
    <w:p w:rsidR="009A68F2" w:rsidRDefault="009A68F2" w:rsidP="00A90170">
      <w:pPr>
        <w:ind w:left="1440" w:hanging="720"/>
      </w:pPr>
      <w:r w:rsidRPr="0013751A">
        <w:t>Mrs Roza Sage</w:t>
      </w:r>
      <w:r>
        <w:t>—</w:t>
      </w:r>
      <w:r w:rsidRPr="0013751A">
        <w:t>That this House:</w:t>
      </w:r>
    </w:p>
    <w:p w:rsidR="009A68F2" w:rsidRPr="0013751A" w:rsidRDefault="009A68F2" w:rsidP="00A90170"/>
    <w:p w:rsidR="009A68F2" w:rsidRDefault="009A68F2" w:rsidP="00A90170">
      <w:pPr>
        <w:ind w:left="1440" w:hanging="720"/>
      </w:pPr>
      <w:r>
        <w:t>(1)</w:t>
      </w:r>
      <w:r w:rsidRPr="0013751A">
        <w:tab/>
        <w:t>Congratulates Leanne Tobin, of Springwood, for winning the Parliament of New South Wales Aboriginal Art Prize 2011 with her w</w:t>
      </w:r>
      <w:r>
        <w:t>ork titled “Defending Country”.</w:t>
      </w:r>
    </w:p>
    <w:p w:rsidR="009A68F2" w:rsidRPr="0013751A" w:rsidRDefault="009A68F2" w:rsidP="00A90170"/>
    <w:p w:rsidR="009A68F2" w:rsidRPr="0013751A" w:rsidRDefault="009A68F2" w:rsidP="00A90170">
      <w:pPr>
        <w:ind w:left="1440" w:hanging="720"/>
      </w:pPr>
      <w:r>
        <w:t>(2)</w:t>
      </w:r>
      <w:r w:rsidRPr="0013751A">
        <w:tab/>
        <w:t xml:space="preserve">Acknowledges Leanne as an outstanding ambassador for the </w:t>
      </w:r>
      <w:proofErr w:type="spellStart"/>
      <w:r w:rsidRPr="0013751A">
        <w:t>Darug</w:t>
      </w:r>
      <w:proofErr w:type="spellEnd"/>
      <w:r w:rsidRPr="0013751A">
        <w:t xml:space="preserve"> people with her work in the community e</w:t>
      </w:r>
      <w:r>
        <w:t>specially in the local schools.</w:t>
      </w:r>
    </w:p>
    <w:p w:rsidR="009A68F2" w:rsidRPr="0013751A" w:rsidRDefault="009A68F2" w:rsidP="00A90170"/>
    <w:p w:rsidR="009A68F2" w:rsidRPr="0013751A" w:rsidRDefault="009A68F2" w:rsidP="00A90170">
      <w:r>
        <w:t>(100)</w:t>
      </w:r>
      <w:r>
        <w:tab/>
      </w:r>
      <w:r w:rsidR="00CD6B41" w:rsidRPr="0013751A">
        <w:t>LEUKAEMIA</w:t>
      </w:r>
      <w:r w:rsidRPr="0013751A">
        <w:t xml:space="preserve"> - SETH MASON</w:t>
      </w:r>
    </w:p>
    <w:p w:rsidR="009A68F2" w:rsidRPr="0013751A" w:rsidRDefault="009A68F2" w:rsidP="00A90170"/>
    <w:p w:rsidR="009A68F2" w:rsidRDefault="009A68F2" w:rsidP="00A90170">
      <w:pPr>
        <w:ind w:left="1440" w:hanging="720"/>
      </w:pPr>
      <w:r w:rsidRPr="0013751A">
        <w:t>Mr Jai Rowell</w:t>
      </w:r>
      <w:r>
        <w:t>—</w:t>
      </w:r>
      <w:r w:rsidRPr="0013751A">
        <w:t>That this House:</w:t>
      </w:r>
    </w:p>
    <w:p w:rsidR="009A68F2" w:rsidRPr="0013751A" w:rsidRDefault="009A68F2" w:rsidP="00A90170"/>
    <w:p w:rsidR="009A68F2" w:rsidRDefault="009A68F2" w:rsidP="00A90170">
      <w:pPr>
        <w:ind w:left="1440" w:hanging="720"/>
      </w:pPr>
      <w:r>
        <w:t>(1)</w:t>
      </w:r>
      <w:r w:rsidRPr="0013751A">
        <w:tab/>
        <w:t>Congratulates the women of Picton Bowling Club for their generosity in supporting Seth Mason who was diagnosed with T-cell acute lymphoblastic leukaemia in 2010.</w:t>
      </w:r>
    </w:p>
    <w:p w:rsidR="009A68F2" w:rsidRPr="0013751A" w:rsidRDefault="009A68F2" w:rsidP="00A90170"/>
    <w:p w:rsidR="009A68F2" w:rsidRDefault="009A68F2" w:rsidP="00A90170">
      <w:pPr>
        <w:ind w:left="1440" w:hanging="720"/>
      </w:pPr>
      <w:r>
        <w:t>(2)</w:t>
      </w:r>
      <w:r w:rsidRPr="0013751A">
        <w:tab/>
        <w:t xml:space="preserve">Thanks Picton Bowling Club for donating $400 to provide Seth with </w:t>
      </w:r>
      <w:r>
        <w:t>a scooter that will assist him.</w:t>
      </w:r>
    </w:p>
    <w:p w:rsidR="009A68F2" w:rsidRPr="0013751A" w:rsidRDefault="009A68F2" w:rsidP="00A90170"/>
    <w:p w:rsidR="009A68F2" w:rsidRPr="0013751A" w:rsidRDefault="009A68F2" w:rsidP="00A90170">
      <w:pPr>
        <w:ind w:left="1440" w:hanging="720"/>
      </w:pPr>
      <w:r>
        <w:t>(3)</w:t>
      </w:r>
      <w:r w:rsidRPr="0013751A">
        <w:tab/>
        <w:t>Notes the struggle that many families, children and adults face with leukaemia in New South Wales and notes the community support that local organisations in Wollondilly provide to indi</w:t>
      </w:r>
      <w:r>
        <w:t>viduals in these circumstances.</w:t>
      </w:r>
    </w:p>
    <w:p w:rsidR="009A68F2" w:rsidRPr="0013751A" w:rsidRDefault="009A68F2" w:rsidP="00A90170"/>
    <w:p w:rsidR="009A68F2" w:rsidRPr="0013751A" w:rsidRDefault="009A68F2" w:rsidP="00A90170">
      <w:r>
        <w:t>(101)</w:t>
      </w:r>
      <w:r>
        <w:tab/>
      </w:r>
      <w:proofErr w:type="spellStart"/>
      <w:r w:rsidRPr="0013751A">
        <w:t>GILAD</w:t>
      </w:r>
      <w:proofErr w:type="spellEnd"/>
      <w:r w:rsidRPr="0013751A">
        <w:t xml:space="preserve"> </w:t>
      </w:r>
      <w:proofErr w:type="spellStart"/>
      <w:r w:rsidRPr="0013751A">
        <w:t>SHALIT</w:t>
      </w:r>
      <w:proofErr w:type="spellEnd"/>
    </w:p>
    <w:p w:rsidR="009A68F2" w:rsidRPr="0013751A" w:rsidRDefault="009A68F2" w:rsidP="00A90170"/>
    <w:p w:rsidR="009A68F2" w:rsidRDefault="009A68F2" w:rsidP="00A90170">
      <w:pPr>
        <w:ind w:left="1440" w:hanging="720"/>
      </w:pPr>
      <w:r w:rsidRPr="0013751A">
        <w:t>Ms Gabrielle Upton</w:t>
      </w:r>
      <w:r>
        <w:t>—</w:t>
      </w:r>
      <w:r w:rsidRPr="0013751A">
        <w:t>That this House:</w:t>
      </w:r>
    </w:p>
    <w:p w:rsidR="009A68F2" w:rsidRPr="0013751A" w:rsidRDefault="009A68F2" w:rsidP="00A90170"/>
    <w:p w:rsidR="009A68F2" w:rsidRDefault="009A68F2" w:rsidP="00A90170">
      <w:pPr>
        <w:ind w:left="1440" w:hanging="720"/>
      </w:pPr>
      <w:r>
        <w:t>(1)</w:t>
      </w:r>
      <w:r w:rsidRPr="0013751A">
        <w:tab/>
        <w:t xml:space="preserve">Welcomes the recent release of </w:t>
      </w:r>
      <w:proofErr w:type="spellStart"/>
      <w:r w:rsidRPr="0013751A">
        <w:t>Gilad</w:t>
      </w:r>
      <w:proofErr w:type="spellEnd"/>
      <w:r w:rsidRPr="0013751A">
        <w:t xml:space="preserve"> </w:t>
      </w:r>
      <w:proofErr w:type="spellStart"/>
      <w:r w:rsidRPr="0013751A">
        <w:t>Shal</w:t>
      </w:r>
      <w:r>
        <w:t>it</w:t>
      </w:r>
      <w:proofErr w:type="spellEnd"/>
      <w:r>
        <w:t xml:space="preserve"> to Israel and to his family.</w:t>
      </w:r>
    </w:p>
    <w:p w:rsidR="009A68F2" w:rsidRPr="0013751A" w:rsidRDefault="009A68F2" w:rsidP="00A90170"/>
    <w:p w:rsidR="009A68F2" w:rsidRPr="0013751A" w:rsidRDefault="009A68F2" w:rsidP="00A90170">
      <w:pPr>
        <w:ind w:left="1440" w:hanging="720"/>
      </w:pPr>
      <w:r>
        <w:t>(2)</w:t>
      </w:r>
      <w:r w:rsidRPr="0013751A">
        <w:tab/>
        <w:t xml:space="preserve">Congratulates the NSW Jewish community for strongly advocating for Mr </w:t>
      </w:r>
      <w:proofErr w:type="spellStart"/>
      <w:r w:rsidRPr="0013751A">
        <w:t>Shalit</w:t>
      </w:r>
      <w:r>
        <w:t>’s</w:t>
      </w:r>
      <w:proofErr w:type="spellEnd"/>
      <w:r>
        <w:t xml:space="preserve"> cause and his release.</w:t>
      </w:r>
    </w:p>
    <w:p w:rsidR="009A68F2" w:rsidRPr="0013751A" w:rsidRDefault="009A68F2" w:rsidP="00A90170"/>
    <w:p w:rsidR="009A68F2" w:rsidRPr="0013751A" w:rsidRDefault="009A68F2" w:rsidP="00A90170">
      <w:r>
        <w:t>(102)</w:t>
      </w:r>
      <w:r>
        <w:tab/>
      </w:r>
      <w:r w:rsidRPr="0013751A">
        <w:t>DEATH OF ALLAN CARRIAGE</w:t>
      </w:r>
    </w:p>
    <w:p w:rsidR="009A68F2" w:rsidRPr="0013751A" w:rsidRDefault="009A68F2" w:rsidP="00A90170"/>
    <w:p w:rsidR="009A68F2" w:rsidRDefault="009A68F2" w:rsidP="00A90170">
      <w:pPr>
        <w:ind w:left="1440" w:hanging="720"/>
      </w:pPr>
      <w:r w:rsidRPr="0013751A">
        <w:t>Mr Jai Rowell</w:t>
      </w:r>
      <w:r>
        <w:t>—</w:t>
      </w:r>
      <w:r w:rsidRPr="0013751A">
        <w:t>That this House:</w:t>
      </w:r>
    </w:p>
    <w:p w:rsidR="009A68F2" w:rsidRPr="0013751A" w:rsidRDefault="009A68F2" w:rsidP="00A90170"/>
    <w:p w:rsidR="009A68F2" w:rsidRDefault="009A68F2" w:rsidP="00A90170">
      <w:pPr>
        <w:ind w:left="1440" w:hanging="720"/>
      </w:pPr>
      <w:r>
        <w:t>(1)</w:t>
      </w:r>
      <w:r w:rsidRPr="0013751A">
        <w:tab/>
        <w:t>Pays respect on the passing on 9 March 2011 of Aboriginal elder Allan Carria</w:t>
      </w:r>
      <w:r>
        <w:t xml:space="preserve">ge of the Wadi </w:t>
      </w:r>
      <w:proofErr w:type="spellStart"/>
      <w:r>
        <w:t>Wadi</w:t>
      </w:r>
      <w:proofErr w:type="spellEnd"/>
      <w:r>
        <w:t xml:space="preserve"> community.</w:t>
      </w:r>
    </w:p>
    <w:p w:rsidR="009A68F2" w:rsidRPr="0013751A" w:rsidRDefault="009A68F2" w:rsidP="00A90170"/>
    <w:p w:rsidR="009A68F2" w:rsidRDefault="009A68F2" w:rsidP="00A90170">
      <w:pPr>
        <w:ind w:left="1440" w:hanging="720"/>
      </w:pPr>
      <w:r>
        <w:t>(2)</w:t>
      </w:r>
      <w:r w:rsidRPr="0013751A">
        <w:tab/>
        <w:t>Notes Mr Carriage was a strong environmentalist and res</w:t>
      </w:r>
      <w:r>
        <w:t>pected member of the community.</w:t>
      </w:r>
    </w:p>
    <w:p w:rsidR="009A68F2" w:rsidRPr="0013751A" w:rsidRDefault="009A68F2" w:rsidP="00A90170"/>
    <w:p w:rsidR="009A68F2" w:rsidRPr="0013751A" w:rsidRDefault="009A68F2" w:rsidP="00A90170">
      <w:pPr>
        <w:ind w:left="1440" w:hanging="720"/>
      </w:pPr>
      <w:r>
        <w:t>(3)</w:t>
      </w:r>
      <w:r w:rsidRPr="0013751A">
        <w:tab/>
        <w:t>Notes he is survived by his wife Janet and that the family ma</w:t>
      </w:r>
      <w:r>
        <w:t>intain a website in his honour.</w:t>
      </w:r>
    </w:p>
    <w:p w:rsidR="009A68F2" w:rsidRPr="0013751A" w:rsidRDefault="009A68F2" w:rsidP="00A90170"/>
    <w:p w:rsidR="009A68F2" w:rsidRDefault="009A68F2" w:rsidP="00A90170">
      <w:r>
        <w:t>Question put and passed.</w:t>
      </w:r>
    </w:p>
    <w:p w:rsidR="009A68F2" w:rsidRDefault="009A68F2" w:rsidP="00A90170">
      <w:pPr>
        <w:rPr>
          <w:u w:val="single"/>
        </w:rPr>
      </w:pPr>
    </w:p>
    <w:p w:rsidR="0051249A" w:rsidRDefault="0051249A" w:rsidP="0051249A">
      <w:pPr>
        <w:pStyle w:val="Level1"/>
      </w:pPr>
      <w:r>
        <w:rPr>
          <w:b/>
        </w:rPr>
        <w:t>PLACING OR DISPOSAL OF BUSINESS—LAPSING OF GENERAL BUSINESS</w:t>
      </w:r>
    </w:p>
    <w:p w:rsidR="0051249A" w:rsidRDefault="0051249A" w:rsidP="0051249A"/>
    <w:p w:rsidR="0051249A" w:rsidRDefault="0051249A" w:rsidP="0051249A">
      <w:r>
        <w:t xml:space="preserve">The Speaker advised the House that in accordance with standing order 105 (3), </w:t>
      </w:r>
      <w:r w:rsidRPr="0051249A">
        <w:t>general business order of the day (for bills) no. 1 (Cross-Border Commission Bill) and general business notice of motion (general notice) no. 60</w:t>
      </w:r>
      <w:r>
        <w:t>, had lapsed.</w:t>
      </w:r>
    </w:p>
    <w:p w:rsidR="007D0548" w:rsidRDefault="007D0548" w:rsidP="007D0548">
      <w:pPr>
        <w:pStyle w:val="Level1"/>
      </w:pPr>
      <w:r>
        <w:rPr>
          <w:b/>
        </w:rPr>
        <w:lastRenderedPageBreak/>
        <w:t>NOTICES OF MOTIONS SOUGHT TO BE ACCORDED PRIORITY</w:t>
      </w:r>
    </w:p>
    <w:p w:rsidR="007D0548" w:rsidRDefault="007D0548" w:rsidP="007D0548"/>
    <w:p w:rsidR="007D0548" w:rsidRDefault="007D0548" w:rsidP="007D0548">
      <w:r>
        <w:t>(1)</w:t>
      </w:r>
      <w:r>
        <w:tab/>
        <w:t>Mr Jonathan O</w:t>
      </w:r>
      <w:r w:rsidR="002579ED">
        <w:t>’</w:t>
      </w:r>
      <w:r>
        <w:t>Dea made a statement in support of his notice being accorded priority over the other business of the House.</w:t>
      </w:r>
    </w:p>
    <w:p w:rsidR="007D0548" w:rsidRDefault="007D0548" w:rsidP="007D0548"/>
    <w:p w:rsidR="007D0548" w:rsidRDefault="007D0548" w:rsidP="007D0548">
      <w:r>
        <w:t>(2)</w:t>
      </w:r>
      <w:r>
        <w:tab/>
        <w:t>Mr John Robertson also made a statement in support of his notice being accorded priority—</w:t>
      </w:r>
    </w:p>
    <w:p w:rsidR="007D0548" w:rsidRDefault="007D0548" w:rsidP="007D0548"/>
    <w:p w:rsidR="007D0548" w:rsidRDefault="007D0548" w:rsidP="007D0548">
      <w:pPr>
        <w:ind w:left="720"/>
      </w:pPr>
      <w:r>
        <w:t>That this House notes the Premier has failed to uphold his promised high standard of probity and integrity among his Ministers.</w:t>
      </w:r>
    </w:p>
    <w:p w:rsidR="007D0548" w:rsidRDefault="007D0548" w:rsidP="007D0548"/>
    <w:p w:rsidR="007D0548" w:rsidRDefault="007D0548" w:rsidP="007D0548">
      <w:r>
        <w:t>Question—That the motion of the member for Davidson be accorded priority—put.</w:t>
      </w:r>
    </w:p>
    <w:p w:rsidR="007D0548" w:rsidRDefault="007D0548" w:rsidP="007D0548"/>
    <w:p w:rsidR="00925AC3" w:rsidRDefault="00925AC3" w:rsidP="007D0548">
      <w:r>
        <w:t>The House divided.</w:t>
      </w:r>
    </w:p>
    <w:p w:rsidR="00925AC3" w:rsidRDefault="00925AC3" w:rsidP="007D0548"/>
    <w:p w:rsidR="00925AC3" w:rsidRDefault="00925AC3" w:rsidP="00925AC3">
      <w:pPr>
        <w:jc w:val="center"/>
      </w:pPr>
      <w:r>
        <w:t>AYES 65</w:t>
      </w:r>
    </w:p>
    <w:p w:rsidR="00925AC3" w:rsidRDefault="00925AC3" w:rsidP="00925AC3"/>
    <w:p w:rsidR="00925AC3" w:rsidRDefault="00925AC3" w:rsidP="00925AC3">
      <w:r>
        <w:t>Mr Anderson, Mr Annesley, Mr Aplin, Mr Ayres, Mr Baird, Mr Barilaro, Mr Bassett, Mr Baumann, Ms Berejiklian, Mr Bromhead, Mr Brookes, Mr Casuscelli, Mr Conolly, Mr Constance, Mr Cornwell, Mr Coure, Mrs Davies, Mr Dominello, Mr Doyle, Mr Edwards, Mr Evans, Mr Flowers, Mr Fraser, Mr Gee, Ms Gibbons, Ms Goward, Mr Grant, Mr Gulaptis, Mr Hartcher, Mr Hazzard, Ms Hodgkinson, Mr Holstein, Mr Humphries, Mr Issa, Mr Kean, Dr Lee, Mr Notley-Smith, Mr O’Dea, Mr Owen, Mr Page, Ms Parker, Mr Perrottet, Mr Piccoli, Mr Provest, Mr Roberts, Mr Rohan, Mr Rowell, Mrs Sage, Mr Sidoti, Mrs Skinner, Mr Smith, Mr Souris, Mr Speakman, Mr Spence, Mr Stokes, Mr Stoner, Mr Toole, Mr Torbay, Ms Upton, Mr Ward, Mr Webber, Mr R.C. Williams and Mrs Williams.</w:t>
      </w:r>
    </w:p>
    <w:p w:rsidR="00925AC3" w:rsidRDefault="00925AC3" w:rsidP="00925AC3"/>
    <w:p w:rsidR="00925AC3" w:rsidRDefault="00925AC3" w:rsidP="00925AC3">
      <w:r>
        <w:t>Tellers: Mr Maguire and Mr J.D. Williams.</w:t>
      </w:r>
    </w:p>
    <w:p w:rsidR="00925AC3" w:rsidRDefault="00925AC3" w:rsidP="00925AC3"/>
    <w:p w:rsidR="00925AC3" w:rsidRDefault="00925AC3" w:rsidP="00925AC3">
      <w:pPr>
        <w:jc w:val="center"/>
      </w:pPr>
      <w:r>
        <w:t>NOES 23</w:t>
      </w:r>
    </w:p>
    <w:p w:rsidR="00925AC3" w:rsidRDefault="00925AC3" w:rsidP="00925AC3"/>
    <w:p w:rsidR="00925AC3" w:rsidRDefault="00925AC3" w:rsidP="00925AC3">
      <w:r>
        <w:t>Mr Barr, Ms Burney, Ms Burton, Mr Daley, Mr Furolo, Ms Hay, Ms Hornery, Ms Keneally, Mr Lalich, Mr Lynch, Dr McDonald, Ms Mihailuk, Ms Moore, Mr Parker, Mrs Perry, Mr Piper, Mr Rees, Mr Robertson, Ms Tebbutt, Ms Watson and Mr Zangari.</w:t>
      </w:r>
    </w:p>
    <w:p w:rsidR="00925AC3" w:rsidRDefault="00925AC3" w:rsidP="00925AC3"/>
    <w:p w:rsidR="00925AC3" w:rsidRDefault="00925AC3" w:rsidP="00925AC3">
      <w:pPr>
        <w:tabs>
          <w:tab w:val="right" w:pos="8504"/>
        </w:tabs>
      </w:pPr>
      <w:r>
        <w:t>Tellers: Mr Amery and Mr Park.</w:t>
      </w:r>
      <w:r>
        <w:tab/>
        <w:t>In the Chair: Mr George.</w:t>
      </w:r>
    </w:p>
    <w:p w:rsidR="00925AC3" w:rsidRDefault="00925AC3" w:rsidP="00925AC3"/>
    <w:p w:rsidR="00925AC3" w:rsidRDefault="00925AC3" w:rsidP="00925AC3">
      <w:r>
        <w:t>Question passed.</w:t>
      </w:r>
    </w:p>
    <w:p w:rsidR="00466AD2" w:rsidRDefault="00466AD2" w:rsidP="00925AC3"/>
    <w:p w:rsidR="00466AD2" w:rsidRDefault="00466AD2" w:rsidP="00466AD2">
      <w:pPr>
        <w:pStyle w:val="Level1"/>
      </w:pPr>
      <w:r>
        <w:rPr>
          <w:b/>
        </w:rPr>
        <w:t>MOTION ACCORDED PRIORITY—WORKERS COMPENSATION SCHEME</w:t>
      </w:r>
      <w:r w:rsidR="00B77CDB">
        <w:rPr>
          <w:b/>
        </w:rPr>
        <w:t xml:space="preserve"> REFORM</w:t>
      </w:r>
    </w:p>
    <w:p w:rsidR="00466AD2" w:rsidRDefault="00466AD2" w:rsidP="00466AD2"/>
    <w:p w:rsidR="00466AD2" w:rsidRDefault="00466AD2" w:rsidP="00466AD2">
      <w:r>
        <w:t>Mr Jonathan O’Dea moved, pursuant to notice, That this House:</w:t>
      </w:r>
    </w:p>
    <w:p w:rsidR="00466AD2" w:rsidRDefault="00466AD2" w:rsidP="00466AD2"/>
    <w:p w:rsidR="00466AD2" w:rsidRDefault="00466AD2" w:rsidP="00466AD2">
      <w:pPr>
        <w:ind w:left="720" w:hanging="720"/>
      </w:pPr>
      <w:r>
        <w:t>(1)</w:t>
      </w:r>
      <w:r>
        <w:tab/>
        <w:t>Notes that experts estimate New South Wales employers face workers compensation premium increases of 28 per cent to tackle the $4 billion deficit.</w:t>
      </w:r>
    </w:p>
    <w:p w:rsidR="00466AD2" w:rsidRDefault="00466AD2" w:rsidP="00466AD2"/>
    <w:p w:rsidR="00466AD2" w:rsidRDefault="00466AD2" w:rsidP="00466AD2">
      <w:pPr>
        <w:ind w:left="720" w:hanging="720"/>
      </w:pPr>
      <w:r>
        <w:t>(2)</w:t>
      </w:r>
      <w:r>
        <w:tab/>
        <w:t>Notes that New South Wales business groups estimate that New South Wales could lose 12,600 job opportunities if the scheme is not reformed.</w:t>
      </w:r>
    </w:p>
    <w:p w:rsidR="00466AD2" w:rsidRDefault="00466AD2" w:rsidP="00466AD2"/>
    <w:p w:rsidR="00466AD2" w:rsidRDefault="00466AD2" w:rsidP="00466AD2">
      <w:pPr>
        <w:ind w:left="720" w:hanging="720"/>
      </w:pPr>
      <w:r>
        <w:t>(3)</w:t>
      </w:r>
      <w:r>
        <w:tab/>
        <w:t>Supports urgent reform of the workers compensation scheme to tackle this crisis.</w:t>
      </w:r>
    </w:p>
    <w:p w:rsidR="00466AD2" w:rsidRDefault="00466AD2" w:rsidP="00466AD2"/>
    <w:p w:rsidR="00466AD2" w:rsidRDefault="00466AD2" w:rsidP="00466AD2">
      <w:r>
        <w:t>Debate ensued.</w:t>
      </w:r>
    </w:p>
    <w:p w:rsidR="00466AD2" w:rsidRDefault="00466AD2" w:rsidP="00466AD2"/>
    <w:p w:rsidR="00466AD2" w:rsidRDefault="00466AD2" w:rsidP="00466AD2">
      <w:r>
        <w:t>Question put and passed.</w:t>
      </w:r>
    </w:p>
    <w:p w:rsidR="001E0ED5" w:rsidRDefault="001E0ED5" w:rsidP="0051249A">
      <w:r>
        <w:t>_____________</w:t>
      </w:r>
    </w:p>
    <w:p w:rsidR="001E0ED5" w:rsidRDefault="001E0ED5" w:rsidP="0051249A"/>
    <w:p w:rsidR="001E0ED5" w:rsidRDefault="001E0ED5" w:rsidP="0051249A">
      <w:r>
        <w:t>It being before 4.00 pm, government business proceeded with.</w:t>
      </w:r>
    </w:p>
    <w:p w:rsidR="001E0ED5" w:rsidRDefault="001E0ED5" w:rsidP="0051249A">
      <w:r>
        <w:t>_____________</w:t>
      </w:r>
    </w:p>
    <w:p w:rsidR="004F1C02" w:rsidRDefault="004F1C02">
      <w:pPr>
        <w:widowControl/>
        <w:jc w:val="left"/>
        <w:rPr>
          <w:b/>
        </w:rPr>
      </w:pPr>
    </w:p>
    <w:p w:rsidR="001E0ED5" w:rsidRDefault="001E0ED5" w:rsidP="001E0ED5">
      <w:pPr>
        <w:pStyle w:val="Level1"/>
      </w:pPr>
      <w:r>
        <w:rPr>
          <w:b/>
        </w:rPr>
        <w:lastRenderedPageBreak/>
        <w:t>TATTOO PARLOURS BILL</w:t>
      </w:r>
    </w:p>
    <w:p w:rsidR="001E0ED5" w:rsidRDefault="001E0ED5" w:rsidP="001E0ED5"/>
    <w:p w:rsidR="001E0ED5" w:rsidRDefault="001E0ED5" w:rsidP="001E0ED5">
      <w:r>
        <w:t>The order of the day was read for the resumption of the adjourned debate, on the motion of Mr Anthony Roberts, That this bill be now read a second time.</w:t>
      </w:r>
    </w:p>
    <w:p w:rsidR="001E0ED5" w:rsidRDefault="001E0ED5" w:rsidP="001E0ED5"/>
    <w:p w:rsidR="001E0ED5" w:rsidRDefault="001E0ED5" w:rsidP="001E0ED5">
      <w:r>
        <w:t>Question again proposed and debate resumed.</w:t>
      </w:r>
    </w:p>
    <w:p w:rsidR="001E0ED5" w:rsidRDefault="001E0ED5" w:rsidP="001E0ED5"/>
    <w:p w:rsidR="001E0ED5" w:rsidRDefault="001E0ED5" w:rsidP="001E0ED5">
      <w:r>
        <w:t>Question put and passed.</w:t>
      </w:r>
    </w:p>
    <w:p w:rsidR="001E0ED5" w:rsidRDefault="001E0ED5" w:rsidP="001E0ED5"/>
    <w:p w:rsidR="001E0ED5" w:rsidRDefault="001E0ED5" w:rsidP="001E0ED5">
      <w:r>
        <w:t>Bill read a second time.</w:t>
      </w:r>
    </w:p>
    <w:p w:rsidR="001E0ED5" w:rsidRDefault="001E0ED5" w:rsidP="001E0ED5"/>
    <w:p w:rsidR="001E0ED5" w:rsidRDefault="001E0ED5" w:rsidP="001E0ED5">
      <w:r>
        <w:t>Mr Anthony Roberts moved, That this bill be now read a third time.</w:t>
      </w:r>
    </w:p>
    <w:p w:rsidR="001E0ED5" w:rsidRDefault="001E0ED5" w:rsidP="001E0ED5"/>
    <w:p w:rsidR="001E0ED5" w:rsidRDefault="001E0ED5" w:rsidP="001E0ED5">
      <w:r>
        <w:t>Question put and passed.</w:t>
      </w:r>
    </w:p>
    <w:p w:rsidR="001E0ED5" w:rsidRDefault="001E0ED5" w:rsidP="001E0ED5"/>
    <w:p w:rsidR="001E0ED5" w:rsidRDefault="001E0ED5" w:rsidP="001E0ED5">
      <w:r>
        <w:t>Bill read a third time.</w:t>
      </w:r>
    </w:p>
    <w:p w:rsidR="001E0ED5" w:rsidRDefault="001E0ED5" w:rsidP="001E0ED5"/>
    <w:p w:rsidR="00B915EA" w:rsidRDefault="00B915EA" w:rsidP="00B915EA">
      <w:pPr>
        <w:pStyle w:val="Level1"/>
      </w:pPr>
      <w:r>
        <w:rPr>
          <w:b/>
        </w:rPr>
        <w:t>FIREARMS AMENDMENT (AMMUNITION CONTROL) BILL</w:t>
      </w:r>
    </w:p>
    <w:p w:rsidR="00B915EA" w:rsidRDefault="00B915EA" w:rsidP="00B915EA"/>
    <w:p w:rsidR="00B915EA" w:rsidRDefault="00B915EA" w:rsidP="00B915EA">
      <w:r>
        <w:t>The order of the day was read for the resumption of the adjourned debate, on the motion of Mr Greg Smith, That this bill be now read a second time.</w:t>
      </w:r>
    </w:p>
    <w:p w:rsidR="00B915EA" w:rsidRDefault="00B915EA" w:rsidP="00B915EA"/>
    <w:p w:rsidR="00B915EA" w:rsidRDefault="00B915EA" w:rsidP="00B915EA">
      <w:r>
        <w:t>Question again proposed and debate resumed.</w:t>
      </w:r>
    </w:p>
    <w:p w:rsidR="00B915EA" w:rsidRDefault="00B915EA" w:rsidP="00B915EA"/>
    <w:p w:rsidR="00FE0B15" w:rsidRDefault="00FE0B15" w:rsidP="00B915EA">
      <w:r>
        <w:t>Mr Brad Hazzard moved, That this debate be now adjourned.</w:t>
      </w:r>
    </w:p>
    <w:p w:rsidR="00FE0B15" w:rsidRDefault="00FE0B15" w:rsidP="00B915EA"/>
    <w:p w:rsidR="00FE0B15" w:rsidRDefault="00FE0B15" w:rsidP="00B915EA">
      <w:r>
        <w:t>Question put and passed.</w:t>
      </w:r>
    </w:p>
    <w:p w:rsidR="00FE0B15" w:rsidRDefault="00FE0B15" w:rsidP="00B915EA"/>
    <w:p w:rsidR="00FE0B15" w:rsidRDefault="00FE0B15" w:rsidP="00B915EA">
      <w:r>
        <w:t>Ordered, That the resumption of the debate stand an order of the day for tomorrow.</w:t>
      </w:r>
    </w:p>
    <w:p w:rsidR="008A588E" w:rsidRDefault="008A588E" w:rsidP="00B915EA">
      <w:r>
        <w:t>_____________</w:t>
      </w:r>
    </w:p>
    <w:p w:rsidR="008A588E" w:rsidRDefault="008A588E" w:rsidP="00B915EA"/>
    <w:p w:rsidR="008A588E" w:rsidRDefault="008A588E" w:rsidP="00B915EA">
      <w:r>
        <w:t>It being before 7.00 pm, matter of public importance proceeded with.</w:t>
      </w:r>
    </w:p>
    <w:p w:rsidR="008A588E" w:rsidRDefault="008A588E" w:rsidP="00B915EA">
      <w:r>
        <w:t>_____________</w:t>
      </w:r>
    </w:p>
    <w:p w:rsidR="00B915EA" w:rsidRDefault="00B915EA" w:rsidP="00B915EA"/>
    <w:p w:rsidR="00E10602" w:rsidRDefault="00E10602" w:rsidP="00E10602">
      <w:pPr>
        <w:pStyle w:val="Level1"/>
      </w:pPr>
      <w:r>
        <w:rPr>
          <w:b/>
        </w:rPr>
        <w:t>MATTER OF PUBLIC IMPORTANCE—MILLION PAWS WALK</w:t>
      </w:r>
    </w:p>
    <w:p w:rsidR="00E10602" w:rsidRDefault="00E10602" w:rsidP="00E10602"/>
    <w:p w:rsidR="00E10602" w:rsidRDefault="00E10602" w:rsidP="00E10602">
      <w:r>
        <w:t>The Speaker previously informed the House of receipt from Mrs Roza Sage of a notice of a matter of public importance, namely:</w:t>
      </w:r>
    </w:p>
    <w:p w:rsidR="00E10602" w:rsidRDefault="00E10602" w:rsidP="00E10602"/>
    <w:p w:rsidR="00E10602" w:rsidRDefault="00E10602" w:rsidP="00E10602">
      <w:r>
        <w:t>Million Paws Walk.</w:t>
      </w:r>
    </w:p>
    <w:p w:rsidR="00E10602" w:rsidRDefault="00E10602" w:rsidP="00E10602"/>
    <w:p w:rsidR="00E10602" w:rsidRDefault="00E10602" w:rsidP="00E10602">
      <w:r>
        <w:t>Discussion ensued and concluded.</w:t>
      </w:r>
    </w:p>
    <w:p w:rsidR="007D27EB" w:rsidRDefault="007D27EB" w:rsidP="00E10602"/>
    <w:p w:rsidR="007D27EB" w:rsidRDefault="007D27EB" w:rsidP="007D27EB">
      <w:pPr>
        <w:pStyle w:val="Level1"/>
      </w:pPr>
      <w:r>
        <w:rPr>
          <w:b/>
        </w:rPr>
        <w:t>PRIVATE MEMBERS’ STATEMENTS</w:t>
      </w:r>
    </w:p>
    <w:p w:rsidR="00C017CA" w:rsidRDefault="00C017CA" w:rsidP="007D27EB">
      <w:r>
        <w:t>_____________</w:t>
      </w:r>
    </w:p>
    <w:p w:rsidR="00C017CA" w:rsidRDefault="00C017CA" w:rsidP="007D27EB"/>
    <w:p w:rsidR="006007E1" w:rsidRDefault="006007E1" w:rsidP="007D27EB">
      <w:r>
        <w:t>MESSAGE FROM THE LEGISLATIVE COUNCIL</w:t>
      </w:r>
    </w:p>
    <w:p w:rsidR="006007E1" w:rsidRDefault="006007E1" w:rsidP="007D27EB"/>
    <w:p w:rsidR="00C017CA" w:rsidRDefault="00C017CA" w:rsidP="007D27EB">
      <w:r>
        <w:t>The Acting Speaker (Ms Melanie Gibbons) reported a message from the Legislative Council dated 22 May 2012, returning the Primary Industries Legislation Amendment (Biosecurity) Bill, without amendment.</w:t>
      </w:r>
    </w:p>
    <w:p w:rsidR="00C017CA" w:rsidRDefault="00C017CA" w:rsidP="007D27EB">
      <w:r>
        <w:t>_____________</w:t>
      </w:r>
    </w:p>
    <w:p w:rsidR="00C017CA" w:rsidRDefault="00C017CA" w:rsidP="007D27EB"/>
    <w:p w:rsidR="007D27EB" w:rsidRDefault="007D27EB" w:rsidP="007D27EB">
      <w:pPr>
        <w:pStyle w:val="Level1"/>
      </w:pPr>
      <w:r>
        <w:rPr>
          <w:b/>
        </w:rPr>
        <w:t>ADJOURNMENT</w:t>
      </w:r>
    </w:p>
    <w:p w:rsidR="007D27EB" w:rsidRDefault="007D27EB" w:rsidP="007D27EB"/>
    <w:p w:rsidR="007D27EB" w:rsidRDefault="007D27EB" w:rsidP="007D27EB">
      <w:r>
        <w:t>The House adjourned, pursuant to standing and sessional orders, at 7.</w:t>
      </w:r>
      <w:r w:rsidR="00AC5BBC">
        <w:t>10</w:t>
      </w:r>
      <w:r>
        <w:t xml:space="preserve"> pm, until tomorrow, at 10.00 am.</w:t>
      </w:r>
    </w:p>
    <w:p w:rsidR="00C017CA" w:rsidRDefault="00C017CA">
      <w:pPr>
        <w:widowControl/>
        <w:jc w:val="left"/>
      </w:pPr>
    </w:p>
    <w:p w:rsidR="007D27EB" w:rsidRDefault="00C017CA" w:rsidP="00AC5BBC">
      <w:pPr>
        <w:widowControl/>
        <w:jc w:val="left"/>
      </w:pPr>
      <w:r>
        <w:br w:type="page"/>
      </w:r>
      <w:r w:rsidR="007D27EB">
        <w:lastRenderedPageBreak/>
        <w:t xml:space="preserve">Attendance: All members present except Mr </w:t>
      </w:r>
      <w:r w:rsidR="00953F67">
        <w:t>David Elliott</w:t>
      </w:r>
      <w:r w:rsidR="007D27EB">
        <w:t>.</w:t>
      </w:r>
    </w:p>
    <w:p w:rsidR="003C60D4" w:rsidRDefault="003C60D4" w:rsidP="003C60D4"/>
    <w:p w:rsidR="003C60D4" w:rsidRDefault="003C60D4" w:rsidP="003C60D4"/>
    <w:p w:rsidR="003C60D4" w:rsidRDefault="003C60D4" w:rsidP="003C60D4"/>
    <w:p w:rsidR="003C60D4" w:rsidRDefault="003C60D4" w:rsidP="003C60D4"/>
    <w:p w:rsidR="003C60D4" w:rsidRDefault="003C60D4" w:rsidP="003C60D4"/>
    <w:p w:rsidR="003C60D4" w:rsidRDefault="003C60D4" w:rsidP="003C60D4"/>
    <w:p w:rsidR="003C60D4" w:rsidRDefault="003C60D4" w:rsidP="003C60D4"/>
    <w:p w:rsidR="003C60D4" w:rsidRDefault="003C60D4" w:rsidP="003C60D4">
      <w:pPr>
        <w:tabs>
          <w:tab w:val="right" w:pos="8505"/>
        </w:tabs>
      </w:pPr>
      <w:r>
        <w:t>RONDA MILLER</w:t>
      </w:r>
      <w:r>
        <w:tab/>
        <w:t>SHELLEY HANCOCK</w:t>
      </w:r>
    </w:p>
    <w:p w:rsidR="003C60D4" w:rsidRDefault="003C60D4" w:rsidP="003C60D4">
      <w:pPr>
        <w:tabs>
          <w:tab w:val="right" w:pos="8505"/>
        </w:tabs>
      </w:pPr>
      <w:r>
        <w:t>Clerk of the Legislative Assembly</w:t>
      </w:r>
      <w:r>
        <w:tab/>
        <w:t>Speaker</w:t>
      </w:r>
    </w:p>
    <w:p w:rsidR="003C60D4" w:rsidRDefault="003C60D4" w:rsidP="003C60D4">
      <w:pPr>
        <w:jc w:val="center"/>
      </w:pPr>
      <w:r>
        <w:t>__________________</w:t>
      </w:r>
    </w:p>
    <w:p w:rsidR="003C60D4" w:rsidRDefault="003C60D4" w:rsidP="003C60D4">
      <w:pPr>
        <w:jc w:val="center"/>
      </w:pPr>
    </w:p>
    <w:p w:rsidR="003C60D4" w:rsidRDefault="003C60D4" w:rsidP="003C60D4">
      <w:pPr>
        <w:jc w:val="center"/>
      </w:pPr>
      <w:r>
        <w:rPr>
          <w:sz w:val="16"/>
        </w:rPr>
        <w:t>Authorised by the Parliament of New South Wales</w:t>
      </w:r>
    </w:p>
    <w:p w:rsidR="003C60D4" w:rsidRDefault="003C60D4" w:rsidP="003C60D4">
      <w:pPr>
        <w:jc w:val="center"/>
        <w:rPr>
          <w:sz w:val="16"/>
        </w:rPr>
      </w:pPr>
    </w:p>
    <w:p w:rsidR="007D27EB" w:rsidRPr="007D27EB" w:rsidRDefault="007D27EB" w:rsidP="003C60D4"/>
    <w:sectPr w:rsidR="007D27EB" w:rsidRPr="007D27EB" w:rsidSect="00314A1E">
      <w:headerReference w:type="even" r:id="rId9"/>
      <w:headerReference w:type="default" r:id="rId10"/>
      <w:type w:val="continuous"/>
      <w:pgSz w:w="11906" w:h="16838" w:code="9"/>
      <w:pgMar w:top="1474"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170" w:rsidRDefault="00A90170" w:rsidP="00A90170">
      <w:r>
        <w:separator/>
      </w:r>
    </w:p>
  </w:endnote>
  <w:endnote w:type="continuationSeparator" w:id="0">
    <w:p w:rsidR="00A90170" w:rsidRDefault="00A90170" w:rsidP="00A90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170" w:rsidRDefault="00A90170" w:rsidP="00A90170">
      <w:r>
        <w:separator/>
      </w:r>
    </w:p>
  </w:footnote>
  <w:footnote w:type="continuationSeparator" w:id="0">
    <w:p w:rsidR="00A90170" w:rsidRDefault="00A90170" w:rsidP="00A90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170" w:rsidRDefault="00834801">
    <w:pPr>
      <w:pStyle w:val="Header"/>
      <w:rPr>
        <w:sz w:val="48"/>
      </w:rPr>
    </w:pPr>
    <w:r>
      <w:rPr>
        <w:sz w:val="48"/>
      </w:rPr>
      <w:fldChar w:fldCharType="begin"/>
    </w:r>
    <w:r w:rsidR="00A90170">
      <w:rPr>
        <w:sz w:val="48"/>
      </w:rPr>
      <w:instrText xml:space="preserve"> PAGE  </w:instrText>
    </w:r>
    <w:r>
      <w:rPr>
        <w:sz w:val="48"/>
      </w:rPr>
      <w:fldChar w:fldCharType="separate"/>
    </w:r>
    <w:r w:rsidR="00CD0824">
      <w:rPr>
        <w:noProof/>
        <w:sz w:val="48"/>
      </w:rPr>
      <w:t>920</w:t>
    </w:r>
    <w:r>
      <w:rPr>
        <w:sz w:val="48"/>
      </w:rPr>
      <w:fldChar w:fldCharType="end"/>
    </w:r>
  </w:p>
  <w:p w:rsidR="00A90170" w:rsidRDefault="00A90170">
    <w:pPr>
      <w:pStyle w:val="Header"/>
      <w:jc w:val="center"/>
    </w:pPr>
    <w:r>
      <w:t>VOTES AND PROCEEDINGS OF THE NEW SOUTH WALES LEGISLATIVE ASSEMBLY</w:t>
    </w:r>
  </w:p>
  <w:p w:rsidR="00A90170" w:rsidRDefault="00A90170">
    <w:pPr>
      <w:pStyle w:val="Header"/>
      <w:pBdr>
        <w:bottom w:val="single" w:sz="4" w:space="1" w:color="auto"/>
      </w:pBdr>
      <w:jc w:val="center"/>
    </w:pPr>
    <w:bookmarkStart w:id="1" w:name="SessionDate1"/>
    <w:r>
      <w:t>Tuesday 22 May 2012</w:t>
    </w:r>
    <w:bookmarkEnd w:id="1"/>
  </w:p>
  <w:p w:rsidR="00A90170" w:rsidRDefault="00A901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170" w:rsidRDefault="00834801">
    <w:pPr>
      <w:pStyle w:val="Header"/>
      <w:jc w:val="right"/>
      <w:rPr>
        <w:sz w:val="48"/>
      </w:rPr>
    </w:pPr>
    <w:r>
      <w:rPr>
        <w:sz w:val="48"/>
      </w:rPr>
      <w:fldChar w:fldCharType="begin"/>
    </w:r>
    <w:r w:rsidR="00A90170">
      <w:rPr>
        <w:sz w:val="48"/>
      </w:rPr>
      <w:instrText xml:space="preserve"> PAGE  </w:instrText>
    </w:r>
    <w:r>
      <w:rPr>
        <w:sz w:val="48"/>
      </w:rPr>
      <w:fldChar w:fldCharType="separate"/>
    </w:r>
    <w:r w:rsidR="00CD0824">
      <w:rPr>
        <w:noProof/>
        <w:sz w:val="48"/>
      </w:rPr>
      <w:t>919</w:t>
    </w:r>
    <w:r>
      <w:rPr>
        <w:sz w:val="48"/>
      </w:rPr>
      <w:fldChar w:fldCharType="end"/>
    </w:r>
  </w:p>
  <w:p w:rsidR="00A90170" w:rsidRDefault="00A90170">
    <w:pPr>
      <w:pStyle w:val="Header"/>
      <w:jc w:val="center"/>
    </w:pPr>
    <w:r>
      <w:t>VOTES AND PROCEEDINGS OF THE NEW SOUTH WALES LEGISLATIVE ASSEMBLY</w:t>
    </w:r>
  </w:p>
  <w:p w:rsidR="00A90170" w:rsidRDefault="00A90170">
    <w:pPr>
      <w:pStyle w:val="Header"/>
      <w:pBdr>
        <w:bottom w:val="single" w:sz="4" w:space="1" w:color="auto"/>
      </w:pBdr>
      <w:jc w:val="center"/>
    </w:pPr>
    <w:bookmarkStart w:id="2" w:name="SessionDate2"/>
    <w:r>
      <w:t>Tuesday 22 May 2012</w:t>
    </w:r>
    <w:bookmarkEnd w:id="2"/>
  </w:p>
  <w:p w:rsidR="00A90170" w:rsidRDefault="00A901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507"/>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1">
    <w:nsid w:val="2397041D"/>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2">
    <w:nsid w:val="5E0813D8"/>
    <w:multiLevelType w:val="multilevel"/>
    <w:tmpl w:val="E26CF286"/>
    <w:lvl w:ilvl="0">
      <w:start w:val="1"/>
      <w:numFmt w:val="decimal"/>
      <w:lvlRestart w:val="0"/>
      <w:pStyle w:val="Level1"/>
      <w:lvlText w:val="%1"/>
      <w:lvlJc w:val="left"/>
      <w:pPr>
        <w:tabs>
          <w:tab w:val="num" w:pos="0"/>
        </w:tabs>
        <w:ind w:left="0" w:hanging="567"/>
      </w:pPr>
      <w:rPr>
        <w:rFonts w:hint="default"/>
        <w:vanish w:val="0"/>
      </w:rPr>
    </w:lvl>
    <w:lvl w:ilvl="1">
      <w:start w:val="1"/>
      <w:numFmt w:val="decimal"/>
      <w:pStyle w:val="Level2"/>
      <w:lvlText w:val="(%2)"/>
      <w:lvlJc w:val="left"/>
      <w:pPr>
        <w:ind w:left="851" w:hanging="851"/>
      </w:pPr>
      <w:rPr>
        <w:rFonts w:hint="default"/>
      </w:rPr>
    </w:lvl>
    <w:lvl w:ilvl="2">
      <w:start w:val="1"/>
      <w:numFmt w:val="lowerLetter"/>
      <w:pStyle w:val="Level3"/>
      <w:lvlText w:val="(%3)"/>
      <w:lvlJc w:val="left"/>
      <w:pPr>
        <w:tabs>
          <w:tab w:val="num" w:pos="1134"/>
        </w:tabs>
        <w:ind w:left="1134" w:hanging="567"/>
      </w:pPr>
      <w:rPr>
        <w:rFonts w:hint="default"/>
      </w:rPr>
    </w:lvl>
    <w:lvl w:ilvl="3">
      <w:start w:val="1"/>
      <w:numFmt w:val="lowerRoman"/>
      <w:pStyle w:val="Level4"/>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lowerRoman"/>
      <w:lvlText w:val="(%8)"/>
      <w:lvlJc w:val="left"/>
      <w:pPr>
        <w:tabs>
          <w:tab w:val="num" w:pos="3969"/>
        </w:tabs>
        <w:ind w:left="3969" w:hanging="567"/>
      </w:pPr>
      <w:rPr>
        <w:rFonts w:hint="default"/>
      </w:rPr>
    </w:lvl>
    <w:lvl w:ilvl="8">
      <w:start w:val="1"/>
      <w:numFmt w:val="lowerRoman"/>
      <w:lvlText w:val="(%9)"/>
      <w:lvlJc w:val="left"/>
      <w:pPr>
        <w:tabs>
          <w:tab w:val="num" w:pos="4535"/>
        </w:tabs>
        <w:ind w:left="4535" w:hanging="566"/>
      </w:pPr>
      <w:rPr>
        <w:rFonts w:hint="default"/>
      </w:rPr>
    </w:lvl>
  </w:abstractNum>
  <w:abstractNum w:abstractNumId="3">
    <w:nsid w:val="5EF81E79"/>
    <w:multiLevelType w:val="multilevel"/>
    <w:tmpl w:val="F9140C72"/>
    <w:lvl w:ilvl="0">
      <w:start w:val="1"/>
      <w:numFmt w:val="decimal"/>
      <w:lvlRestart w:val="0"/>
      <w:lvlText w:val="%1"/>
      <w:lvlJc w:val="left"/>
      <w:pPr>
        <w:tabs>
          <w:tab w:val="num" w:pos="0"/>
        </w:tabs>
        <w:ind w:left="0" w:hanging="567"/>
      </w:pPr>
    </w:lvl>
    <w:lvl w:ilvl="1">
      <w:start w:val="1"/>
      <w:numFmt w:val="lowerRoman"/>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TEntryText" w:val="Heading-Message from L.C."/>
    <w:docVar w:name="Gender" w:val="he"/>
    <w:docVar w:name="InputListChoice" w:val="2"/>
    <w:docVar w:name="InputListText" w:val="before 7.00"/>
    <w:docVar w:name="InputText" w:val="22 May 2012"/>
    <w:docVar w:name="lstMenuSelection" w:val="2"/>
    <w:docVar w:name="lstShowEntries" w:val="1"/>
    <w:docVar w:name="MenuSelection" w:val="Messages from Legislative Council"/>
    <w:docVar w:name="PageNo" w:val="893"/>
    <w:docVar w:name="PaperNo" w:val="085"/>
    <w:docVar w:name="Parliament" w:val="FIFTY-FIFTH"/>
    <w:docVar w:name="PYear" w:val="2011-12"/>
    <w:docVar w:name="Session" w:val="FIRST"/>
    <w:docVar w:name="SessionDate" w:val="TUESDAY 22 MAY 2012"/>
    <w:docVar w:name="ShortBillTitle" w:val="Primary Industries Legislation Amendment (Biosecurity) Bill 2012"/>
    <w:docVar w:name="ShowEntries" w:val="ML02"/>
    <w:docVar w:name="Votes" w:val="affirmative"/>
  </w:docVars>
  <w:rsids>
    <w:rsidRoot w:val="00BD0F38"/>
    <w:rsid w:val="000166B6"/>
    <w:rsid w:val="00024B36"/>
    <w:rsid w:val="00025933"/>
    <w:rsid w:val="00030E5C"/>
    <w:rsid w:val="00035A37"/>
    <w:rsid w:val="00040A4D"/>
    <w:rsid w:val="00055327"/>
    <w:rsid w:val="000769F3"/>
    <w:rsid w:val="0008234F"/>
    <w:rsid w:val="00095DD9"/>
    <w:rsid w:val="00096A0D"/>
    <w:rsid w:val="000A1F3C"/>
    <w:rsid w:val="000A4D9A"/>
    <w:rsid w:val="000C0814"/>
    <w:rsid w:val="000C6A4C"/>
    <w:rsid w:val="000C6F2E"/>
    <w:rsid w:val="00102CCD"/>
    <w:rsid w:val="00104516"/>
    <w:rsid w:val="001059BB"/>
    <w:rsid w:val="00114211"/>
    <w:rsid w:val="001166D4"/>
    <w:rsid w:val="0012042A"/>
    <w:rsid w:val="00127B16"/>
    <w:rsid w:val="00135FFD"/>
    <w:rsid w:val="00137043"/>
    <w:rsid w:val="00141181"/>
    <w:rsid w:val="001460CA"/>
    <w:rsid w:val="001528E6"/>
    <w:rsid w:val="0019417D"/>
    <w:rsid w:val="00195B76"/>
    <w:rsid w:val="0019649B"/>
    <w:rsid w:val="001967DF"/>
    <w:rsid w:val="001A5077"/>
    <w:rsid w:val="001B4795"/>
    <w:rsid w:val="001E0ED5"/>
    <w:rsid w:val="001E5EFB"/>
    <w:rsid w:val="001E5F7C"/>
    <w:rsid w:val="001E6B2F"/>
    <w:rsid w:val="00200CA4"/>
    <w:rsid w:val="00213B29"/>
    <w:rsid w:val="00214FBA"/>
    <w:rsid w:val="00216920"/>
    <w:rsid w:val="00222ED4"/>
    <w:rsid w:val="002310BE"/>
    <w:rsid w:val="002508D3"/>
    <w:rsid w:val="002579ED"/>
    <w:rsid w:val="00257B26"/>
    <w:rsid w:val="002627AA"/>
    <w:rsid w:val="00280489"/>
    <w:rsid w:val="00281E3F"/>
    <w:rsid w:val="00291FD2"/>
    <w:rsid w:val="00297931"/>
    <w:rsid w:val="002A53C1"/>
    <w:rsid w:val="002B003A"/>
    <w:rsid w:val="002B2509"/>
    <w:rsid w:val="002B7CE0"/>
    <w:rsid w:val="002C2958"/>
    <w:rsid w:val="002D52C4"/>
    <w:rsid w:val="002D671E"/>
    <w:rsid w:val="002F5660"/>
    <w:rsid w:val="0030195D"/>
    <w:rsid w:val="003050AD"/>
    <w:rsid w:val="00305ED6"/>
    <w:rsid w:val="00313003"/>
    <w:rsid w:val="00314A1E"/>
    <w:rsid w:val="00315B26"/>
    <w:rsid w:val="0032686A"/>
    <w:rsid w:val="00347D65"/>
    <w:rsid w:val="00353FB4"/>
    <w:rsid w:val="00360C63"/>
    <w:rsid w:val="003634DF"/>
    <w:rsid w:val="00366C5B"/>
    <w:rsid w:val="00370F64"/>
    <w:rsid w:val="003C1A5D"/>
    <w:rsid w:val="003C3810"/>
    <w:rsid w:val="003C60D4"/>
    <w:rsid w:val="003C7BA2"/>
    <w:rsid w:val="003D47AE"/>
    <w:rsid w:val="003D5A31"/>
    <w:rsid w:val="003E5BDB"/>
    <w:rsid w:val="003E6926"/>
    <w:rsid w:val="003E7F1A"/>
    <w:rsid w:val="003F2744"/>
    <w:rsid w:val="00406470"/>
    <w:rsid w:val="0041321B"/>
    <w:rsid w:val="00415948"/>
    <w:rsid w:val="004205CA"/>
    <w:rsid w:val="00423699"/>
    <w:rsid w:val="00425EAC"/>
    <w:rsid w:val="00432E96"/>
    <w:rsid w:val="00440298"/>
    <w:rsid w:val="00456C63"/>
    <w:rsid w:val="00461AAA"/>
    <w:rsid w:val="00466AD2"/>
    <w:rsid w:val="00467D11"/>
    <w:rsid w:val="00471218"/>
    <w:rsid w:val="00471614"/>
    <w:rsid w:val="004732B1"/>
    <w:rsid w:val="00473775"/>
    <w:rsid w:val="004A06A2"/>
    <w:rsid w:val="004A4315"/>
    <w:rsid w:val="004B3546"/>
    <w:rsid w:val="004C12BE"/>
    <w:rsid w:val="004C1D48"/>
    <w:rsid w:val="004C3C6C"/>
    <w:rsid w:val="004C66BE"/>
    <w:rsid w:val="004C6FD8"/>
    <w:rsid w:val="004D2036"/>
    <w:rsid w:val="004D739B"/>
    <w:rsid w:val="004F1C02"/>
    <w:rsid w:val="004F69E9"/>
    <w:rsid w:val="004F74E0"/>
    <w:rsid w:val="0051249A"/>
    <w:rsid w:val="00514D76"/>
    <w:rsid w:val="00515AD6"/>
    <w:rsid w:val="00521068"/>
    <w:rsid w:val="00523837"/>
    <w:rsid w:val="00525F2D"/>
    <w:rsid w:val="005261EF"/>
    <w:rsid w:val="00542C74"/>
    <w:rsid w:val="00552CB0"/>
    <w:rsid w:val="00553C4A"/>
    <w:rsid w:val="005569DE"/>
    <w:rsid w:val="00557188"/>
    <w:rsid w:val="005573B6"/>
    <w:rsid w:val="00583AF5"/>
    <w:rsid w:val="00597946"/>
    <w:rsid w:val="005A563A"/>
    <w:rsid w:val="005B5B9D"/>
    <w:rsid w:val="005C0141"/>
    <w:rsid w:val="005C4237"/>
    <w:rsid w:val="005F49A4"/>
    <w:rsid w:val="006007E1"/>
    <w:rsid w:val="0060506B"/>
    <w:rsid w:val="0062520A"/>
    <w:rsid w:val="00654A4F"/>
    <w:rsid w:val="0067516A"/>
    <w:rsid w:val="00692460"/>
    <w:rsid w:val="006B00EC"/>
    <w:rsid w:val="006B3EDB"/>
    <w:rsid w:val="006B4BF5"/>
    <w:rsid w:val="006C20AC"/>
    <w:rsid w:val="006C575E"/>
    <w:rsid w:val="006D3FF4"/>
    <w:rsid w:val="006E5E3B"/>
    <w:rsid w:val="00703154"/>
    <w:rsid w:val="00711912"/>
    <w:rsid w:val="007151D5"/>
    <w:rsid w:val="00723993"/>
    <w:rsid w:val="00724123"/>
    <w:rsid w:val="007246F2"/>
    <w:rsid w:val="007325C4"/>
    <w:rsid w:val="00737613"/>
    <w:rsid w:val="00737D9B"/>
    <w:rsid w:val="00742C09"/>
    <w:rsid w:val="007440DC"/>
    <w:rsid w:val="00745B63"/>
    <w:rsid w:val="00745FDF"/>
    <w:rsid w:val="007464D5"/>
    <w:rsid w:val="0075360A"/>
    <w:rsid w:val="00786D37"/>
    <w:rsid w:val="007A26DF"/>
    <w:rsid w:val="007B1FEA"/>
    <w:rsid w:val="007B4305"/>
    <w:rsid w:val="007C6B73"/>
    <w:rsid w:val="007D0548"/>
    <w:rsid w:val="007D27EB"/>
    <w:rsid w:val="007D2BB7"/>
    <w:rsid w:val="007E2084"/>
    <w:rsid w:val="007F12EF"/>
    <w:rsid w:val="007F3729"/>
    <w:rsid w:val="007F3D77"/>
    <w:rsid w:val="008110B4"/>
    <w:rsid w:val="00816C1E"/>
    <w:rsid w:val="008344BC"/>
    <w:rsid w:val="00834801"/>
    <w:rsid w:val="008359D8"/>
    <w:rsid w:val="0086015B"/>
    <w:rsid w:val="00861C32"/>
    <w:rsid w:val="00864106"/>
    <w:rsid w:val="0088537C"/>
    <w:rsid w:val="00892B97"/>
    <w:rsid w:val="008940E0"/>
    <w:rsid w:val="008A588E"/>
    <w:rsid w:val="008C3B69"/>
    <w:rsid w:val="008D39CD"/>
    <w:rsid w:val="008F48FD"/>
    <w:rsid w:val="00912BC5"/>
    <w:rsid w:val="00925AC3"/>
    <w:rsid w:val="00930813"/>
    <w:rsid w:val="00932A3E"/>
    <w:rsid w:val="00934F14"/>
    <w:rsid w:val="00940108"/>
    <w:rsid w:val="00953F67"/>
    <w:rsid w:val="00957000"/>
    <w:rsid w:val="0096277A"/>
    <w:rsid w:val="00962E31"/>
    <w:rsid w:val="00994913"/>
    <w:rsid w:val="009A433F"/>
    <w:rsid w:val="009A68F2"/>
    <w:rsid w:val="009E7F96"/>
    <w:rsid w:val="00A03664"/>
    <w:rsid w:val="00A118EC"/>
    <w:rsid w:val="00A450AC"/>
    <w:rsid w:val="00A51AED"/>
    <w:rsid w:val="00A573BF"/>
    <w:rsid w:val="00A90170"/>
    <w:rsid w:val="00A902F6"/>
    <w:rsid w:val="00A91408"/>
    <w:rsid w:val="00AB68EB"/>
    <w:rsid w:val="00AC27B7"/>
    <w:rsid w:val="00AC3A81"/>
    <w:rsid w:val="00AC5BBC"/>
    <w:rsid w:val="00AD08C5"/>
    <w:rsid w:val="00B24CAF"/>
    <w:rsid w:val="00B27ADB"/>
    <w:rsid w:val="00B3425B"/>
    <w:rsid w:val="00B4489C"/>
    <w:rsid w:val="00B568FD"/>
    <w:rsid w:val="00B638F5"/>
    <w:rsid w:val="00B7741B"/>
    <w:rsid w:val="00B77CDB"/>
    <w:rsid w:val="00B860F8"/>
    <w:rsid w:val="00B915EA"/>
    <w:rsid w:val="00B918A9"/>
    <w:rsid w:val="00B92FD0"/>
    <w:rsid w:val="00BA622B"/>
    <w:rsid w:val="00BB1641"/>
    <w:rsid w:val="00BB4261"/>
    <w:rsid w:val="00BB63E6"/>
    <w:rsid w:val="00BB7BDE"/>
    <w:rsid w:val="00BC21C1"/>
    <w:rsid w:val="00BC2786"/>
    <w:rsid w:val="00BD0363"/>
    <w:rsid w:val="00BD0F38"/>
    <w:rsid w:val="00BD33B9"/>
    <w:rsid w:val="00BE0101"/>
    <w:rsid w:val="00BF0516"/>
    <w:rsid w:val="00BF1994"/>
    <w:rsid w:val="00BF370A"/>
    <w:rsid w:val="00BF766B"/>
    <w:rsid w:val="00C008A7"/>
    <w:rsid w:val="00C015EB"/>
    <w:rsid w:val="00C017CA"/>
    <w:rsid w:val="00C05591"/>
    <w:rsid w:val="00C2560B"/>
    <w:rsid w:val="00C2637A"/>
    <w:rsid w:val="00C341EC"/>
    <w:rsid w:val="00C401FE"/>
    <w:rsid w:val="00C41FAD"/>
    <w:rsid w:val="00C52230"/>
    <w:rsid w:val="00C6047C"/>
    <w:rsid w:val="00C72849"/>
    <w:rsid w:val="00C812F9"/>
    <w:rsid w:val="00C8387E"/>
    <w:rsid w:val="00C87C64"/>
    <w:rsid w:val="00C96072"/>
    <w:rsid w:val="00CA6BCC"/>
    <w:rsid w:val="00CB18CE"/>
    <w:rsid w:val="00CB5F12"/>
    <w:rsid w:val="00CB6AFE"/>
    <w:rsid w:val="00CC47D8"/>
    <w:rsid w:val="00CD0824"/>
    <w:rsid w:val="00CD20E5"/>
    <w:rsid w:val="00CD6B41"/>
    <w:rsid w:val="00CD73C8"/>
    <w:rsid w:val="00D16A9A"/>
    <w:rsid w:val="00D16FAC"/>
    <w:rsid w:val="00D214AA"/>
    <w:rsid w:val="00D24FEF"/>
    <w:rsid w:val="00D2717A"/>
    <w:rsid w:val="00D5045C"/>
    <w:rsid w:val="00D56265"/>
    <w:rsid w:val="00D60C5C"/>
    <w:rsid w:val="00D63A5B"/>
    <w:rsid w:val="00D711E1"/>
    <w:rsid w:val="00D71F54"/>
    <w:rsid w:val="00D923A9"/>
    <w:rsid w:val="00D93CD2"/>
    <w:rsid w:val="00D93F37"/>
    <w:rsid w:val="00DA017B"/>
    <w:rsid w:val="00DA3787"/>
    <w:rsid w:val="00DB6DBB"/>
    <w:rsid w:val="00DC0F87"/>
    <w:rsid w:val="00DC3364"/>
    <w:rsid w:val="00DC6123"/>
    <w:rsid w:val="00DC7CDD"/>
    <w:rsid w:val="00DD0527"/>
    <w:rsid w:val="00DD2A38"/>
    <w:rsid w:val="00DD2D10"/>
    <w:rsid w:val="00DE12E3"/>
    <w:rsid w:val="00DE32C6"/>
    <w:rsid w:val="00DE4588"/>
    <w:rsid w:val="00DE4D86"/>
    <w:rsid w:val="00DE642C"/>
    <w:rsid w:val="00DE6F34"/>
    <w:rsid w:val="00DE7801"/>
    <w:rsid w:val="00DF2C29"/>
    <w:rsid w:val="00E10602"/>
    <w:rsid w:val="00E146CE"/>
    <w:rsid w:val="00E23316"/>
    <w:rsid w:val="00E27200"/>
    <w:rsid w:val="00E27451"/>
    <w:rsid w:val="00E27FBA"/>
    <w:rsid w:val="00E345CC"/>
    <w:rsid w:val="00E475B4"/>
    <w:rsid w:val="00E7382D"/>
    <w:rsid w:val="00E8049D"/>
    <w:rsid w:val="00E810B7"/>
    <w:rsid w:val="00E840F4"/>
    <w:rsid w:val="00EA1FE3"/>
    <w:rsid w:val="00EA4136"/>
    <w:rsid w:val="00EA4908"/>
    <w:rsid w:val="00EB207F"/>
    <w:rsid w:val="00ED02FF"/>
    <w:rsid w:val="00ED1904"/>
    <w:rsid w:val="00ED7581"/>
    <w:rsid w:val="00F00781"/>
    <w:rsid w:val="00F06A00"/>
    <w:rsid w:val="00F13263"/>
    <w:rsid w:val="00F21194"/>
    <w:rsid w:val="00F24CA8"/>
    <w:rsid w:val="00F252C0"/>
    <w:rsid w:val="00F277CD"/>
    <w:rsid w:val="00F371E6"/>
    <w:rsid w:val="00F56A11"/>
    <w:rsid w:val="00F56D05"/>
    <w:rsid w:val="00F67A91"/>
    <w:rsid w:val="00F67C94"/>
    <w:rsid w:val="00F71361"/>
    <w:rsid w:val="00F71EBB"/>
    <w:rsid w:val="00F7690E"/>
    <w:rsid w:val="00F866A4"/>
    <w:rsid w:val="00F94233"/>
    <w:rsid w:val="00F95EEA"/>
    <w:rsid w:val="00FB55B3"/>
    <w:rsid w:val="00FC6EEA"/>
    <w:rsid w:val="00FD1087"/>
    <w:rsid w:val="00FE0975"/>
    <w:rsid w:val="00FE0B15"/>
    <w:rsid w:val="00FE56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C1"/>
    <w:pPr>
      <w:widowControl w:val="0"/>
      <w:jc w:val="both"/>
    </w:pPr>
    <w:rPr>
      <w:lang w:eastAsia="en-US"/>
    </w:rPr>
  </w:style>
  <w:style w:type="paragraph" w:styleId="Heading1">
    <w:name w:val="heading 1"/>
    <w:basedOn w:val="Normal"/>
    <w:next w:val="Normal"/>
    <w:qFormat/>
    <w:rsid w:val="00314A1E"/>
    <w:pPr>
      <w:outlineLv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4A1E"/>
    <w:pPr>
      <w:tabs>
        <w:tab w:val="center" w:pos="4320"/>
        <w:tab w:val="right" w:pos="8640"/>
      </w:tabs>
    </w:pPr>
  </w:style>
  <w:style w:type="paragraph" w:styleId="Footer">
    <w:name w:val="footer"/>
    <w:basedOn w:val="Normal"/>
    <w:semiHidden/>
    <w:rsid w:val="00314A1E"/>
    <w:pPr>
      <w:tabs>
        <w:tab w:val="center" w:pos="4320"/>
        <w:tab w:val="right" w:pos="8640"/>
      </w:tabs>
    </w:pPr>
  </w:style>
  <w:style w:type="character" w:styleId="PageNumber">
    <w:name w:val="page number"/>
    <w:basedOn w:val="DefaultParagraphFont"/>
    <w:semiHidden/>
    <w:rsid w:val="00314A1E"/>
  </w:style>
  <w:style w:type="paragraph" w:styleId="BalloonText">
    <w:name w:val="Balloon Text"/>
    <w:basedOn w:val="Normal"/>
    <w:link w:val="BalloonTextChar"/>
    <w:uiPriority w:val="99"/>
    <w:semiHidden/>
    <w:unhideWhenUsed/>
    <w:rsid w:val="00745FDF"/>
    <w:rPr>
      <w:rFonts w:ascii="Tahoma" w:hAnsi="Tahoma" w:cs="Tahoma"/>
      <w:sz w:val="16"/>
      <w:szCs w:val="16"/>
    </w:rPr>
  </w:style>
  <w:style w:type="character" w:customStyle="1" w:styleId="BalloonTextChar">
    <w:name w:val="Balloon Text Char"/>
    <w:basedOn w:val="DefaultParagraphFont"/>
    <w:link w:val="BalloonText"/>
    <w:uiPriority w:val="99"/>
    <w:semiHidden/>
    <w:rsid w:val="00745FDF"/>
    <w:rPr>
      <w:rFonts w:ascii="Tahoma" w:hAnsi="Tahoma" w:cs="Tahoma"/>
      <w:sz w:val="16"/>
      <w:szCs w:val="16"/>
      <w:lang w:eastAsia="en-US"/>
    </w:rPr>
  </w:style>
  <w:style w:type="paragraph" w:customStyle="1" w:styleId="Level1">
    <w:name w:val="Level 1"/>
    <w:basedOn w:val="ListParagraph"/>
    <w:qFormat/>
    <w:rsid w:val="00DC6123"/>
    <w:pPr>
      <w:widowControl/>
      <w:numPr>
        <w:numId w:val="6"/>
      </w:numPr>
    </w:pPr>
  </w:style>
  <w:style w:type="paragraph" w:styleId="ListParagraph">
    <w:name w:val="List Paragraph"/>
    <w:basedOn w:val="Normal"/>
    <w:uiPriority w:val="34"/>
    <w:qFormat/>
    <w:rsid w:val="00BB63E6"/>
    <w:pPr>
      <w:ind w:left="720"/>
      <w:contextualSpacing/>
    </w:pPr>
  </w:style>
  <w:style w:type="paragraph" w:customStyle="1" w:styleId="Level2">
    <w:name w:val="Level 2"/>
    <w:basedOn w:val="ListParagraph"/>
    <w:qFormat/>
    <w:rsid w:val="00DC6123"/>
    <w:pPr>
      <w:widowControl/>
      <w:numPr>
        <w:ilvl w:val="1"/>
        <w:numId w:val="6"/>
      </w:numPr>
    </w:pPr>
    <w:rPr>
      <w:lang w:val="en-US"/>
    </w:rPr>
  </w:style>
  <w:style w:type="paragraph" w:customStyle="1" w:styleId="Level3">
    <w:name w:val="Level 3"/>
    <w:basedOn w:val="ListParagraph"/>
    <w:qFormat/>
    <w:rsid w:val="001967DF"/>
    <w:pPr>
      <w:widowControl/>
      <w:numPr>
        <w:ilvl w:val="2"/>
        <w:numId w:val="6"/>
      </w:numPr>
      <w:jc w:val="left"/>
    </w:pPr>
    <w:rPr>
      <w:lang w:val="en-US"/>
    </w:rPr>
  </w:style>
  <w:style w:type="paragraph" w:customStyle="1" w:styleId="Level4">
    <w:name w:val="Level 4"/>
    <w:basedOn w:val="Level3"/>
    <w:qFormat/>
    <w:rsid w:val="00214FBA"/>
    <w:pPr>
      <w:numPr>
        <w:ilvl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NSW%20Parliament\LA\dps\VOTES%20AND%20PROCEEDIN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House Paper Document</p:Name>
  <p:Description>NSW Parliament defaull website auditing policy</p:Description>
  <p:Statement>Audit Content Changes</p:Statement>
  <p:PolicyItems>
    <p:PolicyItem featureId="Microsoft.Office.RecordsManagement.PolicyFeatures.PolicyAudit" staticId="0x010100E2A77038707B4880A67BB1354DBC70570003C31C3B3D615B4E9BDADF6B3824C434|990474540" UniqueId="12084482-53e1-47ba-a961-7612ec0c88c5">
      <p:Name>Auditing</p:Name>
      <p:Description>Audits user actions on documents and list items to the Audit Log.</p:Description>
      <p:CustomData>
        <Audit>
          <Update/>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ouse Paper Document" ma:contentTypeID="0x010100E2A77038707B4880A67BB1354DBC70570003C31C3B3D615B4E9BDADF6B3824C434" ma:contentTypeVersion="326" ma:contentTypeDescription="" ma:contentTypeScope="" ma:versionID="6f5255e1cba1288ccb85725716cfca99">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60285e4063d6ba32be06af93ae8ef985"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DocDate2" minOccurs="0"/>
                <xsd:element ref="ns2:a3f0537891d64de4aa59b30968ea2967" minOccurs="0"/>
                <xsd:element ref="ns3:TaxCatchAll" minOccurs="0"/>
                <xsd:element ref="ns3:TaxCatchAllLabel" minOccurs="0"/>
                <xsd:element ref="ns2:bf627f1eadcf4583bcf1b3320f78d0d2" minOccurs="0"/>
                <xsd:element ref="ns2:cccaf5dfa3fa4b1498f97a563ebdedcf" minOccurs="0"/>
                <xsd:element ref="ns2:TaxKeywordTaxHTField" minOccurs="0"/>
                <xsd:element ref="ns2:np_Doc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DocDate2" ma:index="2" nillable="true" ma:displayName="Document Date" ma:description="" ma:internalName="np_DocDate2" ma:readOnly="false">
      <xsd:simpleType>
        <xsd:restriction base="dms:Text"/>
      </xsd:simpleType>
    </xsd:element>
    <xsd:element name="a3f0537891d64de4aa59b30968ea2967" ma:index="8" ma:taxonomy="true" ma:internalName="a3f0537891d64de4aa59b30968ea2967" ma:taxonomyFieldName="np_LAPaperType" ma:displayName="Document Type" ma:fieldId="{a3f05378-91d6-4de4-aa59-b30968ea2967}" ma:sspId="d1778a28-9f50-4fb9-b03b-0a0fdc856c14" ma:termSetId="64e34ef5-cd8f-42d7-bb69-cd16018db5be" ma:anchorId="00000000-0000-0000-0000-000000000000" ma:open="false" ma:isKeyword="false">
      <xsd:complexType>
        <xsd:sequence>
          <xsd:element ref="pc:Terms" minOccurs="0" maxOccurs="1"/>
        </xsd:sequence>
      </xsd:complexType>
    </xsd:element>
    <xsd:element name="bf627f1eadcf4583bcf1b3320f78d0d2" ma:index="12" ma:taxonomy="true" ma:internalName="bf627f1eadcf4583bcf1b3320f78d0d2" ma:taxonomyFieldName="np_LCPaperType" ma:displayName="Document Type" ma:fieldId="{bf627f1e-adcf-4583-bcf1-b3320f78d0d2}" ma:sspId="d1778a28-9f50-4fb9-b03b-0a0fdc856c14" ma:termSetId="897eec57-469f-405f-8593-1878ec8137d8" ma:anchorId="00000000-0000-0000-0000-000000000000" ma:open="false" ma:isKeyword="false">
      <xsd:complexType>
        <xsd:sequence>
          <xsd:element ref="pc:Terms" minOccurs="0" maxOccurs="1"/>
        </xsd:sequence>
      </xsd:complexType>
    </xsd:element>
    <xsd:element name="cccaf5dfa3fa4b1498f97a563ebdedcf" ma:index="15"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np_DocDate" ma:index="20" nillable="true" ma:displayName="Document Date" ma:description="" ma:format="DateOnly" ma:hidden="true" ma:internalName="np_Doc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p_DocDate2 xmlns="2544f7b8-f68e-4f6d-abc1-75bcb74e77b8">2012/05/22</np_DocDate2>
    <a3f0537891d64de4aa59b30968ea2967 xmlns="2544f7b8-f68e-4f6d-abc1-75bcb74e77b8">
      <Terms xmlns="http://schemas.microsoft.com/office/infopath/2007/PartnerControls">
        <TermInfo xmlns="http://schemas.microsoft.com/office/infopath/2007/PartnerControls">
          <TermName xmlns="http://schemas.microsoft.com/office/infopath/2007/PartnerControls">Votes and Proceedings</TermName>
          <TermId xmlns="http://schemas.microsoft.com/office/infopath/2007/PartnerControls">34aa8333-f36b-4df8-9007-a2d506d44a23</TermId>
        </TermInfo>
      </Terms>
    </a3f0537891d64de4aa59b30968ea2967>
    <cccaf5dfa3fa4b1498f97a563ebdedcf xmlns="2544f7b8-f68e-4f6d-abc1-75bcb74e77b8">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54227a78-6c34-4ebf-92dd-58b2a63901ab</TermId>
        </TermInfo>
      </Terms>
    </cccaf5dfa3fa4b1498f97a563ebdedcf>
    <np_DocDate xmlns="2544f7b8-f68e-4f6d-abc1-75bcb74e77b8" xsi:nil="true"/>
    <TaxKeywordTaxHTField xmlns="2544f7b8-f68e-4f6d-abc1-75bcb74e77b8">
      <Terms xmlns="http://schemas.microsoft.com/office/infopath/2007/PartnerControls"/>
    </TaxKeywordTaxHTField>
    <bf627f1eadcf4583bcf1b3320f78d0d2 xmlns="2544f7b8-f68e-4f6d-abc1-75bcb74e77b8">
      <Terms xmlns="http://schemas.microsoft.com/office/infopath/2007/PartnerControls"/>
    </bf627f1eadcf4583bcf1b3320f78d0d2>
    <TaxCatchAll xmlns="63e34047-ac42-4036-9033-e057f6ab76f1">
      <Value>2310</Value>
      <Value>3</Value>
    </TaxCatchAll>
  </documentManagement>
</p:properties>
</file>

<file path=customXml/itemProps1.xml><?xml version="1.0" encoding="utf-8"?>
<ds:datastoreItem xmlns:ds="http://schemas.openxmlformats.org/officeDocument/2006/customXml" ds:itemID="{64843BE2-7230-4740-AE8B-FFF888CC1EC0}"/>
</file>

<file path=customXml/itemProps2.xml><?xml version="1.0" encoding="utf-8"?>
<ds:datastoreItem xmlns:ds="http://schemas.openxmlformats.org/officeDocument/2006/customXml" ds:itemID="{A98B323C-2B12-45E0-8E69-22BBD15EE75D}"/>
</file>

<file path=customXml/itemProps3.xml><?xml version="1.0" encoding="utf-8"?>
<ds:datastoreItem xmlns:ds="http://schemas.openxmlformats.org/officeDocument/2006/customXml" ds:itemID="{3D25B6FF-3F07-4E96-AA84-ECC83B48A8B4}"/>
</file>

<file path=customXml/itemProps4.xml><?xml version="1.0" encoding="utf-8"?>
<ds:datastoreItem xmlns:ds="http://schemas.openxmlformats.org/officeDocument/2006/customXml" ds:itemID="{BF17F0C8-E64E-420E-8FF3-A966D5547357}"/>
</file>

<file path=customXml/itemProps5.xml><?xml version="1.0" encoding="utf-8"?>
<ds:datastoreItem xmlns:ds="http://schemas.openxmlformats.org/officeDocument/2006/customXml" ds:itemID="{3B5B4A6B-6F0F-49A2-8EA0-F4C31758ACA5}"/>
</file>

<file path=docProps/app.xml><?xml version="1.0" encoding="utf-8"?>
<Properties xmlns="http://schemas.openxmlformats.org/officeDocument/2006/extended-properties" xmlns:vt="http://schemas.openxmlformats.org/officeDocument/2006/docPropsVTypes">
  <Template>VOTES AND PROCEEDINGS.DOTM</Template>
  <TotalTime>7</TotalTime>
  <Pages>28</Pages>
  <Words>8544</Words>
  <Characters>46610</Characters>
  <Application>Microsoft Office Word</Application>
  <DocSecurity>0</DocSecurity>
  <Lines>388</Lines>
  <Paragraphs>110</Paragraphs>
  <ScaleCrop>false</ScaleCrop>
  <HeadingPairs>
    <vt:vector size="2" baseType="variant">
      <vt:variant>
        <vt:lpstr>Title</vt:lpstr>
      </vt:variant>
      <vt:variant>
        <vt:i4>1</vt:i4>
      </vt:variant>
    </vt:vector>
  </HeadingPairs>
  <TitlesOfParts>
    <vt:vector size="1" baseType="lpstr">
      <vt:lpstr>Votes and Proceedings</vt:lpstr>
    </vt:vector>
  </TitlesOfParts>
  <Company>NSW Legislative Assembly</Company>
  <LinksUpToDate>false</LinksUpToDate>
  <CharactersWithSpaces>55044</CharactersWithSpaces>
  <SharedDoc>false</SharedDoc>
  <HLinks>
    <vt:vector size="6" baseType="variant">
      <vt:variant>
        <vt:i4>2490398</vt:i4>
      </vt:variant>
      <vt:variant>
        <vt:i4>1057</vt:i4>
      </vt:variant>
      <vt:variant>
        <vt:i4>1025</vt:i4>
      </vt:variant>
      <vt:variant>
        <vt:i4>1</vt:i4>
      </vt:variant>
      <vt:variant>
        <vt:lpwstr>..\..\..\Graphics\LOGOS\Parliament\LA\NSWLA Blk.tif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085-VAP-S.docx</dc:title>
  <dc:subject>Votes</dc:subject>
  <dc:creator>John Hatfield</dc:creator>
  <cp:lastModifiedBy>John Hatfield</cp:lastModifiedBy>
  <cp:revision>9</cp:revision>
  <cp:lastPrinted>2012-07-04T01:22:00Z</cp:lastPrinted>
  <dcterms:created xsi:type="dcterms:W3CDTF">2012-07-04T01:20:00Z</dcterms:created>
  <dcterms:modified xsi:type="dcterms:W3CDTF">2012-07-04T01:27:00Z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_LAPaperType">
    <vt:lpwstr>2310;#Votes and Proceedings|34aa8333-f36b-4df8-9007-a2d506d44a23</vt:lpwstr>
  </property>
  <property fmtid="{D5CDD505-2E9C-101B-9397-08002B2CF9AE}" pid="3" name="np_House">
    <vt:lpwstr>3;##Legislative Assembly|54227a78-6c34-4ebf-92dd-58b2a63901ab</vt:lpwstr>
  </property>
  <property fmtid="{D5CDD505-2E9C-101B-9397-08002B2CF9AE}" pid="4" name="ContentTypeId">
    <vt:lpwstr>0x010100E2A77038707B4880A67BB1354DBC70570003C31C3B3D615B4E9BDADF6B3824C434</vt:lpwstr>
  </property>
  <property fmtid="{D5CDD505-2E9C-101B-9397-08002B2CF9AE}" pid="5" name="TaxKeyword">
    <vt:lpwstr/>
  </property>
  <property fmtid="{D5CDD505-2E9C-101B-9397-08002B2CF9AE}" pid="6" name="np_LCPaperType">
    <vt:lpwstr/>
  </property>
</Properties>
</file>